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9CA5E" w14:textId="77777777" w:rsidR="004530DE" w:rsidRPr="00AC2DE9" w:rsidRDefault="004530DE" w:rsidP="004530DE">
      <w:pPr>
        <w:rPr>
          <w:rFonts w:cs="Arial"/>
          <w:szCs w:val="20"/>
        </w:rPr>
      </w:pPr>
    </w:p>
    <w:tbl>
      <w:tblPr>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517"/>
        <w:gridCol w:w="892"/>
        <w:gridCol w:w="1414"/>
        <w:gridCol w:w="417"/>
        <w:gridCol w:w="913"/>
        <w:gridCol w:w="495"/>
        <w:gridCol w:w="188"/>
        <w:gridCol w:w="385"/>
        <w:gridCol w:w="223"/>
        <w:gridCol w:w="80"/>
        <w:gridCol w:w="2128"/>
      </w:tblGrid>
      <w:tr w:rsidR="004D0F38" w:rsidRPr="00AC2DE9" w14:paraId="48E111D2" w14:textId="77777777" w:rsidTr="007B24F5">
        <w:trPr>
          <w:gridAfter w:val="5"/>
          <w:wAfter w:w="3004" w:type="dxa"/>
        </w:trPr>
        <w:tc>
          <w:tcPr>
            <w:tcW w:w="6196" w:type="dxa"/>
            <w:gridSpan w:val="7"/>
          </w:tcPr>
          <w:p w14:paraId="62C55F2C" w14:textId="0CE36852" w:rsidR="004D0F38" w:rsidRPr="00AC2DE9" w:rsidRDefault="004D0F38" w:rsidP="00662C2B">
            <w:pPr>
              <w:pStyle w:val="Neotevilenodstavek"/>
              <w:spacing w:before="0" w:after="0" w:line="260" w:lineRule="exact"/>
              <w:jc w:val="left"/>
              <w:rPr>
                <w:sz w:val="20"/>
                <w:szCs w:val="20"/>
              </w:rPr>
            </w:pPr>
            <w:r w:rsidRPr="00AC2DE9">
              <w:rPr>
                <w:sz w:val="20"/>
                <w:szCs w:val="20"/>
              </w:rPr>
              <w:t>Številka</w:t>
            </w:r>
            <w:r w:rsidR="00793281" w:rsidRPr="00AC2DE9">
              <w:rPr>
                <w:sz w:val="20"/>
                <w:szCs w:val="20"/>
              </w:rPr>
              <w:t>:</w:t>
            </w:r>
            <w:r w:rsidR="00662C2B">
              <w:rPr>
                <w:b/>
                <w:bCs/>
                <w:color w:val="000000"/>
                <w:sz w:val="18"/>
                <w:szCs w:val="18"/>
              </w:rPr>
              <w:t xml:space="preserve"> </w:t>
            </w:r>
            <w:r w:rsidR="00662C2B" w:rsidRPr="00662C2B">
              <w:rPr>
                <w:bCs/>
                <w:color w:val="000000"/>
                <w:sz w:val="20"/>
                <w:szCs w:val="20"/>
              </w:rPr>
              <w:t>004-6/2026/</w:t>
            </w:r>
            <w:r w:rsidR="007E1B9D">
              <w:rPr>
                <w:bCs/>
                <w:color w:val="000000"/>
                <w:sz w:val="20"/>
                <w:szCs w:val="20"/>
              </w:rPr>
              <w:t>4</w:t>
            </w:r>
          </w:p>
        </w:tc>
      </w:tr>
      <w:tr w:rsidR="004D0F38" w:rsidRPr="00AC2DE9" w14:paraId="2013A13B" w14:textId="77777777" w:rsidTr="007B24F5">
        <w:trPr>
          <w:gridAfter w:val="5"/>
          <w:wAfter w:w="3004" w:type="dxa"/>
        </w:trPr>
        <w:tc>
          <w:tcPr>
            <w:tcW w:w="6196" w:type="dxa"/>
            <w:gridSpan w:val="7"/>
          </w:tcPr>
          <w:p w14:paraId="7D758246" w14:textId="1EDF3ABC" w:rsidR="004D0F38" w:rsidRPr="00AC2DE9" w:rsidRDefault="004D0F38" w:rsidP="00662C2B">
            <w:pPr>
              <w:pStyle w:val="Neotevilenodstavek"/>
              <w:spacing w:before="0" w:after="0" w:line="260" w:lineRule="exact"/>
              <w:jc w:val="left"/>
              <w:rPr>
                <w:sz w:val="20"/>
                <w:szCs w:val="20"/>
              </w:rPr>
            </w:pPr>
            <w:r w:rsidRPr="00AC2DE9">
              <w:rPr>
                <w:sz w:val="20"/>
                <w:szCs w:val="20"/>
              </w:rPr>
              <w:t xml:space="preserve">Ljubljana, </w:t>
            </w:r>
            <w:r w:rsidR="004B03D3">
              <w:rPr>
                <w:sz w:val="20"/>
                <w:szCs w:val="20"/>
              </w:rPr>
              <w:t>4</w:t>
            </w:r>
            <w:r w:rsidRPr="00AC2DE9">
              <w:rPr>
                <w:sz w:val="20"/>
                <w:szCs w:val="20"/>
              </w:rPr>
              <w:t>.</w:t>
            </w:r>
            <w:r w:rsidR="004B03D3">
              <w:rPr>
                <w:sz w:val="20"/>
                <w:szCs w:val="20"/>
              </w:rPr>
              <w:t>5</w:t>
            </w:r>
            <w:r w:rsidRPr="00AC2DE9">
              <w:rPr>
                <w:sz w:val="20"/>
                <w:szCs w:val="20"/>
              </w:rPr>
              <w:t>.20</w:t>
            </w:r>
            <w:r w:rsidR="00793281" w:rsidRPr="00AC2DE9">
              <w:rPr>
                <w:sz w:val="20"/>
                <w:szCs w:val="20"/>
              </w:rPr>
              <w:t>2</w:t>
            </w:r>
            <w:r w:rsidR="0027679B">
              <w:rPr>
                <w:sz w:val="20"/>
                <w:szCs w:val="20"/>
              </w:rPr>
              <w:t>6</w:t>
            </w:r>
          </w:p>
        </w:tc>
      </w:tr>
      <w:tr w:rsidR="004D0F38" w:rsidRPr="00AC2DE9" w14:paraId="6D26A8E6" w14:textId="77777777" w:rsidTr="007B24F5">
        <w:trPr>
          <w:gridAfter w:val="5"/>
          <w:wAfter w:w="3004" w:type="dxa"/>
        </w:trPr>
        <w:tc>
          <w:tcPr>
            <w:tcW w:w="6196" w:type="dxa"/>
            <w:gridSpan w:val="7"/>
          </w:tcPr>
          <w:p w14:paraId="2C1D1A32" w14:textId="77777777" w:rsidR="006501EA" w:rsidRDefault="006501EA" w:rsidP="00F53FF2">
            <w:pPr>
              <w:rPr>
                <w:rFonts w:cs="Arial"/>
                <w:szCs w:val="20"/>
              </w:rPr>
            </w:pPr>
          </w:p>
          <w:p w14:paraId="7382A7C2" w14:textId="77777777" w:rsidR="004D0F38" w:rsidRPr="00AC2DE9" w:rsidRDefault="004D0F38" w:rsidP="00F53FF2">
            <w:pPr>
              <w:rPr>
                <w:rFonts w:cs="Arial"/>
                <w:szCs w:val="20"/>
              </w:rPr>
            </w:pPr>
            <w:r w:rsidRPr="00AC2DE9">
              <w:rPr>
                <w:rFonts w:cs="Arial"/>
                <w:szCs w:val="20"/>
              </w:rPr>
              <w:t>GENERALNI SEKRETARIAT VLADE REPUBLIKE SLOVENIJE</w:t>
            </w:r>
          </w:p>
          <w:p w14:paraId="766AB522" w14:textId="77777777" w:rsidR="004D0F38" w:rsidRPr="00AC2DE9" w:rsidRDefault="004D0F38" w:rsidP="00F53FF2">
            <w:pPr>
              <w:rPr>
                <w:rFonts w:cs="Arial"/>
                <w:szCs w:val="20"/>
              </w:rPr>
            </w:pPr>
            <w:hyperlink r:id="rId8" w:history="1">
              <w:r w:rsidRPr="00AC2DE9">
                <w:rPr>
                  <w:rStyle w:val="Hiperpovezava"/>
                  <w:szCs w:val="20"/>
                </w:rPr>
                <w:t>Gp.gs@gov.si</w:t>
              </w:r>
            </w:hyperlink>
          </w:p>
          <w:p w14:paraId="76B3DCB3" w14:textId="77777777" w:rsidR="004D0F38" w:rsidRPr="00AC2DE9" w:rsidRDefault="004D0F38" w:rsidP="00F53FF2">
            <w:pPr>
              <w:rPr>
                <w:rFonts w:cs="Arial"/>
                <w:szCs w:val="20"/>
              </w:rPr>
            </w:pPr>
          </w:p>
        </w:tc>
      </w:tr>
      <w:tr w:rsidR="004D0F38" w:rsidRPr="00AC2DE9" w14:paraId="3669FD2A" w14:textId="77777777" w:rsidTr="007B24F5">
        <w:tc>
          <w:tcPr>
            <w:tcW w:w="9200" w:type="dxa"/>
            <w:gridSpan w:val="12"/>
          </w:tcPr>
          <w:p w14:paraId="7F2A72B7" w14:textId="29A32085" w:rsidR="006501EA" w:rsidRDefault="004D0F38" w:rsidP="00662C2B">
            <w:pPr>
              <w:jc w:val="both"/>
              <w:rPr>
                <w:b/>
                <w:szCs w:val="20"/>
              </w:rPr>
            </w:pPr>
            <w:r w:rsidRPr="00AC2DE9">
              <w:rPr>
                <w:szCs w:val="20"/>
              </w:rPr>
              <w:t xml:space="preserve">ZADEVA: </w:t>
            </w:r>
            <w:r w:rsidR="004B03D3" w:rsidRPr="004B03D3">
              <w:rPr>
                <w:rFonts w:cs="Arial"/>
                <w:b/>
              </w:rPr>
              <w:t>Izhodišča za udeležbo delegacije Republike Slovenije na 62. sestanku Odbora za evropski statistični sistem, ki bo potekal od 20. do 21. maja 2026 v Luxembourgu</w:t>
            </w:r>
          </w:p>
          <w:p w14:paraId="1A7FDDBB" w14:textId="77777777" w:rsidR="00662C2B" w:rsidRPr="00AC2DE9" w:rsidRDefault="00662C2B" w:rsidP="00662C2B">
            <w:pPr>
              <w:jc w:val="both"/>
              <w:rPr>
                <w:szCs w:val="20"/>
              </w:rPr>
            </w:pPr>
          </w:p>
        </w:tc>
      </w:tr>
      <w:tr w:rsidR="004D0F38" w:rsidRPr="00AC2DE9" w14:paraId="04EE01F9" w14:textId="77777777" w:rsidTr="007B24F5">
        <w:tc>
          <w:tcPr>
            <w:tcW w:w="9200" w:type="dxa"/>
            <w:gridSpan w:val="12"/>
          </w:tcPr>
          <w:p w14:paraId="1B2210DF" w14:textId="77777777" w:rsidR="004D0F38" w:rsidRPr="00AC2DE9" w:rsidRDefault="004D0F38" w:rsidP="00F53FF2">
            <w:pPr>
              <w:pStyle w:val="Poglavje"/>
              <w:spacing w:before="0" w:after="0" w:line="260" w:lineRule="exact"/>
              <w:jc w:val="left"/>
              <w:rPr>
                <w:sz w:val="20"/>
                <w:szCs w:val="20"/>
              </w:rPr>
            </w:pPr>
            <w:r w:rsidRPr="00AC2DE9">
              <w:rPr>
                <w:sz w:val="20"/>
                <w:szCs w:val="20"/>
              </w:rPr>
              <w:t>1. Predlog sklepov vlade:</w:t>
            </w:r>
          </w:p>
        </w:tc>
      </w:tr>
      <w:tr w:rsidR="004D0F38" w:rsidRPr="00AC2DE9" w14:paraId="1113BF6F" w14:textId="77777777" w:rsidTr="007B24F5">
        <w:tc>
          <w:tcPr>
            <w:tcW w:w="9200" w:type="dxa"/>
            <w:gridSpan w:val="12"/>
          </w:tcPr>
          <w:p w14:paraId="39CE6175" w14:textId="77777777" w:rsidR="006501EA" w:rsidRDefault="006501EA" w:rsidP="000E018B">
            <w:pPr>
              <w:pStyle w:val="Blokbesedila"/>
              <w:ind w:left="0" w:right="0" w:firstLine="0"/>
              <w:rPr>
                <w:rFonts w:ascii="Arial" w:hAnsi="Arial" w:cs="Arial"/>
                <w:i w:val="0"/>
                <w:sz w:val="20"/>
              </w:rPr>
            </w:pPr>
          </w:p>
          <w:p w14:paraId="3D7DA197" w14:textId="77777777" w:rsidR="000E018B" w:rsidRDefault="000E018B" w:rsidP="000E018B">
            <w:pPr>
              <w:pStyle w:val="Blokbesedila"/>
              <w:ind w:left="0" w:right="0" w:firstLine="0"/>
              <w:rPr>
                <w:rFonts w:ascii="Arial" w:hAnsi="Arial" w:cs="Arial"/>
                <w:i w:val="0"/>
                <w:sz w:val="20"/>
              </w:rPr>
            </w:pPr>
            <w:r w:rsidRPr="00AC2DE9">
              <w:rPr>
                <w:rFonts w:ascii="Arial" w:hAnsi="Arial" w:cs="Arial"/>
                <w:i w:val="0"/>
                <w:sz w:val="20"/>
              </w:rPr>
              <w:t xml:space="preserve">Na podlagi šestega odstavka 21. člena Zakona o Vladi Republike Slovenije (Uradni list RS, št. 24/05 – uradno prečiščeno besedilo, 109/08 in 38/10 – ZUKN, </w:t>
            </w:r>
            <w:hyperlink r:id="rId9" w:tgtFrame="_blank" w:history="1">
              <w:r w:rsidRPr="00AC2DE9">
                <w:rPr>
                  <w:rFonts w:ascii="Arial" w:hAnsi="Arial" w:cs="Arial"/>
                  <w:i w:val="0"/>
                  <w:sz w:val="20"/>
                </w:rPr>
                <w:t>8/12</w:t>
              </w:r>
            </w:hyperlink>
            <w:r w:rsidRPr="00AC2DE9">
              <w:rPr>
                <w:rFonts w:ascii="Arial" w:hAnsi="Arial" w:cs="Arial"/>
                <w:i w:val="0"/>
                <w:sz w:val="20"/>
              </w:rPr>
              <w:t xml:space="preserve">, </w:t>
            </w:r>
            <w:hyperlink r:id="rId10" w:tgtFrame="_blank" w:history="1">
              <w:r w:rsidRPr="00AC2DE9">
                <w:rPr>
                  <w:rFonts w:ascii="Arial" w:hAnsi="Arial" w:cs="Arial"/>
                  <w:i w:val="0"/>
                  <w:sz w:val="20"/>
                </w:rPr>
                <w:t>21/13</w:t>
              </w:r>
            </w:hyperlink>
            <w:r w:rsidRPr="00AC2DE9">
              <w:rPr>
                <w:rFonts w:ascii="Arial" w:hAnsi="Arial" w:cs="Arial"/>
                <w:i w:val="0"/>
                <w:sz w:val="20"/>
              </w:rPr>
              <w:t xml:space="preserve">, </w:t>
            </w:r>
            <w:hyperlink r:id="rId11" w:tgtFrame="_blank" w:history="1">
              <w:r w:rsidRPr="00AC2DE9">
                <w:rPr>
                  <w:rFonts w:ascii="Arial" w:hAnsi="Arial" w:cs="Arial"/>
                  <w:i w:val="0"/>
                  <w:sz w:val="20"/>
                </w:rPr>
                <w:t>47/13</w:t>
              </w:r>
            </w:hyperlink>
            <w:r w:rsidRPr="00AC2DE9">
              <w:rPr>
                <w:rFonts w:ascii="Arial" w:hAnsi="Arial" w:cs="Arial"/>
                <w:i w:val="0"/>
                <w:sz w:val="20"/>
              </w:rPr>
              <w:t xml:space="preserve"> – ZDU-1G in 65/14</w:t>
            </w:r>
            <w:r w:rsidR="0031586E">
              <w:rPr>
                <w:rFonts w:ascii="Arial" w:hAnsi="Arial" w:cs="Arial"/>
                <w:i w:val="0"/>
                <w:sz w:val="20"/>
              </w:rPr>
              <w:t xml:space="preserve">, </w:t>
            </w:r>
            <w:r w:rsidR="0031586E" w:rsidRPr="0031586E">
              <w:rPr>
                <w:rFonts w:ascii="Arial" w:hAnsi="Arial" w:cs="Arial"/>
                <w:i w:val="0"/>
                <w:sz w:val="20"/>
              </w:rPr>
              <w:t>55/17, 163/22 in 57/25 – ZF</w:t>
            </w:r>
            <w:r w:rsidRPr="00AC2DE9">
              <w:rPr>
                <w:rFonts w:ascii="Arial" w:hAnsi="Arial" w:cs="Arial"/>
                <w:i w:val="0"/>
                <w:sz w:val="20"/>
              </w:rPr>
              <w:t>) je Vlada Republike Slovenije na  …. seji, dne ……. sprejela naslednji sklep:</w:t>
            </w:r>
          </w:p>
          <w:p w14:paraId="17AD00C3" w14:textId="77777777" w:rsidR="00562699" w:rsidRPr="00AC2DE9" w:rsidRDefault="00562699" w:rsidP="00562699">
            <w:pPr>
              <w:pStyle w:val="Blokbesedila"/>
              <w:ind w:left="0" w:right="0" w:firstLine="0"/>
              <w:rPr>
                <w:rFonts w:ascii="Arial" w:hAnsi="Arial" w:cs="Arial"/>
                <w:sz w:val="20"/>
              </w:rPr>
            </w:pPr>
          </w:p>
          <w:p w14:paraId="0F72420E" w14:textId="087C3122" w:rsidR="004B03D3" w:rsidRPr="00D03316" w:rsidRDefault="004B03D3" w:rsidP="004B03D3">
            <w:pPr>
              <w:numPr>
                <w:ilvl w:val="0"/>
                <w:numId w:val="50"/>
              </w:numPr>
              <w:autoSpaceDE w:val="0"/>
              <w:autoSpaceDN w:val="0"/>
              <w:adjustRightInd w:val="0"/>
              <w:spacing w:line="240" w:lineRule="auto"/>
              <w:jc w:val="both"/>
              <w:rPr>
                <w:rFonts w:cs="Arial"/>
                <w:snapToGrid w:val="0"/>
                <w:color w:val="000000"/>
              </w:rPr>
            </w:pPr>
            <w:r w:rsidRPr="00D03316">
              <w:rPr>
                <w:snapToGrid w:val="0"/>
                <w:color w:val="000000"/>
                <w:szCs w:val="20"/>
              </w:rPr>
              <w:t>Vlada Republike Slovenije je sprejela i</w:t>
            </w:r>
            <w:r w:rsidRPr="00D03316">
              <w:rPr>
                <w:snapToGrid w:val="0"/>
                <w:szCs w:val="20"/>
              </w:rPr>
              <w:t xml:space="preserve">zhodišča za </w:t>
            </w:r>
            <w:r w:rsidRPr="00D03316">
              <w:rPr>
                <w:szCs w:val="20"/>
              </w:rPr>
              <w:t xml:space="preserve">udeležbo delegacije Republike Slovenije na </w:t>
            </w:r>
            <w:r>
              <w:rPr>
                <w:szCs w:val="20"/>
              </w:rPr>
              <w:t>62</w:t>
            </w:r>
            <w:r w:rsidRPr="00D03316">
              <w:rPr>
                <w:szCs w:val="20"/>
              </w:rPr>
              <w:t xml:space="preserve">. sestanku Odbora za evropski statistični sistem, ki bo potekal </w:t>
            </w:r>
            <w:r>
              <w:rPr>
                <w:szCs w:val="20"/>
              </w:rPr>
              <w:t>od 20. do 21. maja 2026</w:t>
            </w:r>
            <w:r w:rsidRPr="00D03316">
              <w:rPr>
                <w:szCs w:val="20"/>
              </w:rPr>
              <w:t xml:space="preserve"> v </w:t>
            </w:r>
            <w:r>
              <w:rPr>
                <w:szCs w:val="20"/>
              </w:rPr>
              <w:t>Luxembourgu</w:t>
            </w:r>
            <w:r w:rsidRPr="00D03316">
              <w:rPr>
                <w:szCs w:val="20"/>
              </w:rPr>
              <w:t>.</w:t>
            </w:r>
            <w:r w:rsidRPr="00D03316">
              <w:rPr>
                <w:rFonts w:cs="Arial"/>
              </w:rPr>
              <w:t xml:space="preserve"> </w:t>
            </w:r>
          </w:p>
          <w:p w14:paraId="2D5CCF2E" w14:textId="77777777" w:rsidR="004B03D3" w:rsidRPr="00D03316" w:rsidRDefault="004B03D3" w:rsidP="004B03D3">
            <w:pPr>
              <w:autoSpaceDE w:val="0"/>
              <w:autoSpaceDN w:val="0"/>
              <w:adjustRightInd w:val="0"/>
              <w:spacing w:line="240" w:lineRule="auto"/>
              <w:ind w:left="708"/>
              <w:jc w:val="both"/>
              <w:rPr>
                <w:rFonts w:cs="Arial"/>
                <w:snapToGrid w:val="0"/>
                <w:color w:val="000000"/>
              </w:rPr>
            </w:pPr>
            <w:r w:rsidRPr="00D03316">
              <w:rPr>
                <w:rFonts w:cs="Arial"/>
                <w:snapToGrid w:val="0"/>
                <w:color w:val="000000"/>
                <w:lang w:eastAsia="sl-SI"/>
              </w:rPr>
              <w:t xml:space="preserve"> </w:t>
            </w:r>
          </w:p>
          <w:p w14:paraId="5C84E51C" w14:textId="1CF5A8F3" w:rsidR="004B03D3" w:rsidRPr="00D03316" w:rsidRDefault="004B03D3" w:rsidP="004B03D3">
            <w:pPr>
              <w:numPr>
                <w:ilvl w:val="0"/>
                <w:numId w:val="50"/>
              </w:numPr>
              <w:autoSpaceDE w:val="0"/>
              <w:autoSpaceDN w:val="0"/>
              <w:adjustRightInd w:val="0"/>
              <w:spacing w:line="240" w:lineRule="auto"/>
              <w:jc w:val="both"/>
              <w:rPr>
                <w:rFonts w:cs="Arial"/>
                <w:snapToGrid w:val="0"/>
                <w:color w:val="000000"/>
              </w:rPr>
            </w:pPr>
            <w:r w:rsidRPr="00D03316">
              <w:rPr>
                <w:rFonts w:cs="Arial"/>
                <w:snapToGrid w:val="0"/>
                <w:color w:val="000000"/>
                <w:lang w:eastAsia="sl-SI"/>
              </w:rPr>
              <w:t xml:space="preserve">Vlada Republike Slovenije imenuje </w:t>
            </w:r>
            <w:r w:rsidRPr="00D03316">
              <w:rPr>
                <w:rFonts w:cs="Arial"/>
                <w:snapToGrid w:val="0"/>
                <w:color w:val="000000"/>
              </w:rPr>
              <w:t xml:space="preserve">delegacijo Republike Slovenije, ki se bo udeležila </w:t>
            </w:r>
            <w:r>
              <w:rPr>
                <w:rFonts w:cs="Arial"/>
                <w:snapToGrid w:val="0"/>
                <w:color w:val="000000"/>
              </w:rPr>
              <w:t>62</w:t>
            </w:r>
            <w:r w:rsidRPr="00D03316">
              <w:rPr>
                <w:szCs w:val="20"/>
              </w:rPr>
              <w:t>. sestanka Odbora za evropski statistični sistem v sestavi</w:t>
            </w:r>
            <w:r w:rsidRPr="00D03316">
              <w:rPr>
                <w:rFonts w:cs="Arial"/>
                <w:snapToGrid w:val="0"/>
                <w:color w:val="000000"/>
                <w:lang w:eastAsia="sl-SI"/>
              </w:rPr>
              <w:t>:</w:t>
            </w:r>
          </w:p>
          <w:p w14:paraId="7156555C" w14:textId="77777777" w:rsidR="004B03D3" w:rsidRDefault="004B03D3" w:rsidP="004B03D3">
            <w:pPr>
              <w:tabs>
                <w:tab w:val="left" w:pos="7920"/>
              </w:tabs>
              <w:ind w:left="1080"/>
              <w:rPr>
                <w:rFonts w:cs="Arial"/>
                <w:snapToGrid w:val="0"/>
                <w:color w:val="000000"/>
                <w:lang w:eastAsia="sl-SI"/>
              </w:rPr>
            </w:pPr>
            <w:r w:rsidRPr="00D03316">
              <w:rPr>
                <w:rFonts w:cs="Arial"/>
                <w:snapToGrid w:val="0"/>
                <w:color w:val="000000"/>
                <w:lang w:eastAsia="sl-SI"/>
              </w:rPr>
              <w:t>-  mag. Apolonija Oblak Flander, generaln</w:t>
            </w:r>
            <w:r>
              <w:rPr>
                <w:rFonts w:cs="Arial"/>
                <w:snapToGrid w:val="0"/>
                <w:color w:val="000000"/>
                <w:lang w:eastAsia="sl-SI"/>
              </w:rPr>
              <w:t>a</w:t>
            </w:r>
            <w:r w:rsidRPr="00D03316">
              <w:rPr>
                <w:rFonts w:cs="Arial"/>
                <w:snapToGrid w:val="0"/>
                <w:color w:val="000000"/>
                <w:lang w:eastAsia="sl-SI"/>
              </w:rPr>
              <w:t xml:space="preserve"> direktor</w:t>
            </w:r>
            <w:r>
              <w:rPr>
                <w:rFonts w:cs="Arial"/>
                <w:snapToGrid w:val="0"/>
                <w:color w:val="000000"/>
                <w:lang w:eastAsia="sl-SI"/>
              </w:rPr>
              <w:t>ica</w:t>
            </w:r>
            <w:r w:rsidRPr="00D03316">
              <w:rPr>
                <w:rFonts w:cs="Arial"/>
                <w:snapToGrid w:val="0"/>
                <w:color w:val="000000"/>
                <w:lang w:eastAsia="sl-SI"/>
              </w:rPr>
              <w:t xml:space="preserve"> Statističnega urada</w:t>
            </w:r>
            <w:r>
              <w:rPr>
                <w:rFonts w:cs="Arial"/>
                <w:snapToGrid w:val="0"/>
                <w:color w:val="000000"/>
                <w:lang w:eastAsia="sl-SI"/>
              </w:rPr>
              <w:t xml:space="preserve"> </w:t>
            </w:r>
            <w:r w:rsidRPr="00D03316">
              <w:rPr>
                <w:rFonts w:cs="Arial"/>
                <w:snapToGrid w:val="0"/>
                <w:color w:val="000000"/>
                <w:lang w:eastAsia="sl-SI"/>
              </w:rPr>
              <w:t>Republike</w:t>
            </w:r>
          </w:p>
          <w:p w14:paraId="1815A3BC" w14:textId="77777777" w:rsidR="004B03D3" w:rsidRPr="00D03316" w:rsidRDefault="004B03D3" w:rsidP="004B03D3">
            <w:pPr>
              <w:tabs>
                <w:tab w:val="left" w:pos="7920"/>
              </w:tabs>
              <w:rPr>
                <w:rFonts w:cs="Arial"/>
                <w:snapToGrid w:val="0"/>
                <w:color w:val="000000"/>
                <w:lang w:eastAsia="sl-SI"/>
              </w:rPr>
            </w:pPr>
            <w:r>
              <w:rPr>
                <w:rFonts w:cs="Arial"/>
                <w:snapToGrid w:val="0"/>
                <w:color w:val="000000"/>
                <w:lang w:eastAsia="sl-SI"/>
              </w:rPr>
              <w:t xml:space="preserve">                   </w:t>
            </w:r>
            <w:r w:rsidRPr="00D03316">
              <w:rPr>
                <w:rFonts w:cs="Arial"/>
                <w:snapToGrid w:val="0"/>
                <w:color w:val="000000"/>
                <w:lang w:eastAsia="sl-SI"/>
              </w:rPr>
              <w:t xml:space="preserve"> </w:t>
            </w:r>
            <w:r>
              <w:rPr>
                <w:rFonts w:cs="Arial"/>
                <w:snapToGrid w:val="0"/>
                <w:color w:val="000000"/>
                <w:lang w:eastAsia="sl-SI"/>
              </w:rPr>
              <w:t xml:space="preserve">  </w:t>
            </w:r>
            <w:r w:rsidRPr="00D03316">
              <w:rPr>
                <w:rFonts w:cs="Arial"/>
                <w:snapToGrid w:val="0"/>
                <w:color w:val="000000"/>
                <w:lang w:eastAsia="sl-SI"/>
              </w:rPr>
              <w:t>Slovenije, vodja delegacije</w:t>
            </w:r>
          </w:p>
          <w:p w14:paraId="630309B0" w14:textId="2BC7DF29" w:rsidR="00662C2B" w:rsidRPr="00662C2B" w:rsidRDefault="004B03D3" w:rsidP="004B03D3">
            <w:pPr>
              <w:tabs>
                <w:tab w:val="left" w:pos="7920"/>
              </w:tabs>
              <w:ind w:left="1126" w:hanging="46"/>
              <w:rPr>
                <w:rFonts w:cs="Arial"/>
                <w:snapToGrid w:val="0"/>
                <w:color w:val="000000"/>
                <w:szCs w:val="20"/>
              </w:rPr>
            </w:pPr>
            <w:r w:rsidRPr="00D03316">
              <w:rPr>
                <w:rFonts w:cs="Arial"/>
                <w:snapToGrid w:val="0"/>
                <w:color w:val="000000"/>
                <w:lang w:eastAsia="sl-SI"/>
              </w:rPr>
              <w:t>-  Andreja Hočevar, sekretarka na Statističnem uradu Republike Slovenije,</w:t>
            </w:r>
            <w:r>
              <w:rPr>
                <w:rFonts w:cs="Arial"/>
                <w:snapToGrid w:val="0"/>
                <w:color w:val="000000"/>
                <w:lang w:eastAsia="sl-SI"/>
              </w:rPr>
              <w:t xml:space="preserve"> </w:t>
            </w:r>
            <w:r w:rsidRPr="00D03316">
              <w:rPr>
                <w:rFonts w:cs="Arial"/>
                <w:snapToGrid w:val="0"/>
                <w:color w:val="000000"/>
                <w:lang w:eastAsia="sl-SI"/>
              </w:rPr>
              <w:t xml:space="preserve">odgovorna za mednarodne sodelovanje in evropske zadeve, članica delegacije  </w:t>
            </w:r>
            <w:r w:rsidR="00662C2B" w:rsidRPr="00662C2B">
              <w:rPr>
                <w:rFonts w:cs="Arial"/>
                <w:snapToGrid w:val="0"/>
                <w:color w:val="000000"/>
                <w:szCs w:val="20"/>
              </w:rPr>
              <w:t>.</w:t>
            </w:r>
          </w:p>
          <w:p w14:paraId="06977E68" w14:textId="77777777" w:rsidR="001402E7" w:rsidRDefault="001402E7" w:rsidP="00B20974">
            <w:pPr>
              <w:tabs>
                <w:tab w:val="left" w:pos="7920"/>
              </w:tabs>
              <w:ind w:left="1126" w:hanging="46"/>
              <w:rPr>
                <w:rFonts w:cs="Arial"/>
                <w:snapToGrid w:val="0"/>
                <w:color w:val="000000"/>
                <w:lang w:eastAsia="sl-SI"/>
              </w:rPr>
            </w:pPr>
          </w:p>
          <w:p w14:paraId="7CD90A9C" w14:textId="77777777" w:rsidR="0046182B" w:rsidRPr="00AC2DE9" w:rsidRDefault="0046182B" w:rsidP="00B20974">
            <w:pPr>
              <w:tabs>
                <w:tab w:val="left" w:pos="7920"/>
              </w:tabs>
              <w:ind w:left="1126" w:hanging="46"/>
              <w:rPr>
                <w:rFonts w:cs="Arial"/>
                <w:snapToGrid w:val="0"/>
                <w:color w:val="000000"/>
                <w:lang w:eastAsia="sl-SI"/>
              </w:rPr>
            </w:pPr>
            <w:r w:rsidRPr="00AC2DE9">
              <w:rPr>
                <w:rFonts w:cs="Arial"/>
                <w:snapToGrid w:val="0"/>
                <w:color w:val="000000"/>
                <w:lang w:eastAsia="sl-SI"/>
              </w:rPr>
              <w:t xml:space="preserve"> </w:t>
            </w:r>
          </w:p>
          <w:p w14:paraId="2D78F0AB" w14:textId="77777777" w:rsidR="009977BA" w:rsidRPr="00AC2DE9" w:rsidRDefault="009977BA" w:rsidP="00331E48">
            <w:pPr>
              <w:pStyle w:val="Neotevilenodstavek"/>
              <w:spacing w:before="0" w:after="0" w:line="260" w:lineRule="exact"/>
              <w:jc w:val="left"/>
              <w:rPr>
                <w:snapToGrid w:val="0"/>
                <w:color w:val="000000"/>
                <w:sz w:val="20"/>
                <w:szCs w:val="20"/>
              </w:rPr>
            </w:pPr>
          </w:p>
          <w:p w14:paraId="13B59C7A" w14:textId="77777777" w:rsidR="00CE00FA" w:rsidRPr="00AC2DE9" w:rsidRDefault="00CE00FA" w:rsidP="00CE00FA">
            <w:pPr>
              <w:pStyle w:val="Naslov2"/>
              <w:spacing w:before="0" w:after="0" w:line="288" w:lineRule="auto"/>
              <w:jc w:val="center"/>
              <w:rPr>
                <w:rFonts w:ascii="Arial" w:hAnsi="Arial" w:cs="Arial"/>
                <w:b w:val="0"/>
                <w:bCs w:val="0"/>
                <w:i w:val="0"/>
                <w:sz w:val="20"/>
                <w:szCs w:val="20"/>
              </w:rPr>
            </w:pPr>
            <w:r w:rsidRPr="00AC2DE9">
              <w:rPr>
                <w:i w:val="0"/>
                <w:snapToGrid w:val="0"/>
                <w:color w:val="000000"/>
                <w:sz w:val="20"/>
                <w:szCs w:val="20"/>
              </w:rPr>
              <w:t xml:space="preserve">                                                                                                      </w:t>
            </w:r>
            <w:r w:rsidRPr="00AC2DE9">
              <w:rPr>
                <w:rFonts w:cs="Arial"/>
                <w:i w:val="0"/>
                <w:sz w:val="20"/>
                <w:szCs w:val="20"/>
                <w:lang w:eastAsia="sl-SI"/>
              </w:rPr>
              <w:t xml:space="preserve">          </w:t>
            </w:r>
            <w:r w:rsidRPr="00AC2DE9">
              <w:rPr>
                <w:rFonts w:ascii="Arial" w:hAnsi="Arial" w:cs="Arial"/>
                <w:b w:val="0"/>
                <w:bCs w:val="0"/>
                <w:i w:val="0"/>
                <w:sz w:val="20"/>
                <w:szCs w:val="20"/>
              </w:rPr>
              <w:t>Barbara Kolenko Helbl</w:t>
            </w:r>
          </w:p>
          <w:p w14:paraId="3940AB52" w14:textId="77777777" w:rsidR="00CE00FA" w:rsidRDefault="00CE00FA" w:rsidP="00CE00FA">
            <w:pPr>
              <w:pStyle w:val="Neotevilenodstavek"/>
              <w:spacing w:before="0" w:after="0" w:line="260" w:lineRule="exact"/>
              <w:jc w:val="left"/>
              <w:rPr>
                <w:snapToGrid w:val="0"/>
                <w:color w:val="000000"/>
                <w:sz w:val="20"/>
                <w:szCs w:val="20"/>
              </w:rPr>
            </w:pPr>
            <w:r w:rsidRPr="00AC2DE9">
              <w:rPr>
                <w:snapToGrid w:val="0"/>
                <w:color w:val="000000"/>
                <w:sz w:val="20"/>
                <w:szCs w:val="20"/>
              </w:rPr>
              <w:t xml:space="preserve">                                                                                                    GENERALNA SEKRETARKA VLADE</w:t>
            </w:r>
          </w:p>
          <w:p w14:paraId="00F928B5" w14:textId="77777777" w:rsidR="006501EA" w:rsidRDefault="006501EA" w:rsidP="00CE00FA">
            <w:pPr>
              <w:pStyle w:val="Neotevilenodstavek"/>
              <w:spacing w:before="0" w:after="0" w:line="260" w:lineRule="exact"/>
              <w:jc w:val="left"/>
              <w:rPr>
                <w:snapToGrid w:val="0"/>
                <w:color w:val="000000"/>
                <w:sz w:val="20"/>
                <w:szCs w:val="20"/>
              </w:rPr>
            </w:pPr>
          </w:p>
          <w:p w14:paraId="719B58E7" w14:textId="77777777" w:rsidR="00662C2B" w:rsidRDefault="00662C2B" w:rsidP="00CE00FA">
            <w:pPr>
              <w:pStyle w:val="Neotevilenodstavek"/>
              <w:spacing w:before="0" w:after="0" w:line="260" w:lineRule="exact"/>
              <w:jc w:val="left"/>
              <w:rPr>
                <w:snapToGrid w:val="0"/>
                <w:color w:val="000000"/>
                <w:sz w:val="20"/>
                <w:szCs w:val="20"/>
              </w:rPr>
            </w:pPr>
          </w:p>
          <w:p w14:paraId="6FAE9C1D" w14:textId="77777777" w:rsidR="00662C2B" w:rsidRDefault="00662C2B" w:rsidP="00CE00FA">
            <w:pPr>
              <w:pStyle w:val="Neotevilenodstavek"/>
              <w:spacing w:before="0" w:after="0" w:line="260" w:lineRule="exact"/>
              <w:jc w:val="left"/>
              <w:rPr>
                <w:snapToGrid w:val="0"/>
                <w:color w:val="000000"/>
                <w:sz w:val="20"/>
                <w:szCs w:val="20"/>
              </w:rPr>
            </w:pPr>
          </w:p>
          <w:p w14:paraId="18A7F634" w14:textId="77777777" w:rsidR="00662C2B" w:rsidRDefault="00662C2B" w:rsidP="00CE00FA">
            <w:pPr>
              <w:pStyle w:val="Neotevilenodstavek"/>
              <w:spacing w:before="0" w:after="0" w:line="260" w:lineRule="exact"/>
              <w:jc w:val="left"/>
              <w:rPr>
                <w:snapToGrid w:val="0"/>
                <w:color w:val="000000"/>
                <w:sz w:val="20"/>
                <w:szCs w:val="20"/>
              </w:rPr>
            </w:pPr>
          </w:p>
          <w:p w14:paraId="7E9CF17E" w14:textId="77777777" w:rsidR="00662C2B" w:rsidRDefault="00662C2B" w:rsidP="00CE00FA">
            <w:pPr>
              <w:pStyle w:val="Neotevilenodstavek"/>
              <w:spacing w:before="0" w:after="0" w:line="260" w:lineRule="exact"/>
              <w:jc w:val="left"/>
              <w:rPr>
                <w:snapToGrid w:val="0"/>
                <w:color w:val="000000"/>
                <w:sz w:val="20"/>
                <w:szCs w:val="20"/>
              </w:rPr>
            </w:pPr>
          </w:p>
          <w:p w14:paraId="65E96F59" w14:textId="77777777" w:rsidR="00D41C04" w:rsidRDefault="00D41C04" w:rsidP="00CE00FA">
            <w:pPr>
              <w:pStyle w:val="Neotevilenodstavek"/>
              <w:spacing w:before="0" w:after="0" w:line="260" w:lineRule="exact"/>
              <w:jc w:val="left"/>
              <w:rPr>
                <w:snapToGrid w:val="0"/>
                <w:color w:val="000000"/>
                <w:sz w:val="20"/>
                <w:szCs w:val="20"/>
              </w:rPr>
            </w:pPr>
            <w:r>
              <w:rPr>
                <w:snapToGrid w:val="0"/>
                <w:color w:val="000000"/>
                <w:sz w:val="20"/>
                <w:szCs w:val="20"/>
              </w:rPr>
              <w:t xml:space="preserve">Priloga: </w:t>
            </w:r>
          </w:p>
          <w:p w14:paraId="06F1529F" w14:textId="18AD8B66" w:rsidR="00D41C04" w:rsidRDefault="004B03D3" w:rsidP="00CE00FA">
            <w:pPr>
              <w:pStyle w:val="Neotevilenodstavek"/>
              <w:spacing w:before="0" w:after="0" w:line="260" w:lineRule="exact"/>
              <w:jc w:val="left"/>
              <w:rPr>
                <w:bCs/>
                <w:sz w:val="20"/>
                <w:szCs w:val="20"/>
              </w:rPr>
            </w:pPr>
            <w:r w:rsidRPr="004B03D3">
              <w:rPr>
                <w:bCs/>
                <w:sz w:val="20"/>
                <w:szCs w:val="20"/>
              </w:rPr>
              <w:t>Izhodišča za udeležbo delegacije Republike Slovenije na 62. sestanku Odbora za evropski statistični sistem, ki bo potekal od 20. do 21. maja 2026 v Luxembourgu</w:t>
            </w:r>
          </w:p>
          <w:p w14:paraId="23781F72" w14:textId="77777777" w:rsidR="004B03D3" w:rsidRPr="004B03D3" w:rsidRDefault="004B03D3" w:rsidP="00CE00FA">
            <w:pPr>
              <w:pStyle w:val="Neotevilenodstavek"/>
              <w:spacing w:before="0" w:after="0" w:line="260" w:lineRule="exact"/>
              <w:jc w:val="left"/>
              <w:rPr>
                <w:bCs/>
                <w:iCs/>
                <w:sz w:val="20"/>
                <w:szCs w:val="20"/>
              </w:rPr>
            </w:pPr>
          </w:p>
          <w:p w14:paraId="72FB477E" w14:textId="77777777" w:rsidR="000E018B" w:rsidRPr="00AC2DE9" w:rsidRDefault="000E018B" w:rsidP="000E018B">
            <w:pPr>
              <w:pStyle w:val="Neotevilenodstavek"/>
              <w:spacing w:before="0" w:after="0" w:line="260" w:lineRule="exact"/>
              <w:rPr>
                <w:iCs/>
                <w:sz w:val="20"/>
                <w:szCs w:val="20"/>
              </w:rPr>
            </w:pPr>
            <w:r w:rsidRPr="00AC2DE9">
              <w:rPr>
                <w:iCs/>
                <w:sz w:val="20"/>
                <w:szCs w:val="20"/>
              </w:rPr>
              <w:t>Sklep prejmejo:</w:t>
            </w:r>
          </w:p>
          <w:p w14:paraId="2CF2B3A5" w14:textId="77777777" w:rsidR="000E018B" w:rsidRPr="00AC2DE9" w:rsidRDefault="000E018B" w:rsidP="000E018B">
            <w:pPr>
              <w:pStyle w:val="Neotevilenodstavek"/>
              <w:spacing w:before="0" w:after="0" w:line="260" w:lineRule="exact"/>
              <w:rPr>
                <w:iCs/>
                <w:sz w:val="20"/>
                <w:szCs w:val="20"/>
              </w:rPr>
            </w:pPr>
            <w:r w:rsidRPr="00AC2DE9">
              <w:rPr>
                <w:iCs/>
                <w:sz w:val="20"/>
                <w:szCs w:val="20"/>
              </w:rPr>
              <w:t>- Statistični urad RS</w:t>
            </w:r>
          </w:p>
          <w:p w14:paraId="75E298FB" w14:textId="77777777" w:rsidR="000E018B" w:rsidRPr="00AC2DE9" w:rsidRDefault="000E018B" w:rsidP="001402E7">
            <w:pPr>
              <w:pStyle w:val="Neotevilenodstavek"/>
              <w:spacing w:before="0" w:after="0" w:line="260" w:lineRule="exact"/>
              <w:rPr>
                <w:iCs/>
                <w:sz w:val="20"/>
                <w:szCs w:val="20"/>
              </w:rPr>
            </w:pPr>
            <w:r w:rsidRPr="00AC2DE9">
              <w:rPr>
                <w:iCs/>
                <w:sz w:val="20"/>
                <w:szCs w:val="20"/>
              </w:rPr>
              <w:t>- Generalni sekretariat Vlade RS</w:t>
            </w:r>
          </w:p>
        </w:tc>
      </w:tr>
      <w:tr w:rsidR="004D0F38" w:rsidRPr="00AC2DE9" w14:paraId="19EE50CF" w14:textId="77777777" w:rsidTr="007B24F5">
        <w:tc>
          <w:tcPr>
            <w:tcW w:w="9200" w:type="dxa"/>
            <w:gridSpan w:val="12"/>
          </w:tcPr>
          <w:p w14:paraId="3DA3CEAE" w14:textId="77777777" w:rsidR="007B24F5" w:rsidRPr="00AC2DE9" w:rsidRDefault="00D41C04" w:rsidP="00F53FF2">
            <w:pPr>
              <w:pStyle w:val="Neotevilenodstavek"/>
              <w:spacing w:before="0" w:after="0" w:line="260" w:lineRule="exact"/>
              <w:rPr>
                <w:b/>
                <w:sz w:val="20"/>
                <w:szCs w:val="20"/>
              </w:rPr>
            </w:pPr>
            <w:r>
              <w:rPr>
                <w:b/>
                <w:sz w:val="20"/>
                <w:szCs w:val="20"/>
              </w:rPr>
              <w:t>2</w:t>
            </w:r>
            <w:r w:rsidR="004D0F38" w:rsidRPr="00AC2DE9">
              <w:rPr>
                <w:b/>
                <w:sz w:val="20"/>
                <w:szCs w:val="20"/>
              </w:rPr>
              <w:t>. Osebe, odgovorne za strokovno pripravo in usklajenost gradiva</w:t>
            </w:r>
            <w:r w:rsidR="007B24F5" w:rsidRPr="00AC2DE9">
              <w:rPr>
                <w:b/>
                <w:sz w:val="20"/>
                <w:szCs w:val="20"/>
              </w:rPr>
              <w:t>:</w:t>
            </w:r>
          </w:p>
          <w:p w14:paraId="503CBC61" w14:textId="77777777" w:rsidR="005005B0" w:rsidRPr="00AC2DE9" w:rsidRDefault="00BF4971" w:rsidP="005005B0">
            <w:pPr>
              <w:pStyle w:val="Blokbesedila"/>
              <w:ind w:left="708" w:right="-108" w:firstLine="0"/>
              <w:rPr>
                <w:rFonts w:ascii="Arial" w:hAnsi="Arial" w:cs="Arial"/>
                <w:i w:val="0"/>
                <w:sz w:val="20"/>
              </w:rPr>
            </w:pPr>
            <w:r w:rsidRPr="00AC2DE9">
              <w:rPr>
                <w:rFonts w:ascii="Arial" w:hAnsi="Arial" w:cs="Arial"/>
                <w:i w:val="0"/>
                <w:sz w:val="20"/>
              </w:rPr>
              <w:t xml:space="preserve">- </w:t>
            </w:r>
            <w:r w:rsidR="005005B0" w:rsidRPr="00AC2DE9">
              <w:rPr>
                <w:rFonts w:ascii="Arial" w:hAnsi="Arial" w:cs="Arial"/>
                <w:i w:val="0"/>
                <w:sz w:val="20"/>
              </w:rPr>
              <w:t>mag. Apolonija Oblak Flander, g</w:t>
            </w:r>
            <w:r w:rsidRPr="00AC2DE9">
              <w:rPr>
                <w:rFonts w:ascii="Arial" w:hAnsi="Arial" w:cs="Arial"/>
                <w:i w:val="0"/>
                <w:sz w:val="20"/>
              </w:rPr>
              <w:t>eneraln</w:t>
            </w:r>
            <w:r w:rsidR="00F93E95">
              <w:rPr>
                <w:rFonts w:ascii="Arial" w:hAnsi="Arial" w:cs="Arial"/>
                <w:i w:val="0"/>
                <w:sz w:val="20"/>
              </w:rPr>
              <w:t>a</w:t>
            </w:r>
            <w:r w:rsidR="00087E41" w:rsidRPr="00AC2DE9">
              <w:rPr>
                <w:rFonts w:ascii="Arial" w:hAnsi="Arial" w:cs="Arial"/>
                <w:i w:val="0"/>
                <w:sz w:val="20"/>
              </w:rPr>
              <w:t xml:space="preserve"> </w:t>
            </w:r>
            <w:r w:rsidRPr="00AC2DE9">
              <w:rPr>
                <w:rFonts w:ascii="Arial" w:hAnsi="Arial" w:cs="Arial"/>
                <w:i w:val="0"/>
                <w:sz w:val="20"/>
              </w:rPr>
              <w:t>direktor</w:t>
            </w:r>
            <w:r w:rsidR="00F93E95">
              <w:rPr>
                <w:rFonts w:ascii="Arial" w:hAnsi="Arial" w:cs="Arial"/>
                <w:i w:val="0"/>
                <w:sz w:val="20"/>
              </w:rPr>
              <w:t>ica</w:t>
            </w:r>
            <w:r w:rsidRPr="00AC2DE9">
              <w:rPr>
                <w:rFonts w:ascii="Arial" w:hAnsi="Arial" w:cs="Arial"/>
                <w:i w:val="0"/>
                <w:sz w:val="20"/>
              </w:rPr>
              <w:t xml:space="preserve"> Statističnega urada Republike</w:t>
            </w:r>
          </w:p>
          <w:p w14:paraId="4513C6E8" w14:textId="77777777" w:rsidR="00BF4971" w:rsidRPr="00AC2DE9" w:rsidRDefault="00BF4971" w:rsidP="005005B0">
            <w:pPr>
              <w:pStyle w:val="Blokbesedila"/>
              <w:ind w:left="708" w:right="-108" w:firstLine="0"/>
              <w:rPr>
                <w:rFonts w:ascii="Arial" w:hAnsi="Arial" w:cs="Arial"/>
                <w:i w:val="0"/>
                <w:sz w:val="20"/>
              </w:rPr>
            </w:pPr>
            <w:r w:rsidRPr="00AC2DE9">
              <w:rPr>
                <w:rFonts w:ascii="Arial" w:hAnsi="Arial" w:cs="Arial"/>
                <w:i w:val="0"/>
                <w:sz w:val="20"/>
              </w:rPr>
              <w:t xml:space="preserve"> </w:t>
            </w:r>
            <w:r w:rsidR="005005B0" w:rsidRPr="00AC2DE9">
              <w:rPr>
                <w:rFonts w:ascii="Arial" w:hAnsi="Arial" w:cs="Arial"/>
                <w:i w:val="0"/>
                <w:sz w:val="20"/>
              </w:rPr>
              <w:t xml:space="preserve"> </w:t>
            </w:r>
            <w:r w:rsidRPr="00AC2DE9">
              <w:rPr>
                <w:rFonts w:ascii="Arial" w:hAnsi="Arial" w:cs="Arial"/>
                <w:i w:val="0"/>
                <w:sz w:val="20"/>
              </w:rPr>
              <w:t>Slovenije</w:t>
            </w:r>
          </w:p>
          <w:p w14:paraId="22C27AD0" w14:textId="77777777" w:rsidR="007B24F5" w:rsidRPr="00AC2DE9" w:rsidRDefault="00BF4971" w:rsidP="00195B41">
            <w:pPr>
              <w:pStyle w:val="Neotevilenodstavek"/>
              <w:spacing w:before="0" w:after="0" w:line="260" w:lineRule="exact"/>
              <w:rPr>
                <w:b/>
                <w:iCs/>
                <w:sz w:val="20"/>
                <w:szCs w:val="20"/>
              </w:rPr>
            </w:pPr>
            <w:r w:rsidRPr="00AC2DE9">
              <w:rPr>
                <w:sz w:val="20"/>
              </w:rPr>
              <w:t xml:space="preserve">             - Andreja Hočevar, </w:t>
            </w:r>
            <w:r w:rsidR="00793281" w:rsidRPr="00AC2DE9">
              <w:rPr>
                <w:sz w:val="20"/>
              </w:rPr>
              <w:t>sekretarka</w:t>
            </w:r>
            <w:r w:rsidRPr="00AC2DE9">
              <w:rPr>
                <w:sz w:val="20"/>
              </w:rPr>
              <w:t xml:space="preserve"> na Statističnem uradu Republike Slovenije</w:t>
            </w:r>
          </w:p>
        </w:tc>
      </w:tr>
      <w:tr w:rsidR="004D0F38" w:rsidRPr="00AC2DE9" w14:paraId="7922D15D" w14:textId="77777777" w:rsidTr="007B24F5">
        <w:tc>
          <w:tcPr>
            <w:tcW w:w="9200" w:type="dxa"/>
            <w:gridSpan w:val="12"/>
          </w:tcPr>
          <w:p w14:paraId="669EE778" w14:textId="77777777" w:rsidR="004D0F38" w:rsidRPr="00AC2DE9" w:rsidRDefault="004D0F38" w:rsidP="00D41C04">
            <w:pPr>
              <w:pStyle w:val="Neotevilenodstavek"/>
              <w:spacing w:before="0" w:after="0" w:line="260" w:lineRule="exact"/>
              <w:rPr>
                <w:b/>
                <w:iCs/>
                <w:sz w:val="20"/>
                <w:szCs w:val="20"/>
              </w:rPr>
            </w:pPr>
            <w:r w:rsidRPr="00AC2DE9">
              <w:rPr>
                <w:b/>
                <w:iCs/>
                <w:sz w:val="20"/>
                <w:szCs w:val="20"/>
              </w:rPr>
              <w:t xml:space="preserve">3. Zunanji strokovnjaki, ki so </w:t>
            </w:r>
            <w:r w:rsidRPr="00AC2DE9">
              <w:rPr>
                <w:b/>
                <w:sz w:val="20"/>
                <w:szCs w:val="20"/>
              </w:rPr>
              <w:t>sodelovali pri pripravi dela ali celotnega gradiva:</w:t>
            </w:r>
          </w:p>
        </w:tc>
      </w:tr>
      <w:tr w:rsidR="004D0F38" w:rsidRPr="00AC2DE9" w14:paraId="322A1251" w14:textId="77777777" w:rsidTr="007B24F5">
        <w:tc>
          <w:tcPr>
            <w:tcW w:w="9200" w:type="dxa"/>
            <w:gridSpan w:val="12"/>
          </w:tcPr>
          <w:p w14:paraId="47C6D6C5" w14:textId="77777777" w:rsidR="004D0F38" w:rsidRPr="00AC2DE9" w:rsidRDefault="000E018B" w:rsidP="00F53FF2">
            <w:pPr>
              <w:pStyle w:val="Neotevilenodstavek"/>
              <w:spacing w:before="0" w:after="0" w:line="260" w:lineRule="exact"/>
              <w:rPr>
                <w:iCs/>
                <w:sz w:val="20"/>
                <w:szCs w:val="20"/>
              </w:rPr>
            </w:pPr>
            <w:r w:rsidRPr="00AC2DE9">
              <w:rPr>
                <w:iCs/>
                <w:sz w:val="20"/>
                <w:szCs w:val="20"/>
              </w:rPr>
              <w:t>/</w:t>
            </w:r>
          </w:p>
        </w:tc>
      </w:tr>
      <w:tr w:rsidR="004D0F38" w:rsidRPr="00AC2DE9" w14:paraId="087E33B7" w14:textId="77777777" w:rsidTr="007B24F5">
        <w:tc>
          <w:tcPr>
            <w:tcW w:w="9200" w:type="dxa"/>
            <w:gridSpan w:val="12"/>
          </w:tcPr>
          <w:p w14:paraId="130D8399" w14:textId="77777777" w:rsidR="004D0F38" w:rsidRPr="00AC2DE9" w:rsidRDefault="004D0F38" w:rsidP="00F53FF2">
            <w:pPr>
              <w:pStyle w:val="Neotevilenodstavek"/>
              <w:spacing w:before="0" w:after="0" w:line="260" w:lineRule="exact"/>
              <w:rPr>
                <w:b/>
                <w:iCs/>
                <w:sz w:val="20"/>
                <w:szCs w:val="20"/>
              </w:rPr>
            </w:pPr>
            <w:r w:rsidRPr="00AC2DE9">
              <w:rPr>
                <w:b/>
                <w:sz w:val="20"/>
                <w:szCs w:val="20"/>
              </w:rPr>
              <w:t>4. Predstavniki vlade, ki bodo sodelovali pri delu državnega zbora:</w:t>
            </w:r>
          </w:p>
        </w:tc>
      </w:tr>
      <w:tr w:rsidR="004D0F38" w:rsidRPr="00AC2DE9" w14:paraId="528EA5FE" w14:textId="77777777" w:rsidTr="007B24F5">
        <w:tc>
          <w:tcPr>
            <w:tcW w:w="9200" w:type="dxa"/>
            <w:gridSpan w:val="12"/>
          </w:tcPr>
          <w:p w14:paraId="6C92B09F" w14:textId="77777777" w:rsidR="004D0F38" w:rsidRPr="00AC2DE9" w:rsidRDefault="000E018B" w:rsidP="00F53FF2">
            <w:pPr>
              <w:pStyle w:val="Neotevilenodstavek"/>
              <w:spacing w:before="0" w:after="0" w:line="260" w:lineRule="exact"/>
              <w:rPr>
                <w:b/>
                <w:sz w:val="20"/>
                <w:szCs w:val="20"/>
              </w:rPr>
            </w:pPr>
            <w:r w:rsidRPr="00AC2DE9">
              <w:rPr>
                <w:iCs/>
                <w:sz w:val="20"/>
                <w:szCs w:val="20"/>
              </w:rPr>
              <w:t>/</w:t>
            </w:r>
          </w:p>
        </w:tc>
      </w:tr>
      <w:tr w:rsidR="004D0F38" w:rsidRPr="00AC2DE9" w14:paraId="48E0306A" w14:textId="77777777" w:rsidTr="007B24F5">
        <w:tc>
          <w:tcPr>
            <w:tcW w:w="9200" w:type="dxa"/>
            <w:gridSpan w:val="12"/>
          </w:tcPr>
          <w:p w14:paraId="4582E035" w14:textId="77777777" w:rsidR="004D0F38" w:rsidRPr="00AC2DE9" w:rsidRDefault="004D0F38" w:rsidP="00F53FF2">
            <w:pPr>
              <w:pStyle w:val="Oddelek"/>
              <w:numPr>
                <w:ilvl w:val="0"/>
                <w:numId w:val="0"/>
              </w:numPr>
              <w:spacing w:before="0" w:after="0" w:line="260" w:lineRule="exact"/>
              <w:jc w:val="left"/>
              <w:rPr>
                <w:sz w:val="20"/>
                <w:szCs w:val="20"/>
              </w:rPr>
            </w:pPr>
            <w:r w:rsidRPr="00AC2DE9">
              <w:rPr>
                <w:sz w:val="20"/>
                <w:szCs w:val="20"/>
              </w:rPr>
              <w:lastRenderedPageBreak/>
              <w:t>5. Kratek povzetek gradiva:</w:t>
            </w:r>
          </w:p>
        </w:tc>
      </w:tr>
      <w:tr w:rsidR="004D0F38" w:rsidRPr="00AC2DE9" w14:paraId="421678F4" w14:textId="77777777" w:rsidTr="007B24F5">
        <w:tc>
          <w:tcPr>
            <w:tcW w:w="9200" w:type="dxa"/>
            <w:gridSpan w:val="12"/>
          </w:tcPr>
          <w:p w14:paraId="5BAE2035" w14:textId="77777777" w:rsidR="004D0F38" w:rsidRPr="00AC2DE9" w:rsidRDefault="000E018B" w:rsidP="00F53FF2">
            <w:pPr>
              <w:pStyle w:val="Neotevilenodstavek"/>
              <w:spacing w:before="0" w:after="0" w:line="260" w:lineRule="exact"/>
              <w:rPr>
                <w:iCs/>
                <w:sz w:val="20"/>
                <w:szCs w:val="20"/>
              </w:rPr>
            </w:pPr>
            <w:r w:rsidRPr="00AC2DE9">
              <w:rPr>
                <w:iCs/>
                <w:sz w:val="20"/>
                <w:szCs w:val="20"/>
              </w:rPr>
              <w:t>/</w:t>
            </w:r>
          </w:p>
        </w:tc>
      </w:tr>
      <w:tr w:rsidR="004D0F38" w:rsidRPr="00AC2DE9" w14:paraId="5649E07D" w14:textId="77777777" w:rsidTr="007B24F5">
        <w:tc>
          <w:tcPr>
            <w:tcW w:w="9200" w:type="dxa"/>
            <w:gridSpan w:val="12"/>
          </w:tcPr>
          <w:p w14:paraId="732B1176" w14:textId="77777777" w:rsidR="004D0F38" w:rsidRPr="00AC2DE9" w:rsidRDefault="004D0F38" w:rsidP="00F53FF2">
            <w:pPr>
              <w:pStyle w:val="Oddelek"/>
              <w:numPr>
                <w:ilvl w:val="0"/>
                <w:numId w:val="0"/>
              </w:numPr>
              <w:spacing w:before="0" w:after="0" w:line="260" w:lineRule="exact"/>
              <w:jc w:val="left"/>
              <w:rPr>
                <w:sz w:val="20"/>
                <w:szCs w:val="20"/>
              </w:rPr>
            </w:pPr>
            <w:r w:rsidRPr="00AC2DE9">
              <w:rPr>
                <w:sz w:val="20"/>
                <w:szCs w:val="20"/>
              </w:rPr>
              <w:t>6. Presoja posledic za:</w:t>
            </w:r>
          </w:p>
        </w:tc>
      </w:tr>
      <w:tr w:rsidR="004D0F38" w:rsidRPr="00AC2DE9" w14:paraId="131C3A50" w14:textId="77777777" w:rsidTr="007B24F5">
        <w:tc>
          <w:tcPr>
            <w:tcW w:w="1548" w:type="dxa"/>
          </w:tcPr>
          <w:p w14:paraId="6B3608BA" w14:textId="77777777" w:rsidR="004D0F38" w:rsidRPr="00AC2DE9" w:rsidRDefault="004D0F38" w:rsidP="00F53FF2">
            <w:pPr>
              <w:pStyle w:val="Neotevilenodstavek"/>
              <w:spacing w:before="0" w:after="0" w:line="260" w:lineRule="exact"/>
              <w:ind w:left="360"/>
              <w:rPr>
                <w:iCs/>
                <w:sz w:val="20"/>
                <w:szCs w:val="20"/>
              </w:rPr>
            </w:pPr>
            <w:r w:rsidRPr="00AC2DE9">
              <w:rPr>
                <w:iCs/>
                <w:sz w:val="20"/>
                <w:szCs w:val="20"/>
              </w:rPr>
              <w:t>a)</w:t>
            </w:r>
          </w:p>
        </w:tc>
        <w:tc>
          <w:tcPr>
            <w:tcW w:w="5444" w:type="dxa"/>
            <w:gridSpan w:val="9"/>
          </w:tcPr>
          <w:p w14:paraId="12F9C84D" w14:textId="77777777" w:rsidR="004D0F38" w:rsidRPr="00AC2DE9" w:rsidRDefault="004D0F38" w:rsidP="00F53FF2">
            <w:pPr>
              <w:pStyle w:val="Neotevilenodstavek"/>
              <w:spacing w:before="0" w:after="0" w:line="260" w:lineRule="exact"/>
              <w:rPr>
                <w:sz w:val="20"/>
                <w:szCs w:val="20"/>
              </w:rPr>
            </w:pPr>
            <w:r w:rsidRPr="00AC2DE9">
              <w:rPr>
                <w:sz w:val="20"/>
                <w:szCs w:val="20"/>
              </w:rPr>
              <w:t>javnofinančna sredstva nad 40.000 EUR v tekočem in naslednjih treh letih</w:t>
            </w:r>
          </w:p>
        </w:tc>
        <w:tc>
          <w:tcPr>
            <w:tcW w:w="2208" w:type="dxa"/>
            <w:gridSpan w:val="2"/>
            <w:vAlign w:val="center"/>
          </w:tcPr>
          <w:p w14:paraId="1385E7D9" w14:textId="77777777" w:rsidR="004D0F38" w:rsidRPr="00AC2DE9" w:rsidRDefault="004D0F38" w:rsidP="00F53FF2">
            <w:pPr>
              <w:pStyle w:val="Neotevilenodstavek"/>
              <w:spacing w:before="0" w:after="0" w:line="260" w:lineRule="exact"/>
              <w:jc w:val="center"/>
              <w:rPr>
                <w:iCs/>
                <w:sz w:val="20"/>
                <w:szCs w:val="20"/>
              </w:rPr>
            </w:pPr>
            <w:r w:rsidRPr="00AC2DE9">
              <w:rPr>
                <w:sz w:val="20"/>
                <w:szCs w:val="20"/>
              </w:rPr>
              <w:t>DA/</w:t>
            </w:r>
            <w:r w:rsidRPr="00AC2DE9">
              <w:rPr>
                <w:b/>
                <w:sz w:val="20"/>
                <w:szCs w:val="20"/>
              </w:rPr>
              <w:t>NE</w:t>
            </w:r>
          </w:p>
        </w:tc>
      </w:tr>
      <w:tr w:rsidR="004D0F38" w:rsidRPr="00AC2DE9" w14:paraId="78C43179" w14:textId="77777777" w:rsidTr="007B24F5">
        <w:tc>
          <w:tcPr>
            <w:tcW w:w="1548" w:type="dxa"/>
          </w:tcPr>
          <w:p w14:paraId="3CF5D7AB" w14:textId="77777777" w:rsidR="004D0F38" w:rsidRPr="00AC2DE9" w:rsidRDefault="004D0F38" w:rsidP="00F53FF2">
            <w:pPr>
              <w:pStyle w:val="Neotevilenodstavek"/>
              <w:spacing w:before="0" w:after="0" w:line="260" w:lineRule="exact"/>
              <w:ind w:left="360"/>
              <w:rPr>
                <w:iCs/>
                <w:sz w:val="20"/>
                <w:szCs w:val="20"/>
              </w:rPr>
            </w:pPr>
            <w:r w:rsidRPr="00AC2DE9">
              <w:rPr>
                <w:iCs/>
                <w:sz w:val="20"/>
                <w:szCs w:val="20"/>
              </w:rPr>
              <w:t>b)</w:t>
            </w:r>
          </w:p>
        </w:tc>
        <w:tc>
          <w:tcPr>
            <w:tcW w:w="5444" w:type="dxa"/>
            <w:gridSpan w:val="9"/>
          </w:tcPr>
          <w:p w14:paraId="3E5F9556" w14:textId="77777777" w:rsidR="004D0F38" w:rsidRPr="00AC2DE9" w:rsidRDefault="004D0F38" w:rsidP="00F53FF2">
            <w:pPr>
              <w:pStyle w:val="Neotevilenodstavek"/>
              <w:spacing w:before="0" w:after="0" w:line="260" w:lineRule="exact"/>
              <w:rPr>
                <w:iCs/>
                <w:sz w:val="20"/>
                <w:szCs w:val="20"/>
              </w:rPr>
            </w:pPr>
            <w:r w:rsidRPr="00AC2DE9">
              <w:rPr>
                <w:bCs/>
                <w:sz w:val="20"/>
                <w:szCs w:val="20"/>
              </w:rPr>
              <w:t>usklajenost slovenskega pravnega reda s pravnim redom Evropske unije</w:t>
            </w:r>
          </w:p>
        </w:tc>
        <w:tc>
          <w:tcPr>
            <w:tcW w:w="2208" w:type="dxa"/>
            <w:gridSpan w:val="2"/>
            <w:vAlign w:val="center"/>
          </w:tcPr>
          <w:p w14:paraId="73F0D264" w14:textId="77777777" w:rsidR="004D0F38" w:rsidRPr="00AC2DE9" w:rsidRDefault="004D0F38" w:rsidP="00F53FF2">
            <w:pPr>
              <w:pStyle w:val="Neotevilenodstavek"/>
              <w:spacing w:before="0" w:after="0" w:line="260" w:lineRule="exact"/>
              <w:jc w:val="center"/>
              <w:rPr>
                <w:iCs/>
                <w:sz w:val="20"/>
                <w:szCs w:val="20"/>
              </w:rPr>
            </w:pPr>
            <w:r w:rsidRPr="00AC2DE9">
              <w:rPr>
                <w:sz w:val="20"/>
                <w:szCs w:val="20"/>
              </w:rPr>
              <w:t>DA/</w:t>
            </w:r>
            <w:r w:rsidRPr="00AC2DE9">
              <w:rPr>
                <w:b/>
                <w:sz w:val="20"/>
                <w:szCs w:val="20"/>
              </w:rPr>
              <w:t>NE</w:t>
            </w:r>
          </w:p>
        </w:tc>
      </w:tr>
      <w:tr w:rsidR="004D0F38" w:rsidRPr="00AC2DE9" w14:paraId="34453F57" w14:textId="77777777" w:rsidTr="007B24F5">
        <w:tc>
          <w:tcPr>
            <w:tcW w:w="1548" w:type="dxa"/>
          </w:tcPr>
          <w:p w14:paraId="19AAE592" w14:textId="77777777" w:rsidR="004D0F38" w:rsidRPr="00AC2DE9" w:rsidRDefault="004D0F38" w:rsidP="00F53FF2">
            <w:pPr>
              <w:pStyle w:val="Neotevilenodstavek"/>
              <w:spacing w:before="0" w:after="0" w:line="260" w:lineRule="exact"/>
              <w:ind w:left="360"/>
              <w:rPr>
                <w:iCs/>
                <w:sz w:val="20"/>
                <w:szCs w:val="20"/>
              </w:rPr>
            </w:pPr>
            <w:r w:rsidRPr="00AC2DE9">
              <w:rPr>
                <w:iCs/>
                <w:sz w:val="20"/>
                <w:szCs w:val="20"/>
              </w:rPr>
              <w:t>c)</w:t>
            </w:r>
          </w:p>
        </w:tc>
        <w:tc>
          <w:tcPr>
            <w:tcW w:w="5444" w:type="dxa"/>
            <w:gridSpan w:val="9"/>
          </w:tcPr>
          <w:p w14:paraId="4C35DA32" w14:textId="77777777" w:rsidR="004D0F38" w:rsidRPr="00AC2DE9" w:rsidRDefault="004D0F38" w:rsidP="00F53FF2">
            <w:pPr>
              <w:pStyle w:val="Neotevilenodstavek"/>
              <w:spacing w:before="0" w:after="0" w:line="260" w:lineRule="exact"/>
              <w:rPr>
                <w:iCs/>
                <w:sz w:val="20"/>
                <w:szCs w:val="20"/>
              </w:rPr>
            </w:pPr>
            <w:r w:rsidRPr="00AC2DE9">
              <w:rPr>
                <w:sz w:val="20"/>
                <w:szCs w:val="20"/>
              </w:rPr>
              <w:t>administrativne posledice</w:t>
            </w:r>
          </w:p>
        </w:tc>
        <w:tc>
          <w:tcPr>
            <w:tcW w:w="2208" w:type="dxa"/>
            <w:gridSpan w:val="2"/>
            <w:vAlign w:val="center"/>
          </w:tcPr>
          <w:p w14:paraId="490086EE" w14:textId="77777777" w:rsidR="004D0F38" w:rsidRPr="00AC2DE9" w:rsidRDefault="004D0F38" w:rsidP="00F53FF2">
            <w:pPr>
              <w:pStyle w:val="Neotevilenodstavek"/>
              <w:spacing w:before="0" w:after="0" w:line="260" w:lineRule="exact"/>
              <w:jc w:val="center"/>
              <w:rPr>
                <w:sz w:val="20"/>
                <w:szCs w:val="20"/>
              </w:rPr>
            </w:pPr>
            <w:r w:rsidRPr="00AC2DE9">
              <w:rPr>
                <w:sz w:val="20"/>
                <w:szCs w:val="20"/>
              </w:rPr>
              <w:t>DA/</w:t>
            </w:r>
            <w:r w:rsidRPr="00AC2DE9">
              <w:rPr>
                <w:b/>
                <w:sz w:val="20"/>
                <w:szCs w:val="20"/>
              </w:rPr>
              <w:t>NE</w:t>
            </w:r>
          </w:p>
        </w:tc>
      </w:tr>
      <w:tr w:rsidR="004D0F38" w:rsidRPr="00AC2DE9" w14:paraId="4D81BCEA" w14:textId="77777777" w:rsidTr="007B24F5">
        <w:tc>
          <w:tcPr>
            <w:tcW w:w="1548" w:type="dxa"/>
          </w:tcPr>
          <w:p w14:paraId="5F9BAF24" w14:textId="77777777" w:rsidR="004D0F38" w:rsidRPr="00AC2DE9" w:rsidRDefault="004D0F38" w:rsidP="00F53FF2">
            <w:pPr>
              <w:pStyle w:val="Neotevilenodstavek"/>
              <w:spacing w:before="0" w:after="0" w:line="260" w:lineRule="exact"/>
              <w:ind w:left="360"/>
              <w:rPr>
                <w:iCs/>
                <w:sz w:val="20"/>
                <w:szCs w:val="20"/>
              </w:rPr>
            </w:pPr>
            <w:r w:rsidRPr="00AC2DE9">
              <w:rPr>
                <w:iCs/>
                <w:sz w:val="20"/>
                <w:szCs w:val="20"/>
              </w:rPr>
              <w:t>č)</w:t>
            </w:r>
          </w:p>
        </w:tc>
        <w:tc>
          <w:tcPr>
            <w:tcW w:w="5444" w:type="dxa"/>
            <w:gridSpan w:val="9"/>
          </w:tcPr>
          <w:p w14:paraId="729ADD4E" w14:textId="77777777" w:rsidR="004D0F38" w:rsidRPr="00AC2DE9" w:rsidRDefault="004D0F38" w:rsidP="00F53FF2">
            <w:pPr>
              <w:pStyle w:val="Neotevilenodstavek"/>
              <w:spacing w:before="0" w:after="0" w:line="260" w:lineRule="exact"/>
              <w:rPr>
                <w:bCs/>
                <w:sz w:val="20"/>
                <w:szCs w:val="20"/>
              </w:rPr>
            </w:pPr>
            <w:r w:rsidRPr="00AC2DE9">
              <w:rPr>
                <w:sz w:val="20"/>
                <w:szCs w:val="20"/>
              </w:rPr>
              <w:t>gospodarstvo, zlasti</w:t>
            </w:r>
            <w:r w:rsidRPr="00AC2DE9">
              <w:rPr>
                <w:bCs/>
                <w:sz w:val="20"/>
                <w:szCs w:val="20"/>
              </w:rPr>
              <w:t xml:space="preserve"> mala in srednja podjetja ter konkurenčnost podjetij</w:t>
            </w:r>
          </w:p>
        </w:tc>
        <w:tc>
          <w:tcPr>
            <w:tcW w:w="2208" w:type="dxa"/>
            <w:gridSpan w:val="2"/>
            <w:vAlign w:val="center"/>
          </w:tcPr>
          <w:p w14:paraId="3A28E263" w14:textId="77777777" w:rsidR="004D0F38" w:rsidRPr="00AC2DE9" w:rsidRDefault="004D0F38" w:rsidP="00F53FF2">
            <w:pPr>
              <w:pStyle w:val="Neotevilenodstavek"/>
              <w:spacing w:before="0" w:after="0" w:line="260" w:lineRule="exact"/>
              <w:jc w:val="center"/>
              <w:rPr>
                <w:iCs/>
                <w:sz w:val="20"/>
                <w:szCs w:val="20"/>
              </w:rPr>
            </w:pPr>
            <w:r w:rsidRPr="00AC2DE9">
              <w:rPr>
                <w:sz w:val="20"/>
                <w:szCs w:val="20"/>
              </w:rPr>
              <w:t>DA/</w:t>
            </w:r>
            <w:r w:rsidRPr="00AC2DE9">
              <w:rPr>
                <w:b/>
                <w:sz w:val="20"/>
                <w:szCs w:val="20"/>
              </w:rPr>
              <w:t>NE</w:t>
            </w:r>
          </w:p>
        </w:tc>
      </w:tr>
      <w:tr w:rsidR="004D0F38" w:rsidRPr="00AC2DE9" w14:paraId="1C2B3E6A" w14:textId="77777777" w:rsidTr="007B24F5">
        <w:tc>
          <w:tcPr>
            <w:tcW w:w="1548" w:type="dxa"/>
          </w:tcPr>
          <w:p w14:paraId="05394BC1" w14:textId="77777777" w:rsidR="004D0F38" w:rsidRPr="00AC2DE9" w:rsidRDefault="004D0F38" w:rsidP="00F53FF2">
            <w:pPr>
              <w:pStyle w:val="Neotevilenodstavek"/>
              <w:spacing w:before="0" w:after="0" w:line="260" w:lineRule="exact"/>
              <w:ind w:left="360"/>
              <w:rPr>
                <w:iCs/>
                <w:sz w:val="20"/>
                <w:szCs w:val="20"/>
              </w:rPr>
            </w:pPr>
            <w:r w:rsidRPr="00AC2DE9">
              <w:rPr>
                <w:iCs/>
                <w:sz w:val="20"/>
                <w:szCs w:val="20"/>
              </w:rPr>
              <w:t>d)</w:t>
            </w:r>
          </w:p>
        </w:tc>
        <w:tc>
          <w:tcPr>
            <w:tcW w:w="5444" w:type="dxa"/>
            <w:gridSpan w:val="9"/>
          </w:tcPr>
          <w:p w14:paraId="021BF06D" w14:textId="77777777" w:rsidR="004D0F38" w:rsidRPr="00AC2DE9" w:rsidRDefault="004D0F38" w:rsidP="00F53FF2">
            <w:pPr>
              <w:pStyle w:val="Neotevilenodstavek"/>
              <w:spacing w:before="0" w:after="0" w:line="260" w:lineRule="exact"/>
              <w:rPr>
                <w:bCs/>
                <w:sz w:val="20"/>
                <w:szCs w:val="20"/>
              </w:rPr>
            </w:pPr>
            <w:r w:rsidRPr="00AC2DE9">
              <w:rPr>
                <w:bCs/>
                <w:sz w:val="20"/>
                <w:szCs w:val="20"/>
              </w:rPr>
              <w:t>okolje, vključno s prostorskimi in varstvenimi vidiki</w:t>
            </w:r>
          </w:p>
        </w:tc>
        <w:tc>
          <w:tcPr>
            <w:tcW w:w="2208" w:type="dxa"/>
            <w:gridSpan w:val="2"/>
            <w:vAlign w:val="center"/>
          </w:tcPr>
          <w:p w14:paraId="04E339C0" w14:textId="77777777" w:rsidR="004D0F38" w:rsidRPr="00AC2DE9" w:rsidRDefault="004D0F38" w:rsidP="00F53FF2">
            <w:pPr>
              <w:pStyle w:val="Neotevilenodstavek"/>
              <w:spacing w:before="0" w:after="0" w:line="260" w:lineRule="exact"/>
              <w:jc w:val="center"/>
              <w:rPr>
                <w:iCs/>
                <w:sz w:val="20"/>
                <w:szCs w:val="20"/>
              </w:rPr>
            </w:pPr>
            <w:r w:rsidRPr="00AC2DE9">
              <w:rPr>
                <w:sz w:val="20"/>
                <w:szCs w:val="20"/>
              </w:rPr>
              <w:t>DA/</w:t>
            </w:r>
            <w:r w:rsidRPr="00AC2DE9">
              <w:rPr>
                <w:b/>
                <w:sz w:val="20"/>
                <w:szCs w:val="20"/>
              </w:rPr>
              <w:t>NE</w:t>
            </w:r>
          </w:p>
        </w:tc>
      </w:tr>
      <w:tr w:rsidR="004D0F38" w:rsidRPr="00AC2DE9" w14:paraId="1D08FB27" w14:textId="77777777" w:rsidTr="007B24F5">
        <w:tc>
          <w:tcPr>
            <w:tcW w:w="1548" w:type="dxa"/>
          </w:tcPr>
          <w:p w14:paraId="420633CD" w14:textId="77777777" w:rsidR="004D0F38" w:rsidRPr="00AC2DE9" w:rsidRDefault="004D0F38" w:rsidP="00F53FF2">
            <w:pPr>
              <w:pStyle w:val="Neotevilenodstavek"/>
              <w:spacing w:before="0" w:after="0" w:line="260" w:lineRule="exact"/>
              <w:ind w:left="360"/>
              <w:rPr>
                <w:iCs/>
                <w:sz w:val="20"/>
                <w:szCs w:val="20"/>
              </w:rPr>
            </w:pPr>
            <w:r w:rsidRPr="00AC2DE9">
              <w:rPr>
                <w:iCs/>
                <w:sz w:val="20"/>
                <w:szCs w:val="20"/>
              </w:rPr>
              <w:t>e)</w:t>
            </w:r>
          </w:p>
        </w:tc>
        <w:tc>
          <w:tcPr>
            <w:tcW w:w="5444" w:type="dxa"/>
            <w:gridSpan w:val="9"/>
          </w:tcPr>
          <w:p w14:paraId="02FE1F1F" w14:textId="77777777" w:rsidR="004D0F38" w:rsidRPr="00AC2DE9" w:rsidRDefault="004D0F38" w:rsidP="00F53FF2">
            <w:pPr>
              <w:pStyle w:val="Neotevilenodstavek"/>
              <w:spacing w:before="0" w:after="0" w:line="260" w:lineRule="exact"/>
              <w:rPr>
                <w:bCs/>
                <w:sz w:val="20"/>
                <w:szCs w:val="20"/>
              </w:rPr>
            </w:pPr>
            <w:r w:rsidRPr="00AC2DE9">
              <w:rPr>
                <w:bCs/>
                <w:sz w:val="20"/>
                <w:szCs w:val="20"/>
              </w:rPr>
              <w:t>socialno področje</w:t>
            </w:r>
          </w:p>
        </w:tc>
        <w:tc>
          <w:tcPr>
            <w:tcW w:w="2208" w:type="dxa"/>
            <w:gridSpan w:val="2"/>
            <w:vAlign w:val="center"/>
          </w:tcPr>
          <w:p w14:paraId="69FCA9BF" w14:textId="77777777" w:rsidR="004D0F38" w:rsidRPr="00AC2DE9" w:rsidRDefault="004D0F38" w:rsidP="00F53FF2">
            <w:pPr>
              <w:pStyle w:val="Neotevilenodstavek"/>
              <w:spacing w:before="0" w:after="0" w:line="260" w:lineRule="exact"/>
              <w:jc w:val="center"/>
              <w:rPr>
                <w:iCs/>
                <w:sz w:val="20"/>
                <w:szCs w:val="20"/>
              </w:rPr>
            </w:pPr>
            <w:r w:rsidRPr="00AC2DE9">
              <w:rPr>
                <w:sz w:val="20"/>
                <w:szCs w:val="20"/>
              </w:rPr>
              <w:t>DA/</w:t>
            </w:r>
            <w:r w:rsidRPr="00AC2DE9">
              <w:rPr>
                <w:b/>
                <w:sz w:val="20"/>
                <w:szCs w:val="20"/>
              </w:rPr>
              <w:t>NE</w:t>
            </w:r>
          </w:p>
        </w:tc>
      </w:tr>
      <w:tr w:rsidR="004D0F38" w:rsidRPr="00AC2DE9" w14:paraId="1091FC6C" w14:textId="77777777" w:rsidTr="007B24F5">
        <w:tc>
          <w:tcPr>
            <w:tcW w:w="1548" w:type="dxa"/>
            <w:tcBorders>
              <w:bottom w:val="single" w:sz="4" w:space="0" w:color="auto"/>
            </w:tcBorders>
          </w:tcPr>
          <w:p w14:paraId="7C97CDD2" w14:textId="77777777" w:rsidR="004D0F38" w:rsidRPr="00AC2DE9" w:rsidRDefault="004D0F38" w:rsidP="00F53FF2">
            <w:pPr>
              <w:pStyle w:val="Neotevilenodstavek"/>
              <w:spacing w:before="0" w:after="0" w:line="260" w:lineRule="exact"/>
              <w:ind w:left="360"/>
              <w:rPr>
                <w:iCs/>
                <w:sz w:val="20"/>
                <w:szCs w:val="20"/>
              </w:rPr>
            </w:pPr>
            <w:r w:rsidRPr="00AC2DE9">
              <w:rPr>
                <w:iCs/>
                <w:sz w:val="20"/>
                <w:szCs w:val="20"/>
              </w:rPr>
              <w:t>f)</w:t>
            </w:r>
          </w:p>
        </w:tc>
        <w:tc>
          <w:tcPr>
            <w:tcW w:w="5444" w:type="dxa"/>
            <w:gridSpan w:val="9"/>
            <w:tcBorders>
              <w:bottom w:val="single" w:sz="4" w:space="0" w:color="auto"/>
            </w:tcBorders>
          </w:tcPr>
          <w:p w14:paraId="66BFFC81" w14:textId="77777777" w:rsidR="004D0F38" w:rsidRPr="00AC2DE9" w:rsidRDefault="004D0F38" w:rsidP="00F53FF2">
            <w:pPr>
              <w:pStyle w:val="Neotevilenodstavek"/>
              <w:spacing w:before="0" w:after="0" w:line="260" w:lineRule="exact"/>
              <w:rPr>
                <w:bCs/>
                <w:sz w:val="20"/>
                <w:szCs w:val="20"/>
              </w:rPr>
            </w:pPr>
            <w:r w:rsidRPr="00AC2DE9">
              <w:rPr>
                <w:bCs/>
                <w:sz w:val="20"/>
                <w:szCs w:val="20"/>
              </w:rPr>
              <w:t>dokumente razvojnega načrtovanja:</w:t>
            </w:r>
          </w:p>
          <w:p w14:paraId="6E46CD95" w14:textId="77777777" w:rsidR="004D0F38" w:rsidRPr="00AC2DE9" w:rsidRDefault="004D0F38" w:rsidP="001329FE">
            <w:pPr>
              <w:pStyle w:val="Neotevilenodstavek"/>
              <w:numPr>
                <w:ilvl w:val="0"/>
                <w:numId w:val="2"/>
              </w:numPr>
              <w:spacing w:before="0" w:after="0" w:line="260" w:lineRule="exact"/>
              <w:rPr>
                <w:bCs/>
                <w:sz w:val="20"/>
                <w:szCs w:val="20"/>
              </w:rPr>
            </w:pPr>
            <w:r w:rsidRPr="00AC2DE9">
              <w:rPr>
                <w:bCs/>
                <w:sz w:val="20"/>
                <w:szCs w:val="20"/>
              </w:rPr>
              <w:t>nacionalne dokumente razvojnega načrtovanja</w:t>
            </w:r>
          </w:p>
          <w:p w14:paraId="2D49BC79" w14:textId="77777777" w:rsidR="004D0F38" w:rsidRPr="00AC2DE9" w:rsidRDefault="004D0F38" w:rsidP="001329FE">
            <w:pPr>
              <w:pStyle w:val="Neotevilenodstavek"/>
              <w:numPr>
                <w:ilvl w:val="0"/>
                <w:numId w:val="2"/>
              </w:numPr>
              <w:spacing w:before="0" w:after="0" w:line="260" w:lineRule="exact"/>
              <w:rPr>
                <w:bCs/>
                <w:sz w:val="20"/>
                <w:szCs w:val="20"/>
              </w:rPr>
            </w:pPr>
            <w:r w:rsidRPr="00AC2DE9">
              <w:rPr>
                <w:bCs/>
                <w:sz w:val="20"/>
                <w:szCs w:val="20"/>
              </w:rPr>
              <w:t>razvojne politike na ravni programov po strukturi razvojne klasifikacije programskega proračuna</w:t>
            </w:r>
          </w:p>
          <w:p w14:paraId="00D044CE" w14:textId="77777777" w:rsidR="004D0F38" w:rsidRPr="00AC2DE9" w:rsidRDefault="004D0F38" w:rsidP="001329FE">
            <w:pPr>
              <w:pStyle w:val="Neotevilenodstavek"/>
              <w:numPr>
                <w:ilvl w:val="0"/>
                <w:numId w:val="2"/>
              </w:numPr>
              <w:spacing w:before="0" w:after="0" w:line="260" w:lineRule="exact"/>
              <w:rPr>
                <w:bCs/>
                <w:sz w:val="20"/>
                <w:szCs w:val="20"/>
              </w:rPr>
            </w:pPr>
            <w:r w:rsidRPr="00AC2DE9">
              <w:rPr>
                <w:bCs/>
                <w:sz w:val="20"/>
                <w:szCs w:val="20"/>
              </w:rPr>
              <w:t>razvojne dokumente Evropske unije in mednarodnih organizacij</w:t>
            </w:r>
          </w:p>
        </w:tc>
        <w:tc>
          <w:tcPr>
            <w:tcW w:w="2208" w:type="dxa"/>
            <w:gridSpan w:val="2"/>
            <w:tcBorders>
              <w:bottom w:val="single" w:sz="4" w:space="0" w:color="auto"/>
            </w:tcBorders>
            <w:vAlign w:val="center"/>
          </w:tcPr>
          <w:p w14:paraId="50EC33F4" w14:textId="77777777" w:rsidR="004D0F38" w:rsidRPr="00AC2DE9" w:rsidRDefault="004D0F38" w:rsidP="00F53FF2">
            <w:pPr>
              <w:pStyle w:val="Neotevilenodstavek"/>
              <w:spacing w:before="0" w:after="0" w:line="260" w:lineRule="exact"/>
              <w:jc w:val="center"/>
              <w:rPr>
                <w:iCs/>
                <w:sz w:val="20"/>
                <w:szCs w:val="20"/>
              </w:rPr>
            </w:pPr>
            <w:r w:rsidRPr="00AC2DE9">
              <w:rPr>
                <w:sz w:val="20"/>
                <w:szCs w:val="20"/>
              </w:rPr>
              <w:t>DA/</w:t>
            </w:r>
            <w:r w:rsidRPr="00AC2DE9">
              <w:rPr>
                <w:b/>
                <w:sz w:val="20"/>
                <w:szCs w:val="20"/>
              </w:rPr>
              <w:t>NE</w:t>
            </w:r>
          </w:p>
        </w:tc>
      </w:tr>
      <w:tr w:rsidR="004D0F38" w:rsidRPr="00AC2DE9" w14:paraId="43AB11E1" w14:textId="77777777" w:rsidTr="007B24F5">
        <w:tc>
          <w:tcPr>
            <w:tcW w:w="9200" w:type="dxa"/>
            <w:gridSpan w:val="12"/>
            <w:tcBorders>
              <w:top w:val="single" w:sz="4" w:space="0" w:color="auto"/>
              <w:left w:val="single" w:sz="4" w:space="0" w:color="auto"/>
              <w:bottom w:val="single" w:sz="4" w:space="0" w:color="auto"/>
              <w:right w:val="single" w:sz="4" w:space="0" w:color="auto"/>
            </w:tcBorders>
          </w:tcPr>
          <w:p w14:paraId="4B8D85F0" w14:textId="77777777" w:rsidR="004D0F38" w:rsidRPr="00AC2DE9" w:rsidRDefault="004D0F38" w:rsidP="00F53FF2">
            <w:pPr>
              <w:pStyle w:val="Oddelek"/>
              <w:widowControl w:val="0"/>
              <w:numPr>
                <w:ilvl w:val="0"/>
                <w:numId w:val="0"/>
              </w:numPr>
              <w:spacing w:before="0" w:after="0" w:line="260" w:lineRule="exact"/>
              <w:jc w:val="left"/>
              <w:rPr>
                <w:sz w:val="20"/>
                <w:szCs w:val="20"/>
              </w:rPr>
            </w:pPr>
            <w:r w:rsidRPr="00AC2DE9">
              <w:rPr>
                <w:sz w:val="20"/>
                <w:szCs w:val="20"/>
              </w:rPr>
              <w:t>7.a Predstavitev ocene finančnih posledic nad 40.000 EUR:</w:t>
            </w:r>
          </w:p>
          <w:p w14:paraId="0F5825B4" w14:textId="77777777" w:rsidR="004D0F38" w:rsidRPr="00AC2DE9" w:rsidRDefault="004D0F38" w:rsidP="00F53FF2">
            <w:pPr>
              <w:pStyle w:val="Oddelek"/>
              <w:widowControl w:val="0"/>
              <w:numPr>
                <w:ilvl w:val="0"/>
                <w:numId w:val="0"/>
              </w:numPr>
              <w:spacing w:before="0" w:after="0" w:line="260" w:lineRule="exact"/>
              <w:jc w:val="left"/>
              <w:rPr>
                <w:b w:val="0"/>
                <w:sz w:val="20"/>
                <w:szCs w:val="20"/>
              </w:rPr>
            </w:pPr>
            <w:r w:rsidRPr="00AC2DE9">
              <w:rPr>
                <w:b w:val="0"/>
                <w:sz w:val="20"/>
                <w:szCs w:val="20"/>
              </w:rPr>
              <w:t>(Samo če izberete DA pod točko 6.a.)</w:t>
            </w:r>
          </w:p>
        </w:tc>
      </w:tr>
      <w:tr w:rsidR="004D0F38" w:rsidRPr="00AC2DE9" w14:paraId="7EDBB7AB" w14:textId="77777777" w:rsidTr="007B24F5">
        <w:tc>
          <w:tcPr>
            <w:tcW w:w="9200" w:type="dxa"/>
            <w:gridSpan w:val="12"/>
            <w:tcBorders>
              <w:top w:val="single" w:sz="4" w:space="0" w:color="auto"/>
              <w:left w:val="single" w:sz="4" w:space="0" w:color="auto"/>
              <w:bottom w:val="single" w:sz="4" w:space="0" w:color="auto"/>
              <w:right w:val="single" w:sz="4" w:space="0" w:color="auto"/>
            </w:tcBorders>
            <w:shd w:val="clear" w:color="auto" w:fill="D9D9D9"/>
          </w:tcPr>
          <w:p w14:paraId="14D9B404" w14:textId="77777777" w:rsidR="004D0F38" w:rsidRPr="00AC2DE9" w:rsidRDefault="004D0F38" w:rsidP="004D0F38">
            <w:pPr>
              <w:pStyle w:val="Oddelek"/>
              <w:rPr>
                <w:sz w:val="20"/>
                <w:szCs w:val="20"/>
              </w:rPr>
            </w:pPr>
            <w:r w:rsidRPr="00AC2DE9">
              <w:rPr>
                <w:sz w:val="20"/>
                <w:szCs w:val="20"/>
              </w:rPr>
              <w:t>I. Ocena finančnih posledic, ki niso načrtovane v sprejetem proračunu</w:t>
            </w:r>
          </w:p>
        </w:tc>
      </w:tr>
      <w:tr w:rsidR="004D0F38" w:rsidRPr="00AC2DE9" w14:paraId="67FA3D63" w14:textId="77777777"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E22207E" w14:textId="77777777" w:rsidR="004D0F38" w:rsidRPr="00AC2DE9" w:rsidRDefault="004D0F38" w:rsidP="00F53FF2">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E4567E7" w14:textId="77777777" w:rsidR="004D0F38" w:rsidRPr="00AC2DE9" w:rsidRDefault="004D0F38" w:rsidP="00F53FF2">
            <w:pPr>
              <w:widowControl w:val="0"/>
              <w:jc w:val="center"/>
              <w:rPr>
                <w:rFonts w:cs="Arial"/>
                <w:szCs w:val="20"/>
              </w:rPr>
            </w:pPr>
            <w:r w:rsidRPr="00AC2DE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7AFD280" w14:textId="77777777" w:rsidR="004D0F38" w:rsidRPr="00AC2DE9" w:rsidRDefault="004D0F38" w:rsidP="00F53FF2">
            <w:pPr>
              <w:widowControl w:val="0"/>
              <w:jc w:val="center"/>
              <w:rPr>
                <w:rFonts w:cs="Arial"/>
                <w:szCs w:val="20"/>
              </w:rPr>
            </w:pPr>
            <w:r w:rsidRPr="00AC2DE9">
              <w:rPr>
                <w:rFonts w:cs="Arial"/>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F2B3A36" w14:textId="77777777" w:rsidR="004D0F38" w:rsidRPr="00AC2DE9" w:rsidRDefault="004D0F38" w:rsidP="00F53FF2">
            <w:pPr>
              <w:widowControl w:val="0"/>
              <w:jc w:val="center"/>
              <w:rPr>
                <w:rFonts w:cs="Arial"/>
                <w:szCs w:val="20"/>
              </w:rPr>
            </w:pPr>
            <w:r w:rsidRPr="00AC2DE9">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8650EEC" w14:textId="77777777" w:rsidR="004D0F38" w:rsidRPr="00AC2DE9" w:rsidRDefault="004D0F38" w:rsidP="00F53FF2">
            <w:pPr>
              <w:widowControl w:val="0"/>
              <w:jc w:val="center"/>
              <w:rPr>
                <w:rFonts w:cs="Arial"/>
                <w:szCs w:val="20"/>
              </w:rPr>
            </w:pPr>
            <w:r w:rsidRPr="00AC2DE9">
              <w:rPr>
                <w:rFonts w:cs="Arial"/>
                <w:szCs w:val="20"/>
              </w:rPr>
              <w:t>t + 3</w:t>
            </w:r>
          </w:p>
        </w:tc>
      </w:tr>
      <w:tr w:rsidR="004D0F38" w:rsidRPr="00AC2DE9" w14:paraId="4A2BCA1C" w14:textId="77777777"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611EE03" w14:textId="77777777" w:rsidR="004D0F38" w:rsidRPr="00AC2DE9" w:rsidRDefault="004D0F38" w:rsidP="00F53FF2">
            <w:pPr>
              <w:widowControl w:val="0"/>
              <w:rPr>
                <w:rFonts w:cs="Arial"/>
                <w:bCs/>
                <w:szCs w:val="20"/>
              </w:rPr>
            </w:pPr>
            <w:r w:rsidRPr="00AC2DE9">
              <w:rPr>
                <w:rFonts w:cs="Arial"/>
                <w:bCs/>
                <w:szCs w:val="20"/>
              </w:rPr>
              <w:t>Predvideno povečanje (+) ali zmanjšanje (</w:t>
            </w:r>
            <w:r w:rsidRPr="00AC2DE9">
              <w:rPr>
                <w:b/>
                <w:szCs w:val="20"/>
              </w:rPr>
              <w:t>–</w:t>
            </w:r>
            <w:r w:rsidRPr="00AC2DE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E4A3E8" w14:textId="77777777" w:rsidR="004D0F38" w:rsidRPr="00AC2DE9" w:rsidRDefault="004D0F38" w:rsidP="00F53FF2">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670EBAC" w14:textId="77777777" w:rsidR="004D0F38" w:rsidRPr="00AC2DE9" w:rsidRDefault="004D0F38" w:rsidP="00F53FF2">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50E1101" w14:textId="77777777" w:rsidR="004D0F38" w:rsidRPr="00AC2DE9" w:rsidRDefault="004D0F38" w:rsidP="00F53FF2">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7AF4660" w14:textId="77777777" w:rsidR="004D0F38" w:rsidRPr="00AC2DE9" w:rsidRDefault="004D0F38" w:rsidP="00F53FF2">
            <w:pPr>
              <w:pStyle w:val="Naslov1"/>
              <w:keepNext w:val="0"/>
              <w:widowControl w:val="0"/>
              <w:tabs>
                <w:tab w:val="left" w:pos="360"/>
              </w:tabs>
              <w:spacing w:before="0" w:after="0"/>
              <w:jc w:val="center"/>
              <w:rPr>
                <w:rFonts w:cs="Arial"/>
                <w:b w:val="0"/>
                <w:sz w:val="20"/>
                <w:szCs w:val="20"/>
              </w:rPr>
            </w:pPr>
          </w:p>
        </w:tc>
      </w:tr>
      <w:tr w:rsidR="004D0F38" w:rsidRPr="00AC2DE9" w14:paraId="5CD4E4E8" w14:textId="77777777"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CF569F8" w14:textId="77777777" w:rsidR="004D0F38" w:rsidRPr="00AC2DE9" w:rsidRDefault="004D0F38" w:rsidP="00F53FF2">
            <w:pPr>
              <w:widowControl w:val="0"/>
              <w:rPr>
                <w:rFonts w:cs="Arial"/>
                <w:bCs/>
                <w:szCs w:val="20"/>
              </w:rPr>
            </w:pPr>
            <w:r w:rsidRPr="00AC2DE9">
              <w:rPr>
                <w:rFonts w:cs="Arial"/>
                <w:bCs/>
                <w:szCs w:val="20"/>
              </w:rPr>
              <w:t>Predvideno povečanje (+) ali zmanjšanje (</w:t>
            </w:r>
            <w:r w:rsidRPr="00AC2DE9">
              <w:rPr>
                <w:b/>
                <w:szCs w:val="20"/>
              </w:rPr>
              <w:t>–</w:t>
            </w:r>
            <w:r w:rsidRPr="00AC2DE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EF01BF" w14:textId="77777777" w:rsidR="004D0F38" w:rsidRPr="00AC2DE9" w:rsidRDefault="004D0F38" w:rsidP="00F53FF2">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522CE23" w14:textId="77777777" w:rsidR="004D0F38" w:rsidRPr="00AC2DE9" w:rsidRDefault="004D0F38" w:rsidP="00F53FF2">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34ACEB5" w14:textId="77777777" w:rsidR="004D0F38" w:rsidRPr="00AC2DE9" w:rsidRDefault="004D0F38" w:rsidP="00F53FF2">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7E8E639" w14:textId="77777777" w:rsidR="004D0F38" w:rsidRPr="00AC2DE9" w:rsidRDefault="004D0F38" w:rsidP="00F53FF2">
            <w:pPr>
              <w:pStyle w:val="Naslov1"/>
              <w:keepNext w:val="0"/>
              <w:widowControl w:val="0"/>
              <w:tabs>
                <w:tab w:val="left" w:pos="360"/>
              </w:tabs>
              <w:spacing w:before="0" w:after="0"/>
              <w:jc w:val="center"/>
              <w:rPr>
                <w:rFonts w:cs="Arial"/>
                <w:b w:val="0"/>
                <w:sz w:val="20"/>
                <w:szCs w:val="20"/>
              </w:rPr>
            </w:pPr>
          </w:p>
        </w:tc>
      </w:tr>
      <w:tr w:rsidR="004D0F38" w:rsidRPr="00AC2DE9" w14:paraId="56F82C02" w14:textId="77777777"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6E5E8E11" w14:textId="77777777" w:rsidR="004D0F38" w:rsidRPr="00AC2DE9" w:rsidRDefault="004D0F38" w:rsidP="00F53FF2">
            <w:pPr>
              <w:widowControl w:val="0"/>
              <w:rPr>
                <w:rFonts w:cs="Arial"/>
                <w:bCs/>
                <w:szCs w:val="20"/>
              </w:rPr>
            </w:pPr>
            <w:r w:rsidRPr="00AC2DE9">
              <w:rPr>
                <w:rFonts w:cs="Arial"/>
                <w:bCs/>
                <w:szCs w:val="20"/>
              </w:rPr>
              <w:t>Predvideno povečanje (+) ali zmanjšanje (</w:t>
            </w:r>
            <w:r w:rsidRPr="00AC2DE9">
              <w:rPr>
                <w:b/>
                <w:szCs w:val="20"/>
              </w:rPr>
              <w:t>–</w:t>
            </w:r>
            <w:r w:rsidRPr="00AC2DE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7D10B2" w14:textId="77777777" w:rsidR="004D0F38" w:rsidRPr="00AC2DE9" w:rsidRDefault="004D0F38" w:rsidP="00F53FF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4F65382" w14:textId="77777777" w:rsidR="004D0F38" w:rsidRPr="00AC2DE9" w:rsidRDefault="004D0F38" w:rsidP="00F53FF2">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8EE69B6" w14:textId="77777777" w:rsidR="004D0F38" w:rsidRPr="00AC2DE9" w:rsidRDefault="004D0F38" w:rsidP="00F53FF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D5A2989" w14:textId="77777777" w:rsidR="004D0F38" w:rsidRPr="00AC2DE9" w:rsidRDefault="004D0F38" w:rsidP="00F53FF2">
            <w:pPr>
              <w:widowControl w:val="0"/>
              <w:jc w:val="center"/>
              <w:rPr>
                <w:rFonts w:cs="Arial"/>
                <w:szCs w:val="20"/>
              </w:rPr>
            </w:pPr>
          </w:p>
        </w:tc>
      </w:tr>
      <w:tr w:rsidR="004D0F38" w:rsidRPr="00AC2DE9" w14:paraId="34B636A6" w14:textId="77777777"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9BD2E42" w14:textId="77777777" w:rsidR="004D0F38" w:rsidRPr="00AC2DE9" w:rsidRDefault="004D0F38" w:rsidP="00F53FF2">
            <w:pPr>
              <w:widowControl w:val="0"/>
              <w:rPr>
                <w:rFonts w:cs="Arial"/>
                <w:bCs/>
                <w:szCs w:val="20"/>
              </w:rPr>
            </w:pPr>
            <w:r w:rsidRPr="00AC2DE9">
              <w:rPr>
                <w:rFonts w:cs="Arial"/>
                <w:bCs/>
                <w:szCs w:val="20"/>
              </w:rPr>
              <w:t>Predvideno povečanje (+) ali zmanjšanje (</w:t>
            </w:r>
            <w:r w:rsidRPr="00AC2DE9">
              <w:rPr>
                <w:b/>
                <w:szCs w:val="20"/>
              </w:rPr>
              <w:t>–</w:t>
            </w:r>
            <w:r w:rsidRPr="00AC2DE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A4522C" w14:textId="77777777" w:rsidR="004D0F38" w:rsidRPr="00AC2DE9" w:rsidRDefault="004D0F38" w:rsidP="00F53FF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FF144AA" w14:textId="77777777" w:rsidR="004D0F38" w:rsidRPr="00AC2DE9" w:rsidRDefault="004D0F38" w:rsidP="00F53FF2">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5E41011" w14:textId="77777777" w:rsidR="004D0F38" w:rsidRPr="00AC2DE9" w:rsidRDefault="004D0F38" w:rsidP="00F53FF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9491BA3" w14:textId="77777777" w:rsidR="004D0F38" w:rsidRPr="00AC2DE9" w:rsidRDefault="004D0F38" w:rsidP="00F53FF2">
            <w:pPr>
              <w:widowControl w:val="0"/>
              <w:jc w:val="center"/>
              <w:rPr>
                <w:rFonts w:cs="Arial"/>
                <w:szCs w:val="20"/>
              </w:rPr>
            </w:pPr>
          </w:p>
        </w:tc>
      </w:tr>
      <w:tr w:rsidR="004D0F38" w:rsidRPr="00AC2DE9" w14:paraId="050F12CE" w14:textId="77777777"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D5B5080" w14:textId="77777777" w:rsidR="004D0F38" w:rsidRPr="00AC2DE9" w:rsidRDefault="004D0F38" w:rsidP="00F53FF2">
            <w:pPr>
              <w:widowControl w:val="0"/>
              <w:rPr>
                <w:rFonts w:cs="Arial"/>
                <w:bCs/>
                <w:szCs w:val="20"/>
              </w:rPr>
            </w:pPr>
            <w:r w:rsidRPr="00AC2DE9">
              <w:rPr>
                <w:rFonts w:cs="Arial"/>
                <w:bCs/>
                <w:szCs w:val="20"/>
              </w:rPr>
              <w:t>Predvideno povečanje (+) ali zmanjšanje (</w:t>
            </w:r>
            <w:r w:rsidRPr="00AC2DE9">
              <w:rPr>
                <w:b/>
                <w:szCs w:val="20"/>
              </w:rPr>
              <w:t>–</w:t>
            </w:r>
            <w:r w:rsidRPr="00AC2DE9">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32C224E" w14:textId="77777777" w:rsidR="004D0F38" w:rsidRPr="00AC2DE9" w:rsidRDefault="004D0F38" w:rsidP="00F53FF2">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F2CE215" w14:textId="77777777" w:rsidR="004D0F38" w:rsidRPr="00AC2DE9" w:rsidRDefault="004D0F38" w:rsidP="00F53FF2">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7E9E7A4" w14:textId="77777777" w:rsidR="004D0F38" w:rsidRPr="00AC2DE9" w:rsidRDefault="004D0F38" w:rsidP="00F53FF2">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3685844" w14:textId="77777777" w:rsidR="004D0F38" w:rsidRPr="00AC2DE9" w:rsidRDefault="004D0F38" w:rsidP="00F53FF2">
            <w:pPr>
              <w:pStyle w:val="Naslov1"/>
              <w:keepNext w:val="0"/>
              <w:widowControl w:val="0"/>
              <w:tabs>
                <w:tab w:val="left" w:pos="360"/>
              </w:tabs>
              <w:spacing w:before="0" w:after="0"/>
              <w:jc w:val="center"/>
              <w:rPr>
                <w:rFonts w:cs="Arial"/>
                <w:b w:val="0"/>
                <w:sz w:val="20"/>
                <w:szCs w:val="20"/>
              </w:rPr>
            </w:pPr>
          </w:p>
        </w:tc>
      </w:tr>
      <w:tr w:rsidR="004D0F38" w:rsidRPr="00AC2DE9" w14:paraId="79E2ED48" w14:textId="77777777"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E51241B" w14:textId="77777777" w:rsidR="004D0F38" w:rsidRPr="00AC2DE9" w:rsidRDefault="004D0F38" w:rsidP="00F53FF2">
            <w:pPr>
              <w:pStyle w:val="Naslov1"/>
              <w:keepNext w:val="0"/>
              <w:widowControl w:val="0"/>
              <w:tabs>
                <w:tab w:val="left" w:pos="2340"/>
              </w:tabs>
              <w:spacing w:before="0" w:after="0"/>
              <w:ind w:left="142" w:hanging="142"/>
              <w:rPr>
                <w:rFonts w:cs="Arial"/>
                <w:sz w:val="20"/>
                <w:szCs w:val="20"/>
              </w:rPr>
            </w:pPr>
            <w:r w:rsidRPr="00AC2DE9">
              <w:rPr>
                <w:rFonts w:cs="Arial"/>
                <w:sz w:val="20"/>
                <w:szCs w:val="20"/>
              </w:rPr>
              <w:t>II. Finančne posledice za državni proračun</w:t>
            </w:r>
          </w:p>
        </w:tc>
      </w:tr>
      <w:tr w:rsidR="004D0F38" w:rsidRPr="00AC2DE9" w14:paraId="08D1DE54" w14:textId="77777777"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B5DC52" w14:textId="77777777" w:rsidR="004D0F38" w:rsidRPr="00AC2DE9" w:rsidRDefault="004D0F38" w:rsidP="00F53FF2">
            <w:pPr>
              <w:pStyle w:val="Naslov1"/>
              <w:keepNext w:val="0"/>
              <w:widowControl w:val="0"/>
              <w:tabs>
                <w:tab w:val="left" w:pos="2340"/>
              </w:tabs>
              <w:spacing w:before="0" w:after="0"/>
              <w:ind w:left="142" w:hanging="142"/>
              <w:rPr>
                <w:rFonts w:cs="Arial"/>
                <w:sz w:val="20"/>
                <w:szCs w:val="20"/>
              </w:rPr>
            </w:pPr>
            <w:r w:rsidRPr="00AC2DE9">
              <w:rPr>
                <w:rFonts w:cs="Arial"/>
                <w:sz w:val="20"/>
                <w:szCs w:val="20"/>
              </w:rPr>
              <w:t>II.a Pravice porabe za izvedbo predlaganih rešitev so zagotovljene:</w:t>
            </w:r>
          </w:p>
        </w:tc>
      </w:tr>
      <w:tr w:rsidR="004D0F38" w:rsidRPr="00AC2DE9" w14:paraId="47A4C98A" w14:textId="77777777"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14:paraId="764AFA41" w14:textId="77777777" w:rsidR="004D0F38" w:rsidRPr="00AC2DE9" w:rsidRDefault="004D0F38" w:rsidP="00F53FF2">
            <w:pPr>
              <w:widowControl w:val="0"/>
              <w:jc w:val="center"/>
              <w:rPr>
                <w:rFonts w:cs="Arial"/>
                <w:szCs w:val="20"/>
              </w:rPr>
            </w:pPr>
            <w:r w:rsidRPr="00AC2DE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56F833B" w14:textId="77777777" w:rsidR="004D0F38" w:rsidRPr="00AC2DE9" w:rsidRDefault="004D0F38" w:rsidP="00F53FF2">
            <w:pPr>
              <w:widowControl w:val="0"/>
              <w:jc w:val="center"/>
              <w:rPr>
                <w:rFonts w:cs="Arial"/>
                <w:szCs w:val="20"/>
              </w:rPr>
            </w:pPr>
            <w:r w:rsidRPr="00AC2DE9">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20A2C67" w14:textId="77777777" w:rsidR="004D0F38" w:rsidRPr="00AC2DE9" w:rsidRDefault="004D0F38" w:rsidP="00F53FF2">
            <w:pPr>
              <w:widowControl w:val="0"/>
              <w:jc w:val="center"/>
              <w:rPr>
                <w:rFonts w:cs="Arial"/>
                <w:szCs w:val="20"/>
              </w:rPr>
            </w:pPr>
            <w:r w:rsidRPr="00AC2DE9">
              <w:rPr>
                <w:rFonts w:cs="Arial"/>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B562736" w14:textId="77777777" w:rsidR="004D0F38" w:rsidRPr="00AC2DE9" w:rsidRDefault="004D0F38" w:rsidP="00F53FF2">
            <w:pPr>
              <w:widowControl w:val="0"/>
              <w:jc w:val="center"/>
              <w:rPr>
                <w:rFonts w:cs="Arial"/>
                <w:szCs w:val="20"/>
              </w:rPr>
            </w:pPr>
            <w:r w:rsidRPr="00AC2DE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32B1A83" w14:textId="77777777" w:rsidR="004D0F38" w:rsidRPr="00AC2DE9" w:rsidRDefault="004D0F38" w:rsidP="00F53FF2">
            <w:pPr>
              <w:widowControl w:val="0"/>
              <w:jc w:val="center"/>
              <w:rPr>
                <w:rFonts w:cs="Arial"/>
                <w:szCs w:val="20"/>
              </w:rPr>
            </w:pPr>
            <w:r w:rsidRPr="00AC2DE9">
              <w:rPr>
                <w:rFonts w:cs="Arial"/>
                <w:szCs w:val="20"/>
              </w:rPr>
              <w:t>Znesek za t + 1</w:t>
            </w:r>
          </w:p>
        </w:tc>
      </w:tr>
      <w:tr w:rsidR="004D0F38" w:rsidRPr="00AC2DE9" w14:paraId="622A0E00" w14:textId="77777777"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65" w:type="dxa"/>
            <w:gridSpan w:val="2"/>
            <w:tcBorders>
              <w:top w:val="single" w:sz="4" w:space="0" w:color="auto"/>
              <w:left w:val="single" w:sz="4" w:space="0" w:color="auto"/>
              <w:bottom w:val="single" w:sz="4" w:space="0" w:color="auto"/>
              <w:right w:val="single" w:sz="4" w:space="0" w:color="auto"/>
            </w:tcBorders>
            <w:vAlign w:val="center"/>
          </w:tcPr>
          <w:p w14:paraId="17D48495" w14:textId="77777777" w:rsidR="004D0F38" w:rsidRPr="00AC2DE9" w:rsidRDefault="004D0F38" w:rsidP="00F53FF2">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EEF0C9D" w14:textId="77777777" w:rsidR="004D0F38" w:rsidRPr="00AC2DE9" w:rsidRDefault="004D0F38" w:rsidP="00F53FF2">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3C3BDA0" w14:textId="77777777" w:rsidR="004D0F38" w:rsidRPr="00AC2DE9" w:rsidRDefault="004D0F38" w:rsidP="00F53FF2">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74E6DC1" w14:textId="77777777" w:rsidR="004D0F38" w:rsidRPr="00AC2DE9" w:rsidRDefault="004D0F38" w:rsidP="00F53FF2">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6D55BA8" w14:textId="77777777" w:rsidR="004D0F38" w:rsidRPr="00AC2DE9" w:rsidRDefault="004D0F38" w:rsidP="00F53FF2">
            <w:pPr>
              <w:pStyle w:val="Naslov1"/>
              <w:keepNext w:val="0"/>
              <w:widowControl w:val="0"/>
              <w:tabs>
                <w:tab w:val="left" w:pos="360"/>
              </w:tabs>
              <w:spacing w:before="0" w:after="0"/>
              <w:rPr>
                <w:rFonts w:cs="Arial"/>
                <w:b w:val="0"/>
                <w:bCs/>
                <w:sz w:val="20"/>
                <w:szCs w:val="20"/>
              </w:rPr>
            </w:pPr>
          </w:p>
        </w:tc>
      </w:tr>
      <w:tr w:rsidR="004D0F38" w:rsidRPr="00AC2DE9" w14:paraId="0EE4A405" w14:textId="77777777"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02680B44" w14:textId="77777777" w:rsidR="004D0F38" w:rsidRPr="00AC2DE9" w:rsidRDefault="004D0F38" w:rsidP="00F53FF2">
            <w:pPr>
              <w:pStyle w:val="Naslov1"/>
              <w:keepNext w:val="0"/>
              <w:widowControl w:val="0"/>
              <w:tabs>
                <w:tab w:val="left" w:pos="360"/>
              </w:tabs>
              <w:spacing w:before="0" w:after="0"/>
              <w:rPr>
                <w:rFonts w:cs="Arial"/>
                <w:sz w:val="20"/>
                <w:szCs w:val="20"/>
              </w:rPr>
            </w:pPr>
            <w:r w:rsidRPr="00AC2DE9">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C84ED71" w14:textId="77777777" w:rsidR="004D0F38" w:rsidRPr="00AC2DE9" w:rsidRDefault="004D0F38" w:rsidP="00F53FF2">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295FBAB" w14:textId="77777777" w:rsidR="004D0F38" w:rsidRPr="00AC2DE9" w:rsidRDefault="004D0F38" w:rsidP="00F53FF2">
            <w:pPr>
              <w:pStyle w:val="Naslov1"/>
              <w:keepNext w:val="0"/>
              <w:widowControl w:val="0"/>
              <w:tabs>
                <w:tab w:val="left" w:pos="360"/>
              </w:tabs>
              <w:spacing w:before="0" w:after="0"/>
              <w:rPr>
                <w:rFonts w:cs="Arial"/>
                <w:sz w:val="20"/>
                <w:szCs w:val="20"/>
              </w:rPr>
            </w:pPr>
          </w:p>
        </w:tc>
      </w:tr>
      <w:tr w:rsidR="004D0F38" w:rsidRPr="00AC2DE9" w14:paraId="477D873D" w14:textId="77777777"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474FF92" w14:textId="77777777" w:rsidR="004D0F38" w:rsidRPr="00AC2DE9" w:rsidRDefault="004D0F38" w:rsidP="00F53FF2">
            <w:pPr>
              <w:pStyle w:val="Naslov1"/>
              <w:keepNext w:val="0"/>
              <w:widowControl w:val="0"/>
              <w:tabs>
                <w:tab w:val="left" w:pos="2340"/>
              </w:tabs>
              <w:spacing w:before="0" w:after="0"/>
              <w:rPr>
                <w:rFonts w:cs="Arial"/>
                <w:sz w:val="20"/>
                <w:szCs w:val="20"/>
              </w:rPr>
            </w:pPr>
            <w:r w:rsidRPr="00AC2DE9">
              <w:rPr>
                <w:rFonts w:cs="Arial"/>
                <w:sz w:val="20"/>
                <w:szCs w:val="20"/>
              </w:rPr>
              <w:t>II.b Manjkajoče pravice porabe bodo zagotovljene s prerazporeditvijo:</w:t>
            </w:r>
          </w:p>
        </w:tc>
      </w:tr>
      <w:tr w:rsidR="004D0F38" w:rsidRPr="00AC2DE9" w14:paraId="42619B63" w14:textId="77777777"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14:paraId="35BA0B19" w14:textId="77777777" w:rsidR="004D0F38" w:rsidRPr="00AC2DE9" w:rsidRDefault="004D0F38" w:rsidP="00F53FF2">
            <w:pPr>
              <w:widowControl w:val="0"/>
              <w:jc w:val="center"/>
              <w:rPr>
                <w:rFonts w:cs="Arial"/>
                <w:szCs w:val="20"/>
              </w:rPr>
            </w:pPr>
            <w:r w:rsidRPr="00AC2DE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D48930D" w14:textId="77777777" w:rsidR="004D0F38" w:rsidRPr="00AC2DE9" w:rsidRDefault="004D0F38" w:rsidP="00F53FF2">
            <w:pPr>
              <w:widowControl w:val="0"/>
              <w:jc w:val="center"/>
              <w:rPr>
                <w:rFonts w:cs="Arial"/>
                <w:szCs w:val="20"/>
              </w:rPr>
            </w:pPr>
            <w:r w:rsidRPr="00AC2DE9">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3E32D0" w14:textId="77777777" w:rsidR="004D0F38" w:rsidRPr="00AC2DE9" w:rsidRDefault="004D0F38" w:rsidP="00F53FF2">
            <w:pPr>
              <w:widowControl w:val="0"/>
              <w:jc w:val="center"/>
              <w:rPr>
                <w:rFonts w:cs="Arial"/>
                <w:szCs w:val="20"/>
              </w:rPr>
            </w:pPr>
            <w:r w:rsidRPr="00AC2DE9">
              <w:rPr>
                <w:rFonts w:cs="Arial"/>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1302E48" w14:textId="77777777" w:rsidR="004D0F38" w:rsidRPr="00AC2DE9" w:rsidRDefault="004D0F38" w:rsidP="00F53FF2">
            <w:pPr>
              <w:widowControl w:val="0"/>
              <w:jc w:val="center"/>
              <w:rPr>
                <w:rFonts w:cs="Arial"/>
                <w:szCs w:val="20"/>
              </w:rPr>
            </w:pPr>
            <w:r w:rsidRPr="00AC2DE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06C3608" w14:textId="77777777" w:rsidR="004D0F38" w:rsidRPr="00AC2DE9" w:rsidRDefault="004D0F38" w:rsidP="00F53FF2">
            <w:pPr>
              <w:widowControl w:val="0"/>
              <w:jc w:val="center"/>
              <w:rPr>
                <w:rFonts w:cs="Arial"/>
                <w:szCs w:val="20"/>
              </w:rPr>
            </w:pPr>
            <w:r w:rsidRPr="00AC2DE9">
              <w:rPr>
                <w:rFonts w:cs="Arial"/>
                <w:szCs w:val="20"/>
              </w:rPr>
              <w:t xml:space="preserve">Znesek za t + 1 </w:t>
            </w:r>
          </w:p>
        </w:tc>
      </w:tr>
      <w:tr w:rsidR="004D0F38" w:rsidRPr="00AC2DE9" w14:paraId="48568F0F" w14:textId="77777777"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3592F913" w14:textId="77777777" w:rsidR="004D0F38" w:rsidRPr="00AC2DE9" w:rsidRDefault="004D0F38" w:rsidP="00F53FF2">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26A1070" w14:textId="77777777" w:rsidR="004D0F38" w:rsidRPr="00AC2DE9" w:rsidRDefault="004D0F38" w:rsidP="00F53FF2">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A057DEB" w14:textId="77777777" w:rsidR="004D0F38" w:rsidRPr="00AC2DE9" w:rsidRDefault="004D0F38" w:rsidP="00F53FF2">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FBC630E" w14:textId="77777777" w:rsidR="004D0F38" w:rsidRPr="00AC2DE9" w:rsidRDefault="004D0F38" w:rsidP="00F53FF2">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9310340" w14:textId="77777777" w:rsidR="004D0F38" w:rsidRPr="00AC2DE9" w:rsidRDefault="004D0F38" w:rsidP="00F53FF2">
            <w:pPr>
              <w:pStyle w:val="Naslov1"/>
              <w:keepNext w:val="0"/>
              <w:widowControl w:val="0"/>
              <w:tabs>
                <w:tab w:val="left" w:pos="360"/>
              </w:tabs>
              <w:spacing w:before="0" w:after="0"/>
              <w:rPr>
                <w:rFonts w:cs="Arial"/>
                <w:b w:val="0"/>
                <w:bCs/>
                <w:sz w:val="20"/>
                <w:szCs w:val="20"/>
              </w:rPr>
            </w:pPr>
          </w:p>
        </w:tc>
      </w:tr>
      <w:tr w:rsidR="004D0F38" w:rsidRPr="00AC2DE9" w14:paraId="1E88E7CB" w14:textId="77777777"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3BBB0000" w14:textId="77777777" w:rsidR="004D0F38" w:rsidRPr="00AC2DE9" w:rsidRDefault="004D0F38" w:rsidP="00F53FF2">
            <w:pPr>
              <w:pStyle w:val="Naslov1"/>
              <w:keepNext w:val="0"/>
              <w:widowControl w:val="0"/>
              <w:tabs>
                <w:tab w:val="left" w:pos="360"/>
              </w:tabs>
              <w:spacing w:before="0" w:after="0"/>
              <w:rPr>
                <w:rFonts w:cs="Arial"/>
                <w:sz w:val="20"/>
                <w:szCs w:val="20"/>
              </w:rPr>
            </w:pPr>
            <w:r w:rsidRPr="00AC2DE9">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FFBD9C4" w14:textId="77777777" w:rsidR="004D0F38" w:rsidRPr="00AC2DE9" w:rsidRDefault="004D0F38" w:rsidP="00F53FF2">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DDFEE8" w14:textId="77777777" w:rsidR="004D0F38" w:rsidRPr="00AC2DE9" w:rsidRDefault="004D0F38" w:rsidP="00F53FF2">
            <w:pPr>
              <w:pStyle w:val="Naslov1"/>
              <w:keepNext w:val="0"/>
              <w:widowControl w:val="0"/>
              <w:tabs>
                <w:tab w:val="left" w:pos="360"/>
              </w:tabs>
              <w:spacing w:before="0" w:after="0"/>
              <w:rPr>
                <w:rFonts w:cs="Arial"/>
                <w:sz w:val="20"/>
                <w:szCs w:val="20"/>
              </w:rPr>
            </w:pPr>
          </w:p>
        </w:tc>
      </w:tr>
      <w:tr w:rsidR="004D0F38" w:rsidRPr="00AC2DE9" w14:paraId="4955D0DB" w14:textId="77777777"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531249A" w14:textId="77777777" w:rsidR="004D0F38" w:rsidRPr="00AC2DE9" w:rsidRDefault="004D0F38" w:rsidP="00F53FF2">
            <w:pPr>
              <w:pStyle w:val="Naslov1"/>
              <w:keepNext w:val="0"/>
              <w:widowControl w:val="0"/>
              <w:tabs>
                <w:tab w:val="left" w:pos="2340"/>
              </w:tabs>
              <w:spacing w:before="0" w:after="0"/>
              <w:rPr>
                <w:rFonts w:cs="Arial"/>
                <w:sz w:val="20"/>
                <w:szCs w:val="20"/>
              </w:rPr>
            </w:pPr>
            <w:r w:rsidRPr="00AC2DE9">
              <w:rPr>
                <w:rFonts w:cs="Arial"/>
                <w:sz w:val="20"/>
                <w:szCs w:val="20"/>
              </w:rPr>
              <w:lastRenderedPageBreak/>
              <w:t>II.c Načrtovana nadomestitev zmanjšanih prihodkov in povečanih odhodkov proračuna:</w:t>
            </w:r>
          </w:p>
        </w:tc>
      </w:tr>
      <w:tr w:rsidR="004D0F38" w:rsidRPr="00AC2DE9" w14:paraId="279E46D8" w14:textId="77777777"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14:paraId="7C3A4223" w14:textId="77777777" w:rsidR="004D0F38" w:rsidRPr="00AC2DE9" w:rsidRDefault="004D0F38" w:rsidP="00F53FF2">
            <w:pPr>
              <w:widowControl w:val="0"/>
              <w:ind w:left="-122" w:right="-112"/>
              <w:jc w:val="center"/>
              <w:rPr>
                <w:rFonts w:cs="Arial"/>
                <w:szCs w:val="20"/>
              </w:rPr>
            </w:pPr>
            <w:r w:rsidRPr="00AC2DE9">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2083E16" w14:textId="77777777" w:rsidR="004D0F38" w:rsidRPr="00AC2DE9" w:rsidRDefault="004D0F38" w:rsidP="00F53FF2">
            <w:pPr>
              <w:widowControl w:val="0"/>
              <w:ind w:left="-122" w:right="-112"/>
              <w:jc w:val="center"/>
              <w:rPr>
                <w:rFonts w:cs="Arial"/>
                <w:szCs w:val="20"/>
              </w:rPr>
            </w:pPr>
            <w:r w:rsidRPr="00AC2DE9">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142B81E" w14:textId="77777777" w:rsidR="004D0F38" w:rsidRPr="00AC2DE9" w:rsidRDefault="004D0F38" w:rsidP="00F53FF2">
            <w:pPr>
              <w:widowControl w:val="0"/>
              <w:ind w:left="-122" w:right="-112"/>
              <w:jc w:val="center"/>
              <w:rPr>
                <w:rFonts w:cs="Arial"/>
                <w:szCs w:val="20"/>
              </w:rPr>
            </w:pPr>
            <w:r w:rsidRPr="00AC2DE9">
              <w:rPr>
                <w:rFonts w:cs="Arial"/>
                <w:szCs w:val="20"/>
              </w:rPr>
              <w:t>Znesek za t + 1</w:t>
            </w:r>
          </w:p>
        </w:tc>
      </w:tr>
      <w:tr w:rsidR="004D0F38" w:rsidRPr="00AC2DE9" w14:paraId="762CB1FF" w14:textId="77777777"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7E108E54" w14:textId="77777777" w:rsidR="004D0F38" w:rsidRPr="00AC2DE9" w:rsidRDefault="004D0F38" w:rsidP="00F53FF2">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C311FC1" w14:textId="77777777" w:rsidR="004D0F38" w:rsidRPr="00AC2DE9" w:rsidRDefault="004D0F38" w:rsidP="00F53FF2">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39C1709" w14:textId="77777777" w:rsidR="004D0F38" w:rsidRPr="00AC2DE9" w:rsidRDefault="004D0F38" w:rsidP="00F53FF2">
            <w:pPr>
              <w:pStyle w:val="Naslov1"/>
              <w:keepNext w:val="0"/>
              <w:widowControl w:val="0"/>
              <w:tabs>
                <w:tab w:val="left" w:pos="360"/>
              </w:tabs>
              <w:spacing w:before="0" w:after="0"/>
              <w:rPr>
                <w:rFonts w:cs="Arial"/>
                <w:b w:val="0"/>
                <w:bCs/>
                <w:sz w:val="20"/>
                <w:szCs w:val="20"/>
              </w:rPr>
            </w:pPr>
          </w:p>
        </w:tc>
      </w:tr>
      <w:tr w:rsidR="004D0F38" w:rsidRPr="00AC2DE9" w14:paraId="4E9AFB32" w14:textId="77777777" w:rsidTr="007B2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2BB57BE6" w14:textId="77777777" w:rsidR="004D0F38" w:rsidRPr="00AC2DE9" w:rsidRDefault="004D0F38" w:rsidP="00F53FF2">
            <w:pPr>
              <w:pStyle w:val="Naslov1"/>
              <w:keepNext w:val="0"/>
              <w:widowControl w:val="0"/>
              <w:tabs>
                <w:tab w:val="left" w:pos="360"/>
              </w:tabs>
              <w:spacing w:before="0" w:after="0"/>
              <w:rPr>
                <w:rFonts w:cs="Arial"/>
                <w:sz w:val="20"/>
                <w:szCs w:val="20"/>
              </w:rPr>
            </w:pPr>
            <w:r w:rsidRPr="00AC2DE9">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C5EEE8F" w14:textId="77777777" w:rsidR="004D0F38" w:rsidRPr="00AC2DE9" w:rsidRDefault="004D0F38" w:rsidP="00F53FF2">
            <w:pPr>
              <w:pStyle w:val="Naslov1"/>
              <w:keepNext w:val="0"/>
              <w:widowControl w:val="0"/>
              <w:tabs>
                <w:tab w:val="left" w:pos="360"/>
              </w:tabs>
              <w:spacing w:before="0" w:after="0"/>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0F2D325" w14:textId="77777777" w:rsidR="004D0F38" w:rsidRPr="00AC2DE9" w:rsidRDefault="004D0F38" w:rsidP="00F53FF2">
            <w:pPr>
              <w:pStyle w:val="Naslov1"/>
              <w:keepNext w:val="0"/>
              <w:widowControl w:val="0"/>
              <w:tabs>
                <w:tab w:val="left" w:pos="360"/>
              </w:tabs>
              <w:spacing w:before="0" w:after="0"/>
              <w:rPr>
                <w:rFonts w:cs="Arial"/>
                <w:sz w:val="20"/>
                <w:szCs w:val="20"/>
              </w:rPr>
            </w:pPr>
          </w:p>
        </w:tc>
      </w:tr>
      <w:tr w:rsidR="004D0F38" w:rsidRPr="00AC2DE9" w14:paraId="23D144AF" w14:textId="77777777" w:rsidTr="007B24F5">
        <w:trPr>
          <w:trHeight w:val="1910"/>
        </w:trPr>
        <w:tc>
          <w:tcPr>
            <w:tcW w:w="9200" w:type="dxa"/>
            <w:gridSpan w:val="12"/>
          </w:tcPr>
          <w:p w14:paraId="2AA39551" w14:textId="77777777" w:rsidR="004D0F38" w:rsidRPr="00AC2DE9" w:rsidRDefault="004D0F38" w:rsidP="00F53FF2">
            <w:pPr>
              <w:widowControl w:val="0"/>
              <w:rPr>
                <w:rFonts w:cs="Arial"/>
                <w:b/>
                <w:szCs w:val="20"/>
              </w:rPr>
            </w:pPr>
          </w:p>
          <w:p w14:paraId="60A40A55" w14:textId="77777777" w:rsidR="004D0F38" w:rsidRPr="00AC2DE9" w:rsidRDefault="004D0F38" w:rsidP="00F53FF2">
            <w:pPr>
              <w:widowControl w:val="0"/>
              <w:rPr>
                <w:rFonts w:cs="Arial"/>
                <w:b/>
                <w:szCs w:val="20"/>
              </w:rPr>
            </w:pPr>
            <w:r w:rsidRPr="00AC2DE9">
              <w:rPr>
                <w:rFonts w:cs="Arial"/>
                <w:b/>
                <w:szCs w:val="20"/>
              </w:rPr>
              <w:t>OBRAZLOŽITEV:</w:t>
            </w:r>
          </w:p>
          <w:p w14:paraId="102D4AC7" w14:textId="77777777" w:rsidR="004D0F38" w:rsidRPr="00AC2DE9" w:rsidRDefault="004D0F38" w:rsidP="001329FE">
            <w:pPr>
              <w:widowControl w:val="0"/>
              <w:numPr>
                <w:ilvl w:val="0"/>
                <w:numId w:val="3"/>
              </w:numPr>
              <w:suppressAutoHyphens/>
              <w:ind w:left="284" w:hanging="284"/>
              <w:jc w:val="both"/>
              <w:rPr>
                <w:rFonts w:cs="Arial"/>
                <w:b/>
                <w:szCs w:val="20"/>
                <w:lang w:eastAsia="sl-SI"/>
              </w:rPr>
            </w:pPr>
            <w:r w:rsidRPr="00AC2DE9">
              <w:rPr>
                <w:rFonts w:cs="Arial"/>
                <w:b/>
                <w:szCs w:val="20"/>
                <w:lang w:eastAsia="sl-SI"/>
              </w:rPr>
              <w:t>Ocena finančnih posledic, ki niso načrtovane v sprejetem proračunu</w:t>
            </w:r>
          </w:p>
          <w:p w14:paraId="349A7D59" w14:textId="77777777" w:rsidR="004D0F38" w:rsidRPr="00AC2DE9" w:rsidRDefault="004D0F38" w:rsidP="00F53FF2">
            <w:pPr>
              <w:widowControl w:val="0"/>
              <w:ind w:left="360" w:hanging="76"/>
              <w:jc w:val="both"/>
              <w:rPr>
                <w:rFonts w:cs="Arial"/>
                <w:szCs w:val="20"/>
                <w:lang w:eastAsia="sl-SI"/>
              </w:rPr>
            </w:pPr>
            <w:r w:rsidRPr="00AC2DE9">
              <w:rPr>
                <w:rFonts w:cs="Arial"/>
                <w:szCs w:val="20"/>
                <w:lang w:eastAsia="sl-SI"/>
              </w:rPr>
              <w:t>V zvezi s predlaganim vladnim gradivom se navedejo predvidene spremembe (povečanje, zmanjšanje):</w:t>
            </w:r>
          </w:p>
          <w:p w14:paraId="25C79CFF" w14:textId="77777777" w:rsidR="004D0F38" w:rsidRPr="00AC2DE9" w:rsidRDefault="004D0F38" w:rsidP="001329FE">
            <w:pPr>
              <w:widowControl w:val="0"/>
              <w:numPr>
                <w:ilvl w:val="0"/>
                <w:numId w:val="4"/>
              </w:numPr>
              <w:suppressAutoHyphens/>
              <w:jc w:val="both"/>
              <w:rPr>
                <w:rFonts w:cs="Arial"/>
                <w:szCs w:val="20"/>
              </w:rPr>
            </w:pPr>
            <w:r w:rsidRPr="00AC2DE9">
              <w:rPr>
                <w:rFonts w:cs="Arial"/>
                <w:szCs w:val="20"/>
                <w:lang w:eastAsia="sl-SI"/>
              </w:rPr>
              <w:t>prihodkov državnega proračuna in občinskih proračunov,</w:t>
            </w:r>
          </w:p>
          <w:p w14:paraId="75DE980F" w14:textId="77777777" w:rsidR="004D0F38" w:rsidRPr="00AC2DE9" w:rsidRDefault="004D0F38" w:rsidP="001329FE">
            <w:pPr>
              <w:widowControl w:val="0"/>
              <w:numPr>
                <w:ilvl w:val="0"/>
                <w:numId w:val="4"/>
              </w:numPr>
              <w:suppressAutoHyphens/>
              <w:jc w:val="both"/>
              <w:rPr>
                <w:rFonts w:cs="Arial"/>
                <w:szCs w:val="20"/>
              </w:rPr>
            </w:pPr>
            <w:r w:rsidRPr="00AC2DE9">
              <w:rPr>
                <w:rFonts w:cs="Arial"/>
                <w:szCs w:val="20"/>
                <w:lang w:eastAsia="sl-SI"/>
              </w:rPr>
              <w:t>odhodkov državnega proračuna, ki niso načrtovani na ukrepih oziroma projektih sprejetih proračunov,</w:t>
            </w:r>
          </w:p>
          <w:p w14:paraId="777C64D7" w14:textId="77777777" w:rsidR="004D0F38" w:rsidRPr="00AC2DE9" w:rsidRDefault="004D0F38" w:rsidP="001329FE">
            <w:pPr>
              <w:widowControl w:val="0"/>
              <w:numPr>
                <w:ilvl w:val="0"/>
                <w:numId w:val="4"/>
              </w:numPr>
              <w:suppressAutoHyphens/>
              <w:jc w:val="both"/>
              <w:rPr>
                <w:rFonts w:cs="Arial"/>
                <w:szCs w:val="20"/>
              </w:rPr>
            </w:pPr>
            <w:r w:rsidRPr="00AC2DE9">
              <w:rPr>
                <w:rFonts w:cs="Arial"/>
                <w:szCs w:val="20"/>
                <w:lang w:eastAsia="sl-SI"/>
              </w:rPr>
              <w:t>obveznosti za druga javnofinančna sredstva (drugi viri), ki niso načrtovana na ukrepih oziroma projektih sprejetih proračunov.</w:t>
            </w:r>
          </w:p>
          <w:p w14:paraId="7A3593CC" w14:textId="77777777" w:rsidR="004D0F38" w:rsidRPr="00AC2DE9" w:rsidRDefault="004D0F38" w:rsidP="00F53FF2">
            <w:pPr>
              <w:widowControl w:val="0"/>
              <w:ind w:left="284"/>
              <w:rPr>
                <w:rFonts w:cs="Arial"/>
                <w:szCs w:val="20"/>
                <w:lang w:eastAsia="sl-SI"/>
              </w:rPr>
            </w:pPr>
          </w:p>
          <w:p w14:paraId="7473F783" w14:textId="77777777" w:rsidR="004D0F38" w:rsidRPr="00AC2DE9" w:rsidRDefault="004D0F38" w:rsidP="001329FE">
            <w:pPr>
              <w:widowControl w:val="0"/>
              <w:numPr>
                <w:ilvl w:val="0"/>
                <w:numId w:val="3"/>
              </w:numPr>
              <w:suppressAutoHyphens/>
              <w:ind w:left="284" w:hanging="284"/>
              <w:jc w:val="both"/>
              <w:rPr>
                <w:rFonts w:cs="Arial"/>
                <w:b/>
                <w:szCs w:val="20"/>
                <w:lang w:eastAsia="sl-SI"/>
              </w:rPr>
            </w:pPr>
            <w:r w:rsidRPr="00AC2DE9">
              <w:rPr>
                <w:rFonts w:cs="Arial"/>
                <w:b/>
                <w:szCs w:val="20"/>
                <w:lang w:eastAsia="sl-SI"/>
              </w:rPr>
              <w:t>Finančne posledice za državni proračun</w:t>
            </w:r>
          </w:p>
          <w:p w14:paraId="1FEB46EA" w14:textId="77777777" w:rsidR="004D0F38" w:rsidRPr="00AC2DE9" w:rsidRDefault="004D0F38" w:rsidP="00F53FF2">
            <w:pPr>
              <w:widowControl w:val="0"/>
              <w:ind w:left="284"/>
              <w:jc w:val="both"/>
              <w:rPr>
                <w:rFonts w:cs="Arial"/>
                <w:szCs w:val="20"/>
                <w:lang w:eastAsia="sl-SI"/>
              </w:rPr>
            </w:pPr>
            <w:r w:rsidRPr="00AC2DE9">
              <w:rPr>
                <w:rFonts w:cs="Arial"/>
                <w:szCs w:val="20"/>
                <w:lang w:eastAsia="sl-SI"/>
              </w:rPr>
              <w:t>Prikazane morajo biti finančne posledice za državni proračun, ki so na proračunskih postavkah načrtovane v dinamiki projektov oziroma ukrepov:</w:t>
            </w:r>
          </w:p>
          <w:p w14:paraId="200C4F42" w14:textId="77777777" w:rsidR="004D0F38" w:rsidRPr="00AC2DE9" w:rsidRDefault="004D0F38" w:rsidP="00F53FF2">
            <w:pPr>
              <w:widowControl w:val="0"/>
              <w:suppressAutoHyphens/>
              <w:ind w:left="720"/>
              <w:jc w:val="both"/>
              <w:rPr>
                <w:rFonts w:cs="Arial"/>
                <w:b/>
                <w:szCs w:val="20"/>
                <w:lang w:eastAsia="sl-SI"/>
              </w:rPr>
            </w:pPr>
            <w:r w:rsidRPr="00AC2DE9">
              <w:rPr>
                <w:rFonts w:cs="Arial"/>
                <w:b/>
                <w:szCs w:val="20"/>
                <w:lang w:eastAsia="sl-SI"/>
              </w:rPr>
              <w:t>II.a Pravice porabe za izvedbo predlaganih rešitev so zagotovljene:</w:t>
            </w:r>
          </w:p>
          <w:p w14:paraId="13495F10" w14:textId="77777777" w:rsidR="004D0F38" w:rsidRPr="00AC2DE9" w:rsidRDefault="004D0F38" w:rsidP="00F53FF2">
            <w:pPr>
              <w:widowControl w:val="0"/>
              <w:ind w:left="284"/>
              <w:jc w:val="both"/>
              <w:rPr>
                <w:rFonts w:cs="Arial"/>
                <w:szCs w:val="20"/>
                <w:lang w:eastAsia="sl-SI"/>
              </w:rPr>
            </w:pPr>
            <w:r w:rsidRPr="00AC2DE9">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0D09241" w14:textId="77777777" w:rsidR="004D0F38" w:rsidRPr="00AC2DE9" w:rsidRDefault="004D0F38" w:rsidP="001329FE">
            <w:pPr>
              <w:widowControl w:val="0"/>
              <w:numPr>
                <w:ilvl w:val="0"/>
                <w:numId w:val="5"/>
              </w:numPr>
              <w:suppressAutoHyphens/>
              <w:jc w:val="both"/>
              <w:rPr>
                <w:rFonts w:cs="Arial"/>
                <w:szCs w:val="20"/>
                <w:lang w:eastAsia="sl-SI"/>
              </w:rPr>
            </w:pPr>
            <w:r w:rsidRPr="00AC2DE9">
              <w:rPr>
                <w:rFonts w:cs="Arial"/>
                <w:szCs w:val="20"/>
                <w:lang w:eastAsia="sl-SI"/>
              </w:rPr>
              <w:t>proračunski uporabnik, ki bo financiral novi projekt oziroma ukrep,</w:t>
            </w:r>
          </w:p>
          <w:p w14:paraId="5C8765E2" w14:textId="77777777" w:rsidR="004D0F38" w:rsidRPr="00AC2DE9" w:rsidRDefault="004D0F38" w:rsidP="001329FE">
            <w:pPr>
              <w:widowControl w:val="0"/>
              <w:numPr>
                <w:ilvl w:val="0"/>
                <w:numId w:val="5"/>
              </w:numPr>
              <w:suppressAutoHyphens/>
              <w:jc w:val="both"/>
              <w:rPr>
                <w:rFonts w:cs="Arial"/>
                <w:szCs w:val="20"/>
                <w:lang w:eastAsia="sl-SI"/>
              </w:rPr>
            </w:pPr>
            <w:r w:rsidRPr="00AC2DE9">
              <w:rPr>
                <w:rFonts w:cs="Arial"/>
                <w:szCs w:val="20"/>
                <w:lang w:eastAsia="sl-SI"/>
              </w:rPr>
              <w:t xml:space="preserve">projekt oziroma ukrep, s katerim se bodo dosegli cilji vladnega gradiva, in </w:t>
            </w:r>
          </w:p>
          <w:p w14:paraId="515C77A1" w14:textId="77777777" w:rsidR="004D0F38" w:rsidRPr="00AC2DE9" w:rsidRDefault="004D0F38" w:rsidP="001329FE">
            <w:pPr>
              <w:widowControl w:val="0"/>
              <w:numPr>
                <w:ilvl w:val="0"/>
                <w:numId w:val="5"/>
              </w:numPr>
              <w:suppressAutoHyphens/>
              <w:jc w:val="both"/>
              <w:rPr>
                <w:rFonts w:cs="Arial"/>
                <w:szCs w:val="20"/>
                <w:lang w:eastAsia="sl-SI"/>
              </w:rPr>
            </w:pPr>
            <w:r w:rsidRPr="00AC2DE9">
              <w:rPr>
                <w:rFonts w:cs="Arial"/>
                <w:szCs w:val="20"/>
                <w:lang w:eastAsia="sl-SI"/>
              </w:rPr>
              <w:t>proračunske postavke.</w:t>
            </w:r>
          </w:p>
          <w:p w14:paraId="63662956" w14:textId="77777777" w:rsidR="004D0F38" w:rsidRPr="00AC2DE9" w:rsidRDefault="004D0F38" w:rsidP="00F53FF2">
            <w:pPr>
              <w:widowControl w:val="0"/>
              <w:ind w:left="284"/>
              <w:jc w:val="both"/>
              <w:rPr>
                <w:rFonts w:cs="Arial"/>
                <w:szCs w:val="20"/>
                <w:lang w:eastAsia="sl-SI"/>
              </w:rPr>
            </w:pPr>
            <w:r w:rsidRPr="00AC2DE9">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14CBDE1" w14:textId="77777777" w:rsidR="004D0F38" w:rsidRPr="00AC2DE9" w:rsidRDefault="004D0F38" w:rsidP="00F53FF2">
            <w:pPr>
              <w:widowControl w:val="0"/>
              <w:suppressAutoHyphens/>
              <w:ind w:left="714"/>
              <w:jc w:val="both"/>
              <w:rPr>
                <w:rFonts w:cs="Arial"/>
                <w:b/>
                <w:szCs w:val="20"/>
                <w:lang w:eastAsia="sl-SI"/>
              </w:rPr>
            </w:pPr>
            <w:r w:rsidRPr="00AC2DE9">
              <w:rPr>
                <w:rFonts w:cs="Arial"/>
                <w:b/>
                <w:szCs w:val="20"/>
                <w:lang w:eastAsia="sl-SI"/>
              </w:rPr>
              <w:t>II.b Manjkajoče pravice porabe bodo zagotovljene s prerazporeditvijo:</w:t>
            </w:r>
          </w:p>
          <w:p w14:paraId="581D4152" w14:textId="77777777" w:rsidR="004D0F38" w:rsidRPr="00AC2DE9" w:rsidRDefault="004D0F38" w:rsidP="00F53FF2">
            <w:pPr>
              <w:widowControl w:val="0"/>
              <w:ind w:left="284"/>
              <w:jc w:val="both"/>
              <w:rPr>
                <w:rFonts w:cs="Arial"/>
                <w:szCs w:val="20"/>
                <w:lang w:eastAsia="sl-SI"/>
              </w:rPr>
            </w:pPr>
            <w:r w:rsidRPr="00AC2DE9">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55FC5CC" w14:textId="77777777" w:rsidR="004D0F38" w:rsidRPr="00AC2DE9" w:rsidRDefault="004D0F38" w:rsidP="00F53FF2">
            <w:pPr>
              <w:widowControl w:val="0"/>
              <w:suppressAutoHyphens/>
              <w:ind w:left="714"/>
              <w:jc w:val="both"/>
              <w:rPr>
                <w:rFonts w:cs="Arial"/>
                <w:b/>
                <w:szCs w:val="20"/>
                <w:lang w:eastAsia="sl-SI"/>
              </w:rPr>
            </w:pPr>
            <w:r w:rsidRPr="00AC2DE9">
              <w:rPr>
                <w:rFonts w:cs="Arial"/>
                <w:b/>
                <w:szCs w:val="20"/>
                <w:lang w:eastAsia="sl-SI"/>
              </w:rPr>
              <w:t>II.c Načrtovana nadomestitev zmanjšanih prihodkov in povečanih odhodkov proračuna:</w:t>
            </w:r>
          </w:p>
          <w:p w14:paraId="7634093C" w14:textId="77777777" w:rsidR="004D0F38" w:rsidRPr="00AC2DE9" w:rsidRDefault="004D0F38" w:rsidP="00F53FF2">
            <w:pPr>
              <w:widowControl w:val="0"/>
              <w:ind w:left="284"/>
              <w:jc w:val="both"/>
              <w:rPr>
                <w:rFonts w:cs="Arial"/>
                <w:szCs w:val="20"/>
                <w:lang w:eastAsia="sl-SI"/>
              </w:rPr>
            </w:pPr>
            <w:r w:rsidRPr="00AC2DE9">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55332D1" w14:textId="77777777" w:rsidR="004D0F38" w:rsidRPr="00AC2DE9" w:rsidRDefault="004D0F38" w:rsidP="00F53FF2">
            <w:pPr>
              <w:pStyle w:val="Vrstapredpisa"/>
              <w:widowControl w:val="0"/>
              <w:spacing w:before="0" w:line="260" w:lineRule="exact"/>
              <w:jc w:val="both"/>
              <w:rPr>
                <w:color w:val="auto"/>
                <w:sz w:val="20"/>
                <w:szCs w:val="20"/>
              </w:rPr>
            </w:pPr>
          </w:p>
        </w:tc>
      </w:tr>
      <w:tr w:rsidR="004D0F38" w:rsidRPr="00AC2DE9" w14:paraId="1C0848B2" w14:textId="77777777" w:rsidTr="007B24F5">
        <w:trPr>
          <w:trHeight w:val="1152"/>
        </w:trPr>
        <w:tc>
          <w:tcPr>
            <w:tcW w:w="9200" w:type="dxa"/>
            <w:gridSpan w:val="12"/>
            <w:tcBorders>
              <w:top w:val="single" w:sz="4" w:space="0" w:color="000000"/>
              <w:left w:val="single" w:sz="4" w:space="0" w:color="000000"/>
              <w:bottom w:val="single" w:sz="4" w:space="0" w:color="000000"/>
              <w:right w:val="single" w:sz="4" w:space="0" w:color="000000"/>
            </w:tcBorders>
          </w:tcPr>
          <w:p w14:paraId="38ED6577" w14:textId="77777777" w:rsidR="004D0F38" w:rsidRPr="00C87694" w:rsidRDefault="004D0F38" w:rsidP="00870743">
            <w:pPr>
              <w:rPr>
                <w:rFonts w:cs="Arial"/>
                <w:b/>
                <w:szCs w:val="20"/>
              </w:rPr>
            </w:pPr>
            <w:r w:rsidRPr="00C87694">
              <w:rPr>
                <w:rFonts w:cs="Arial"/>
                <w:b/>
                <w:szCs w:val="20"/>
              </w:rPr>
              <w:t>7.b Predstavitev ocene finančnih posledic pod 40.000 EUR:</w:t>
            </w:r>
          </w:p>
          <w:p w14:paraId="2E44AF5D" w14:textId="4D693459" w:rsidR="004B03D3" w:rsidRPr="00C87694" w:rsidRDefault="004B03D3" w:rsidP="00870743">
            <w:pPr>
              <w:rPr>
                <w:rFonts w:cs="Arial"/>
                <w:szCs w:val="20"/>
              </w:rPr>
            </w:pPr>
            <w:r w:rsidRPr="00C87694">
              <w:rPr>
                <w:rFonts w:cs="Arial"/>
                <w:szCs w:val="20"/>
              </w:rPr>
              <w:t xml:space="preserve">Predvideni stroški nočitev, prevoza, dnevnic in drugi stroški znašajo </w:t>
            </w:r>
            <w:r w:rsidR="00C87694" w:rsidRPr="00C87694">
              <w:rPr>
                <w:rFonts w:cs="Arial"/>
                <w:szCs w:val="20"/>
              </w:rPr>
              <w:t>2.7</w:t>
            </w:r>
            <w:r w:rsidR="00C87694" w:rsidRPr="00C87694">
              <w:rPr>
                <w:rFonts w:cs="Arial"/>
                <w:szCs w:val="20"/>
                <w:shd w:val="clear" w:color="auto" w:fill="FFFFFF"/>
              </w:rPr>
              <w:t>60</w:t>
            </w:r>
            <w:r w:rsidRPr="00C87694">
              <w:rPr>
                <w:rFonts w:cs="Arial"/>
                <w:szCs w:val="20"/>
                <w:shd w:val="clear" w:color="auto" w:fill="FFFFFF"/>
              </w:rPr>
              <w:t xml:space="preserve"> EUR. </w:t>
            </w:r>
            <w:r w:rsidRPr="00C87694">
              <w:rPr>
                <w:snapToGrid w:val="0"/>
                <w:szCs w:val="20"/>
              </w:rPr>
              <w:t xml:space="preserve">Od tega bodo potni stroški v znesku </w:t>
            </w:r>
            <w:r w:rsidR="00C87694" w:rsidRPr="00C87694">
              <w:rPr>
                <w:snapToGrid w:val="0"/>
                <w:szCs w:val="20"/>
              </w:rPr>
              <w:t>1</w:t>
            </w:r>
            <w:r w:rsidRPr="00C87694">
              <w:rPr>
                <w:snapToGrid w:val="0"/>
                <w:szCs w:val="20"/>
              </w:rPr>
              <w:t>.0</w:t>
            </w:r>
            <w:r w:rsidR="00C87694" w:rsidRPr="00C87694">
              <w:rPr>
                <w:snapToGrid w:val="0"/>
                <w:szCs w:val="20"/>
              </w:rPr>
              <w:t>3</w:t>
            </w:r>
            <w:r w:rsidRPr="00C87694">
              <w:rPr>
                <w:snapToGrid w:val="0"/>
                <w:szCs w:val="20"/>
              </w:rPr>
              <w:t>0 EUR povrnjeni s strani Evropske komisije.</w:t>
            </w:r>
          </w:p>
        </w:tc>
      </w:tr>
      <w:tr w:rsidR="004D0F38" w:rsidRPr="00AC2DE9" w14:paraId="2AFD5F96" w14:textId="77777777" w:rsidTr="007B24F5">
        <w:trPr>
          <w:trHeight w:val="371"/>
        </w:trPr>
        <w:tc>
          <w:tcPr>
            <w:tcW w:w="9200" w:type="dxa"/>
            <w:gridSpan w:val="12"/>
            <w:tcBorders>
              <w:top w:val="single" w:sz="4" w:space="0" w:color="000000"/>
              <w:left w:val="single" w:sz="4" w:space="0" w:color="000000"/>
              <w:bottom w:val="single" w:sz="4" w:space="0" w:color="000000"/>
              <w:right w:val="single" w:sz="4" w:space="0" w:color="000000"/>
            </w:tcBorders>
          </w:tcPr>
          <w:p w14:paraId="04D99A34" w14:textId="77777777" w:rsidR="004D0F38" w:rsidRPr="00AC2DE9" w:rsidRDefault="004D0F38" w:rsidP="00F53FF2">
            <w:pPr>
              <w:rPr>
                <w:rFonts w:cs="Arial"/>
                <w:b/>
                <w:szCs w:val="20"/>
              </w:rPr>
            </w:pPr>
            <w:r w:rsidRPr="00AC2DE9">
              <w:rPr>
                <w:rFonts w:cs="Arial"/>
                <w:b/>
                <w:szCs w:val="20"/>
              </w:rPr>
              <w:t>8. Predstavitev sodelovanja z združenji občin:</w:t>
            </w:r>
          </w:p>
        </w:tc>
      </w:tr>
      <w:tr w:rsidR="004D0F38" w:rsidRPr="00AC2DE9" w14:paraId="608D3EFA" w14:textId="77777777" w:rsidTr="007B24F5">
        <w:tc>
          <w:tcPr>
            <w:tcW w:w="6769" w:type="dxa"/>
            <w:gridSpan w:val="9"/>
          </w:tcPr>
          <w:p w14:paraId="5548B4CA" w14:textId="77777777"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Vsebina predloženega gradiva (predpisa) vpliva na:</w:t>
            </w:r>
          </w:p>
          <w:p w14:paraId="614C852B" w14:textId="77777777" w:rsidR="004D0F38" w:rsidRPr="00AC2DE9" w:rsidRDefault="004D0F38" w:rsidP="001329FE">
            <w:pPr>
              <w:pStyle w:val="Neotevilenodstavek"/>
              <w:widowControl w:val="0"/>
              <w:numPr>
                <w:ilvl w:val="1"/>
                <w:numId w:val="4"/>
              </w:numPr>
              <w:spacing w:before="0" w:after="0" w:line="260" w:lineRule="exact"/>
              <w:rPr>
                <w:iCs/>
                <w:sz w:val="20"/>
                <w:szCs w:val="20"/>
              </w:rPr>
            </w:pPr>
            <w:r w:rsidRPr="00AC2DE9">
              <w:rPr>
                <w:iCs/>
                <w:sz w:val="20"/>
                <w:szCs w:val="20"/>
              </w:rPr>
              <w:t>pristojnosti občin,</w:t>
            </w:r>
          </w:p>
          <w:p w14:paraId="4F9DB004" w14:textId="77777777" w:rsidR="004D0F38" w:rsidRPr="00AC2DE9" w:rsidRDefault="004D0F38" w:rsidP="001329FE">
            <w:pPr>
              <w:pStyle w:val="Neotevilenodstavek"/>
              <w:widowControl w:val="0"/>
              <w:numPr>
                <w:ilvl w:val="1"/>
                <w:numId w:val="4"/>
              </w:numPr>
              <w:spacing w:before="0" w:after="0" w:line="260" w:lineRule="exact"/>
              <w:rPr>
                <w:iCs/>
                <w:sz w:val="20"/>
                <w:szCs w:val="20"/>
              </w:rPr>
            </w:pPr>
            <w:r w:rsidRPr="00AC2DE9">
              <w:rPr>
                <w:iCs/>
                <w:sz w:val="20"/>
                <w:szCs w:val="20"/>
              </w:rPr>
              <w:t>delovanje občin,</w:t>
            </w:r>
          </w:p>
          <w:p w14:paraId="6F766AC8" w14:textId="77777777" w:rsidR="004D0F38" w:rsidRPr="00AC2DE9" w:rsidRDefault="004D0F38" w:rsidP="001329FE">
            <w:pPr>
              <w:pStyle w:val="Neotevilenodstavek"/>
              <w:widowControl w:val="0"/>
              <w:numPr>
                <w:ilvl w:val="1"/>
                <w:numId w:val="4"/>
              </w:numPr>
              <w:spacing w:before="0" w:after="0" w:line="260" w:lineRule="exact"/>
              <w:rPr>
                <w:iCs/>
                <w:sz w:val="20"/>
                <w:szCs w:val="20"/>
              </w:rPr>
            </w:pPr>
            <w:r w:rsidRPr="00AC2DE9">
              <w:rPr>
                <w:iCs/>
                <w:sz w:val="20"/>
                <w:szCs w:val="20"/>
              </w:rPr>
              <w:t>financiranje občin.</w:t>
            </w:r>
          </w:p>
        </w:tc>
        <w:tc>
          <w:tcPr>
            <w:tcW w:w="2431" w:type="dxa"/>
            <w:gridSpan w:val="3"/>
          </w:tcPr>
          <w:p w14:paraId="2CEB78FD" w14:textId="77777777" w:rsidR="004D0F38" w:rsidRPr="00AC2DE9" w:rsidRDefault="004D0F38" w:rsidP="00F53FF2">
            <w:pPr>
              <w:pStyle w:val="Neotevilenodstavek"/>
              <w:widowControl w:val="0"/>
              <w:spacing w:before="0" w:after="0" w:line="260" w:lineRule="exact"/>
              <w:jc w:val="center"/>
              <w:rPr>
                <w:sz w:val="20"/>
                <w:szCs w:val="20"/>
              </w:rPr>
            </w:pPr>
            <w:r w:rsidRPr="00AC2DE9">
              <w:rPr>
                <w:sz w:val="20"/>
                <w:szCs w:val="20"/>
              </w:rPr>
              <w:t>DA</w:t>
            </w:r>
            <w:r w:rsidRPr="00AC2DE9">
              <w:rPr>
                <w:b/>
                <w:sz w:val="20"/>
                <w:szCs w:val="20"/>
              </w:rPr>
              <w:t>/NE</w:t>
            </w:r>
          </w:p>
        </w:tc>
      </w:tr>
      <w:tr w:rsidR="004D0F38" w:rsidRPr="00AC2DE9" w14:paraId="6D14E107" w14:textId="77777777" w:rsidTr="007B24F5">
        <w:trPr>
          <w:trHeight w:val="274"/>
        </w:trPr>
        <w:tc>
          <w:tcPr>
            <w:tcW w:w="9200" w:type="dxa"/>
            <w:gridSpan w:val="12"/>
          </w:tcPr>
          <w:p w14:paraId="25B5D816" w14:textId="77777777"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 xml:space="preserve">Gradivo (predpis) je bilo poslano v mnenje: </w:t>
            </w:r>
          </w:p>
          <w:p w14:paraId="4C2F809C" w14:textId="77777777" w:rsidR="004D0F38" w:rsidRPr="00AC2DE9" w:rsidRDefault="004D0F38" w:rsidP="001329FE">
            <w:pPr>
              <w:pStyle w:val="Neotevilenodstavek"/>
              <w:widowControl w:val="0"/>
              <w:numPr>
                <w:ilvl w:val="0"/>
                <w:numId w:val="6"/>
              </w:numPr>
              <w:spacing w:before="0" w:after="0" w:line="260" w:lineRule="exact"/>
              <w:rPr>
                <w:iCs/>
                <w:sz w:val="20"/>
                <w:szCs w:val="20"/>
              </w:rPr>
            </w:pPr>
            <w:r w:rsidRPr="00AC2DE9">
              <w:rPr>
                <w:iCs/>
                <w:sz w:val="20"/>
                <w:szCs w:val="20"/>
              </w:rPr>
              <w:lastRenderedPageBreak/>
              <w:t>Skupnosti občin Slovenije SOS: DA/</w:t>
            </w:r>
            <w:r w:rsidRPr="00AC2DE9">
              <w:rPr>
                <w:b/>
                <w:iCs/>
                <w:sz w:val="20"/>
                <w:szCs w:val="20"/>
              </w:rPr>
              <w:t>NE</w:t>
            </w:r>
          </w:p>
          <w:p w14:paraId="5565B87D" w14:textId="77777777" w:rsidR="004D0F38" w:rsidRPr="00AC2DE9" w:rsidRDefault="004D0F38" w:rsidP="001329FE">
            <w:pPr>
              <w:pStyle w:val="Neotevilenodstavek"/>
              <w:widowControl w:val="0"/>
              <w:numPr>
                <w:ilvl w:val="0"/>
                <w:numId w:val="6"/>
              </w:numPr>
              <w:spacing w:before="0" w:after="0" w:line="260" w:lineRule="exact"/>
              <w:rPr>
                <w:iCs/>
                <w:sz w:val="20"/>
                <w:szCs w:val="20"/>
              </w:rPr>
            </w:pPr>
            <w:r w:rsidRPr="00AC2DE9">
              <w:rPr>
                <w:iCs/>
                <w:sz w:val="20"/>
                <w:szCs w:val="20"/>
              </w:rPr>
              <w:t>Združenju občin Slovenije ZOS: DA/</w:t>
            </w:r>
            <w:r w:rsidRPr="00AC2DE9">
              <w:rPr>
                <w:b/>
                <w:iCs/>
                <w:sz w:val="20"/>
                <w:szCs w:val="20"/>
              </w:rPr>
              <w:t>NE</w:t>
            </w:r>
          </w:p>
          <w:p w14:paraId="3A6368C1" w14:textId="77777777" w:rsidR="004D0F38" w:rsidRPr="00AC2DE9" w:rsidRDefault="004D0F38" w:rsidP="001329FE">
            <w:pPr>
              <w:pStyle w:val="Neotevilenodstavek"/>
              <w:widowControl w:val="0"/>
              <w:numPr>
                <w:ilvl w:val="0"/>
                <w:numId w:val="6"/>
              </w:numPr>
              <w:spacing w:before="0" w:after="0" w:line="260" w:lineRule="exact"/>
              <w:rPr>
                <w:iCs/>
                <w:sz w:val="20"/>
                <w:szCs w:val="20"/>
              </w:rPr>
            </w:pPr>
            <w:r w:rsidRPr="00AC2DE9">
              <w:rPr>
                <w:iCs/>
                <w:sz w:val="20"/>
                <w:szCs w:val="20"/>
              </w:rPr>
              <w:t>Združenju mestnih občin Slovenije ZMOS: DA/</w:t>
            </w:r>
            <w:r w:rsidRPr="00AC2DE9">
              <w:rPr>
                <w:b/>
                <w:iCs/>
                <w:sz w:val="20"/>
                <w:szCs w:val="20"/>
              </w:rPr>
              <w:t>NE</w:t>
            </w:r>
          </w:p>
          <w:p w14:paraId="12B689AF" w14:textId="77777777" w:rsidR="004D0F38" w:rsidRPr="00AC2DE9" w:rsidRDefault="004D0F38" w:rsidP="00F53FF2">
            <w:pPr>
              <w:pStyle w:val="Neotevilenodstavek"/>
              <w:widowControl w:val="0"/>
              <w:spacing w:before="0" w:after="0" w:line="260" w:lineRule="exact"/>
              <w:rPr>
                <w:iCs/>
                <w:sz w:val="20"/>
                <w:szCs w:val="20"/>
              </w:rPr>
            </w:pPr>
          </w:p>
          <w:p w14:paraId="7FCCC2AE" w14:textId="77777777"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Predlogi in pripombe združenj so bili upoštevani:</w:t>
            </w:r>
          </w:p>
          <w:p w14:paraId="6D5591AF" w14:textId="77777777" w:rsidR="004D0F38" w:rsidRPr="00AC2DE9" w:rsidRDefault="004D0F38" w:rsidP="001329FE">
            <w:pPr>
              <w:pStyle w:val="Neotevilenodstavek"/>
              <w:widowControl w:val="0"/>
              <w:numPr>
                <w:ilvl w:val="0"/>
                <w:numId w:val="7"/>
              </w:numPr>
              <w:spacing w:before="0" w:after="0" w:line="260" w:lineRule="exact"/>
              <w:rPr>
                <w:iCs/>
                <w:sz w:val="20"/>
                <w:szCs w:val="20"/>
              </w:rPr>
            </w:pPr>
            <w:r w:rsidRPr="00AC2DE9">
              <w:rPr>
                <w:iCs/>
                <w:sz w:val="20"/>
                <w:szCs w:val="20"/>
              </w:rPr>
              <w:t>v celoti,</w:t>
            </w:r>
          </w:p>
          <w:p w14:paraId="06C2C5D0" w14:textId="77777777" w:rsidR="004D0F38" w:rsidRPr="00AC2DE9" w:rsidRDefault="004D0F38" w:rsidP="001329FE">
            <w:pPr>
              <w:pStyle w:val="Neotevilenodstavek"/>
              <w:widowControl w:val="0"/>
              <w:numPr>
                <w:ilvl w:val="0"/>
                <w:numId w:val="7"/>
              </w:numPr>
              <w:spacing w:before="0" w:after="0" w:line="260" w:lineRule="exact"/>
              <w:rPr>
                <w:iCs/>
                <w:sz w:val="20"/>
                <w:szCs w:val="20"/>
              </w:rPr>
            </w:pPr>
            <w:r w:rsidRPr="00AC2DE9">
              <w:rPr>
                <w:iCs/>
                <w:sz w:val="20"/>
                <w:szCs w:val="20"/>
              </w:rPr>
              <w:t>večinoma,</w:t>
            </w:r>
          </w:p>
          <w:p w14:paraId="792B6AF1" w14:textId="77777777" w:rsidR="004D0F38" w:rsidRPr="00AC2DE9" w:rsidRDefault="004D0F38" w:rsidP="001329FE">
            <w:pPr>
              <w:pStyle w:val="Neotevilenodstavek"/>
              <w:widowControl w:val="0"/>
              <w:numPr>
                <w:ilvl w:val="0"/>
                <w:numId w:val="7"/>
              </w:numPr>
              <w:spacing w:before="0" w:after="0" w:line="260" w:lineRule="exact"/>
              <w:rPr>
                <w:iCs/>
                <w:sz w:val="20"/>
                <w:szCs w:val="20"/>
              </w:rPr>
            </w:pPr>
            <w:r w:rsidRPr="00AC2DE9">
              <w:rPr>
                <w:iCs/>
                <w:sz w:val="20"/>
                <w:szCs w:val="20"/>
              </w:rPr>
              <w:t>delno,</w:t>
            </w:r>
          </w:p>
          <w:p w14:paraId="11B28A1A" w14:textId="77777777" w:rsidR="004D0F38" w:rsidRPr="00AC2DE9" w:rsidRDefault="004D0F38" w:rsidP="001329FE">
            <w:pPr>
              <w:pStyle w:val="Neotevilenodstavek"/>
              <w:widowControl w:val="0"/>
              <w:numPr>
                <w:ilvl w:val="0"/>
                <w:numId w:val="7"/>
              </w:numPr>
              <w:spacing w:before="0" w:after="0" w:line="260" w:lineRule="exact"/>
              <w:rPr>
                <w:iCs/>
                <w:sz w:val="20"/>
                <w:szCs w:val="20"/>
              </w:rPr>
            </w:pPr>
            <w:r w:rsidRPr="00AC2DE9">
              <w:rPr>
                <w:iCs/>
                <w:sz w:val="20"/>
                <w:szCs w:val="20"/>
              </w:rPr>
              <w:t>niso bili upoštevani.</w:t>
            </w:r>
          </w:p>
          <w:p w14:paraId="0968C650" w14:textId="77777777" w:rsidR="004D0F38" w:rsidRPr="00AC2DE9" w:rsidRDefault="004D0F38" w:rsidP="00F53FF2">
            <w:pPr>
              <w:pStyle w:val="Neotevilenodstavek"/>
              <w:widowControl w:val="0"/>
              <w:spacing w:before="0" w:after="0" w:line="260" w:lineRule="exact"/>
              <w:ind w:left="360"/>
              <w:rPr>
                <w:iCs/>
                <w:sz w:val="20"/>
                <w:szCs w:val="20"/>
              </w:rPr>
            </w:pPr>
          </w:p>
          <w:p w14:paraId="138CADC0" w14:textId="77777777" w:rsidR="004D0F38" w:rsidRDefault="004D0F38" w:rsidP="000F5322">
            <w:pPr>
              <w:pStyle w:val="Neotevilenodstavek"/>
              <w:widowControl w:val="0"/>
              <w:spacing w:before="0" w:after="0" w:line="260" w:lineRule="exact"/>
              <w:rPr>
                <w:iCs/>
                <w:sz w:val="20"/>
                <w:szCs w:val="20"/>
              </w:rPr>
            </w:pPr>
            <w:r w:rsidRPr="00AC2DE9">
              <w:rPr>
                <w:iCs/>
                <w:sz w:val="20"/>
                <w:szCs w:val="20"/>
              </w:rPr>
              <w:t>Bistveni predlogi in pripombe, ki niso bili upoštevani.</w:t>
            </w:r>
          </w:p>
          <w:p w14:paraId="16F26B8E" w14:textId="77777777" w:rsidR="0073111C" w:rsidRPr="00AC2DE9" w:rsidRDefault="0073111C" w:rsidP="000F5322">
            <w:pPr>
              <w:pStyle w:val="Neotevilenodstavek"/>
              <w:widowControl w:val="0"/>
              <w:spacing w:before="0" w:after="0" w:line="260" w:lineRule="exact"/>
              <w:rPr>
                <w:iCs/>
                <w:sz w:val="20"/>
                <w:szCs w:val="20"/>
              </w:rPr>
            </w:pPr>
          </w:p>
        </w:tc>
      </w:tr>
      <w:tr w:rsidR="004D0F38" w:rsidRPr="00AC2DE9" w14:paraId="71B60B57" w14:textId="77777777" w:rsidTr="007B24F5">
        <w:tc>
          <w:tcPr>
            <w:tcW w:w="9200" w:type="dxa"/>
            <w:gridSpan w:val="12"/>
            <w:vAlign w:val="center"/>
          </w:tcPr>
          <w:p w14:paraId="5509BD75" w14:textId="77777777" w:rsidR="004D0F38" w:rsidRPr="00AC2DE9" w:rsidRDefault="004D0F38" w:rsidP="00F53FF2">
            <w:pPr>
              <w:pStyle w:val="Neotevilenodstavek"/>
              <w:widowControl w:val="0"/>
              <w:spacing w:before="0" w:after="0" w:line="260" w:lineRule="exact"/>
              <w:jc w:val="left"/>
              <w:rPr>
                <w:b/>
                <w:sz w:val="20"/>
                <w:szCs w:val="20"/>
              </w:rPr>
            </w:pPr>
            <w:r w:rsidRPr="00AC2DE9">
              <w:rPr>
                <w:b/>
                <w:sz w:val="20"/>
                <w:szCs w:val="20"/>
              </w:rPr>
              <w:lastRenderedPageBreak/>
              <w:t>9. Predstavitev sodelovanja javnosti:</w:t>
            </w:r>
          </w:p>
        </w:tc>
      </w:tr>
      <w:tr w:rsidR="004D0F38" w:rsidRPr="00AC2DE9" w14:paraId="4125F423" w14:textId="77777777" w:rsidTr="007B24F5">
        <w:tc>
          <w:tcPr>
            <w:tcW w:w="6769" w:type="dxa"/>
            <w:gridSpan w:val="9"/>
          </w:tcPr>
          <w:p w14:paraId="6FDE00A3" w14:textId="77777777" w:rsidR="004D0F38" w:rsidRPr="00AC2DE9" w:rsidRDefault="004D0F38" w:rsidP="00F53FF2">
            <w:pPr>
              <w:pStyle w:val="Neotevilenodstavek"/>
              <w:widowControl w:val="0"/>
              <w:spacing w:before="0" w:after="0" w:line="260" w:lineRule="exact"/>
              <w:rPr>
                <w:sz w:val="20"/>
                <w:szCs w:val="20"/>
              </w:rPr>
            </w:pPr>
            <w:r w:rsidRPr="00AC2DE9">
              <w:rPr>
                <w:iCs/>
                <w:sz w:val="20"/>
                <w:szCs w:val="20"/>
              </w:rPr>
              <w:t>Gradivo je bilo predhodno objavljeno na spletni strani predlagatelja:</w:t>
            </w:r>
          </w:p>
        </w:tc>
        <w:tc>
          <w:tcPr>
            <w:tcW w:w="2431" w:type="dxa"/>
            <w:gridSpan w:val="3"/>
          </w:tcPr>
          <w:p w14:paraId="32CB6D1E" w14:textId="77777777" w:rsidR="004D0F38" w:rsidRPr="00AC2DE9" w:rsidRDefault="004D0F38" w:rsidP="00F53FF2">
            <w:pPr>
              <w:pStyle w:val="Neotevilenodstavek"/>
              <w:widowControl w:val="0"/>
              <w:spacing w:before="0" w:after="0" w:line="260" w:lineRule="exact"/>
              <w:jc w:val="center"/>
              <w:rPr>
                <w:iCs/>
                <w:sz w:val="20"/>
                <w:szCs w:val="20"/>
              </w:rPr>
            </w:pPr>
            <w:r w:rsidRPr="00AC2DE9">
              <w:rPr>
                <w:sz w:val="20"/>
                <w:szCs w:val="20"/>
              </w:rPr>
              <w:t>DA/</w:t>
            </w:r>
            <w:r w:rsidRPr="00AC2DE9">
              <w:rPr>
                <w:b/>
                <w:sz w:val="20"/>
                <w:szCs w:val="20"/>
              </w:rPr>
              <w:t>NE</w:t>
            </w:r>
          </w:p>
        </w:tc>
      </w:tr>
      <w:tr w:rsidR="004D0F38" w:rsidRPr="00AC2DE9" w14:paraId="4517A2C8" w14:textId="77777777" w:rsidTr="007B24F5">
        <w:tc>
          <w:tcPr>
            <w:tcW w:w="9200" w:type="dxa"/>
            <w:gridSpan w:val="12"/>
          </w:tcPr>
          <w:p w14:paraId="6813AD31" w14:textId="77777777" w:rsidR="0073111C" w:rsidRDefault="0073111C" w:rsidP="0073111C">
            <w:pPr>
              <w:pStyle w:val="Neotevilenodstavek"/>
              <w:widowControl w:val="0"/>
              <w:spacing w:before="0" w:after="0" w:line="240" w:lineRule="auto"/>
            </w:pPr>
            <w:r w:rsidRPr="0073111C">
              <w:rPr>
                <w:sz w:val="20"/>
                <w:szCs w:val="20"/>
              </w:rPr>
              <w:t xml:space="preserve">Skladno s sedmim odstavkom 9. člena Poslovnika Vlade RS (Uradni list RS, št. 43/01, 23/02 – popr., 54/03, 103/03, 114/04, 26/06, 21/07, 32/10, 73/10, 95/11, 64/12, 80/13,10/14 164/20, 35/21, 51/21 in 114/21) </w:t>
            </w:r>
            <w:r w:rsidR="008A772D">
              <w:rPr>
                <w:sz w:val="20"/>
                <w:szCs w:val="20"/>
              </w:rPr>
              <w:t xml:space="preserve">sodelovanje </w:t>
            </w:r>
            <w:r w:rsidRPr="0073111C">
              <w:rPr>
                <w:sz w:val="20"/>
                <w:szCs w:val="20"/>
              </w:rPr>
              <w:t>javnost</w:t>
            </w:r>
            <w:r w:rsidR="008A772D">
              <w:rPr>
                <w:sz w:val="20"/>
                <w:szCs w:val="20"/>
              </w:rPr>
              <w:t>i pri sprejemu predloga ni potrebno</w:t>
            </w:r>
            <w:r w:rsidRPr="0073111C">
              <w:rPr>
                <w:sz w:val="20"/>
                <w:szCs w:val="20"/>
              </w:rPr>
              <w:t>.</w:t>
            </w:r>
          </w:p>
          <w:p w14:paraId="55E81FC5" w14:textId="77777777" w:rsidR="0073111C" w:rsidRPr="00AC2DE9" w:rsidRDefault="0073111C" w:rsidP="0073111C">
            <w:pPr>
              <w:pStyle w:val="Neotevilenodstavek"/>
              <w:widowControl w:val="0"/>
              <w:spacing w:before="0" w:after="0" w:line="260" w:lineRule="exact"/>
              <w:rPr>
                <w:iCs/>
                <w:sz w:val="20"/>
                <w:szCs w:val="20"/>
              </w:rPr>
            </w:pPr>
          </w:p>
        </w:tc>
      </w:tr>
      <w:tr w:rsidR="004D0F38" w:rsidRPr="00AC2DE9" w14:paraId="4A7B618A" w14:textId="77777777" w:rsidTr="007B24F5">
        <w:tc>
          <w:tcPr>
            <w:tcW w:w="9200" w:type="dxa"/>
            <w:gridSpan w:val="12"/>
          </w:tcPr>
          <w:p w14:paraId="36CCA0CF" w14:textId="77777777"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(Če je odgovor DA, navedite:</w:t>
            </w:r>
          </w:p>
          <w:p w14:paraId="6341E9FB" w14:textId="77777777"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Datum objave: ………</w:t>
            </w:r>
          </w:p>
          <w:p w14:paraId="72BA38A4" w14:textId="77777777"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 xml:space="preserve">V razpravo so bili vključeni: </w:t>
            </w:r>
          </w:p>
          <w:p w14:paraId="6D1BF272" w14:textId="77777777" w:rsidR="004D0F38" w:rsidRPr="00AC2DE9" w:rsidRDefault="004D0F38" w:rsidP="001329FE">
            <w:pPr>
              <w:pStyle w:val="Neotevilenodstavek"/>
              <w:widowControl w:val="0"/>
              <w:numPr>
                <w:ilvl w:val="0"/>
                <w:numId w:val="6"/>
              </w:numPr>
              <w:spacing w:before="0" w:after="0" w:line="260" w:lineRule="exact"/>
              <w:rPr>
                <w:iCs/>
                <w:sz w:val="20"/>
                <w:szCs w:val="20"/>
              </w:rPr>
            </w:pPr>
            <w:r w:rsidRPr="00AC2DE9">
              <w:rPr>
                <w:iCs/>
                <w:sz w:val="20"/>
                <w:szCs w:val="20"/>
              </w:rPr>
              <w:t xml:space="preserve">nevladne organizacije, </w:t>
            </w:r>
          </w:p>
          <w:p w14:paraId="6430FDD1" w14:textId="77777777" w:rsidR="004D0F38" w:rsidRPr="00AC2DE9" w:rsidRDefault="004D0F38" w:rsidP="001329FE">
            <w:pPr>
              <w:pStyle w:val="Neotevilenodstavek"/>
              <w:widowControl w:val="0"/>
              <w:numPr>
                <w:ilvl w:val="0"/>
                <w:numId w:val="6"/>
              </w:numPr>
              <w:spacing w:before="0" w:after="0" w:line="260" w:lineRule="exact"/>
              <w:rPr>
                <w:iCs/>
                <w:sz w:val="20"/>
                <w:szCs w:val="20"/>
              </w:rPr>
            </w:pPr>
            <w:r w:rsidRPr="00AC2DE9">
              <w:rPr>
                <w:iCs/>
                <w:sz w:val="20"/>
                <w:szCs w:val="20"/>
              </w:rPr>
              <w:t>predstavniki zainteresirane javnosti,</w:t>
            </w:r>
          </w:p>
          <w:p w14:paraId="46862540" w14:textId="77777777" w:rsidR="004D0F38" w:rsidRPr="00AC2DE9" w:rsidRDefault="004D0F38" w:rsidP="001329FE">
            <w:pPr>
              <w:pStyle w:val="Neotevilenodstavek"/>
              <w:widowControl w:val="0"/>
              <w:numPr>
                <w:ilvl w:val="0"/>
                <w:numId w:val="6"/>
              </w:numPr>
              <w:spacing w:before="0" w:after="0" w:line="260" w:lineRule="exact"/>
              <w:rPr>
                <w:iCs/>
                <w:sz w:val="20"/>
                <w:szCs w:val="20"/>
              </w:rPr>
            </w:pPr>
            <w:r w:rsidRPr="00AC2DE9">
              <w:rPr>
                <w:iCs/>
                <w:sz w:val="20"/>
                <w:szCs w:val="20"/>
              </w:rPr>
              <w:t>predstavniki strokovne javnosti.</w:t>
            </w:r>
          </w:p>
          <w:p w14:paraId="234FD86D" w14:textId="77777777" w:rsidR="004D0F38" w:rsidRPr="00AC2DE9" w:rsidRDefault="004D0F38" w:rsidP="001329FE">
            <w:pPr>
              <w:pStyle w:val="Neotevilenodstavek"/>
              <w:widowControl w:val="0"/>
              <w:numPr>
                <w:ilvl w:val="0"/>
                <w:numId w:val="6"/>
              </w:numPr>
              <w:spacing w:before="0" w:after="0" w:line="260" w:lineRule="exact"/>
              <w:rPr>
                <w:iCs/>
                <w:sz w:val="20"/>
                <w:szCs w:val="20"/>
              </w:rPr>
            </w:pPr>
            <w:r w:rsidRPr="00AC2DE9">
              <w:rPr>
                <w:iCs/>
                <w:sz w:val="20"/>
                <w:szCs w:val="20"/>
              </w:rPr>
              <w:t>.</w:t>
            </w:r>
          </w:p>
          <w:p w14:paraId="492E8EB6" w14:textId="77777777"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 xml:space="preserve">Mnenja, predlogi in pripombe z navedbo predlagateljev </w:t>
            </w:r>
            <w:r w:rsidRPr="00AC2DE9">
              <w:rPr>
                <w:color w:val="000000"/>
                <w:sz w:val="20"/>
                <w:szCs w:val="20"/>
              </w:rPr>
              <w:t>(imen in priimkov fizičnih oseb, ki niso poslovni subjekti, ne navajajte</w:t>
            </w:r>
            <w:r w:rsidRPr="00AC2DE9">
              <w:rPr>
                <w:iCs/>
                <w:sz w:val="20"/>
                <w:szCs w:val="20"/>
              </w:rPr>
              <w:t>):</w:t>
            </w:r>
          </w:p>
          <w:p w14:paraId="1A25B00A" w14:textId="77777777" w:rsidR="004D0F38" w:rsidRPr="00AC2DE9" w:rsidRDefault="004D0F38" w:rsidP="00F53FF2">
            <w:pPr>
              <w:pStyle w:val="Neotevilenodstavek"/>
              <w:widowControl w:val="0"/>
              <w:spacing w:before="0" w:after="0" w:line="260" w:lineRule="exact"/>
              <w:rPr>
                <w:iCs/>
                <w:sz w:val="20"/>
                <w:szCs w:val="20"/>
              </w:rPr>
            </w:pPr>
          </w:p>
          <w:p w14:paraId="32DF33E5" w14:textId="77777777"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Upoštevani so bili:</w:t>
            </w:r>
          </w:p>
          <w:p w14:paraId="37D69DE0" w14:textId="77777777" w:rsidR="004D0F38" w:rsidRPr="00AC2DE9" w:rsidRDefault="004D0F38" w:rsidP="001329FE">
            <w:pPr>
              <w:pStyle w:val="Neotevilenodstavek"/>
              <w:widowControl w:val="0"/>
              <w:numPr>
                <w:ilvl w:val="0"/>
                <w:numId w:val="7"/>
              </w:numPr>
              <w:spacing w:before="0" w:after="0" w:line="260" w:lineRule="exact"/>
              <w:rPr>
                <w:iCs/>
                <w:sz w:val="20"/>
                <w:szCs w:val="20"/>
              </w:rPr>
            </w:pPr>
            <w:r w:rsidRPr="00AC2DE9">
              <w:rPr>
                <w:iCs/>
                <w:sz w:val="20"/>
                <w:szCs w:val="20"/>
              </w:rPr>
              <w:t>v celoti,</w:t>
            </w:r>
          </w:p>
          <w:p w14:paraId="3F73715E" w14:textId="77777777" w:rsidR="004D0F38" w:rsidRPr="00AC2DE9" w:rsidRDefault="004D0F38" w:rsidP="001329FE">
            <w:pPr>
              <w:pStyle w:val="Neotevilenodstavek"/>
              <w:widowControl w:val="0"/>
              <w:numPr>
                <w:ilvl w:val="0"/>
                <w:numId w:val="7"/>
              </w:numPr>
              <w:spacing w:before="0" w:after="0" w:line="260" w:lineRule="exact"/>
              <w:rPr>
                <w:iCs/>
                <w:sz w:val="20"/>
                <w:szCs w:val="20"/>
              </w:rPr>
            </w:pPr>
            <w:r w:rsidRPr="00AC2DE9">
              <w:rPr>
                <w:iCs/>
                <w:sz w:val="20"/>
                <w:szCs w:val="20"/>
              </w:rPr>
              <w:t>večinoma,</w:t>
            </w:r>
          </w:p>
          <w:p w14:paraId="4AD0F891" w14:textId="77777777" w:rsidR="004D0F38" w:rsidRPr="00AC2DE9" w:rsidRDefault="004D0F38" w:rsidP="001329FE">
            <w:pPr>
              <w:pStyle w:val="Neotevilenodstavek"/>
              <w:widowControl w:val="0"/>
              <w:numPr>
                <w:ilvl w:val="0"/>
                <w:numId w:val="7"/>
              </w:numPr>
              <w:spacing w:before="0" w:after="0" w:line="260" w:lineRule="exact"/>
              <w:rPr>
                <w:iCs/>
                <w:sz w:val="20"/>
                <w:szCs w:val="20"/>
              </w:rPr>
            </w:pPr>
            <w:r w:rsidRPr="00AC2DE9">
              <w:rPr>
                <w:iCs/>
                <w:sz w:val="20"/>
                <w:szCs w:val="20"/>
              </w:rPr>
              <w:t>delno,</w:t>
            </w:r>
          </w:p>
          <w:p w14:paraId="4DDCAF36" w14:textId="77777777" w:rsidR="004D0F38" w:rsidRPr="00AC2DE9" w:rsidRDefault="004D0F38" w:rsidP="001329FE">
            <w:pPr>
              <w:pStyle w:val="Neotevilenodstavek"/>
              <w:widowControl w:val="0"/>
              <w:numPr>
                <w:ilvl w:val="0"/>
                <w:numId w:val="7"/>
              </w:numPr>
              <w:spacing w:before="0" w:after="0" w:line="260" w:lineRule="exact"/>
              <w:rPr>
                <w:iCs/>
                <w:sz w:val="20"/>
                <w:szCs w:val="20"/>
              </w:rPr>
            </w:pPr>
            <w:r w:rsidRPr="00AC2DE9">
              <w:rPr>
                <w:iCs/>
                <w:sz w:val="20"/>
                <w:szCs w:val="20"/>
              </w:rPr>
              <w:t>niso bili upoštevani.</w:t>
            </w:r>
          </w:p>
          <w:p w14:paraId="263A90F9" w14:textId="77777777" w:rsidR="004D0F38" w:rsidRPr="00AC2DE9" w:rsidRDefault="004D0F38" w:rsidP="00F53FF2">
            <w:pPr>
              <w:pStyle w:val="Neotevilenodstavek"/>
              <w:widowControl w:val="0"/>
              <w:spacing w:before="0" w:after="0" w:line="260" w:lineRule="exact"/>
              <w:rPr>
                <w:iCs/>
                <w:sz w:val="20"/>
                <w:szCs w:val="20"/>
              </w:rPr>
            </w:pPr>
          </w:p>
          <w:p w14:paraId="2FD85894" w14:textId="77777777"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Bistvena mnenja, predlogi in pripombe, ki niso bili upoštevani, ter razlogi za neupoštevanje:</w:t>
            </w:r>
          </w:p>
          <w:p w14:paraId="19CB017B" w14:textId="77777777" w:rsidR="004D0F38" w:rsidRPr="00AC2DE9" w:rsidRDefault="004D0F38" w:rsidP="00F53FF2">
            <w:pPr>
              <w:pStyle w:val="Neotevilenodstavek"/>
              <w:widowControl w:val="0"/>
              <w:spacing w:before="0" w:after="0" w:line="260" w:lineRule="exact"/>
              <w:rPr>
                <w:iCs/>
                <w:sz w:val="20"/>
                <w:szCs w:val="20"/>
              </w:rPr>
            </w:pPr>
          </w:p>
          <w:p w14:paraId="1C048BC0" w14:textId="77777777" w:rsidR="004D0F38" w:rsidRPr="00AC2DE9" w:rsidRDefault="004D0F38" w:rsidP="00F53FF2">
            <w:pPr>
              <w:pStyle w:val="Neotevilenodstavek"/>
              <w:widowControl w:val="0"/>
              <w:spacing w:before="0" w:after="0" w:line="260" w:lineRule="exact"/>
              <w:rPr>
                <w:iCs/>
                <w:sz w:val="20"/>
                <w:szCs w:val="20"/>
              </w:rPr>
            </w:pPr>
            <w:r w:rsidRPr="00AC2DE9">
              <w:rPr>
                <w:iCs/>
                <w:sz w:val="20"/>
                <w:szCs w:val="20"/>
              </w:rPr>
              <w:t>Poročilo je bilo dano ……………..</w:t>
            </w:r>
          </w:p>
          <w:p w14:paraId="757203D6" w14:textId="77777777" w:rsidR="004D0F38" w:rsidRPr="00AC2DE9" w:rsidRDefault="004D0F38" w:rsidP="00F53FF2">
            <w:pPr>
              <w:pStyle w:val="Neotevilenodstavek"/>
              <w:widowControl w:val="0"/>
              <w:spacing w:before="0" w:after="0" w:line="260" w:lineRule="exact"/>
              <w:rPr>
                <w:iCs/>
                <w:sz w:val="20"/>
                <w:szCs w:val="20"/>
              </w:rPr>
            </w:pPr>
          </w:p>
          <w:p w14:paraId="320A26B3" w14:textId="77777777" w:rsidR="004D0F38" w:rsidRPr="00AC2DE9" w:rsidRDefault="004D0F38" w:rsidP="000F5322">
            <w:pPr>
              <w:pStyle w:val="Neotevilenodstavek"/>
              <w:widowControl w:val="0"/>
              <w:spacing w:before="0" w:after="0" w:line="260" w:lineRule="exact"/>
              <w:rPr>
                <w:iCs/>
                <w:sz w:val="20"/>
                <w:szCs w:val="20"/>
              </w:rPr>
            </w:pPr>
            <w:r w:rsidRPr="00AC2DE9">
              <w:rPr>
                <w:iCs/>
                <w:sz w:val="20"/>
                <w:szCs w:val="20"/>
              </w:rPr>
              <w:t>Javnost je bila vključena v pripravo gradiva v skladu z Zakonom o …, kar je navedeno v predlogu predpisa.)</w:t>
            </w:r>
          </w:p>
        </w:tc>
      </w:tr>
      <w:tr w:rsidR="004D0F38" w:rsidRPr="00AC2DE9" w14:paraId="380DD00B" w14:textId="77777777" w:rsidTr="007B24F5">
        <w:tc>
          <w:tcPr>
            <w:tcW w:w="9200" w:type="dxa"/>
            <w:gridSpan w:val="12"/>
            <w:tcBorders>
              <w:top w:val="single" w:sz="4" w:space="0" w:color="000000"/>
              <w:left w:val="single" w:sz="4" w:space="0" w:color="000000"/>
              <w:bottom w:val="single" w:sz="4" w:space="0" w:color="000000"/>
              <w:right w:val="single" w:sz="4" w:space="0" w:color="000000"/>
            </w:tcBorders>
          </w:tcPr>
          <w:p w14:paraId="7A59D407" w14:textId="77777777" w:rsidR="004D0F38" w:rsidRPr="00AC2DE9" w:rsidRDefault="004D0F38" w:rsidP="00F53FF2">
            <w:pPr>
              <w:pStyle w:val="Poglavje"/>
              <w:widowControl w:val="0"/>
              <w:spacing w:before="0" w:after="0" w:line="260" w:lineRule="exact"/>
              <w:ind w:left="3400"/>
              <w:jc w:val="left"/>
              <w:rPr>
                <w:sz w:val="20"/>
                <w:szCs w:val="20"/>
              </w:rPr>
            </w:pPr>
          </w:p>
          <w:p w14:paraId="63281C22" w14:textId="65B0A6DD" w:rsidR="004D0F38" w:rsidRPr="00AC2DE9" w:rsidRDefault="00F93E95" w:rsidP="00B94A32">
            <w:pPr>
              <w:pStyle w:val="Poglavje"/>
              <w:widowControl w:val="0"/>
              <w:spacing w:before="0" w:after="0" w:line="260" w:lineRule="exact"/>
              <w:ind w:left="3400"/>
              <w:jc w:val="left"/>
              <w:rPr>
                <w:b w:val="0"/>
                <w:sz w:val="20"/>
                <w:szCs w:val="20"/>
              </w:rPr>
            </w:pPr>
            <w:r>
              <w:rPr>
                <w:b w:val="0"/>
                <w:sz w:val="20"/>
                <w:szCs w:val="20"/>
              </w:rPr>
              <w:t xml:space="preserve">   </w:t>
            </w:r>
            <w:r w:rsidR="00C7616D" w:rsidRPr="00AC2DE9">
              <w:rPr>
                <w:b w:val="0"/>
                <w:sz w:val="20"/>
                <w:szCs w:val="20"/>
              </w:rPr>
              <w:t xml:space="preserve"> </w:t>
            </w:r>
            <w:r w:rsidR="004D0F38" w:rsidRPr="00AC2DE9">
              <w:rPr>
                <w:b w:val="0"/>
                <w:sz w:val="20"/>
                <w:szCs w:val="20"/>
              </w:rPr>
              <w:t xml:space="preserve">PODPIS </w:t>
            </w:r>
            <w:r w:rsidR="000E018B" w:rsidRPr="00AC2DE9">
              <w:rPr>
                <w:b w:val="0"/>
                <w:sz w:val="20"/>
                <w:szCs w:val="20"/>
              </w:rPr>
              <w:t xml:space="preserve">PREDLAGATELJA: </w:t>
            </w:r>
            <w:r w:rsidR="00DE7783" w:rsidRPr="00AC2DE9">
              <w:rPr>
                <w:b w:val="0"/>
                <w:sz w:val="20"/>
                <w:szCs w:val="20"/>
              </w:rPr>
              <w:t xml:space="preserve"> </w:t>
            </w:r>
            <w:r w:rsidR="004B03D3">
              <w:rPr>
                <w:b w:val="0"/>
                <w:sz w:val="20"/>
                <w:szCs w:val="20"/>
              </w:rPr>
              <w:t>Barbara Dremelj Ribič</w:t>
            </w:r>
          </w:p>
          <w:p w14:paraId="14CC2D7B" w14:textId="6C826402" w:rsidR="00195B41" w:rsidRPr="00AC2DE9" w:rsidRDefault="000E018B" w:rsidP="00195B41">
            <w:pPr>
              <w:pStyle w:val="Poglavje"/>
              <w:widowControl w:val="0"/>
              <w:spacing w:before="0" w:after="0" w:line="260" w:lineRule="exact"/>
              <w:ind w:left="3400"/>
              <w:jc w:val="left"/>
              <w:rPr>
                <w:b w:val="0"/>
                <w:sz w:val="20"/>
                <w:szCs w:val="20"/>
              </w:rPr>
            </w:pPr>
            <w:r w:rsidRPr="00AC2DE9">
              <w:rPr>
                <w:b w:val="0"/>
                <w:sz w:val="20"/>
                <w:szCs w:val="20"/>
              </w:rPr>
              <w:t xml:space="preserve">                                         </w:t>
            </w:r>
            <w:r w:rsidR="004B03D3">
              <w:rPr>
                <w:b w:val="0"/>
                <w:sz w:val="20"/>
                <w:szCs w:val="20"/>
              </w:rPr>
              <w:t xml:space="preserve">   </w:t>
            </w:r>
            <w:r w:rsidR="009C045C" w:rsidRPr="00AC2DE9">
              <w:rPr>
                <w:b w:val="0"/>
                <w:sz w:val="20"/>
                <w:szCs w:val="20"/>
              </w:rPr>
              <w:t xml:space="preserve"> </w:t>
            </w:r>
            <w:r w:rsidR="004B03D3">
              <w:rPr>
                <w:b w:val="0"/>
                <w:sz w:val="20"/>
                <w:szCs w:val="20"/>
              </w:rPr>
              <w:t>namestnica</w:t>
            </w:r>
            <w:r w:rsidR="00F93E95">
              <w:rPr>
                <w:b w:val="0"/>
                <w:sz w:val="20"/>
                <w:szCs w:val="20"/>
              </w:rPr>
              <w:t xml:space="preserve"> </w:t>
            </w:r>
            <w:r w:rsidR="00087E41" w:rsidRPr="00AC2DE9">
              <w:rPr>
                <w:b w:val="0"/>
                <w:sz w:val="20"/>
                <w:szCs w:val="20"/>
              </w:rPr>
              <w:t>g</w:t>
            </w:r>
            <w:r w:rsidRPr="00AC2DE9">
              <w:rPr>
                <w:b w:val="0"/>
                <w:sz w:val="20"/>
                <w:szCs w:val="20"/>
              </w:rPr>
              <w:t>eneraln</w:t>
            </w:r>
            <w:r w:rsidR="004B03D3">
              <w:rPr>
                <w:b w:val="0"/>
                <w:sz w:val="20"/>
                <w:szCs w:val="20"/>
              </w:rPr>
              <w:t>e</w:t>
            </w:r>
            <w:r w:rsidR="005005B0" w:rsidRPr="00AC2DE9">
              <w:rPr>
                <w:b w:val="0"/>
                <w:sz w:val="20"/>
                <w:szCs w:val="20"/>
              </w:rPr>
              <w:t xml:space="preserve"> </w:t>
            </w:r>
            <w:r w:rsidRPr="00AC2DE9">
              <w:rPr>
                <w:b w:val="0"/>
                <w:sz w:val="20"/>
                <w:szCs w:val="20"/>
              </w:rPr>
              <w:t>direkto</w:t>
            </w:r>
            <w:r w:rsidR="002560E3" w:rsidRPr="00AC2DE9">
              <w:rPr>
                <w:b w:val="0"/>
                <w:sz w:val="20"/>
                <w:szCs w:val="20"/>
              </w:rPr>
              <w:t>r</w:t>
            </w:r>
            <w:r w:rsidR="00F93E95">
              <w:rPr>
                <w:b w:val="0"/>
                <w:sz w:val="20"/>
                <w:szCs w:val="20"/>
              </w:rPr>
              <w:t>ic</w:t>
            </w:r>
            <w:r w:rsidR="004B03D3">
              <w:rPr>
                <w:b w:val="0"/>
                <w:sz w:val="20"/>
                <w:szCs w:val="20"/>
              </w:rPr>
              <w:t>e</w:t>
            </w:r>
            <w:r w:rsidR="00105173" w:rsidRPr="00AC2DE9">
              <w:rPr>
                <w:b w:val="0"/>
                <w:sz w:val="20"/>
                <w:szCs w:val="20"/>
              </w:rPr>
              <w:t xml:space="preserve">                                             </w:t>
            </w:r>
          </w:p>
          <w:p w14:paraId="77F97516" w14:textId="77777777" w:rsidR="004D0F38" w:rsidRPr="00AC2DE9" w:rsidRDefault="004D0F38" w:rsidP="00F53FF2">
            <w:pPr>
              <w:pStyle w:val="Poglavje"/>
              <w:widowControl w:val="0"/>
              <w:spacing w:before="0" w:after="0" w:line="260" w:lineRule="exact"/>
              <w:ind w:left="3400"/>
              <w:jc w:val="left"/>
              <w:rPr>
                <w:sz w:val="20"/>
                <w:szCs w:val="20"/>
              </w:rPr>
            </w:pPr>
          </w:p>
        </w:tc>
      </w:tr>
    </w:tbl>
    <w:p w14:paraId="04F30400" w14:textId="77777777" w:rsidR="00FA3E1C" w:rsidRDefault="00FA3E1C" w:rsidP="000E018B">
      <w:pPr>
        <w:rPr>
          <w:rFonts w:cs="Arial"/>
          <w:b/>
        </w:rPr>
      </w:pPr>
    </w:p>
    <w:p w14:paraId="79ED2AD8" w14:textId="77777777" w:rsidR="001402E7" w:rsidRDefault="001402E7" w:rsidP="00B20974">
      <w:pPr>
        <w:rPr>
          <w:rFonts w:cs="Arial"/>
          <w:b/>
        </w:rPr>
      </w:pPr>
    </w:p>
    <w:p w14:paraId="1A919F2D" w14:textId="77777777" w:rsidR="001402E7" w:rsidRDefault="001402E7" w:rsidP="00B20974">
      <w:pPr>
        <w:rPr>
          <w:rFonts w:cs="Arial"/>
          <w:b/>
        </w:rPr>
      </w:pPr>
    </w:p>
    <w:p w14:paraId="5F943AD1" w14:textId="77777777" w:rsidR="001402E7" w:rsidRDefault="001402E7" w:rsidP="00B20974">
      <w:pPr>
        <w:rPr>
          <w:rFonts w:cs="Arial"/>
          <w:b/>
        </w:rPr>
      </w:pPr>
    </w:p>
    <w:p w14:paraId="54A149FA" w14:textId="77777777" w:rsidR="001402E7" w:rsidRDefault="001402E7" w:rsidP="00B20974">
      <w:pPr>
        <w:rPr>
          <w:rFonts w:cs="Arial"/>
          <w:b/>
        </w:rPr>
      </w:pPr>
    </w:p>
    <w:p w14:paraId="4A9FE4CB" w14:textId="77777777" w:rsidR="001402E7" w:rsidRDefault="001402E7" w:rsidP="00B20974">
      <w:pPr>
        <w:rPr>
          <w:rFonts w:cs="Arial"/>
          <w:b/>
        </w:rPr>
      </w:pPr>
    </w:p>
    <w:p w14:paraId="73192BF1" w14:textId="77777777" w:rsidR="001402E7" w:rsidRDefault="001402E7" w:rsidP="00B20974">
      <w:pPr>
        <w:rPr>
          <w:rFonts w:cs="Arial"/>
          <w:b/>
        </w:rPr>
      </w:pPr>
    </w:p>
    <w:p w14:paraId="27B7A17B" w14:textId="77777777" w:rsidR="001402E7" w:rsidRDefault="001402E7" w:rsidP="00B20974">
      <w:pPr>
        <w:rPr>
          <w:rFonts w:cs="Arial"/>
          <w:b/>
        </w:rPr>
      </w:pPr>
    </w:p>
    <w:p w14:paraId="4ABAB8EF" w14:textId="77777777" w:rsidR="00B10E03" w:rsidRDefault="00B10E03" w:rsidP="00B20974">
      <w:pPr>
        <w:rPr>
          <w:rFonts w:cs="Arial"/>
          <w:b/>
        </w:rPr>
      </w:pPr>
    </w:p>
    <w:p w14:paraId="78558D13" w14:textId="77777777" w:rsidR="00AC1CFA" w:rsidRDefault="00AC1CFA" w:rsidP="00B20974">
      <w:pPr>
        <w:rPr>
          <w:rFonts w:cs="Arial"/>
          <w:b/>
        </w:rPr>
      </w:pPr>
    </w:p>
    <w:p w14:paraId="05121375" w14:textId="77777777" w:rsidR="00AC1CFA" w:rsidRDefault="00AC1CFA" w:rsidP="00B20974">
      <w:pPr>
        <w:rPr>
          <w:rFonts w:cs="Arial"/>
          <w:b/>
        </w:rPr>
      </w:pPr>
    </w:p>
    <w:p w14:paraId="2181253B" w14:textId="77777777" w:rsidR="00AC1CFA" w:rsidRDefault="00AC1CFA" w:rsidP="00B20974">
      <w:pPr>
        <w:rPr>
          <w:rFonts w:cs="Arial"/>
          <w:b/>
        </w:rPr>
      </w:pPr>
    </w:p>
    <w:p w14:paraId="727E04F9" w14:textId="77777777" w:rsidR="00662C2B" w:rsidRDefault="00662C2B" w:rsidP="00B20974">
      <w:pPr>
        <w:rPr>
          <w:rFonts w:cs="Arial"/>
          <w:b/>
        </w:rPr>
      </w:pPr>
    </w:p>
    <w:p w14:paraId="6791BBAA" w14:textId="77777777" w:rsidR="00662C2B" w:rsidRDefault="00662C2B" w:rsidP="00B20974">
      <w:pPr>
        <w:rPr>
          <w:rFonts w:cs="Arial"/>
          <w:b/>
        </w:rPr>
      </w:pPr>
    </w:p>
    <w:p w14:paraId="5CD968A9" w14:textId="77777777" w:rsidR="00662C2B" w:rsidRDefault="00662C2B" w:rsidP="00B20974">
      <w:pPr>
        <w:rPr>
          <w:rFonts w:cs="Arial"/>
          <w:b/>
        </w:rPr>
      </w:pPr>
    </w:p>
    <w:p w14:paraId="2751BD33" w14:textId="77777777" w:rsidR="00B20974" w:rsidRPr="00AC2DE9" w:rsidRDefault="00B20974" w:rsidP="00B20974">
      <w:pPr>
        <w:rPr>
          <w:rFonts w:cs="Arial"/>
          <w:b/>
        </w:rPr>
      </w:pPr>
      <w:r w:rsidRPr="00AC2DE9">
        <w:rPr>
          <w:rFonts w:cs="Arial"/>
          <w:b/>
        </w:rPr>
        <w:t xml:space="preserve">PRILOGA  </w:t>
      </w:r>
    </w:p>
    <w:p w14:paraId="095DB107" w14:textId="77777777" w:rsidR="00EE20CE" w:rsidRPr="00EE20CE" w:rsidRDefault="00EE20CE" w:rsidP="00EE20CE">
      <w:pPr>
        <w:pStyle w:val="Neotevilenodstavek"/>
        <w:spacing w:before="0" w:after="0" w:line="260" w:lineRule="exact"/>
        <w:jc w:val="left"/>
        <w:rPr>
          <w:b/>
          <w:sz w:val="20"/>
          <w:szCs w:val="20"/>
        </w:rPr>
      </w:pPr>
      <w:r w:rsidRPr="00EE20CE">
        <w:rPr>
          <w:b/>
          <w:sz w:val="20"/>
          <w:szCs w:val="20"/>
        </w:rPr>
        <w:t>Izhodišča za udeležbo delegacije Republike Slovenije na 62. sestanku Odbora za evropski statistični sistem, ki bo potekal od 20. do 21. maja 2026 v Luxembourgu</w:t>
      </w:r>
    </w:p>
    <w:p w14:paraId="1AFA7A0A" w14:textId="77777777" w:rsidR="00662C2B" w:rsidRDefault="00662C2B" w:rsidP="00662C2B">
      <w:pPr>
        <w:shd w:val="clear" w:color="auto" w:fill="FFFFFF"/>
        <w:spacing w:line="240" w:lineRule="auto"/>
        <w:jc w:val="both"/>
        <w:rPr>
          <w:rFonts w:cs="Arial"/>
        </w:rPr>
      </w:pPr>
    </w:p>
    <w:p w14:paraId="45294A2A" w14:textId="77777777" w:rsidR="007E1B9D" w:rsidRPr="00366C50" w:rsidRDefault="007E1B9D" w:rsidP="00662C2B">
      <w:pPr>
        <w:shd w:val="clear" w:color="auto" w:fill="FFFFFF"/>
        <w:spacing w:line="240" w:lineRule="auto"/>
        <w:jc w:val="both"/>
        <w:rPr>
          <w:rFonts w:cs="Arial"/>
        </w:rPr>
      </w:pPr>
    </w:p>
    <w:p w14:paraId="64C653ED" w14:textId="77777777" w:rsidR="00EE20CE" w:rsidRPr="00366C50" w:rsidRDefault="00EE20CE" w:rsidP="00EE20CE">
      <w:pPr>
        <w:numPr>
          <w:ilvl w:val="0"/>
          <w:numId w:val="19"/>
        </w:numPr>
        <w:ind w:left="284" w:hanging="284"/>
        <w:jc w:val="both"/>
        <w:rPr>
          <w:rFonts w:cs="Arial"/>
          <w:b/>
        </w:rPr>
      </w:pPr>
      <w:r w:rsidRPr="00366C50">
        <w:rPr>
          <w:rFonts w:cs="Arial"/>
          <w:b/>
        </w:rPr>
        <w:t>Namen sestanka</w:t>
      </w:r>
    </w:p>
    <w:p w14:paraId="278EA349" w14:textId="77777777" w:rsidR="00EE20CE" w:rsidRPr="00366C50" w:rsidRDefault="00EE20CE" w:rsidP="00EE20CE">
      <w:pPr>
        <w:ind w:left="360"/>
        <w:jc w:val="both"/>
        <w:rPr>
          <w:rFonts w:cs="Arial"/>
          <w:b/>
        </w:rPr>
      </w:pPr>
    </w:p>
    <w:p w14:paraId="261AE87C" w14:textId="5931575C" w:rsidR="00EE20CE" w:rsidRPr="00366C50" w:rsidRDefault="00EE20CE" w:rsidP="00EE20CE">
      <w:pPr>
        <w:shd w:val="clear" w:color="auto" w:fill="FFFFFF"/>
        <w:spacing w:line="240" w:lineRule="auto"/>
        <w:jc w:val="both"/>
        <w:rPr>
          <w:rFonts w:cs="Arial"/>
        </w:rPr>
      </w:pPr>
      <w:r w:rsidRPr="00366C50">
        <w:rPr>
          <w:rFonts w:cs="Arial"/>
        </w:rPr>
        <w:t>6</w:t>
      </w:r>
      <w:r>
        <w:rPr>
          <w:rFonts w:cs="Arial"/>
        </w:rPr>
        <w:t>2</w:t>
      </w:r>
      <w:r w:rsidRPr="00366C50">
        <w:rPr>
          <w:rFonts w:cs="Arial"/>
        </w:rPr>
        <w:t xml:space="preserve">. sestanek Odbora za evropski statistični sistem bo potekal </w:t>
      </w:r>
      <w:bookmarkStart w:id="0" w:name="OLE_LINK1"/>
      <w:bookmarkStart w:id="1" w:name="OLE_LINK2"/>
      <w:r w:rsidRPr="00EE20CE">
        <w:rPr>
          <w:rFonts w:cs="Arial"/>
          <w:bCs/>
          <w:szCs w:val="20"/>
        </w:rPr>
        <w:t>od 20. do 21. maja</w:t>
      </w:r>
      <w:r w:rsidRPr="00EE20CE">
        <w:rPr>
          <w:rFonts w:cs="Arial"/>
          <w:b/>
          <w:szCs w:val="20"/>
        </w:rPr>
        <w:t xml:space="preserve"> </w:t>
      </w:r>
      <w:r w:rsidRPr="00366C50">
        <w:rPr>
          <w:rFonts w:cs="Arial"/>
        </w:rPr>
        <w:t xml:space="preserve">2026 v Luxembourgu. </w:t>
      </w:r>
      <w:bookmarkEnd w:id="0"/>
      <w:bookmarkEnd w:id="1"/>
      <w:r w:rsidRPr="00366C50">
        <w:rPr>
          <w:rFonts w:cs="Arial"/>
        </w:rPr>
        <w:t xml:space="preserve">Slovenijo bo na sestanku zastopala delegacija RS, ki jo bo vodila mag. Apolonija Oblak Flander, generalna direktorica Statističnega urada RS. </w:t>
      </w:r>
    </w:p>
    <w:p w14:paraId="7155A307" w14:textId="77777777" w:rsidR="00EE20CE" w:rsidRPr="00366C50" w:rsidRDefault="00EE20CE" w:rsidP="00EE20CE">
      <w:pPr>
        <w:shd w:val="clear" w:color="auto" w:fill="FFFFFF"/>
        <w:spacing w:line="240" w:lineRule="auto"/>
        <w:jc w:val="both"/>
        <w:rPr>
          <w:rFonts w:cs="Arial"/>
        </w:rPr>
      </w:pPr>
    </w:p>
    <w:p w14:paraId="7D5C3668" w14:textId="0EE50FA5" w:rsidR="00EE20CE" w:rsidRPr="00366C50" w:rsidRDefault="00EE20CE" w:rsidP="00EE20CE">
      <w:pPr>
        <w:shd w:val="clear" w:color="auto" w:fill="FFFFFF"/>
        <w:spacing w:line="240" w:lineRule="auto"/>
        <w:jc w:val="both"/>
        <w:rPr>
          <w:rFonts w:cs="Arial"/>
        </w:rPr>
      </w:pPr>
      <w:r w:rsidRPr="00366C50">
        <w:rPr>
          <w:rFonts w:cs="Arial"/>
        </w:rPr>
        <w:t>Odbor za evropski statistični sistem (v nadaljevanju ESSC), ki je nadomestil Odbor za statistični program (SPC), je ustanovljen na podlagi 7. člena Uredbe o evropski statistiki (ES) 223/2009. ESSC je komitološki odbor, deluje pa tudi kot vodilno telo, ki razpravlja o ključnih strateških zadevah evropskega statističnega sistema, vključno z ukrepi, ki jih namerava Evropska komisija</w:t>
      </w:r>
      <w:r w:rsidR="000C6EA2" w:rsidRPr="00366C50">
        <w:rPr>
          <w:rFonts w:cs="Arial"/>
        </w:rPr>
        <w:t xml:space="preserve"> </w:t>
      </w:r>
      <w:r w:rsidRPr="00366C50">
        <w:rPr>
          <w:rFonts w:cs="Arial"/>
        </w:rPr>
        <w:t xml:space="preserve">sprejeti za razvoj, pripravo in izkazovanje evropske statistike, z evropskim statističnim programom, s statistično zaupnostjo in z nadaljnjim razvojem Kodeksa ravnanja evropske statistike. </w:t>
      </w:r>
      <w:r w:rsidR="006E3811">
        <w:rPr>
          <w:rFonts w:cs="Arial"/>
        </w:rPr>
        <w:t>ESSC</w:t>
      </w:r>
      <w:r w:rsidRPr="00366C50">
        <w:rPr>
          <w:rFonts w:cs="Arial"/>
        </w:rPr>
        <w:t xml:space="preserve"> zagotavlja evropskemu statističnemu sistemu (v nadaljevanju ESS) strokovne smernice za razvoj, pripravo in izkazovanje evropske statistike. </w:t>
      </w:r>
      <w:r w:rsidR="006E3811">
        <w:rPr>
          <w:rFonts w:cs="Arial"/>
        </w:rPr>
        <w:t>ESSC</w:t>
      </w:r>
      <w:r w:rsidRPr="00366C50">
        <w:rPr>
          <w:rFonts w:cs="Arial"/>
        </w:rPr>
        <w:t xml:space="preserve"> pripravlja tudi stališča ESS v zvezi s strateškimi zadevami evropske statistike na mednarodni ravni, kakor tudi posebne dogovore glede zastopanja v mednarodnih statističnih telesih. </w:t>
      </w:r>
      <w:r w:rsidR="006E3811">
        <w:rPr>
          <w:rFonts w:cs="Arial"/>
        </w:rPr>
        <w:t>ESSC</w:t>
      </w:r>
      <w:r w:rsidRPr="00366C50">
        <w:rPr>
          <w:rFonts w:cs="Arial"/>
        </w:rPr>
        <w:t xml:space="preserve"> sestavljajo predstavniki nacionalnih statističnih uradov, predseduje pa mu Evropska komisija (v nadaljevanju Komisija). </w:t>
      </w:r>
    </w:p>
    <w:p w14:paraId="55A01F27" w14:textId="77777777" w:rsidR="00EE20CE" w:rsidRPr="00366C50" w:rsidRDefault="00EE20CE" w:rsidP="00EE20CE">
      <w:pPr>
        <w:shd w:val="clear" w:color="auto" w:fill="FFFFFF"/>
        <w:spacing w:line="240" w:lineRule="auto"/>
        <w:jc w:val="both"/>
        <w:rPr>
          <w:rFonts w:cs="Arial"/>
        </w:rPr>
      </w:pPr>
    </w:p>
    <w:p w14:paraId="38CE7FF8" w14:textId="77777777" w:rsidR="00B45AF7" w:rsidRDefault="00B45AF7" w:rsidP="00B45AF7">
      <w:pPr>
        <w:shd w:val="clear" w:color="auto" w:fill="FFFFFF"/>
        <w:spacing w:line="240" w:lineRule="auto"/>
        <w:jc w:val="both"/>
        <w:rPr>
          <w:rFonts w:cs="Arial"/>
        </w:rPr>
      </w:pPr>
      <w:r w:rsidRPr="00884144">
        <w:rPr>
          <w:rFonts w:cs="Arial"/>
        </w:rPr>
        <w:t>V okviru ESSC deluje Partnerska skupina</w:t>
      </w:r>
      <w:r>
        <w:rPr>
          <w:rFonts w:cs="Arial"/>
        </w:rPr>
        <w:t xml:space="preserve"> -</w:t>
      </w:r>
      <w:r w:rsidRPr="00884144">
        <w:rPr>
          <w:rFonts w:cs="Arial"/>
        </w:rPr>
        <w:t xml:space="preserve"> usmerjevalna skupina, ki omogoča učinkovito delovanje ESSC, obravnava pa tudi vse ključne strateške zadeve ESS.</w:t>
      </w:r>
      <w:r>
        <w:rPr>
          <w:rFonts w:cs="Arial"/>
        </w:rPr>
        <w:t xml:space="preserve"> Mag. Apolonija Oblak Flander, generalna direktorica statističnega urada RS, je bila izvoljena za članico te skupine za obdobje dveh let, </w:t>
      </w:r>
      <w:r w:rsidRPr="00AC2DE9">
        <w:rPr>
          <w:rFonts w:cs="Arial"/>
          <w:szCs w:val="20"/>
        </w:rPr>
        <w:t xml:space="preserve">mandat pa </w:t>
      </w:r>
      <w:r>
        <w:rPr>
          <w:rFonts w:cs="Arial"/>
          <w:szCs w:val="20"/>
        </w:rPr>
        <w:t xml:space="preserve">je </w:t>
      </w:r>
      <w:r w:rsidRPr="00AC2DE9">
        <w:rPr>
          <w:rFonts w:cs="Arial"/>
          <w:szCs w:val="20"/>
        </w:rPr>
        <w:t>nastopila januarja 202</w:t>
      </w:r>
      <w:r>
        <w:rPr>
          <w:rFonts w:cs="Arial"/>
          <w:szCs w:val="20"/>
        </w:rPr>
        <w:t>5.</w:t>
      </w:r>
      <w:r>
        <w:rPr>
          <w:rFonts w:cs="Arial"/>
        </w:rPr>
        <w:t xml:space="preserve">  </w:t>
      </w:r>
    </w:p>
    <w:p w14:paraId="3C7A3EF8" w14:textId="77777777" w:rsidR="00B45AF7" w:rsidRDefault="00B45AF7" w:rsidP="00EE20CE">
      <w:pPr>
        <w:jc w:val="both"/>
        <w:rPr>
          <w:rFonts w:cs="Arial"/>
          <w:b/>
        </w:rPr>
      </w:pPr>
    </w:p>
    <w:p w14:paraId="45B8B0F7" w14:textId="77777777" w:rsidR="007E1B9D" w:rsidRPr="00366C50" w:rsidRDefault="007E1B9D" w:rsidP="00EE20CE">
      <w:pPr>
        <w:jc w:val="both"/>
        <w:rPr>
          <w:rFonts w:cs="Arial"/>
          <w:b/>
        </w:rPr>
      </w:pPr>
    </w:p>
    <w:p w14:paraId="6B2B930D" w14:textId="77777777" w:rsidR="00EE20CE" w:rsidRPr="00366C50" w:rsidRDefault="00EE20CE" w:rsidP="00EE20CE">
      <w:pPr>
        <w:jc w:val="both"/>
        <w:rPr>
          <w:rFonts w:cs="Arial"/>
          <w:b/>
        </w:rPr>
      </w:pPr>
      <w:r w:rsidRPr="004C7298">
        <w:rPr>
          <w:rFonts w:cs="Arial"/>
          <w:b/>
        </w:rPr>
        <w:t>II. Vsebina</w:t>
      </w:r>
    </w:p>
    <w:p w14:paraId="24AF129A" w14:textId="77777777" w:rsidR="001E01AD" w:rsidRDefault="001E01AD" w:rsidP="00EE20CE">
      <w:pPr>
        <w:pStyle w:val="Navadensplet"/>
        <w:spacing w:before="0" w:beforeAutospacing="0" w:after="0" w:afterAutospacing="0"/>
        <w:jc w:val="both"/>
        <w:rPr>
          <w:rFonts w:ascii="Arial" w:hAnsi="Arial" w:cs="Arial"/>
          <w:sz w:val="20"/>
          <w:szCs w:val="20"/>
          <w:u w:val="single"/>
        </w:rPr>
      </w:pPr>
    </w:p>
    <w:p w14:paraId="247E73E6" w14:textId="66C813DE" w:rsidR="00EE20CE" w:rsidRPr="00366C50" w:rsidRDefault="00B45AF7" w:rsidP="00EE20CE">
      <w:pPr>
        <w:pStyle w:val="Navadensplet"/>
        <w:spacing w:before="0" w:beforeAutospacing="0" w:after="0" w:afterAutospacing="0"/>
        <w:jc w:val="both"/>
        <w:rPr>
          <w:rFonts w:ascii="Arial" w:hAnsi="Arial" w:cs="Arial"/>
          <w:sz w:val="20"/>
          <w:szCs w:val="20"/>
          <w:u w:val="single"/>
        </w:rPr>
      </w:pPr>
      <w:r>
        <w:rPr>
          <w:rFonts w:ascii="Arial" w:hAnsi="Arial" w:cs="Arial"/>
          <w:sz w:val="20"/>
          <w:szCs w:val="20"/>
          <w:u w:val="single"/>
        </w:rPr>
        <w:t>Komitološke točke</w:t>
      </w:r>
    </w:p>
    <w:p w14:paraId="22310C7C" w14:textId="77777777" w:rsidR="00EE20CE" w:rsidRPr="00366C50" w:rsidRDefault="00EE20CE" w:rsidP="00EE20CE">
      <w:pPr>
        <w:tabs>
          <w:tab w:val="left" w:pos="1080"/>
        </w:tabs>
      </w:pPr>
    </w:p>
    <w:p w14:paraId="0C05B608" w14:textId="34C90E28" w:rsidR="003F2A77" w:rsidRPr="003F2A77" w:rsidRDefault="001E01AD" w:rsidP="00467D98">
      <w:pPr>
        <w:numPr>
          <w:ilvl w:val="0"/>
          <w:numId w:val="20"/>
        </w:numPr>
        <w:spacing w:line="240" w:lineRule="auto"/>
        <w:ind w:left="425" w:hanging="425"/>
        <w:jc w:val="both"/>
        <w:rPr>
          <w:u w:val="single"/>
        </w:rPr>
      </w:pPr>
      <w:r>
        <w:rPr>
          <w:u w:val="single"/>
        </w:rPr>
        <w:t xml:space="preserve">Predlog </w:t>
      </w:r>
      <w:r w:rsidR="003F2A77" w:rsidRPr="003F2A77">
        <w:rPr>
          <w:u w:val="single"/>
        </w:rPr>
        <w:t>izvedbene uredbe Komisije o določitvi vsebine in praktičnih ureditev za poročila o kakovosti in metapodatke v skladu z Uredbo (EU) 2025/941 E</w:t>
      </w:r>
      <w:r w:rsidR="000C6EA2">
        <w:rPr>
          <w:u w:val="single"/>
        </w:rPr>
        <w:t xml:space="preserve">vropskega parlamenta </w:t>
      </w:r>
      <w:r w:rsidR="003F2A77" w:rsidRPr="003F2A77">
        <w:rPr>
          <w:u w:val="single"/>
        </w:rPr>
        <w:t>in Sveta</w:t>
      </w:r>
    </w:p>
    <w:p w14:paraId="5B4626FA" w14:textId="407D07C0" w:rsidR="003F2A77" w:rsidRDefault="003F2A77" w:rsidP="001E01AD">
      <w:pPr>
        <w:spacing w:line="240" w:lineRule="auto"/>
        <w:jc w:val="both"/>
      </w:pPr>
      <w:r w:rsidRPr="001E01AD">
        <w:t>Uredba (EU) 2025/941</w:t>
      </w:r>
      <w:r w:rsidRPr="001E01AD">
        <w:t xml:space="preserve"> </w:t>
      </w:r>
      <w:r w:rsidRPr="003F2A77">
        <w:t>E</w:t>
      </w:r>
      <w:r w:rsidR="000C6EA2">
        <w:t xml:space="preserve">vropskega parlamenta </w:t>
      </w:r>
      <w:r w:rsidRPr="003F2A77">
        <w:t>in Sveta</w:t>
      </w:r>
      <w:r w:rsidRPr="001E01AD">
        <w:t xml:space="preserve"> je uvedla nov okvir za statistiko trga dela o podjetjih</w:t>
      </w:r>
      <w:r w:rsidRPr="001E01AD">
        <w:t xml:space="preserve">. </w:t>
      </w:r>
      <w:r w:rsidRPr="001E01AD">
        <w:t xml:space="preserve">Za izvajanje </w:t>
      </w:r>
      <w:r w:rsidRPr="001E01AD">
        <w:t xml:space="preserve">določil </w:t>
      </w:r>
      <w:r w:rsidRPr="001E01AD">
        <w:t xml:space="preserve">uredbe glede priprave in posredovanja poročil o kakovosti je </w:t>
      </w:r>
      <w:r w:rsidRPr="001E01AD">
        <w:t xml:space="preserve">Komisija pooblaščena, da sprejme izvedbeni akt. </w:t>
      </w:r>
      <w:r w:rsidR="001E01AD" w:rsidRPr="001E01AD">
        <w:t>Pri pripravi izvedbenega akta je Komisija opravila vsa ustrezna p</w:t>
      </w:r>
      <w:r w:rsidRPr="001E01AD">
        <w:t>osvetovanj</w:t>
      </w:r>
      <w:r w:rsidR="001E01AD" w:rsidRPr="001E01AD">
        <w:t>a</w:t>
      </w:r>
      <w:r w:rsidRPr="001E01AD">
        <w:t xml:space="preserve">. </w:t>
      </w:r>
    </w:p>
    <w:p w14:paraId="657BC9C4" w14:textId="3C2D70D2" w:rsidR="00EE20CE" w:rsidRPr="003F2A77" w:rsidRDefault="00EE20CE" w:rsidP="001E01AD">
      <w:pPr>
        <w:spacing w:line="240" w:lineRule="auto"/>
        <w:jc w:val="both"/>
      </w:pPr>
      <w:r w:rsidRPr="003F2A77">
        <w:t>Stališče Slovenije: Slovenija podpira predl</w:t>
      </w:r>
      <w:r w:rsidR="00540E5F" w:rsidRPr="003F2A77">
        <w:t xml:space="preserve">og izvedbene uredbe Komisije. </w:t>
      </w:r>
    </w:p>
    <w:p w14:paraId="48BB85D6" w14:textId="77777777" w:rsidR="007E1B9D" w:rsidRDefault="007E1B9D" w:rsidP="00E7339A">
      <w:pPr>
        <w:pStyle w:val="Navadensplet"/>
        <w:spacing w:before="0" w:beforeAutospacing="0" w:after="0" w:afterAutospacing="0"/>
        <w:jc w:val="both"/>
        <w:rPr>
          <w:rFonts w:ascii="Arial" w:hAnsi="Arial" w:cs="Arial"/>
          <w:sz w:val="20"/>
          <w:szCs w:val="20"/>
          <w:u w:val="single"/>
        </w:rPr>
      </w:pPr>
    </w:p>
    <w:p w14:paraId="6AF7067E" w14:textId="77777777" w:rsidR="007E1B9D" w:rsidRDefault="007E1B9D" w:rsidP="00E7339A">
      <w:pPr>
        <w:pStyle w:val="Navadensplet"/>
        <w:spacing w:before="0" w:beforeAutospacing="0" w:after="0" w:afterAutospacing="0"/>
        <w:jc w:val="both"/>
        <w:rPr>
          <w:rFonts w:ascii="Arial" w:hAnsi="Arial" w:cs="Arial"/>
          <w:sz w:val="20"/>
          <w:szCs w:val="20"/>
          <w:u w:val="single"/>
        </w:rPr>
      </w:pPr>
    </w:p>
    <w:p w14:paraId="3F23CDCA" w14:textId="5969BE6F" w:rsidR="00E7339A" w:rsidRPr="00366C50" w:rsidRDefault="00E7339A" w:rsidP="00E7339A">
      <w:pPr>
        <w:pStyle w:val="Navadensplet"/>
        <w:spacing w:before="0" w:beforeAutospacing="0" w:after="0" w:afterAutospacing="0"/>
        <w:jc w:val="both"/>
        <w:rPr>
          <w:rFonts w:ascii="Arial" w:hAnsi="Arial" w:cs="Arial"/>
          <w:sz w:val="20"/>
          <w:szCs w:val="20"/>
          <w:u w:val="single"/>
        </w:rPr>
      </w:pPr>
      <w:r w:rsidRPr="00366C50">
        <w:rPr>
          <w:rFonts w:ascii="Arial" w:hAnsi="Arial" w:cs="Arial"/>
          <w:sz w:val="20"/>
          <w:szCs w:val="20"/>
          <w:u w:val="single"/>
        </w:rPr>
        <w:t>Točke v mnenje</w:t>
      </w:r>
    </w:p>
    <w:p w14:paraId="28863173" w14:textId="77777777" w:rsidR="00E7339A" w:rsidRPr="00366C50" w:rsidRDefault="00E7339A" w:rsidP="00EE20CE">
      <w:pPr>
        <w:spacing w:line="240" w:lineRule="auto"/>
        <w:ind w:right="-1"/>
        <w:jc w:val="both"/>
        <w:rPr>
          <w:rFonts w:cs="Arial"/>
          <w:szCs w:val="20"/>
        </w:rPr>
      </w:pPr>
    </w:p>
    <w:p w14:paraId="10F9E178" w14:textId="3324AEF6" w:rsidR="00E7339A" w:rsidRDefault="00E7339A" w:rsidP="00E7339A">
      <w:pPr>
        <w:numPr>
          <w:ilvl w:val="0"/>
          <w:numId w:val="20"/>
        </w:numPr>
        <w:spacing w:line="240" w:lineRule="auto"/>
        <w:ind w:left="425" w:hanging="425"/>
        <w:jc w:val="both"/>
        <w:rPr>
          <w:u w:val="single"/>
        </w:rPr>
      </w:pPr>
      <w:r>
        <w:rPr>
          <w:u w:val="single"/>
        </w:rPr>
        <w:t>Predlog</w:t>
      </w:r>
      <w:r w:rsidRPr="00C51496">
        <w:rPr>
          <w:u w:val="single"/>
        </w:rPr>
        <w:t xml:space="preserve"> </w:t>
      </w:r>
      <w:r>
        <w:rPr>
          <w:u w:val="single"/>
        </w:rPr>
        <w:t xml:space="preserve">letnega </w:t>
      </w:r>
      <w:r w:rsidRPr="00C51496">
        <w:rPr>
          <w:u w:val="single"/>
        </w:rPr>
        <w:t>delovnega programa 202</w:t>
      </w:r>
      <w:r>
        <w:rPr>
          <w:u w:val="single"/>
        </w:rPr>
        <w:t>7</w:t>
      </w:r>
      <w:r w:rsidRPr="00C51496">
        <w:rPr>
          <w:u w:val="single"/>
        </w:rPr>
        <w:t xml:space="preserve"> in posodobljen </w:t>
      </w:r>
      <w:r>
        <w:rPr>
          <w:u w:val="single"/>
        </w:rPr>
        <w:t>predlog</w:t>
      </w:r>
      <w:r w:rsidRPr="00C51496">
        <w:rPr>
          <w:u w:val="single"/>
        </w:rPr>
        <w:t xml:space="preserve"> inovacijskega načrta aktivnosti 202</w:t>
      </w:r>
      <w:r>
        <w:rPr>
          <w:u w:val="single"/>
        </w:rPr>
        <w:t>7</w:t>
      </w:r>
    </w:p>
    <w:p w14:paraId="6D53886D" w14:textId="2761E2B1" w:rsidR="001E01AD" w:rsidRPr="001E01AD" w:rsidRDefault="001E01AD" w:rsidP="001E01AD">
      <w:pPr>
        <w:spacing w:line="240" w:lineRule="auto"/>
        <w:jc w:val="both"/>
      </w:pPr>
      <w:r w:rsidRPr="001E01AD">
        <w:t xml:space="preserve">V času priprave izhodišč gradiva še ni bilo na voljo. </w:t>
      </w:r>
    </w:p>
    <w:p w14:paraId="5D9A9850" w14:textId="77777777" w:rsidR="00BE43EB" w:rsidRDefault="00BE43EB" w:rsidP="00BE43EB">
      <w:pPr>
        <w:spacing w:line="240" w:lineRule="auto"/>
        <w:jc w:val="both"/>
        <w:rPr>
          <w:u w:val="single"/>
        </w:rPr>
      </w:pPr>
    </w:p>
    <w:p w14:paraId="504D882E" w14:textId="38206E84" w:rsidR="00BE43EB" w:rsidRDefault="00BE43EB" w:rsidP="00E7339A">
      <w:pPr>
        <w:numPr>
          <w:ilvl w:val="0"/>
          <w:numId w:val="20"/>
        </w:numPr>
        <w:spacing w:line="240" w:lineRule="auto"/>
        <w:ind w:left="425" w:hanging="425"/>
        <w:jc w:val="both"/>
        <w:rPr>
          <w:u w:val="single"/>
        </w:rPr>
      </w:pPr>
      <w:r>
        <w:rPr>
          <w:u w:val="single"/>
        </w:rPr>
        <w:t xml:space="preserve">Dodelitev oznak </w:t>
      </w:r>
      <w:r w:rsidRPr="007C022D">
        <w:rPr>
          <w:u w:val="single"/>
        </w:rPr>
        <w:t>EMOS</w:t>
      </w:r>
      <w:r>
        <w:rPr>
          <w:u w:val="single"/>
        </w:rPr>
        <w:t xml:space="preserve"> (</w:t>
      </w:r>
      <w:r w:rsidRPr="007C022D">
        <w:rPr>
          <w:u w:val="single"/>
        </w:rPr>
        <w:t>Evropski magisterij iz uradne statistike</w:t>
      </w:r>
      <w:r>
        <w:rPr>
          <w:u w:val="single"/>
        </w:rPr>
        <w:t>) in poročilo o napredku</w:t>
      </w:r>
    </w:p>
    <w:p w14:paraId="34D00E55" w14:textId="77777777" w:rsidR="001E01AD" w:rsidRDefault="00DB33C8" w:rsidP="001E01AD">
      <w:pPr>
        <w:spacing w:line="240" w:lineRule="auto"/>
        <w:jc w:val="both"/>
      </w:pPr>
      <w:r w:rsidRPr="00A655C7">
        <w:t xml:space="preserve">ESSC je </w:t>
      </w:r>
      <w:r>
        <w:t xml:space="preserve">pozvan, da potrdi </w:t>
      </w:r>
      <w:r w:rsidRPr="00A655C7">
        <w:t xml:space="preserve">priporočila odbora EMOS za podelitev oznak EMOS predlaganim magistrskim programom. </w:t>
      </w:r>
      <w:r>
        <w:t xml:space="preserve">Seznanil se bo tudi z </w:t>
      </w:r>
      <w:r w:rsidRPr="00DB33C8">
        <w:t xml:space="preserve">dejavnostmi </w:t>
      </w:r>
      <w:r>
        <w:t xml:space="preserve">izvedenimi v okviru </w:t>
      </w:r>
      <w:r w:rsidRPr="00DB33C8">
        <w:t>EMOS v letu 2025.</w:t>
      </w:r>
    </w:p>
    <w:p w14:paraId="21C8ADD9" w14:textId="74B73DF0" w:rsidR="00B3140F" w:rsidRPr="00A655C7" w:rsidRDefault="00B3140F" w:rsidP="001E01AD">
      <w:pPr>
        <w:spacing w:line="240" w:lineRule="auto"/>
        <w:jc w:val="both"/>
      </w:pPr>
      <w:r>
        <w:t xml:space="preserve">Stališče Slovenije: Slovenija se strinja s </w:t>
      </w:r>
      <w:r w:rsidRPr="00A655C7">
        <w:t>priporočil</w:t>
      </w:r>
      <w:r>
        <w:t>i</w:t>
      </w:r>
      <w:r w:rsidRPr="00A655C7">
        <w:t xml:space="preserve"> odbora EMOS</w:t>
      </w:r>
      <w:r>
        <w:t>.</w:t>
      </w:r>
    </w:p>
    <w:p w14:paraId="258BFB93" w14:textId="77777777" w:rsidR="00DB33C8" w:rsidRDefault="00DB33C8" w:rsidP="00BE43EB">
      <w:pPr>
        <w:pStyle w:val="Odstavekseznama"/>
        <w:rPr>
          <w:u w:val="single"/>
        </w:rPr>
      </w:pPr>
    </w:p>
    <w:p w14:paraId="7D5DD536" w14:textId="77777777" w:rsidR="00BE43EB" w:rsidRPr="00366C50" w:rsidRDefault="00BE43EB" w:rsidP="00BE43EB">
      <w:pPr>
        <w:numPr>
          <w:ilvl w:val="0"/>
          <w:numId w:val="20"/>
        </w:numPr>
        <w:spacing w:line="240" w:lineRule="auto"/>
        <w:ind w:left="425" w:hanging="425"/>
        <w:jc w:val="both"/>
        <w:rPr>
          <w:u w:val="single"/>
        </w:rPr>
      </w:pPr>
      <w:r w:rsidRPr="00366C50">
        <w:rPr>
          <w:u w:val="single"/>
        </w:rPr>
        <w:t xml:space="preserve">Izvajanje Uredbe EP in Sveta o spremembi Uredbe (ES) št. 223/2009 o evropski statistiki  </w:t>
      </w:r>
    </w:p>
    <w:p w14:paraId="35DE9457" w14:textId="61572181" w:rsidR="00BE43EB" w:rsidRPr="003F2A77" w:rsidRDefault="00BE43EB" w:rsidP="001E01AD">
      <w:pPr>
        <w:spacing w:line="240" w:lineRule="auto"/>
        <w:jc w:val="both"/>
      </w:pPr>
      <w:r w:rsidRPr="003F2A77">
        <w:t xml:space="preserve">Uredba EP in Sveta o spremembi Uredbe (ES) št. 223/2009 o evropski statistiki odpira novo poglavje za evropsko statistiko. Spremembe Uredbe bodo ESS omogočile, da postane bolj proaktiven in učinkoviteje pripravlja visokokakovostno in zaupanja vredno evropsko statistiko. Uredba </w:t>
      </w:r>
      <w:r w:rsidR="004C7298" w:rsidRPr="003F2A77">
        <w:t xml:space="preserve">med drugim </w:t>
      </w:r>
      <w:r w:rsidRPr="003F2A77">
        <w:t xml:space="preserve"> vključuje tudi določila, ki omogočajo dostop do podatkov v zasebni lasti za potrebe priprave uradne statistike, </w:t>
      </w:r>
      <w:r w:rsidR="004C7298" w:rsidRPr="003F2A77">
        <w:t>ter določila glede s</w:t>
      </w:r>
      <w:r w:rsidR="004C7298" w:rsidRPr="001E01AD">
        <w:t xml:space="preserve">tatističnih ukrepov potrebnih za odziv na nujne politične potrebe, ki bi nastale v potencialnih kriznih razmerah v EU. </w:t>
      </w:r>
      <w:r w:rsidRPr="003F2A77">
        <w:t xml:space="preserve">ESSC bo nadaljeval razpravo o </w:t>
      </w:r>
      <w:r w:rsidR="004C7298" w:rsidRPr="003F2A77">
        <w:t xml:space="preserve">navedenih </w:t>
      </w:r>
      <w:r w:rsidRPr="003F2A77">
        <w:t xml:space="preserve">sklopih Uredbe ter  o ukrepih, ki jih je treba izvesti v tem kontekstu </w:t>
      </w:r>
      <w:r w:rsidRPr="001E01AD">
        <w:t>–</w:t>
      </w:r>
      <w:r w:rsidRPr="003F2A77">
        <w:t xml:space="preserve"> tako na nacionalnem kot na EU nivoju.</w:t>
      </w:r>
    </w:p>
    <w:p w14:paraId="36EDAEA3" w14:textId="77777777" w:rsidR="00BE43EB" w:rsidRPr="001E01AD" w:rsidRDefault="00BE43EB" w:rsidP="001E01AD">
      <w:pPr>
        <w:spacing w:line="240" w:lineRule="auto"/>
        <w:jc w:val="both"/>
      </w:pPr>
      <w:r w:rsidRPr="003F2A77">
        <w:lastRenderedPageBreak/>
        <w:t xml:space="preserve">Stališče Slovenije: </w:t>
      </w:r>
      <w:r w:rsidRPr="001E01AD">
        <w:t>Slovenija načeloma podpira predlagane aktivnosti v zvezi z izvajanjem Uredbe EP in Sveta o spremembi Uredbe (ES) št. 223/2009 ob upoštevanju pristojnosti nacionalnih statističnih uradov in Eurostata glede posameznih predlaganih aktivnosti.</w:t>
      </w:r>
    </w:p>
    <w:p w14:paraId="2A8EBD85" w14:textId="77777777" w:rsidR="00BE43EB" w:rsidRPr="00BE43EB" w:rsidRDefault="00BE43EB" w:rsidP="00BE43EB">
      <w:pPr>
        <w:ind w:right="-1"/>
        <w:jc w:val="both"/>
        <w:rPr>
          <w:szCs w:val="20"/>
          <w:u w:val="single"/>
        </w:rPr>
      </w:pPr>
    </w:p>
    <w:p w14:paraId="47BE6EAA" w14:textId="59C9F536" w:rsidR="00EE20CE" w:rsidRPr="00366C50" w:rsidRDefault="00BE43EB" w:rsidP="00EE20CE">
      <w:pPr>
        <w:numPr>
          <w:ilvl w:val="0"/>
          <w:numId w:val="20"/>
        </w:numPr>
        <w:spacing w:line="240" w:lineRule="auto"/>
        <w:ind w:left="425" w:hanging="425"/>
        <w:jc w:val="both"/>
        <w:rPr>
          <w:u w:val="single"/>
        </w:rPr>
      </w:pPr>
      <w:r>
        <w:rPr>
          <w:u w:val="single"/>
        </w:rPr>
        <w:t>Umetna inteligenca v evropski uradni statistiki</w:t>
      </w:r>
    </w:p>
    <w:p w14:paraId="73B6F97B" w14:textId="1E274A73" w:rsidR="00EE20CE" w:rsidRPr="004C7298" w:rsidRDefault="00DB33C8" w:rsidP="001E01AD">
      <w:pPr>
        <w:spacing w:line="240" w:lineRule="auto"/>
        <w:jc w:val="both"/>
      </w:pPr>
      <w:r w:rsidRPr="004C7298">
        <w:t xml:space="preserve">Po </w:t>
      </w:r>
      <w:r w:rsidR="004C7298" w:rsidRPr="001E01AD">
        <w:t>delavnici na visoki ravni, namenjene razpravi o umetni inteligenci in izzivih ter priložnostih, ki jih ponuja umetna inteligenca za uradno statistiko</w:t>
      </w:r>
      <w:r w:rsidR="004D2F45">
        <w:t xml:space="preserve"> </w:t>
      </w:r>
      <w:r w:rsidR="004D2F45" w:rsidRPr="00DA631D">
        <w:sym w:font="Symbol" w:char="F02D"/>
      </w:r>
      <w:r w:rsidRPr="004C7298">
        <w:t xml:space="preserve"> ki je potekala </w:t>
      </w:r>
      <w:r w:rsidR="004C7298" w:rsidRPr="004C7298">
        <w:t>o</w:t>
      </w:r>
      <w:r w:rsidR="004D2F45">
        <w:t>b</w:t>
      </w:r>
      <w:r w:rsidR="004C7298" w:rsidRPr="004C7298">
        <w:t xml:space="preserve"> robu sestanka</w:t>
      </w:r>
      <w:r w:rsidR="004D2F45">
        <w:t xml:space="preserve"> ESSC februarja 2026 </w:t>
      </w:r>
      <w:r w:rsidR="004D2F45" w:rsidRPr="00DA631D">
        <w:sym w:font="Symbol" w:char="F02D"/>
      </w:r>
      <w:r w:rsidR="004C7298" w:rsidRPr="004C7298">
        <w:t xml:space="preserve"> je ESSC pozvan, da </w:t>
      </w:r>
      <w:r w:rsidRPr="004C7298">
        <w:t xml:space="preserve">poda mnenje o </w:t>
      </w:r>
      <w:r w:rsidR="004D2F45">
        <w:t xml:space="preserve">predlaganih </w:t>
      </w:r>
      <w:r w:rsidRPr="004C7298">
        <w:t>na</w:t>
      </w:r>
      <w:r w:rsidR="004D2F45">
        <w:t xml:space="preserve">daljnjih </w:t>
      </w:r>
      <w:r w:rsidRPr="004C7298">
        <w:t>korakih in prednostnih nalogah</w:t>
      </w:r>
      <w:r w:rsidR="004C7298" w:rsidRPr="004C7298">
        <w:t xml:space="preserve"> na tem področju</w:t>
      </w:r>
      <w:r w:rsidRPr="004C7298">
        <w:t>.</w:t>
      </w:r>
    </w:p>
    <w:p w14:paraId="13BF9410" w14:textId="23B797AC" w:rsidR="00BE43EB" w:rsidRDefault="005140D2" w:rsidP="00EE20CE">
      <w:pPr>
        <w:pStyle w:val="Navadensplet"/>
        <w:spacing w:before="0" w:beforeAutospacing="0" w:after="0" w:afterAutospacing="0"/>
        <w:jc w:val="both"/>
        <w:rPr>
          <w:rFonts w:ascii="Arial" w:hAnsi="Arial" w:cs="Arial"/>
          <w:sz w:val="20"/>
          <w:szCs w:val="20"/>
        </w:rPr>
      </w:pPr>
      <w:r w:rsidRPr="005140D2">
        <w:rPr>
          <w:rFonts w:ascii="Arial" w:hAnsi="Arial" w:cs="Arial"/>
          <w:sz w:val="20"/>
          <w:szCs w:val="20"/>
        </w:rPr>
        <w:t>Stališče Slovenije:</w:t>
      </w:r>
      <w:r w:rsidR="004D2F45">
        <w:rPr>
          <w:rFonts w:ascii="Arial" w:hAnsi="Arial" w:cs="Arial"/>
          <w:sz w:val="20"/>
          <w:szCs w:val="20"/>
        </w:rPr>
        <w:t xml:space="preserve"> Slovenija deli skupno mnenje, da </w:t>
      </w:r>
      <w:r w:rsidR="006A27CD">
        <w:rPr>
          <w:rFonts w:ascii="Arial" w:hAnsi="Arial" w:cs="Arial"/>
          <w:sz w:val="20"/>
          <w:szCs w:val="20"/>
        </w:rPr>
        <w:t xml:space="preserve">hitro razvijajoče se okolje umetne inteligence že vpliva na uradno statistiko ter ponuja nove izzive in priložnosti, zato podpira predlagane nadaljnje korake in prednostne naloge, ki bi jih moral izvesti ESS v tem kontekstu. </w:t>
      </w:r>
    </w:p>
    <w:p w14:paraId="7967A361" w14:textId="77777777" w:rsidR="004D2F45" w:rsidRDefault="004D2F45" w:rsidP="00EE20CE">
      <w:pPr>
        <w:pStyle w:val="Navadensplet"/>
        <w:spacing w:before="0" w:beforeAutospacing="0" w:after="0" w:afterAutospacing="0"/>
        <w:jc w:val="both"/>
        <w:rPr>
          <w:rFonts w:ascii="Arial" w:hAnsi="Arial" w:cs="Arial"/>
          <w:sz w:val="20"/>
          <w:szCs w:val="20"/>
        </w:rPr>
      </w:pPr>
    </w:p>
    <w:p w14:paraId="437FDF7B" w14:textId="77777777" w:rsidR="001E01AD" w:rsidRDefault="001E01AD" w:rsidP="00EE20CE">
      <w:pPr>
        <w:pStyle w:val="Navadensplet"/>
        <w:spacing w:before="0" w:beforeAutospacing="0" w:after="0" w:afterAutospacing="0"/>
        <w:jc w:val="both"/>
        <w:rPr>
          <w:rFonts w:ascii="Arial" w:hAnsi="Arial" w:cs="Arial"/>
          <w:sz w:val="20"/>
          <w:szCs w:val="20"/>
          <w:u w:val="single"/>
        </w:rPr>
      </w:pPr>
    </w:p>
    <w:p w14:paraId="4D8DCA56" w14:textId="2CC2AD52" w:rsidR="00EE20CE" w:rsidRPr="00366C50" w:rsidRDefault="00EE20CE" w:rsidP="00EE20CE">
      <w:pPr>
        <w:pStyle w:val="Navadensplet"/>
        <w:spacing w:before="0" w:beforeAutospacing="0" w:after="0" w:afterAutospacing="0"/>
        <w:jc w:val="both"/>
        <w:rPr>
          <w:rFonts w:ascii="Arial" w:hAnsi="Arial" w:cs="Arial"/>
          <w:sz w:val="20"/>
          <w:szCs w:val="20"/>
          <w:u w:val="single"/>
        </w:rPr>
      </w:pPr>
      <w:r w:rsidRPr="00366C50">
        <w:rPr>
          <w:rFonts w:ascii="Arial" w:hAnsi="Arial" w:cs="Arial"/>
          <w:sz w:val="20"/>
          <w:szCs w:val="20"/>
          <w:u w:val="single"/>
        </w:rPr>
        <w:t>Točke za razpravo</w:t>
      </w:r>
    </w:p>
    <w:p w14:paraId="53981963" w14:textId="77777777" w:rsidR="00EE20CE" w:rsidRPr="00366C50" w:rsidRDefault="00EE20CE" w:rsidP="00EE20CE">
      <w:pPr>
        <w:rPr>
          <w:u w:val="single"/>
        </w:rPr>
      </w:pPr>
    </w:p>
    <w:p w14:paraId="0D12C422" w14:textId="5E6C23D9" w:rsidR="00EE20CE" w:rsidRDefault="00C9309F" w:rsidP="00EE20CE">
      <w:pPr>
        <w:numPr>
          <w:ilvl w:val="0"/>
          <w:numId w:val="20"/>
        </w:numPr>
        <w:spacing w:line="240" w:lineRule="auto"/>
        <w:ind w:left="425" w:hanging="425"/>
        <w:jc w:val="both"/>
        <w:rPr>
          <w:u w:val="single"/>
        </w:rPr>
      </w:pPr>
      <w:r>
        <w:rPr>
          <w:u w:val="single"/>
        </w:rPr>
        <w:t xml:space="preserve">Prenova </w:t>
      </w:r>
      <w:r w:rsidR="00BE43EB">
        <w:rPr>
          <w:u w:val="single"/>
        </w:rPr>
        <w:t>Kodeksa ravnanja evropske statistike</w:t>
      </w:r>
    </w:p>
    <w:p w14:paraId="36BD6F41" w14:textId="73017FBA" w:rsidR="00C9309F" w:rsidRPr="00C9309F" w:rsidRDefault="00C9309F" w:rsidP="001E01AD">
      <w:pPr>
        <w:spacing w:line="240" w:lineRule="auto"/>
        <w:jc w:val="both"/>
      </w:pPr>
      <w:r w:rsidRPr="00C9309F">
        <w:t xml:space="preserve">ESSC bo razpravljal o načrtovani prenovi Kodeksa ravnanja evropske statistike in okvira za zagotavljanje kakovosti ESS, ki skupaj predstavljata temeljni okvir kakovosti ESS. Predlagan je dvostopenjski pristop </w:t>
      </w:r>
      <w:r w:rsidR="006A27CD" w:rsidRPr="00DA631D">
        <w:sym w:font="Symbol" w:char="F02D"/>
      </w:r>
      <w:r w:rsidR="006A27CD">
        <w:t xml:space="preserve"> </w:t>
      </w:r>
      <w:r w:rsidRPr="00C9309F">
        <w:t xml:space="preserve">najprej opredelitev tem in področij in nato priprava osnutka sprememb Kodeksa </w:t>
      </w:r>
      <w:r w:rsidR="006A27CD" w:rsidRPr="00DA631D">
        <w:sym w:font="Symbol" w:char="F02D"/>
      </w:r>
      <w:r w:rsidR="006A27CD">
        <w:t xml:space="preserve"> </w:t>
      </w:r>
      <w:r w:rsidRPr="00C9309F">
        <w:t xml:space="preserve">ter tudi organizacijski in časovni okvir prenove. </w:t>
      </w:r>
    </w:p>
    <w:p w14:paraId="65B346E4" w14:textId="25039936" w:rsidR="00C9309F" w:rsidRPr="00C9309F" w:rsidRDefault="00C9309F" w:rsidP="00C9309F">
      <w:pPr>
        <w:spacing w:line="240" w:lineRule="auto"/>
        <w:ind w:right="-1"/>
        <w:jc w:val="both"/>
      </w:pPr>
      <w:r w:rsidRPr="00C9309F">
        <w:t>Stališče Slovenije: Slovenija podpira predlog prenove Kodeksa ravnanja evropske statistike</w:t>
      </w:r>
    </w:p>
    <w:p w14:paraId="39DFDC28" w14:textId="77777777" w:rsidR="00BE43EB" w:rsidRDefault="00BE43EB" w:rsidP="00BE43EB">
      <w:pPr>
        <w:spacing w:line="240" w:lineRule="auto"/>
        <w:jc w:val="both"/>
        <w:rPr>
          <w:u w:val="single"/>
        </w:rPr>
      </w:pPr>
    </w:p>
    <w:p w14:paraId="7F678FBC" w14:textId="3F292948" w:rsidR="00BE43EB" w:rsidRDefault="00BE43EB" w:rsidP="00BE43EB">
      <w:pPr>
        <w:numPr>
          <w:ilvl w:val="0"/>
          <w:numId w:val="20"/>
        </w:numPr>
        <w:spacing w:line="240" w:lineRule="auto"/>
        <w:ind w:left="425" w:hanging="425"/>
        <w:jc w:val="both"/>
        <w:rPr>
          <w:u w:val="single"/>
        </w:rPr>
      </w:pPr>
      <w:r>
        <w:rPr>
          <w:u w:val="single"/>
        </w:rPr>
        <w:t>Poenostavitev in zmanjševanje administrativnih bre</w:t>
      </w:r>
      <w:r w:rsidR="00E26CF9">
        <w:rPr>
          <w:u w:val="single"/>
        </w:rPr>
        <w:t>men za nacionalne statistične urade</w:t>
      </w:r>
    </w:p>
    <w:p w14:paraId="4DED49D0" w14:textId="193024FB" w:rsidR="00540E5F" w:rsidRDefault="00540E5F" w:rsidP="006A27CD">
      <w:pPr>
        <w:spacing w:line="240" w:lineRule="auto"/>
        <w:jc w:val="both"/>
      </w:pPr>
      <w:r>
        <w:t>ESSC</w:t>
      </w:r>
      <w:r w:rsidRPr="00540E5F">
        <w:t xml:space="preserve"> bo povabljen k izmenjavi mnenj glede na</w:t>
      </w:r>
      <w:r w:rsidR="006A27CD">
        <w:t xml:space="preserve">daljnjih </w:t>
      </w:r>
      <w:r w:rsidRPr="00540E5F">
        <w:t>korakov pri opredelitvi konkretnih predlogov za zmanjšanje administrativn</w:t>
      </w:r>
      <w:r w:rsidR="006A27CD">
        <w:t xml:space="preserve">ih </w:t>
      </w:r>
      <w:r w:rsidRPr="00540E5F">
        <w:t xml:space="preserve">bremen za </w:t>
      </w:r>
      <w:r w:rsidR="001E01AD">
        <w:t>nacionalne statistične urade</w:t>
      </w:r>
      <w:r w:rsidRPr="00540E5F">
        <w:t xml:space="preserve"> in poenostavitev izpolnjevanja obveznosti</w:t>
      </w:r>
      <w:r w:rsidR="006A27CD">
        <w:t xml:space="preserve">, ki izhajajo iz </w:t>
      </w:r>
      <w:r>
        <w:t xml:space="preserve">statistične </w:t>
      </w:r>
      <w:r w:rsidRPr="00540E5F">
        <w:t>zakonodaje EU v okoliščinah vse bolj omejenih človeških in finančnih virov.</w:t>
      </w:r>
    </w:p>
    <w:p w14:paraId="50076A87" w14:textId="1DD41DB7" w:rsidR="005140D2" w:rsidRPr="006A27CD" w:rsidRDefault="005140D2" w:rsidP="006A27CD">
      <w:pPr>
        <w:spacing w:line="240" w:lineRule="auto"/>
        <w:jc w:val="both"/>
      </w:pPr>
      <w:r w:rsidRPr="006A27CD">
        <w:t>Stališče Slovenije:</w:t>
      </w:r>
      <w:r w:rsidR="006A27CD" w:rsidRPr="006A27CD">
        <w:t xml:space="preserve"> Slovenija podpira pobudo in konkretne predloge za zmanjšanje administrativnih bremen nacionalnih statističnih uradov in </w:t>
      </w:r>
      <w:r w:rsidR="006A27CD" w:rsidRPr="00540E5F">
        <w:t>poenostavitev izpolnjevanja obveznosti</w:t>
      </w:r>
      <w:r w:rsidR="006A27CD">
        <w:t xml:space="preserve">, ki izhajajo iz statistične </w:t>
      </w:r>
      <w:r w:rsidR="006A27CD" w:rsidRPr="00540E5F">
        <w:t>zakonodaje EU</w:t>
      </w:r>
      <w:r w:rsidR="006A27CD" w:rsidRPr="006A27CD">
        <w:t xml:space="preserve">. </w:t>
      </w:r>
    </w:p>
    <w:p w14:paraId="1F8335E9" w14:textId="77777777" w:rsidR="00E26CF9" w:rsidRDefault="00E26CF9" w:rsidP="00E26CF9">
      <w:pPr>
        <w:pStyle w:val="Odstavekseznama"/>
        <w:rPr>
          <w:u w:val="single"/>
        </w:rPr>
      </w:pPr>
    </w:p>
    <w:p w14:paraId="3D41C72F" w14:textId="63B593DB" w:rsidR="00E26CF9" w:rsidRPr="00260B36" w:rsidRDefault="00E26CF9" w:rsidP="00BE43EB">
      <w:pPr>
        <w:numPr>
          <w:ilvl w:val="0"/>
          <w:numId w:val="20"/>
        </w:numPr>
        <w:spacing w:line="240" w:lineRule="auto"/>
        <w:ind w:left="425" w:hanging="425"/>
        <w:jc w:val="both"/>
        <w:rPr>
          <w:rFonts w:cs="Arial"/>
          <w:szCs w:val="20"/>
          <w:u w:val="single"/>
        </w:rPr>
      </w:pPr>
      <w:r w:rsidRPr="00260B36">
        <w:rPr>
          <w:rFonts w:cs="Arial"/>
          <w:szCs w:val="20"/>
          <w:u w:val="single"/>
        </w:rPr>
        <w:t>Statistik</w:t>
      </w:r>
      <w:r w:rsidR="00B3140F">
        <w:rPr>
          <w:rFonts w:cs="Arial"/>
          <w:szCs w:val="20"/>
          <w:u w:val="single"/>
        </w:rPr>
        <w:t>e</w:t>
      </w:r>
      <w:r w:rsidRPr="00260B36">
        <w:rPr>
          <w:rFonts w:cs="Arial"/>
          <w:szCs w:val="20"/>
          <w:u w:val="single"/>
        </w:rPr>
        <w:t xml:space="preserve"> turizma</w:t>
      </w:r>
    </w:p>
    <w:p w14:paraId="46614D4E" w14:textId="0F9471BD" w:rsidR="00E26CF9" w:rsidRPr="00B3140F" w:rsidRDefault="00540E5F" w:rsidP="00260B36">
      <w:pPr>
        <w:pStyle w:val="Odstavekseznama"/>
        <w:ind w:left="0"/>
        <w:jc w:val="both"/>
        <w:rPr>
          <w:rFonts w:ascii="Arial" w:hAnsi="Arial"/>
          <w:sz w:val="20"/>
          <w:lang w:eastAsia="en-US"/>
        </w:rPr>
      </w:pPr>
      <w:r w:rsidRPr="00B3140F">
        <w:rPr>
          <w:rFonts w:ascii="Arial" w:hAnsi="Arial"/>
          <w:sz w:val="20"/>
          <w:lang w:eastAsia="en-US"/>
        </w:rPr>
        <w:t xml:space="preserve">ESSC </w:t>
      </w:r>
      <w:r w:rsidR="00B3140F">
        <w:rPr>
          <w:rFonts w:ascii="Arial" w:hAnsi="Arial"/>
          <w:sz w:val="20"/>
          <w:lang w:eastAsia="en-US"/>
        </w:rPr>
        <w:t xml:space="preserve">bo </w:t>
      </w:r>
      <w:r w:rsidRPr="00B3140F">
        <w:rPr>
          <w:rFonts w:ascii="Arial" w:hAnsi="Arial"/>
          <w:sz w:val="20"/>
          <w:lang w:eastAsia="en-US"/>
        </w:rPr>
        <w:t>razprav</w:t>
      </w:r>
      <w:r w:rsidR="00B3140F">
        <w:rPr>
          <w:rFonts w:ascii="Arial" w:hAnsi="Arial"/>
          <w:sz w:val="20"/>
          <w:lang w:eastAsia="en-US"/>
        </w:rPr>
        <w:t xml:space="preserve">ljal </w:t>
      </w:r>
      <w:r w:rsidRPr="00B3140F">
        <w:rPr>
          <w:rFonts w:ascii="Arial" w:hAnsi="Arial"/>
          <w:sz w:val="20"/>
          <w:lang w:eastAsia="en-US"/>
        </w:rPr>
        <w:t xml:space="preserve">o </w:t>
      </w:r>
      <w:r w:rsidR="00B3140F">
        <w:rPr>
          <w:rFonts w:ascii="Arial" w:hAnsi="Arial"/>
          <w:sz w:val="20"/>
          <w:lang w:eastAsia="en-US"/>
        </w:rPr>
        <w:t>ključni problematiki</w:t>
      </w:r>
      <w:r w:rsidRPr="00B3140F">
        <w:rPr>
          <w:rFonts w:ascii="Arial" w:hAnsi="Arial"/>
          <w:sz w:val="20"/>
          <w:lang w:eastAsia="en-US"/>
        </w:rPr>
        <w:t>, ki naj j</w:t>
      </w:r>
      <w:r w:rsidR="00B3140F">
        <w:rPr>
          <w:rFonts w:ascii="Arial" w:hAnsi="Arial"/>
          <w:sz w:val="20"/>
          <w:lang w:eastAsia="en-US"/>
        </w:rPr>
        <w:t>o</w:t>
      </w:r>
      <w:r w:rsidRPr="00B3140F">
        <w:rPr>
          <w:rFonts w:ascii="Arial" w:hAnsi="Arial"/>
          <w:sz w:val="20"/>
          <w:lang w:eastAsia="en-US"/>
        </w:rPr>
        <w:t xml:space="preserve"> </w:t>
      </w:r>
      <w:r w:rsidR="00B3140F">
        <w:rPr>
          <w:rFonts w:ascii="Arial" w:hAnsi="Arial"/>
          <w:sz w:val="20"/>
          <w:lang w:eastAsia="en-US"/>
        </w:rPr>
        <w:t xml:space="preserve">naslovi </w:t>
      </w:r>
      <w:r w:rsidRPr="00B3140F">
        <w:rPr>
          <w:rFonts w:ascii="Arial" w:hAnsi="Arial"/>
          <w:sz w:val="20"/>
          <w:lang w:eastAsia="en-US"/>
        </w:rPr>
        <w:t>predlog spremembe uredbe o statistiki turizma</w:t>
      </w:r>
      <w:r w:rsidR="00C87694">
        <w:rPr>
          <w:rFonts w:ascii="Arial" w:hAnsi="Arial"/>
          <w:sz w:val="20"/>
          <w:lang w:eastAsia="en-US"/>
        </w:rPr>
        <w:t xml:space="preserve"> predvsem z vidika, da se izboljša </w:t>
      </w:r>
      <w:r w:rsidR="00C87694" w:rsidRPr="003F2A77">
        <w:rPr>
          <w:rFonts w:ascii="Arial" w:hAnsi="Arial"/>
          <w:sz w:val="20"/>
          <w:lang w:eastAsia="en-US"/>
        </w:rPr>
        <w:t>pravočasnost statistik turizma</w:t>
      </w:r>
      <w:r w:rsidR="003F2A77" w:rsidRPr="003F2A77">
        <w:rPr>
          <w:rFonts w:ascii="Arial" w:hAnsi="Arial"/>
          <w:sz w:val="20"/>
          <w:lang w:eastAsia="en-US"/>
        </w:rPr>
        <w:t>,</w:t>
      </w:r>
      <w:r w:rsidR="00C87694" w:rsidRPr="003F2A77">
        <w:rPr>
          <w:rFonts w:ascii="Arial" w:hAnsi="Arial"/>
          <w:sz w:val="20"/>
          <w:lang w:eastAsia="en-US"/>
        </w:rPr>
        <w:t xml:space="preserve"> </w:t>
      </w:r>
      <w:r w:rsidR="00C87694" w:rsidRPr="003F2A77">
        <w:rPr>
          <w:rFonts w:ascii="Arial" w:hAnsi="Arial"/>
          <w:sz w:val="20"/>
          <w:lang w:eastAsia="en-US"/>
        </w:rPr>
        <w:t>merjenje ekonomskega pomena turizma</w:t>
      </w:r>
      <w:r w:rsidR="003F2A77" w:rsidRPr="003F2A77">
        <w:rPr>
          <w:rFonts w:ascii="Arial" w:hAnsi="Arial"/>
          <w:sz w:val="20"/>
          <w:lang w:eastAsia="en-US"/>
        </w:rPr>
        <w:t xml:space="preserve">, </w:t>
      </w:r>
      <w:r w:rsidR="00C87694" w:rsidRPr="003F2A77">
        <w:rPr>
          <w:rFonts w:ascii="Arial" w:hAnsi="Arial"/>
          <w:sz w:val="20"/>
          <w:lang w:eastAsia="en-US"/>
        </w:rPr>
        <w:t>zajem pojavov</w:t>
      </w:r>
      <w:r w:rsidR="003F2A77" w:rsidRPr="003F2A77">
        <w:rPr>
          <w:rFonts w:ascii="Arial" w:hAnsi="Arial"/>
          <w:sz w:val="20"/>
          <w:lang w:eastAsia="en-US"/>
        </w:rPr>
        <w:t xml:space="preserve"> ter </w:t>
      </w:r>
      <w:r w:rsidR="00C87694" w:rsidRPr="003F2A77">
        <w:rPr>
          <w:rFonts w:ascii="Arial" w:hAnsi="Arial"/>
          <w:sz w:val="20"/>
          <w:lang w:eastAsia="en-US"/>
        </w:rPr>
        <w:t>uporaba novih podatkovnih virov in metod</w:t>
      </w:r>
      <w:r w:rsidR="003F2A77" w:rsidRPr="003F2A77">
        <w:rPr>
          <w:rFonts w:ascii="Arial" w:hAnsi="Arial"/>
          <w:sz w:val="20"/>
          <w:lang w:eastAsia="en-US"/>
        </w:rPr>
        <w:t>.</w:t>
      </w:r>
      <w:r w:rsidR="00C87694" w:rsidRPr="00C87694">
        <w:rPr>
          <w:rFonts w:ascii="Arial" w:hAnsi="Arial"/>
          <w:sz w:val="20"/>
          <w:lang w:eastAsia="en-US"/>
        </w:rPr>
        <w:t xml:space="preserve"> </w:t>
      </w:r>
    </w:p>
    <w:p w14:paraId="7A8845D1" w14:textId="20EF5C32" w:rsidR="00B3140F" w:rsidRDefault="00B3140F" w:rsidP="00260B36">
      <w:pPr>
        <w:pStyle w:val="Odstavekseznama"/>
        <w:ind w:left="0"/>
        <w:jc w:val="both"/>
        <w:rPr>
          <w:rFonts w:ascii="Arial" w:hAnsi="Arial"/>
          <w:sz w:val="20"/>
          <w:lang w:eastAsia="en-US"/>
        </w:rPr>
      </w:pPr>
      <w:r w:rsidRPr="00B3140F">
        <w:rPr>
          <w:rFonts w:ascii="Arial" w:hAnsi="Arial"/>
          <w:sz w:val="20"/>
          <w:lang w:eastAsia="en-US"/>
        </w:rPr>
        <w:t>Stališče Slovenije: Slovenija podpira pripravo predloga spremembe uredbe o statistikah turizma</w:t>
      </w:r>
    </w:p>
    <w:p w14:paraId="1EBDA0C4" w14:textId="77777777" w:rsidR="00540E5F" w:rsidRDefault="00540E5F" w:rsidP="00E26CF9">
      <w:pPr>
        <w:pStyle w:val="Odstavekseznama"/>
        <w:rPr>
          <w:u w:val="single"/>
        </w:rPr>
      </w:pPr>
    </w:p>
    <w:p w14:paraId="4AA0C90D" w14:textId="77777777" w:rsidR="00EE20CE" w:rsidRPr="00DA631D" w:rsidRDefault="00EE20CE" w:rsidP="00EE20CE">
      <w:pPr>
        <w:numPr>
          <w:ilvl w:val="0"/>
          <w:numId w:val="20"/>
        </w:numPr>
        <w:spacing w:line="240" w:lineRule="auto"/>
        <w:ind w:left="425" w:hanging="425"/>
        <w:jc w:val="both"/>
        <w:rPr>
          <w:u w:val="single"/>
        </w:rPr>
      </w:pPr>
      <w:r w:rsidRPr="00DA631D">
        <w:rPr>
          <w:u w:val="single"/>
        </w:rPr>
        <w:t>Konferenca DGINS 2026</w:t>
      </w:r>
    </w:p>
    <w:p w14:paraId="154DDCCE" w14:textId="129FB012" w:rsidR="00EE20CE" w:rsidRPr="00DA631D" w:rsidRDefault="00EE20CE" w:rsidP="001E01AD">
      <w:pPr>
        <w:spacing w:line="240" w:lineRule="auto"/>
        <w:jc w:val="both"/>
      </w:pPr>
      <w:r w:rsidRPr="00DA631D">
        <w:t xml:space="preserve">ESSC se bo seznanil s potekom priprav konference predstojnikov statističnih uradov ESS (DGINS), ki bo potekala v </w:t>
      </w:r>
      <w:r w:rsidRPr="003F2A77">
        <w:t>Bernu</w:t>
      </w:r>
      <w:r w:rsidRPr="00DA631D">
        <w:t>, Švica, 28.</w:t>
      </w:r>
      <w:r w:rsidRPr="00DA631D">
        <w:sym w:font="Symbol" w:char="F02D"/>
      </w:r>
      <w:r w:rsidRPr="00DA631D">
        <w:t xml:space="preserve"> 29. 10. 2026, z naslovom »Pripravljenost na umetno inteligenco in odgovorna redistribucija evropskih podatkov in uradne statistike«. Konferenca bo namenjena razpravi o tem, kaj pomeni, da so uradni podatki in statistika pripravljeni na uporabo umetne inteligence v svetu, kjer bo uporaba informacij temeljila na iskalnikih, ki temeljijo na umetni inteligenci in na različnih distribucijskih platformah.</w:t>
      </w:r>
    </w:p>
    <w:p w14:paraId="671C7F95" w14:textId="2D53F05B" w:rsidR="00EE20CE" w:rsidRDefault="00EE20CE" w:rsidP="00EE20CE">
      <w:pPr>
        <w:spacing w:line="240" w:lineRule="auto"/>
        <w:jc w:val="both"/>
      </w:pPr>
      <w:r w:rsidRPr="00DA631D">
        <w:t>Stališče Slovenije: Slovenija se je seznanila s potekom priprav ter pozdravlja izbor aktualne teme konference.</w:t>
      </w:r>
    </w:p>
    <w:p w14:paraId="473BC35A" w14:textId="77777777" w:rsidR="00E26CF9" w:rsidRDefault="00E26CF9" w:rsidP="00EE20CE">
      <w:pPr>
        <w:spacing w:line="240" w:lineRule="auto"/>
        <w:jc w:val="both"/>
      </w:pPr>
    </w:p>
    <w:p w14:paraId="528E25C1" w14:textId="08008BC9" w:rsidR="00C30F74" w:rsidRPr="00C30F74" w:rsidRDefault="00C30F74" w:rsidP="00C30F74">
      <w:pPr>
        <w:numPr>
          <w:ilvl w:val="0"/>
          <w:numId w:val="20"/>
        </w:numPr>
        <w:spacing w:line="240" w:lineRule="auto"/>
        <w:ind w:left="425" w:hanging="425"/>
        <w:jc w:val="both"/>
        <w:rPr>
          <w:u w:val="single"/>
        </w:rPr>
      </w:pPr>
      <w:r w:rsidRPr="00C30F74">
        <w:rPr>
          <w:u w:val="single"/>
        </w:rPr>
        <w:t>Instrument za tehnično podporo</w:t>
      </w:r>
    </w:p>
    <w:p w14:paraId="4B8DEFAF" w14:textId="1C429ED6" w:rsidR="00C30F74" w:rsidRDefault="00C30F74" w:rsidP="00C30F74">
      <w:pPr>
        <w:pStyle w:val="Navadensplet"/>
        <w:spacing w:before="0" w:beforeAutospacing="0" w:after="0" w:afterAutospacing="0" w:line="240" w:lineRule="exact"/>
        <w:jc w:val="both"/>
        <w:rPr>
          <w:rFonts w:ascii="Arial" w:hAnsi="Arial"/>
          <w:color w:val="auto"/>
          <w:sz w:val="20"/>
          <w:lang w:eastAsia="en-US"/>
        </w:rPr>
      </w:pPr>
      <w:r w:rsidRPr="002E73D2">
        <w:rPr>
          <w:rFonts w:ascii="Arial" w:hAnsi="Arial"/>
          <w:color w:val="auto"/>
          <w:sz w:val="20"/>
          <w:lang w:eastAsia="en-US"/>
        </w:rPr>
        <w:t>ESSC bo razpravljal o rezultatih instrumenta tehnične pomoči</w:t>
      </w:r>
      <w:r>
        <w:rPr>
          <w:rFonts w:ascii="Arial" w:hAnsi="Arial"/>
          <w:color w:val="auto"/>
          <w:sz w:val="20"/>
          <w:lang w:eastAsia="en-US"/>
        </w:rPr>
        <w:t xml:space="preserve"> (TSI)</w:t>
      </w:r>
      <w:r w:rsidRPr="002E73D2">
        <w:rPr>
          <w:rFonts w:ascii="Arial" w:hAnsi="Arial"/>
          <w:color w:val="auto"/>
          <w:sz w:val="20"/>
          <w:lang w:eastAsia="en-US"/>
        </w:rPr>
        <w:t xml:space="preserve"> za leto 202</w:t>
      </w:r>
      <w:r>
        <w:t>6</w:t>
      </w:r>
      <w:r w:rsidRPr="002E73D2">
        <w:rPr>
          <w:rFonts w:ascii="Arial" w:hAnsi="Arial"/>
          <w:color w:val="auto"/>
          <w:sz w:val="20"/>
          <w:lang w:eastAsia="en-US"/>
        </w:rPr>
        <w:t xml:space="preserve"> s področja statistike</w:t>
      </w:r>
      <w:r>
        <w:rPr>
          <w:rFonts w:ascii="Arial" w:hAnsi="Arial"/>
          <w:color w:val="auto"/>
          <w:sz w:val="20"/>
          <w:lang w:eastAsia="en-US"/>
        </w:rPr>
        <w:t xml:space="preserve"> </w:t>
      </w:r>
      <w:r w:rsidRPr="002E73D2">
        <w:rPr>
          <w:rFonts w:ascii="Arial" w:hAnsi="Arial"/>
          <w:color w:val="auto"/>
          <w:sz w:val="20"/>
          <w:lang w:eastAsia="en-US"/>
        </w:rPr>
        <w:t xml:space="preserve">ter o načrtih za </w:t>
      </w:r>
      <w:r>
        <w:rPr>
          <w:rFonts w:ascii="Arial" w:hAnsi="Arial"/>
          <w:color w:val="auto"/>
          <w:sz w:val="20"/>
          <w:lang w:eastAsia="en-US"/>
        </w:rPr>
        <w:t xml:space="preserve">prihodnji </w:t>
      </w:r>
      <w:r w:rsidRPr="002E73D2">
        <w:rPr>
          <w:rFonts w:ascii="Arial" w:hAnsi="Arial"/>
          <w:color w:val="auto"/>
          <w:sz w:val="20"/>
          <w:lang w:eastAsia="en-US"/>
        </w:rPr>
        <w:t>krog</w:t>
      </w:r>
      <w:r>
        <w:t xml:space="preserve">. </w:t>
      </w:r>
      <w:r w:rsidRPr="002E73D2">
        <w:rPr>
          <w:rFonts w:ascii="Arial" w:hAnsi="Arial"/>
          <w:color w:val="auto"/>
          <w:sz w:val="20"/>
          <w:lang w:eastAsia="en-US"/>
        </w:rPr>
        <w:t xml:space="preserve">Statistične urade držav članic se spodbuja, da še naprej </w:t>
      </w:r>
      <w:r>
        <w:rPr>
          <w:rFonts w:ascii="Arial" w:hAnsi="Arial"/>
          <w:color w:val="auto"/>
          <w:sz w:val="20"/>
          <w:lang w:eastAsia="en-US"/>
        </w:rPr>
        <w:t>vlagajo</w:t>
      </w:r>
      <w:r w:rsidRPr="002E73D2">
        <w:rPr>
          <w:rFonts w:ascii="Arial" w:hAnsi="Arial"/>
          <w:color w:val="auto"/>
          <w:sz w:val="20"/>
          <w:lang w:eastAsia="en-US"/>
        </w:rPr>
        <w:t xml:space="preserve"> prijave za prihodnje projekte in izkoristijo </w:t>
      </w:r>
      <w:r w:rsidR="007E1B9D">
        <w:rPr>
          <w:rFonts w:ascii="Arial" w:hAnsi="Arial"/>
          <w:color w:val="auto"/>
          <w:sz w:val="20"/>
          <w:lang w:eastAsia="en-US"/>
        </w:rPr>
        <w:t xml:space="preserve">možnosti, ki jih omogoča instrument </w:t>
      </w:r>
      <w:r w:rsidRPr="002E73D2">
        <w:rPr>
          <w:rFonts w:ascii="Arial" w:hAnsi="Arial"/>
          <w:color w:val="auto"/>
          <w:sz w:val="20"/>
          <w:lang w:eastAsia="en-US"/>
        </w:rPr>
        <w:t>tehničn</w:t>
      </w:r>
      <w:r>
        <w:rPr>
          <w:rFonts w:ascii="Arial" w:hAnsi="Arial"/>
          <w:color w:val="auto"/>
          <w:sz w:val="20"/>
          <w:lang w:eastAsia="en-US"/>
        </w:rPr>
        <w:t>e</w:t>
      </w:r>
      <w:r w:rsidRPr="002E73D2">
        <w:rPr>
          <w:rFonts w:ascii="Arial" w:hAnsi="Arial"/>
          <w:color w:val="auto"/>
          <w:sz w:val="20"/>
          <w:lang w:eastAsia="en-US"/>
        </w:rPr>
        <w:t xml:space="preserve"> pomoč</w:t>
      </w:r>
      <w:r>
        <w:rPr>
          <w:rFonts w:ascii="Arial" w:hAnsi="Arial"/>
          <w:color w:val="auto"/>
          <w:sz w:val="20"/>
          <w:lang w:eastAsia="en-US"/>
        </w:rPr>
        <w:t>i</w:t>
      </w:r>
      <w:r w:rsidRPr="002E73D2">
        <w:rPr>
          <w:rFonts w:ascii="Arial" w:hAnsi="Arial"/>
          <w:color w:val="auto"/>
          <w:sz w:val="20"/>
          <w:lang w:eastAsia="en-US"/>
        </w:rPr>
        <w:t>.</w:t>
      </w:r>
    </w:p>
    <w:p w14:paraId="5FAFA009" w14:textId="1F30DE9F" w:rsidR="00540E5F" w:rsidRPr="00E26CF9" w:rsidRDefault="00C30F74" w:rsidP="00C30F74">
      <w:pPr>
        <w:spacing w:line="240" w:lineRule="exact"/>
        <w:jc w:val="both"/>
        <w:rPr>
          <w:highlight w:val="yellow"/>
          <w:u w:val="single"/>
        </w:rPr>
      </w:pPr>
      <w:r>
        <w:t>Stališče Slovenije: Slovenija se je seznanila z rezultati zadnjega in z načrti za prihodnji krog</w:t>
      </w:r>
      <w:r w:rsidRPr="00AA12F4">
        <w:t xml:space="preserve"> </w:t>
      </w:r>
      <w:r w:rsidRPr="002E73D2">
        <w:t>instrumenta tehnične pomoči</w:t>
      </w:r>
      <w:r>
        <w:t>.</w:t>
      </w:r>
    </w:p>
    <w:p w14:paraId="79610FD7" w14:textId="77777777" w:rsidR="003536D2" w:rsidRDefault="003536D2" w:rsidP="003536D2">
      <w:pPr>
        <w:spacing w:line="240" w:lineRule="auto"/>
        <w:jc w:val="both"/>
      </w:pPr>
    </w:p>
    <w:p w14:paraId="55745A96" w14:textId="77777777" w:rsidR="003536D2" w:rsidRDefault="003536D2" w:rsidP="003536D2">
      <w:pPr>
        <w:spacing w:line="240" w:lineRule="auto"/>
        <w:jc w:val="both"/>
      </w:pPr>
    </w:p>
    <w:p w14:paraId="2175C0DD" w14:textId="77777777" w:rsidR="003536D2" w:rsidRPr="00366C50" w:rsidRDefault="003536D2" w:rsidP="003536D2">
      <w:pPr>
        <w:spacing w:line="240" w:lineRule="auto"/>
        <w:jc w:val="both"/>
      </w:pPr>
      <w:r w:rsidRPr="00366C50">
        <w:rPr>
          <w:rFonts w:cs="Arial"/>
          <w:szCs w:val="20"/>
          <w:u w:val="single"/>
        </w:rPr>
        <w:t>Poročila Odboru</w:t>
      </w:r>
    </w:p>
    <w:p w14:paraId="3D4D88E6" w14:textId="77777777" w:rsidR="003536D2" w:rsidRDefault="003536D2" w:rsidP="003536D2">
      <w:pPr>
        <w:spacing w:line="240" w:lineRule="auto"/>
        <w:jc w:val="both"/>
      </w:pPr>
    </w:p>
    <w:p w14:paraId="220BAEC8" w14:textId="0EEBE859" w:rsidR="00E26CF9" w:rsidRPr="003F2A77" w:rsidRDefault="00E26CF9" w:rsidP="00E26CF9">
      <w:pPr>
        <w:numPr>
          <w:ilvl w:val="0"/>
          <w:numId w:val="20"/>
        </w:numPr>
        <w:spacing w:line="240" w:lineRule="auto"/>
        <w:ind w:left="425" w:hanging="425"/>
        <w:jc w:val="both"/>
        <w:rPr>
          <w:u w:val="single"/>
        </w:rPr>
      </w:pPr>
      <w:r w:rsidRPr="003F2A77">
        <w:rPr>
          <w:u w:val="single"/>
        </w:rPr>
        <w:t>Poročilo Eurostata o spremljanju skladnosti nacionalnih statističnih uradov s Kodeksom ravnanja evropske statistike (stanje 31.12.2025)</w:t>
      </w:r>
    </w:p>
    <w:p w14:paraId="5270D6B0" w14:textId="3FBE559C" w:rsidR="00540E5F" w:rsidRPr="003F2A77" w:rsidRDefault="003F2A77" w:rsidP="00C30F74">
      <w:pPr>
        <w:spacing w:line="240" w:lineRule="auto"/>
        <w:jc w:val="both"/>
      </w:pPr>
      <w:r w:rsidRPr="003F2A77">
        <w:t xml:space="preserve">ESSC se bo seznanil z </w:t>
      </w:r>
      <w:r w:rsidR="00540E5F" w:rsidRPr="003F2A77">
        <w:t>drug</w:t>
      </w:r>
      <w:r w:rsidRPr="003F2A77">
        <w:t>im</w:t>
      </w:r>
      <w:r w:rsidR="00540E5F" w:rsidRPr="003F2A77">
        <w:t xml:space="preserve"> poročilo</w:t>
      </w:r>
      <w:r w:rsidRPr="003F2A77">
        <w:t>m</w:t>
      </w:r>
      <w:r w:rsidR="00540E5F" w:rsidRPr="003F2A77">
        <w:t xml:space="preserve"> o spremljanju izboljševalnih ukrepov v okviru tretjega kroga strokovnih pregledov ESS, izvedenih v obdobju 2021–2023.</w:t>
      </w:r>
    </w:p>
    <w:p w14:paraId="62D1E99B" w14:textId="77777777" w:rsidR="00E26CF9" w:rsidRDefault="00E26CF9" w:rsidP="00E26CF9">
      <w:pPr>
        <w:pStyle w:val="Odstavekseznama"/>
        <w:rPr>
          <w:highlight w:val="yellow"/>
          <w:u w:val="single"/>
        </w:rPr>
      </w:pPr>
    </w:p>
    <w:p w14:paraId="64EC930B" w14:textId="20A2896A" w:rsidR="00E26CF9" w:rsidRPr="003F2A77" w:rsidRDefault="00E26CF9" w:rsidP="00E26CF9">
      <w:pPr>
        <w:numPr>
          <w:ilvl w:val="0"/>
          <w:numId w:val="20"/>
        </w:numPr>
        <w:spacing w:line="240" w:lineRule="auto"/>
        <w:ind w:left="425" w:hanging="425"/>
        <w:jc w:val="both"/>
        <w:rPr>
          <w:u w:val="single"/>
        </w:rPr>
      </w:pPr>
      <w:r w:rsidRPr="003F2A77">
        <w:rPr>
          <w:u w:val="single"/>
        </w:rPr>
        <w:lastRenderedPageBreak/>
        <w:t>Predlog poročila o zavezah za zaupanje v statistiko</w:t>
      </w:r>
    </w:p>
    <w:p w14:paraId="05BDFCAD" w14:textId="4073560D" w:rsidR="00540E5F" w:rsidRPr="003F2A77" w:rsidRDefault="000C6EA2" w:rsidP="000C6EA2">
      <w:pPr>
        <w:spacing w:line="240" w:lineRule="auto"/>
        <w:jc w:val="both"/>
      </w:pPr>
      <w:r w:rsidRPr="000C6EA2">
        <w:t xml:space="preserve">V skladu z Uredbo </w:t>
      </w:r>
      <w:r w:rsidRPr="003F2A77">
        <w:t xml:space="preserve">(ES) št. 223/2009 o evropski statistiki </w:t>
      </w:r>
      <w:r w:rsidRPr="000C6EA2">
        <w:t>Komisija vsaki dve leti E</w:t>
      </w:r>
      <w:r w:rsidRPr="000C6EA2">
        <w:t xml:space="preserve">vropskemu </w:t>
      </w:r>
      <w:r w:rsidRPr="000C6EA2">
        <w:t>parlamentu in Svetu poroča o objavljenih zavezah</w:t>
      </w:r>
      <w:r w:rsidRPr="000C6EA2">
        <w:t xml:space="preserve"> za zaupanje v statistiko</w:t>
      </w:r>
      <w:r w:rsidRPr="000C6EA2">
        <w:t xml:space="preserve">. </w:t>
      </w:r>
      <w:r w:rsidR="00540E5F" w:rsidRPr="003F2A77">
        <w:t>ESSC bo obveščen o petem osnutku poročila Komisije Evropskemu parlamentu in Svetu o zavezah za zaupanje v statistiko</w:t>
      </w:r>
      <w:r w:rsidR="003F2A77">
        <w:t xml:space="preserve"> v nacionalnih statističnih sistemih</w:t>
      </w:r>
      <w:r w:rsidR="00540E5F" w:rsidRPr="003F2A77">
        <w:t>.</w:t>
      </w:r>
    </w:p>
    <w:p w14:paraId="4941ACC9" w14:textId="77777777" w:rsidR="00E26CF9" w:rsidRDefault="00E26CF9" w:rsidP="00E26CF9">
      <w:pPr>
        <w:pStyle w:val="Odstavekseznama"/>
        <w:rPr>
          <w:highlight w:val="yellow"/>
          <w:u w:val="single"/>
        </w:rPr>
      </w:pPr>
    </w:p>
    <w:p w14:paraId="0AC908F1" w14:textId="77777777" w:rsidR="00E26CF9" w:rsidRPr="00366C50" w:rsidRDefault="00E26CF9" w:rsidP="00E26CF9">
      <w:pPr>
        <w:numPr>
          <w:ilvl w:val="0"/>
          <w:numId w:val="20"/>
        </w:numPr>
        <w:spacing w:line="240" w:lineRule="auto"/>
        <w:ind w:left="425" w:hanging="425"/>
        <w:jc w:val="both"/>
        <w:rPr>
          <w:u w:val="single"/>
        </w:rPr>
      </w:pPr>
      <w:r w:rsidRPr="00366C50">
        <w:rPr>
          <w:u w:val="single"/>
        </w:rPr>
        <w:t xml:space="preserve">Informacija o aktualnih temah </w:t>
      </w:r>
    </w:p>
    <w:p w14:paraId="5D68B8A7" w14:textId="77777777" w:rsidR="00E26CF9" w:rsidRDefault="00E26CF9" w:rsidP="00E26CF9">
      <w:pPr>
        <w:spacing w:line="240" w:lineRule="auto"/>
        <w:jc w:val="both"/>
      </w:pPr>
      <w:r w:rsidRPr="00366C50">
        <w:t xml:space="preserve">ESSC se bo seznanil z ustno informacijo Eurostata o aktualnih temah, izpostavljenih v okviru Evropske komisije, </w:t>
      </w:r>
      <w:r w:rsidRPr="00366C50">
        <w:rPr>
          <w:rFonts w:cs="Arial"/>
          <w:szCs w:val="20"/>
        </w:rPr>
        <w:t>ki zadevajo ESS.</w:t>
      </w:r>
      <w:r w:rsidRPr="00366C50">
        <w:t xml:space="preserve"> </w:t>
      </w:r>
    </w:p>
    <w:p w14:paraId="57BCD352" w14:textId="77777777" w:rsidR="003536D2" w:rsidRDefault="003536D2" w:rsidP="00E26CF9">
      <w:pPr>
        <w:spacing w:line="240" w:lineRule="auto"/>
        <w:jc w:val="both"/>
      </w:pPr>
    </w:p>
    <w:p w14:paraId="21535128" w14:textId="77777777" w:rsidR="003536D2" w:rsidRPr="003536D2" w:rsidRDefault="003536D2" w:rsidP="003536D2">
      <w:pPr>
        <w:numPr>
          <w:ilvl w:val="0"/>
          <w:numId w:val="20"/>
        </w:numPr>
        <w:spacing w:line="240" w:lineRule="auto"/>
        <w:ind w:left="425" w:hanging="425"/>
        <w:jc w:val="both"/>
        <w:rPr>
          <w:u w:val="single"/>
        </w:rPr>
      </w:pPr>
      <w:r w:rsidRPr="003536D2">
        <w:rPr>
          <w:u w:val="single"/>
        </w:rPr>
        <w:t>Poročilo Evropskega svetovalnega odbora za statistiko (ESAC)</w:t>
      </w:r>
    </w:p>
    <w:p w14:paraId="168AD738" w14:textId="77777777" w:rsidR="003536D2" w:rsidRDefault="003536D2" w:rsidP="003536D2">
      <w:pPr>
        <w:pStyle w:val="Navadensplet"/>
        <w:spacing w:before="0" w:beforeAutospacing="0" w:after="0" w:afterAutospacing="0"/>
        <w:jc w:val="both"/>
        <w:rPr>
          <w:rFonts w:ascii="Arial" w:hAnsi="Arial"/>
          <w:color w:val="auto"/>
          <w:sz w:val="20"/>
          <w:lang w:eastAsia="en-US"/>
        </w:rPr>
      </w:pPr>
      <w:r>
        <w:rPr>
          <w:rFonts w:ascii="Arial" w:hAnsi="Arial"/>
          <w:color w:val="auto"/>
          <w:sz w:val="20"/>
          <w:lang w:eastAsia="en-US"/>
        </w:rPr>
        <w:t xml:space="preserve">ESSC se bo seznanil z ustnim poročilom Evropskega svetovalnega odbora za statistiko. </w:t>
      </w:r>
    </w:p>
    <w:p w14:paraId="0580ECEC" w14:textId="145D2587" w:rsidR="00E26CF9" w:rsidRPr="00366C50" w:rsidRDefault="00E26CF9" w:rsidP="00E26CF9">
      <w:pPr>
        <w:spacing w:line="240" w:lineRule="auto"/>
        <w:jc w:val="both"/>
      </w:pPr>
    </w:p>
    <w:p w14:paraId="12A405CF" w14:textId="77777777" w:rsidR="003536D2" w:rsidRPr="00DB33C8" w:rsidRDefault="00540E5F" w:rsidP="00DB33C8">
      <w:pPr>
        <w:numPr>
          <w:ilvl w:val="0"/>
          <w:numId w:val="20"/>
        </w:numPr>
        <w:spacing w:line="240" w:lineRule="auto"/>
        <w:ind w:left="425" w:hanging="425"/>
        <w:jc w:val="both"/>
        <w:rPr>
          <w:u w:val="single"/>
        </w:rPr>
      </w:pPr>
      <w:r w:rsidRPr="00DB33C8">
        <w:rPr>
          <w:u w:val="single"/>
        </w:rPr>
        <w:t>Letno poročilo o statističnem sodelova</w:t>
      </w:r>
      <w:r w:rsidR="003536D2" w:rsidRPr="00DB33C8">
        <w:rPr>
          <w:u w:val="single"/>
        </w:rPr>
        <w:t>n</w:t>
      </w:r>
      <w:r w:rsidRPr="00DB33C8">
        <w:rPr>
          <w:u w:val="single"/>
        </w:rPr>
        <w:t xml:space="preserve">ju v </w:t>
      </w:r>
      <w:r w:rsidR="003536D2" w:rsidRPr="00DB33C8">
        <w:rPr>
          <w:u w:val="single"/>
        </w:rPr>
        <w:t>Evropskem gospodarskem prostoru (EGP)</w:t>
      </w:r>
    </w:p>
    <w:p w14:paraId="2012A701" w14:textId="35DA4C0B" w:rsidR="00E26CF9" w:rsidRPr="00C30F74" w:rsidRDefault="00540E5F" w:rsidP="00DB33C8">
      <w:pPr>
        <w:spacing w:line="240" w:lineRule="auto"/>
        <w:jc w:val="both"/>
      </w:pPr>
      <w:r w:rsidRPr="00C30F74">
        <w:t>V skladu s Protokolom 30 k Sporazumu o Evropskem gospodarskem prostoru (EGP) bo ESSC obveščen o skupnem letnem poročilu ESO/Eurostat za leto 2025 o statističnem sodelovanju v EGP.</w:t>
      </w:r>
    </w:p>
    <w:p w14:paraId="388C3582" w14:textId="77777777" w:rsidR="003536D2" w:rsidRDefault="003536D2" w:rsidP="003536D2">
      <w:pPr>
        <w:spacing w:line="240" w:lineRule="auto"/>
        <w:jc w:val="both"/>
        <w:rPr>
          <w:highlight w:val="yellow"/>
          <w:u w:val="single"/>
        </w:rPr>
      </w:pPr>
    </w:p>
    <w:p w14:paraId="3788D181" w14:textId="7CB5CA69" w:rsidR="003536D2" w:rsidRPr="00DB33C8" w:rsidRDefault="003536D2" w:rsidP="00DB33C8">
      <w:pPr>
        <w:numPr>
          <w:ilvl w:val="0"/>
          <w:numId w:val="20"/>
        </w:numPr>
        <w:spacing w:line="240" w:lineRule="auto"/>
        <w:ind w:left="425" w:hanging="425"/>
        <w:jc w:val="both"/>
        <w:rPr>
          <w:u w:val="single"/>
        </w:rPr>
      </w:pPr>
      <w:r w:rsidRPr="00DB33C8">
        <w:rPr>
          <w:u w:val="single"/>
        </w:rPr>
        <w:t>Evropski dan statistike</w:t>
      </w:r>
      <w:r w:rsidR="007E1B9D">
        <w:rPr>
          <w:u w:val="single"/>
        </w:rPr>
        <w:t xml:space="preserve"> 2026</w:t>
      </w:r>
    </w:p>
    <w:p w14:paraId="4C277079" w14:textId="56D1B55C" w:rsidR="00E26CF9" w:rsidRPr="003F2A77" w:rsidRDefault="003536D2" w:rsidP="00E26CF9">
      <w:pPr>
        <w:spacing w:line="240" w:lineRule="auto"/>
        <w:jc w:val="both"/>
      </w:pPr>
      <w:r w:rsidRPr="003F2A77">
        <w:t xml:space="preserve">ESSC se bo seznanil s pobudami Eurostata v zvezi z obeležitvijo evropskega dneva statistike. </w:t>
      </w:r>
    </w:p>
    <w:p w14:paraId="7E3A274F" w14:textId="77777777" w:rsidR="00E26CF9" w:rsidRPr="00366C50" w:rsidRDefault="00E26CF9" w:rsidP="00EE20CE">
      <w:pPr>
        <w:spacing w:line="240" w:lineRule="auto"/>
        <w:jc w:val="both"/>
      </w:pPr>
    </w:p>
    <w:p w14:paraId="0AB22A4C" w14:textId="460A100F" w:rsidR="00EE20CE" w:rsidRPr="00366C50" w:rsidRDefault="007E1B9D" w:rsidP="00EE20CE">
      <w:pPr>
        <w:numPr>
          <w:ilvl w:val="0"/>
          <w:numId w:val="20"/>
        </w:numPr>
        <w:spacing w:line="240" w:lineRule="auto"/>
        <w:ind w:left="425" w:hanging="425"/>
        <w:jc w:val="both"/>
      </w:pPr>
      <w:r>
        <w:rPr>
          <w:u w:val="single"/>
        </w:rPr>
        <w:t>P</w:t>
      </w:r>
      <w:r w:rsidR="00EE20CE" w:rsidRPr="00366C50">
        <w:rPr>
          <w:u w:val="single"/>
        </w:rPr>
        <w:t>artnersk</w:t>
      </w:r>
      <w:r>
        <w:rPr>
          <w:u w:val="single"/>
        </w:rPr>
        <w:t>a</w:t>
      </w:r>
      <w:r w:rsidR="00EE20CE" w:rsidRPr="00366C50">
        <w:rPr>
          <w:u w:val="single"/>
        </w:rPr>
        <w:t xml:space="preserve"> skupin</w:t>
      </w:r>
      <w:r>
        <w:rPr>
          <w:u w:val="single"/>
        </w:rPr>
        <w:t>a</w:t>
      </w:r>
    </w:p>
    <w:p w14:paraId="5603C38A" w14:textId="542CD88F" w:rsidR="00DB33C8" w:rsidRDefault="00EE20CE" w:rsidP="00EE20CE">
      <w:pPr>
        <w:spacing w:line="240" w:lineRule="auto"/>
        <w:jc w:val="both"/>
      </w:pPr>
      <w:r w:rsidRPr="00366C50">
        <w:t>ESSC se bo seznanil s poročilom z zadnjega sestanka</w:t>
      </w:r>
      <w:r w:rsidR="00DB33C8">
        <w:t xml:space="preserve"> in </w:t>
      </w:r>
      <w:r w:rsidR="003536D2">
        <w:t xml:space="preserve"> </w:t>
      </w:r>
      <w:r w:rsidRPr="00366C50">
        <w:t>s predlogom agende za prihodnji sestanek Partnerske skupine</w:t>
      </w:r>
      <w:r>
        <w:t xml:space="preserve"> ter s predlogom</w:t>
      </w:r>
      <w:r w:rsidR="00DB33C8">
        <w:t xml:space="preserve"> n</w:t>
      </w:r>
      <w:r w:rsidR="00DB33C8" w:rsidRPr="003536D2">
        <w:t>abor</w:t>
      </w:r>
      <w:r w:rsidR="00DB33C8">
        <w:t>a</w:t>
      </w:r>
      <w:r w:rsidR="00DB33C8" w:rsidRPr="003536D2">
        <w:t xml:space="preserve"> tem</w:t>
      </w:r>
      <w:r w:rsidR="00DB33C8">
        <w:t xml:space="preserve"> za prihodnje konference DGINS in za </w:t>
      </w:r>
      <w:r w:rsidR="00DB33C8" w:rsidRPr="003536D2">
        <w:t xml:space="preserve">neformalne delavnice oziroma </w:t>
      </w:r>
      <w:r w:rsidR="00DB33C8">
        <w:t xml:space="preserve">sestanke </w:t>
      </w:r>
      <w:r w:rsidR="00DB33C8" w:rsidRPr="003536D2">
        <w:t>na visoki ravni</w:t>
      </w:r>
      <w:r w:rsidR="00DB33C8">
        <w:t xml:space="preserve">. </w:t>
      </w:r>
    </w:p>
    <w:p w14:paraId="3FE1CAC6" w14:textId="77777777" w:rsidR="00DB33C8" w:rsidRDefault="00DB33C8" w:rsidP="00EE20CE">
      <w:pPr>
        <w:spacing w:line="240" w:lineRule="auto"/>
        <w:jc w:val="both"/>
      </w:pPr>
    </w:p>
    <w:p w14:paraId="3B8D799F" w14:textId="77777777" w:rsidR="00EE20CE" w:rsidRPr="00366C50" w:rsidRDefault="00EE20CE" w:rsidP="00EE20CE">
      <w:pPr>
        <w:numPr>
          <w:ilvl w:val="0"/>
          <w:numId w:val="20"/>
        </w:numPr>
        <w:spacing w:line="240" w:lineRule="auto"/>
        <w:ind w:left="425" w:hanging="425"/>
        <w:jc w:val="both"/>
      </w:pPr>
      <w:r w:rsidRPr="00366C50">
        <w:rPr>
          <w:u w:val="single"/>
        </w:rPr>
        <w:t>Poročilo predsedstva</w:t>
      </w:r>
    </w:p>
    <w:p w14:paraId="3D7FA5D3" w14:textId="63E9A1E8" w:rsidR="00EE20CE" w:rsidRPr="00366C50" w:rsidRDefault="00EE20CE" w:rsidP="00EE20CE">
      <w:pPr>
        <w:spacing w:line="240" w:lineRule="auto"/>
        <w:jc w:val="both"/>
        <w:rPr>
          <w:u w:val="single"/>
        </w:rPr>
      </w:pPr>
      <w:r w:rsidRPr="00366C50">
        <w:t xml:space="preserve">ESSC se bo seznanil s poročilom ciprskega predsedstva </w:t>
      </w:r>
      <w:r w:rsidR="00DB33C8">
        <w:t>in z načrti irskega predsedstva n</w:t>
      </w:r>
      <w:r w:rsidRPr="00366C50">
        <w:t>a področju statistike.</w:t>
      </w:r>
      <w:r w:rsidRPr="00366C50">
        <w:rPr>
          <w:u w:val="single"/>
        </w:rPr>
        <w:t xml:space="preserve"> </w:t>
      </w:r>
    </w:p>
    <w:p w14:paraId="65095A0E" w14:textId="77777777" w:rsidR="00EE20CE" w:rsidRPr="00366C50" w:rsidRDefault="00EE20CE" w:rsidP="00EE20CE">
      <w:pPr>
        <w:spacing w:line="240" w:lineRule="auto"/>
        <w:jc w:val="both"/>
        <w:rPr>
          <w:u w:val="single"/>
        </w:rPr>
      </w:pPr>
    </w:p>
    <w:p w14:paraId="32D0B316" w14:textId="77777777" w:rsidR="00EE20CE" w:rsidRPr="00366C50" w:rsidRDefault="00EE20CE" w:rsidP="00EE20CE">
      <w:pPr>
        <w:numPr>
          <w:ilvl w:val="0"/>
          <w:numId w:val="20"/>
        </w:numPr>
        <w:spacing w:line="240" w:lineRule="auto"/>
        <w:ind w:left="425" w:hanging="425"/>
        <w:jc w:val="both"/>
        <w:rPr>
          <w:u w:val="single"/>
        </w:rPr>
      </w:pPr>
      <w:r w:rsidRPr="00366C50">
        <w:rPr>
          <w:u w:val="single"/>
        </w:rPr>
        <w:t>Poročila direktorskih in drugih skupin</w:t>
      </w:r>
    </w:p>
    <w:p w14:paraId="0B733155" w14:textId="5C91B031" w:rsidR="00EE20CE" w:rsidRPr="00366C50" w:rsidRDefault="00EE20CE" w:rsidP="00EE20CE">
      <w:pPr>
        <w:pStyle w:val="Navadensplet"/>
        <w:spacing w:before="0" w:beforeAutospacing="0" w:after="0" w:afterAutospacing="0"/>
        <w:jc w:val="both"/>
        <w:rPr>
          <w:rFonts w:ascii="Arial" w:hAnsi="Arial"/>
          <w:color w:val="auto"/>
          <w:sz w:val="20"/>
          <w:lang w:eastAsia="en-US"/>
        </w:rPr>
      </w:pPr>
      <w:r w:rsidRPr="00366C50">
        <w:rPr>
          <w:rFonts w:ascii="Arial" w:hAnsi="Arial"/>
          <w:color w:val="auto"/>
          <w:sz w:val="20"/>
          <w:lang w:eastAsia="en-US"/>
        </w:rPr>
        <w:t>ESSC se bo seznanil s poročil</w:t>
      </w:r>
      <w:r w:rsidR="00DB33C8">
        <w:rPr>
          <w:rFonts w:ascii="Arial" w:hAnsi="Arial"/>
          <w:color w:val="auto"/>
          <w:sz w:val="20"/>
          <w:lang w:eastAsia="en-US"/>
        </w:rPr>
        <w:t>i</w:t>
      </w:r>
      <w:r w:rsidRPr="00366C50">
        <w:rPr>
          <w:rFonts w:ascii="Arial" w:hAnsi="Arial"/>
          <w:color w:val="auto"/>
          <w:sz w:val="20"/>
          <w:lang w:eastAsia="en-US"/>
        </w:rPr>
        <w:t xml:space="preserve"> </w:t>
      </w:r>
      <w:r w:rsidR="00DB33C8">
        <w:rPr>
          <w:rFonts w:ascii="Arial" w:hAnsi="Arial"/>
          <w:color w:val="auto"/>
          <w:sz w:val="20"/>
          <w:lang w:eastAsia="en-US"/>
        </w:rPr>
        <w:t xml:space="preserve">direktorskih </w:t>
      </w:r>
      <w:r w:rsidR="007E1B9D">
        <w:rPr>
          <w:rFonts w:ascii="Arial" w:hAnsi="Arial"/>
          <w:color w:val="auto"/>
          <w:sz w:val="20"/>
          <w:lang w:eastAsia="en-US"/>
        </w:rPr>
        <w:t xml:space="preserve">in drugih </w:t>
      </w:r>
      <w:r w:rsidRPr="00366C50">
        <w:rPr>
          <w:rFonts w:ascii="Arial" w:hAnsi="Arial"/>
          <w:color w:val="auto"/>
          <w:sz w:val="20"/>
          <w:lang w:eastAsia="en-US"/>
        </w:rPr>
        <w:t xml:space="preserve">skupin. </w:t>
      </w:r>
    </w:p>
    <w:p w14:paraId="55D0B79F" w14:textId="77777777" w:rsidR="00662C2B" w:rsidRDefault="00662C2B" w:rsidP="00662C2B">
      <w:pPr>
        <w:spacing w:line="240" w:lineRule="auto"/>
        <w:jc w:val="both"/>
      </w:pPr>
    </w:p>
    <w:p w14:paraId="36833951" w14:textId="77777777" w:rsidR="004B03D3" w:rsidRDefault="004B03D3" w:rsidP="00662C2B">
      <w:pPr>
        <w:spacing w:line="240" w:lineRule="auto"/>
        <w:jc w:val="both"/>
      </w:pPr>
    </w:p>
    <w:p w14:paraId="4E640528" w14:textId="77777777" w:rsidR="004B03D3" w:rsidRPr="00AC2DE9" w:rsidRDefault="004B03D3" w:rsidP="004B03D3">
      <w:pPr>
        <w:rPr>
          <w:rFonts w:cs="Arial"/>
          <w:b/>
          <w:color w:val="000000"/>
          <w:lang w:eastAsia="sl-SI"/>
        </w:rPr>
      </w:pPr>
      <w:r w:rsidRPr="00AC2DE9">
        <w:rPr>
          <w:rFonts w:cs="Arial"/>
          <w:b/>
          <w:color w:val="000000"/>
          <w:lang w:eastAsia="sl-SI"/>
        </w:rPr>
        <w:t>III. Sestava delegacije</w:t>
      </w:r>
    </w:p>
    <w:p w14:paraId="6E26AB17" w14:textId="77777777" w:rsidR="004B03D3" w:rsidRPr="00AC2DE9" w:rsidRDefault="004B03D3" w:rsidP="004B03D3">
      <w:pPr>
        <w:rPr>
          <w:rFonts w:cs="Arial"/>
          <w:b/>
          <w:color w:val="000000"/>
          <w:lang w:eastAsia="sl-SI"/>
        </w:rPr>
      </w:pPr>
      <w:r w:rsidRPr="00AC2DE9">
        <w:rPr>
          <w:rFonts w:cs="Arial"/>
          <w:b/>
          <w:color w:val="000000"/>
          <w:lang w:eastAsia="sl-SI"/>
        </w:rPr>
        <w:t xml:space="preserve"> </w:t>
      </w:r>
    </w:p>
    <w:p w14:paraId="7F926D41" w14:textId="394D9A8E" w:rsidR="004C7298" w:rsidRPr="003F2A77" w:rsidRDefault="004C7298" w:rsidP="004B03D3">
      <w:pPr>
        <w:tabs>
          <w:tab w:val="left" w:pos="7920"/>
        </w:tabs>
        <w:ind w:left="46" w:hanging="46"/>
        <w:jc w:val="both"/>
        <w:rPr>
          <w:rFonts w:cs="Arial"/>
        </w:rPr>
      </w:pPr>
      <w:r w:rsidRPr="003F2A77">
        <w:rPr>
          <w:rFonts w:cs="Arial"/>
        </w:rPr>
        <w:t xml:space="preserve">62. sestanka ESSC se bosta udeležili mag. Apolonija Oblak Flander, generalna direktorica Statističnega urada RS – vodja delegacije in </w:t>
      </w:r>
      <w:r w:rsidRPr="003F2A77">
        <w:rPr>
          <w:rFonts w:cs="Arial"/>
          <w:snapToGrid w:val="0"/>
          <w:color w:val="000000"/>
          <w:lang w:eastAsia="sl-SI"/>
        </w:rPr>
        <w:t>Andreja Hočevar, sekretarka</w:t>
      </w:r>
      <w:r w:rsidRPr="003F2A77">
        <w:rPr>
          <w:rFonts w:cs="Arial"/>
        </w:rPr>
        <w:t xml:space="preserve"> na Statističnem uradu RS</w:t>
      </w:r>
      <w:r w:rsidRPr="003F2A77">
        <w:rPr>
          <w:rFonts w:cs="Arial"/>
          <w:snapToGrid w:val="0"/>
          <w:color w:val="000000"/>
          <w:lang w:eastAsia="sl-SI"/>
        </w:rPr>
        <w:t xml:space="preserve">, </w:t>
      </w:r>
      <w:r w:rsidRPr="003F2A77">
        <w:rPr>
          <w:rFonts w:cs="Arial"/>
        </w:rPr>
        <w:t>odgovorna za koordinacijo mednarodnega sodelovanja in evropskih zadev – članica delegacije.</w:t>
      </w:r>
    </w:p>
    <w:p w14:paraId="09A4B983" w14:textId="77777777" w:rsidR="001C4D27" w:rsidRDefault="001C4D27" w:rsidP="004B03D3">
      <w:pPr>
        <w:tabs>
          <w:tab w:val="left" w:pos="7920"/>
        </w:tabs>
        <w:ind w:left="46" w:hanging="46"/>
        <w:jc w:val="both"/>
        <w:rPr>
          <w:rFonts w:cs="Arial"/>
          <w:snapToGrid w:val="0"/>
          <w:color w:val="000000"/>
          <w:lang w:eastAsia="sl-SI"/>
        </w:rPr>
      </w:pPr>
    </w:p>
    <w:p w14:paraId="7A112BEE" w14:textId="2F4C2C38" w:rsidR="001C4D27" w:rsidRDefault="001C4D27" w:rsidP="004B03D3">
      <w:pPr>
        <w:tabs>
          <w:tab w:val="left" w:pos="7920"/>
        </w:tabs>
        <w:ind w:left="46" w:hanging="46"/>
        <w:jc w:val="both"/>
        <w:rPr>
          <w:rFonts w:cs="Arial"/>
          <w:snapToGrid w:val="0"/>
          <w:color w:val="000000"/>
          <w:lang w:eastAsia="sl-SI"/>
        </w:rPr>
      </w:pPr>
    </w:p>
    <w:p w14:paraId="59A29CBE" w14:textId="77777777" w:rsidR="004B03D3" w:rsidRPr="00366C50" w:rsidRDefault="004B03D3" w:rsidP="00662C2B">
      <w:pPr>
        <w:spacing w:line="240" w:lineRule="auto"/>
        <w:jc w:val="both"/>
      </w:pPr>
    </w:p>
    <w:p w14:paraId="432139C2" w14:textId="77777777" w:rsidR="00875618" w:rsidRDefault="00875618" w:rsidP="00662C2B">
      <w:pPr>
        <w:rPr>
          <w:rFonts w:cs="Arial"/>
          <w:snapToGrid w:val="0"/>
          <w:color w:val="000000"/>
          <w:lang w:eastAsia="sl-SI"/>
        </w:rPr>
      </w:pPr>
    </w:p>
    <w:sectPr w:rsidR="00875618" w:rsidSect="00522D03">
      <w:footerReference w:type="default" r:id="rId12"/>
      <w:headerReference w:type="first" r:id="rId13"/>
      <w:pgSz w:w="11906" w:h="16838"/>
      <w:pgMar w:top="1134" w:right="1274" w:bottom="0"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ADB98" w14:textId="77777777" w:rsidR="00C81243" w:rsidRDefault="00C81243">
      <w:r>
        <w:separator/>
      </w:r>
    </w:p>
  </w:endnote>
  <w:endnote w:type="continuationSeparator" w:id="0">
    <w:p w14:paraId="29FCD0E7" w14:textId="77777777" w:rsidR="00C81243" w:rsidRDefault="00C8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panose1 w:val="00000000000000000000"/>
    <w:charset w:val="00"/>
    <w:family w:val="roman"/>
    <w:notTrueType/>
    <w:pitch w:val="default"/>
    <w:sig w:usb0="00000001"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D869" w14:textId="77777777" w:rsidR="00DE23A2" w:rsidRDefault="00DE23A2" w:rsidP="00BC48F1">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5552" w14:textId="77777777" w:rsidR="00C81243" w:rsidRDefault="00C81243">
      <w:r>
        <w:separator/>
      </w:r>
    </w:p>
  </w:footnote>
  <w:footnote w:type="continuationSeparator" w:id="0">
    <w:p w14:paraId="25021136" w14:textId="77777777" w:rsidR="00C81243" w:rsidRDefault="00C81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B7DD" w14:textId="77777777" w:rsidR="00DE23A2" w:rsidRDefault="00D20239" w:rsidP="00266A1F">
    <w:pPr>
      <w:pStyle w:val="Glava"/>
      <w:tabs>
        <w:tab w:val="clear" w:pos="4536"/>
      </w:tabs>
    </w:pPr>
    <w:r>
      <w:rPr>
        <w:noProof/>
        <w:lang w:eastAsia="sl-SI"/>
      </w:rPr>
      <w:drawing>
        <wp:anchor distT="0" distB="0" distL="114300" distR="114300" simplePos="0" relativeHeight="251657728" behindDoc="0" locked="0" layoutInCell="1" allowOverlap="1" wp14:anchorId="3201389E" wp14:editId="73E5CF6D">
          <wp:simplePos x="0" y="0"/>
          <wp:positionH relativeFrom="column">
            <wp:posOffset>-276225</wp:posOffset>
          </wp:positionH>
          <wp:positionV relativeFrom="paragraph">
            <wp:posOffset>-37465</wp:posOffset>
          </wp:positionV>
          <wp:extent cx="5857875" cy="1581150"/>
          <wp:effectExtent l="0" t="0" r="0" b="0"/>
          <wp:wrapSquare wrapText="bothSides"/>
          <wp:docPr id="11" name="Picture 15" descr="Word glava nova 25_10_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 glava nova 25_10_20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23A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93796C"/>
    <w:multiLevelType w:val="hybridMultilevel"/>
    <w:tmpl w:val="2772DFF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F0174"/>
    <w:multiLevelType w:val="hybridMultilevel"/>
    <w:tmpl w:val="D69CDDC6"/>
    <w:lvl w:ilvl="0" w:tplc="76AC1A70">
      <w:start w:val="49"/>
      <w:numFmt w:val="bullet"/>
      <w:lvlText w:val=""/>
      <w:lvlJc w:val="left"/>
      <w:pPr>
        <w:ind w:left="720" w:hanging="360"/>
      </w:pPr>
      <w:rPr>
        <w:rFonts w:ascii="Symbol" w:eastAsia="Times New Roman" w:hAnsi="Symbol"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CE6E0A"/>
    <w:multiLevelType w:val="hybridMultilevel"/>
    <w:tmpl w:val="A8F42462"/>
    <w:lvl w:ilvl="0" w:tplc="0FCA1540">
      <w:start w:val="1"/>
      <w:numFmt w:val="bullet"/>
      <w:lvlText w:val=""/>
      <w:lvlJc w:val="left"/>
      <w:pPr>
        <w:ind w:left="720" w:hanging="360"/>
      </w:pPr>
      <w:rPr>
        <w:rFonts w:ascii="Symbol" w:hAnsi="Symbol" w:hint="default"/>
      </w:rPr>
    </w:lvl>
    <w:lvl w:ilvl="1" w:tplc="A61E73BC">
      <w:start w:val="1"/>
      <w:numFmt w:val="bullet"/>
      <w:lvlText w:val="o"/>
      <w:lvlJc w:val="left"/>
      <w:pPr>
        <w:ind w:left="1440" w:hanging="360"/>
      </w:pPr>
      <w:rPr>
        <w:rFonts w:ascii="Courier New" w:hAnsi="Courier New" w:hint="default"/>
      </w:rPr>
    </w:lvl>
    <w:lvl w:ilvl="2" w:tplc="79BC9FC0">
      <w:start w:val="1"/>
      <w:numFmt w:val="bullet"/>
      <w:lvlText w:val=""/>
      <w:lvlJc w:val="left"/>
      <w:pPr>
        <w:ind w:left="2160" w:hanging="360"/>
      </w:pPr>
      <w:rPr>
        <w:rFonts w:ascii="Wingdings" w:hAnsi="Wingdings" w:hint="default"/>
      </w:rPr>
    </w:lvl>
    <w:lvl w:ilvl="3" w:tplc="2E1E9E2E">
      <w:start w:val="1"/>
      <w:numFmt w:val="bullet"/>
      <w:lvlText w:val=""/>
      <w:lvlJc w:val="left"/>
      <w:pPr>
        <w:ind w:left="2880" w:hanging="360"/>
      </w:pPr>
      <w:rPr>
        <w:rFonts w:ascii="Symbol" w:hAnsi="Symbol" w:hint="default"/>
      </w:rPr>
    </w:lvl>
    <w:lvl w:ilvl="4" w:tplc="F0E66B46">
      <w:start w:val="1"/>
      <w:numFmt w:val="bullet"/>
      <w:lvlText w:val="o"/>
      <w:lvlJc w:val="left"/>
      <w:pPr>
        <w:ind w:left="3600" w:hanging="360"/>
      </w:pPr>
      <w:rPr>
        <w:rFonts w:ascii="Courier New" w:hAnsi="Courier New" w:hint="default"/>
      </w:rPr>
    </w:lvl>
    <w:lvl w:ilvl="5" w:tplc="DB32ABB4">
      <w:start w:val="1"/>
      <w:numFmt w:val="bullet"/>
      <w:lvlText w:val=""/>
      <w:lvlJc w:val="left"/>
      <w:pPr>
        <w:ind w:left="4320" w:hanging="360"/>
      </w:pPr>
      <w:rPr>
        <w:rFonts w:ascii="Wingdings" w:hAnsi="Wingdings" w:hint="default"/>
      </w:rPr>
    </w:lvl>
    <w:lvl w:ilvl="6" w:tplc="8A682A1E">
      <w:start w:val="1"/>
      <w:numFmt w:val="bullet"/>
      <w:lvlText w:val=""/>
      <w:lvlJc w:val="left"/>
      <w:pPr>
        <w:ind w:left="5040" w:hanging="360"/>
      </w:pPr>
      <w:rPr>
        <w:rFonts w:ascii="Symbol" w:hAnsi="Symbol" w:hint="default"/>
      </w:rPr>
    </w:lvl>
    <w:lvl w:ilvl="7" w:tplc="4B5EAB2A">
      <w:start w:val="1"/>
      <w:numFmt w:val="bullet"/>
      <w:lvlText w:val="o"/>
      <w:lvlJc w:val="left"/>
      <w:pPr>
        <w:ind w:left="5760" w:hanging="360"/>
      </w:pPr>
      <w:rPr>
        <w:rFonts w:ascii="Courier New" w:hAnsi="Courier New" w:hint="default"/>
      </w:rPr>
    </w:lvl>
    <w:lvl w:ilvl="8" w:tplc="F662D286">
      <w:start w:val="1"/>
      <w:numFmt w:val="bullet"/>
      <w:lvlText w:val=""/>
      <w:lvlJc w:val="left"/>
      <w:pPr>
        <w:ind w:left="6480" w:hanging="360"/>
      </w:pPr>
      <w:rPr>
        <w:rFonts w:ascii="Wingdings" w:hAnsi="Wingdings" w:hint="default"/>
      </w:rPr>
    </w:lvl>
  </w:abstractNum>
  <w:abstractNum w:abstractNumId="3" w15:restartNumberingAfterBreak="0">
    <w:nsid w:val="0E1C0B62"/>
    <w:multiLevelType w:val="hybridMultilevel"/>
    <w:tmpl w:val="31CE1CB8"/>
    <w:lvl w:ilvl="0" w:tplc="4D2ACB64">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F9D361C"/>
    <w:multiLevelType w:val="hybridMultilevel"/>
    <w:tmpl w:val="12EC65CA"/>
    <w:lvl w:ilvl="0" w:tplc="76AC1A70">
      <w:start w:val="49"/>
      <w:numFmt w:val="bullet"/>
      <w:lvlText w:val=""/>
      <w:lvlJc w:val="left"/>
      <w:pPr>
        <w:ind w:left="720" w:hanging="360"/>
      </w:pPr>
      <w:rPr>
        <w:rFonts w:ascii="Symbol" w:eastAsia="Times New Roman" w:hAnsi="Symbol"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11438B"/>
    <w:multiLevelType w:val="hybridMultilevel"/>
    <w:tmpl w:val="D09EC1FC"/>
    <w:lvl w:ilvl="0" w:tplc="12DAA42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2E10CC"/>
    <w:multiLevelType w:val="hybridMultilevel"/>
    <w:tmpl w:val="8F9AA504"/>
    <w:lvl w:ilvl="0" w:tplc="272079AE">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549377F"/>
    <w:multiLevelType w:val="hybridMultilevel"/>
    <w:tmpl w:val="797C039A"/>
    <w:lvl w:ilvl="0" w:tplc="6AD61D10">
      <w:numFmt w:val="bullet"/>
      <w:lvlText w:val="­"/>
      <w:lvlJc w:val="left"/>
      <w:pPr>
        <w:ind w:left="720" w:hanging="360"/>
      </w:pPr>
      <w:rPr>
        <w:rFonts w:ascii="Calibri" w:eastAsia="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5D7F4C"/>
    <w:multiLevelType w:val="hybridMultilevel"/>
    <w:tmpl w:val="95E04F86"/>
    <w:lvl w:ilvl="0" w:tplc="E33AA7CE">
      <w:numFmt w:val="bullet"/>
      <w:lvlText w:val="-"/>
      <w:lvlJc w:val="left"/>
      <w:pPr>
        <w:ind w:left="1068" w:hanging="360"/>
      </w:pPr>
      <w:rPr>
        <w:rFonts w:ascii="Arial" w:eastAsia="Times New Roman" w:hAnsi="Arial" w:cs="Arial" w:hint="default"/>
        <w:color w:val="00000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44025E"/>
    <w:multiLevelType w:val="hybridMultilevel"/>
    <w:tmpl w:val="EFFAF39C"/>
    <w:lvl w:ilvl="0" w:tplc="76AC1A70">
      <w:start w:val="49"/>
      <w:numFmt w:val="bullet"/>
      <w:lvlText w:val=""/>
      <w:lvlJc w:val="left"/>
      <w:pPr>
        <w:ind w:left="1080" w:hanging="360"/>
      </w:pPr>
      <w:rPr>
        <w:rFonts w:ascii="Symbol" w:eastAsia="Times New Roman" w:hAnsi="Symbo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E554B40"/>
    <w:multiLevelType w:val="multilevel"/>
    <w:tmpl w:val="345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DD1FC4"/>
    <w:multiLevelType w:val="hybridMultilevel"/>
    <w:tmpl w:val="B7C0D37E"/>
    <w:lvl w:ilvl="0" w:tplc="6B0AC74C">
      <w:start w:val="1"/>
      <w:numFmt w:val="lowerLetter"/>
      <w:lvlText w:val="%1)"/>
      <w:lvlJc w:val="left"/>
      <w:pPr>
        <w:ind w:left="360" w:hanging="360"/>
      </w:pPr>
      <w:rPr>
        <w:rFonts w:hint="default"/>
      </w:rPr>
    </w:lvl>
    <w:lvl w:ilvl="1" w:tplc="04240019">
      <w:start w:val="1"/>
      <w:numFmt w:val="lowerLetter"/>
      <w:lvlText w:val="%2."/>
      <w:lvlJc w:val="left"/>
      <w:pPr>
        <w:ind w:left="938" w:hanging="360"/>
      </w:pPr>
    </w:lvl>
    <w:lvl w:ilvl="2" w:tplc="0424001B">
      <w:start w:val="1"/>
      <w:numFmt w:val="lowerRoman"/>
      <w:lvlText w:val="%3."/>
      <w:lvlJc w:val="right"/>
      <w:pPr>
        <w:ind w:left="1658" w:hanging="180"/>
      </w:pPr>
    </w:lvl>
    <w:lvl w:ilvl="3" w:tplc="0424000F">
      <w:start w:val="1"/>
      <w:numFmt w:val="decimal"/>
      <w:lvlText w:val="%4."/>
      <w:lvlJc w:val="left"/>
      <w:pPr>
        <w:ind w:left="2378" w:hanging="360"/>
      </w:pPr>
    </w:lvl>
    <w:lvl w:ilvl="4" w:tplc="04240019">
      <w:start w:val="1"/>
      <w:numFmt w:val="lowerLetter"/>
      <w:lvlText w:val="%5."/>
      <w:lvlJc w:val="left"/>
      <w:pPr>
        <w:ind w:left="3098" w:hanging="360"/>
      </w:pPr>
    </w:lvl>
    <w:lvl w:ilvl="5" w:tplc="0424001B">
      <w:start w:val="1"/>
      <w:numFmt w:val="lowerRoman"/>
      <w:lvlText w:val="%6."/>
      <w:lvlJc w:val="right"/>
      <w:pPr>
        <w:ind w:left="3818" w:hanging="180"/>
      </w:pPr>
    </w:lvl>
    <w:lvl w:ilvl="6" w:tplc="0424000F">
      <w:start w:val="1"/>
      <w:numFmt w:val="decimal"/>
      <w:lvlText w:val="%7."/>
      <w:lvlJc w:val="left"/>
      <w:pPr>
        <w:ind w:left="4538" w:hanging="360"/>
      </w:pPr>
    </w:lvl>
    <w:lvl w:ilvl="7" w:tplc="04240019">
      <w:start w:val="1"/>
      <w:numFmt w:val="lowerLetter"/>
      <w:lvlText w:val="%8."/>
      <w:lvlJc w:val="left"/>
      <w:pPr>
        <w:ind w:left="5258" w:hanging="360"/>
      </w:pPr>
    </w:lvl>
    <w:lvl w:ilvl="8" w:tplc="0424001B">
      <w:start w:val="1"/>
      <w:numFmt w:val="lowerRoman"/>
      <w:lvlText w:val="%9."/>
      <w:lvlJc w:val="right"/>
      <w:pPr>
        <w:ind w:left="5978" w:hanging="180"/>
      </w:pPr>
    </w:lvl>
  </w:abstractNum>
  <w:abstractNum w:abstractNumId="13" w15:restartNumberingAfterBreak="0">
    <w:nsid w:val="26E43F94"/>
    <w:multiLevelType w:val="hybridMultilevel"/>
    <w:tmpl w:val="84AAF1BC"/>
    <w:lvl w:ilvl="0" w:tplc="A49C91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AAC45A3"/>
    <w:multiLevelType w:val="hybridMultilevel"/>
    <w:tmpl w:val="736A3CC0"/>
    <w:lvl w:ilvl="0" w:tplc="553AF39C">
      <w:start w:val="8"/>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49B5316"/>
    <w:multiLevelType w:val="hybridMultilevel"/>
    <w:tmpl w:val="8BE8DE6E"/>
    <w:lvl w:ilvl="0" w:tplc="6AD61D10">
      <w:numFmt w:val="bullet"/>
      <w:lvlText w:val="­"/>
      <w:lvlJc w:val="left"/>
      <w:pPr>
        <w:ind w:left="720" w:hanging="360"/>
      </w:pPr>
      <w:rPr>
        <w:rFonts w:ascii="Calibri" w:eastAsia="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86B32EF"/>
    <w:multiLevelType w:val="hybridMultilevel"/>
    <w:tmpl w:val="9A2AC9F6"/>
    <w:lvl w:ilvl="0" w:tplc="0424000F">
      <w:start w:val="1"/>
      <w:numFmt w:val="decimal"/>
      <w:lvlText w:val="%1."/>
      <w:lvlJc w:val="left"/>
      <w:pPr>
        <w:ind w:left="1068" w:hanging="360"/>
      </w:pPr>
      <w:rPr>
        <w:rFonts w:hint="default"/>
        <w:color w:val="00000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9" w15:restartNumberingAfterBreak="0">
    <w:nsid w:val="3D727E0E"/>
    <w:multiLevelType w:val="hybridMultilevel"/>
    <w:tmpl w:val="A7C48C08"/>
    <w:lvl w:ilvl="0" w:tplc="04240017">
      <w:start w:val="1"/>
      <w:numFmt w:val="lowerLetter"/>
      <w:lvlText w:val="%1)"/>
      <w:lvlJc w:val="left"/>
      <w:pPr>
        <w:ind w:left="796" w:hanging="360"/>
      </w:pPr>
    </w:lvl>
    <w:lvl w:ilvl="1" w:tplc="04240019">
      <w:start w:val="1"/>
      <w:numFmt w:val="lowerLetter"/>
      <w:lvlText w:val="%2."/>
      <w:lvlJc w:val="left"/>
      <w:pPr>
        <w:ind w:left="1374" w:hanging="360"/>
      </w:pPr>
    </w:lvl>
    <w:lvl w:ilvl="2" w:tplc="0424001B">
      <w:start w:val="1"/>
      <w:numFmt w:val="lowerRoman"/>
      <w:lvlText w:val="%3."/>
      <w:lvlJc w:val="right"/>
      <w:pPr>
        <w:ind w:left="2094" w:hanging="180"/>
      </w:pPr>
    </w:lvl>
    <w:lvl w:ilvl="3" w:tplc="0424000F">
      <w:start w:val="1"/>
      <w:numFmt w:val="decimal"/>
      <w:lvlText w:val="%4."/>
      <w:lvlJc w:val="left"/>
      <w:pPr>
        <w:ind w:left="2814" w:hanging="360"/>
      </w:pPr>
    </w:lvl>
    <w:lvl w:ilvl="4" w:tplc="04240019">
      <w:start w:val="1"/>
      <w:numFmt w:val="lowerLetter"/>
      <w:lvlText w:val="%5."/>
      <w:lvlJc w:val="left"/>
      <w:pPr>
        <w:ind w:left="3534" w:hanging="360"/>
      </w:pPr>
    </w:lvl>
    <w:lvl w:ilvl="5" w:tplc="0424001B">
      <w:start w:val="1"/>
      <w:numFmt w:val="lowerRoman"/>
      <w:lvlText w:val="%6."/>
      <w:lvlJc w:val="right"/>
      <w:pPr>
        <w:ind w:left="4254" w:hanging="180"/>
      </w:pPr>
    </w:lvl>
    <w:lvl w:ilvl="6" w:tplc="0424000F">
      <w:start w:val="1"/>
      <w:numFmt w:val="decimal"/>
      <w:lvlText w:val="%7."/>
      <w:lvlJc w:val="left"/>
      <w:pPr>
        <w:ind w:left="4974" w:hanging="360"/>
      </w:pPr>
    </w:lvl>
    <w:lvl w:ilvl="7" w:tplc="04240019">
      <w:start w:val="1"/>
      <w:numFmt w:val="lowerLetter"/>
      <w:lvlText w:val="%8."/>
      <w:lvlJc w:val="left"/>
      <w:pPr>
        <w:ind w:left="5694" w:hanging="360"/>
      </w:pPr>
    </w:lvl>
    <w:lvl w:ilvl="8" w:tplc="0424001B">
      <w:start w:val="1"/>
      <w:numFmt w:val="lowerRoman"/>
      <w:lvlText w:val="%9."/>
      <w:lvlJc w:val="right"/>
      <w:pPr>
        <w:ind w:left="6414" w:hanging="180"/>
      </w:p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8F1073A"/>
    <w:multiLevelType w:val="hybridMultilevel"/>
    <w:tmpl w:val="C31492CC"/>
    <w:lvl w:ilvl="0" w:tplc="0C24FB9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CA6D74"/>
    <w:multiLevelType w:val="hybridMultilevel"/>
    <w:tmpl w:val="A7C48C08"/>
    <w:lvl w:ilvl="0" w:tplc="04240017">
      <w:start w:val="1"/>
      <w:numFmt w:val="lowerLetter"/>
      <w:lvlText w:val="%1)"/>
      <w:lvlJc w:val="left"/>
      <w:pPr>
        <w:ind w:left="796" w:hanging="360"/>
      </w:pPr>
    </w:lvl>
    <w:lvl w:ilvl="1" w:tplc="04240019">
      <w:start w:val="1"/>
      <w:numFmt w:val="lowerLetter"/>
      <w:lvlText w:val="%2."/>
      <w:lvlJc w:val="left"/>
      <w:pPr>
        <w:ind w:left="1374" w:hanging="360"/>
      </w:pPr>
    </w:lvl>
    <w:lvl w:ilvl="2" w:tplc="0424001B">
      <w:start w:val="1"/>
      <w:numFmt w:val="lowerRoman"/>
      <w:lvlText w:val="%3."/>
      <w:lvlJc w:val="right"/>
      <w:pPr>
        <w:ind w:left="2094" w:hanging="180"/>
      </w:pPr>
    </w:lvl>
    <w:lvl w:ilvl="3" w:tplc="0424000F">
      <w:start w:val="1"/>
      <w:numFmt w:val="decimal"/>
      <w:lvlText w:val="%4."/>
      <w:lvlJc w:val="left"/>
      <w:pPr>
        <w:ind w:left="2814" w:hanging="360"/>
      </w:pPr>
    </w:lvl>
    <w:lvl w:ilvl="4" w:tplc="04240019">
      <w:start w:val="1"/>
      <w:numFmt w:val="lowerLetter"/>
      <w:lvlText w:val="%5."/>
      <w:lvlJc w:val="left"/>
      <w:pPr>
        <w:ind w:left="3534" w:hanging="360"/>
      </w:pPr>
    </w:lvl>
    <w:lvl w:ilvl="5" w:tplc="0424001B">
      <w:start w:val="1"/>
      <w:numFmt w:val="lowerRoman"/>
      <w:lvlText w:val="%6."/>
      <w:lvlJc w:val="right"/>
      <w:pPr>
        <w:ind w:left="4254" w:hanging="180"/>
      </w:pPr>
    </w:lvl>
    <w:lvl w:ilvl="6" w:tplc="0424000F">
      <w:start w:val="1"/>
      <w:numFmt w:val="decimal"/>
      <w:lvlText w:val="%7."/>
      <w:lvlJc w:val="left"/>
      <w:pPr>
        <w:ind w:left="4974" w:hanging="360"/>
      </w:pPr>
    </w:lvl>
    <w:lvl w:ilvl="7" w:tplc="04240019">
      <w:start w:val="1"/>
      <w:numFmt w:val="lowerLetter"/>
      <w:lvlText w:val="%8."/>
      <w:lvlJc w:val="left"/>
      <w:pPr>
        <w:ind w:left="5694" w:hanging="360"/>
      </w:pPr>
    </w:lvl>
    <w:lvl w:ilvl="8" w:tplc="0424001B">
      <w:start w:val="1"/>
      <w:numFmt w:val="lowerRoman"/>
      <w:lvlText w:val="%9."/>
      <w:lvlJc w:val="right"/>
      <w:pPr>
        <w:ind w:left="6414" w:hanging="180"/>
      </w:pPr>
    </w:lvl>
  </w:abstractNum>
  <w:abstractNum w:abstractNumId="23" w15:restartNumberingAfterBreak="0">
    <w:nsid w:val="4F553F42"/>
    <w:multiLevelType w:val="hybridMultilevel"/>
    <w:tmpl w:val="7CF66BD2"/>
    <w:lvl w:ilvl="0" w:tplc="35A0842E">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174098F"/>
    <w:multiLevelType w:val="hybridMultilevel"/>
    <w:tmpl w:val="A89CF224"/>
    <w:lvl w:ilvl="0" w:tplc="E33AA7CE">
      <w:numFmt w:val="bullet"/>
      <w:lvlText w:val="-"/>
      <w:lvlJc w:val="left"/>
      <w:pPr>
        <w:ind w:left="1068" w:hanging="360"/>
      </w:pPr>
      <w:rPr>
        <w:rFonts w:ascii="Arial" w:eastAsia="Times New Roman" w:hAnsi="Arial" w:cs="Arial" w:hint="default"/>
        <w:color w:val="00000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5"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030BB2"/>
    <w:multiLevelType w:val="hybridMultilevel"/>
    <w:tmpl w:val="4862DD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A1D4EBB"/>
    <w:multiLevelType w:val="hybridMultilevel"/>
    <w:tmpl w:val="5FCC9D02"/>
    <w:lvl w:ilvl="0" w:tplc="645217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B645B95"/>
    <w:multiLevelType w:val="hybridMultilevel"/>
    <w:tmpl w:val="79E267C8"/>
    <w:lvl w:ilvl="0" w:tplc="6AD61D10">
      <w:numFmt w:val="bullet"/>
      <w:lvlText w:val="­"/>
      <w:lvlJc w:val="left"/>
      <w:pPr>
        <w:ind w:left="720" w:hanging="360"/>
      </w:pPr>
      <w:rPr>
        <w:rFonts w:ascii="Calibri" w:eastAsia="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C057223"/>
    <w:multiLevelType w:val="hybridMultilevel"/>
    <w:tmpl w:val="08ACECD6"/>
    <w:lvl w:ilvl="0" w:tplc="1A1C190E">
      <w:start w:val="1"/>
      <w:numFmt w:val="lowerLetter"/>
      <w:lvlText w:val="%1)"/>
      <w:lvlJc w:val="left"/>
      <w:pPr>
        <w:ind w:left="360" w:hanging="360"/>
      </w:pPr>
      <w:rPr>
        <w:rFonts w:hint="default"/>
      </w:rPr>
    </w:lvl>
    <w:lvl w:ilvl="1" w:tplc="04240019" w:tentative="1">
      <w:start w:val="1"/>
      <w:numFmt w:val="lowerLetter"/>
      <w:lvlText w:val="%2."/>
      <w:lvlJc w:val="left"/>
      <w:pPr>
        <w:ind w:left="1004" w:hanging="360"/>
      </w:pPr>
    </w:lvl>
    <w:lvl w:ilvl="2" w:tplc="0424001B" w:tentative="1">
      <w:start w:val="1"/>
      <w:numFmt w:val="lowerRoman"/>
      <w:lvlText w:val="%3."/>
      <w:lvlJc w:val="right"/>
      <w:pPr>
        <w:ind w:left="1724" w:hanging="180"/>
      </w:pPr>
    </w:lvl>
    <w:lvl w:ilvl="3" w:tplc="0424000F" w:tentative="1">
      <w:start w:val="1"/>
      <w:numFmt w:val="decimal"/>
      <w:lvlText w:val="%4."/>
      <w:lvlJc w:val="left"/>
      <w:pPr>
        <w:ind w:left="2444" w:hanging="360"/>
      </w:pPr>
    </w:lvl>
    <w:lvl w:ilvl="4" w:tplc="04240019" w:tentative="1">
      <w:start w:val="1"/>
      <w:numFmt w:val="lowerLetter"/>
      <w:lvlText w:val="%5."/>
      <w:lvlJc w:val="left"/>
      <w:pPr>
        <w:ind w:left="3164" w:hanging="360"/>
      </w:pPr>
    </w:lvl>
    <w:lvl w:ilvl="5" w:tplc="0424001B" w:tentative="1">
      <w:start w:val="1"/>
      <w:numFmt w:val="lowerRoman"/>
      <w:lvlText w:val="%6."/>
      <w:lvlJc w:val="right"/>
      <w:pPr>
        <w:ind w:left="3884" w:hanging="180"/>
      </w:pPr>
    </w:lvl>
    <w:lvl w:ilvl="6" w:tplc="0424000F" w:tentative="1">
      <w:start w:val="1"/>
      <w:numFmt w:val="decimal"/>
      <w:lvlText w:val="%7."/>
      <w:lvlJc w:val="left"/>
      <w:pPr>
        <w:ind w:left="4604" w:hanging="360"/>
      </w:pPr>
    </w:lvl>
    <w:lvl w:ilvl="7" w:tplc="04240019" w:tentative="1">
      <w:start w:val="1"/>
      <w:numFmt w:val="lowerLetter"/>
      <w:lvlText w:val="%8."/>
      <w:lvlJc w:val="left"/>
      <w:pPr>
        <w:ind w:left="5324" w:hanging="360"/>
      </w:pPr>
    </w:lvl>
    <w:lvl w:ilvl="8" w:tplc="0424001B" w:tentative="1">
      <w:start w:val="1"/>
      <w:numFmt w:val="lowerRoman"/>
      <w:lvlText w:val="%9."/>
      <w:lvlJc w:val="right"/>
      <w:pPr>
        <w:ind w:left="6044" w:hanging="180"/>
      </w:pPr>
    </w:lvl>
  </w:abstractNum>
  <w:abstractNum w:abstractNumId="31" w15:restartNumberingAfterBreak="0">
    <w:nsid w:val="5C0A40C6"/>
    <w:multiLevelType w:val="hybridMultilevel"/>
    <w:tmpl w:val="57061C6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D0672A4"/>
    <w:multiLevelType w:val="hybridMultilevel"/>
    <w:tmpl w:val="FB50CE6A"/>
    <w:lvl w:ilvl="0" w:tplc="A70620A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5E2A3450"/>
    <w:multiLevelType w:val="hybridMultilevel"/>
    <w:tmpl w:val="4006B8B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3ED36F7"/>
    <w:multiLevelType w:val="hybridMultilevel"/>
    <w:tmpl w:val="BA5E39CC"/>
    <w:lvl w:ilvl="0" w:tplc="6AD61D10">
      <w:numFmt w:val="bullet"/>
      <w:lvlText w:val="­"/>
      <w:lvlJc w:val="left"/>
      <w:pPr>
        <w:ind w:left="720" w:hanging="360"/>
      </w:pPr>
      <w:rPr>
        <w:rFonts w:ascii="Calibri" w:eastAsia="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6C43D50"/>
    <w:multiLevelType w:val="hybridMultilevel"/>
    <w:tmpl w:val="ABA2E7AA"/>
    <w:lvl w:ilvl="0" w:tplc="6AD61D10">
      <w:numFmt w:val="bullet"/>
      <w:lvlText w:val="­"/>
      <w:lvlJc w:val="left"/>
      <w:pPr>
        <w:ind w:left="720" w:hanging="360"/>
      </w:pPr>
      <w:rPr>
        <w:rFonts w:ascii="Calibri" w:eastAsia="Calibri" w:hAnsi="Calibri" w:hint="default"/>
      </w:rPr>
    </w:lvl>
    <w:lvl w:ilvl="1" w:tplc="6AD61D10">
      <w:numFmt w:val="bullet"/>
      <w:lvlText w:val="­"/>
      <w:lvlJc w:val="left"/>
      <w:pPr>
        <w:ind w:left="1440" w:hanging="360"/>
      </w:pPr>
      <w:rPr>
        <w:rFonts w:ascii="Calibri" w:eastAsia="Calibri" w:hAnsi="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476D41"/>
    <w:multiLevelType w:val="hybridMultilevel"/>
    <w:tmpl w:val="5FCC9D02"/>
    <w:lvl w:ilvl="0" w:tplc="645217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A062B9F"/>
    <w:multiLevelType w:val="multilevel"/>
    <w:tmpl w:val="5A74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D16474"/>
    <w:multiLevelType w:val="hybridMultilevel"/>
    <w:tmpl w:val="9A2AC9F6"/>
    <w:lvl w:ilvl="0" w:tplc="0424000F">
      <w:start w:val="1"/>
      <w:numFmt w:val="decimal"/>
      <w:lvlText w:val="%1."/>
      <w:lvlJc w:val="left"/>
      <w:pPr>
        <w:ind w:left="1068" w:hanging="360"/>
      </w:pPr>
      <w:rPr>
        <w:rFonts w:hint="default"/>
        <w:color w:val="00000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0" w15:restartNumberingAfterBreak="0">
    <w:nsid w:val="6CEE3837"/>
    <w:multiLevelType w:val="hybridMultilevel"/>
    <w:tmpl w:val="9A2AC9F6"/>
    <w:lvl w:ilvl="0" w:tplc="0424000F">
      <w:start w:val="1"/>
      <w:numFmt w:val="decimal"/>
      <w:lvlText w:val="%1."/>
      <w:lvlJc w:val="left"/>
      <w:pPr>
        <w:ind w:left="720" w:hanging="360"/>
      </w:pPr>
      <w:rPr>
        <w:rFonts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CF826E0"/>
    <w:multiLevelType w:val="hybridMultilevel"/>
    <w:tmpl w:val="3A30D2E0"/>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FBF45D5"/>
    <w:multiLevelType w:val="hybridMultilevel"/>
    <w:tmpl w:val="5FCC9D02"/>
    <w:lvl w:ilvl="0" w:tplc="645217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1004E59"/>
    <w:multiLevelType w:val="hybridMultilevel"/>
    <w:tmpl w:val="91B8B122"/>
    <w:lvl w:ilvl="0" w:tplc="DCD69054">
      <w:start w:val="1"/>
      <w:numFmt w:val="decimal"/>
      <w:lvlText w:val="%1."/>
      <w:lvlJc w:val="left"/>
      <w:pPr>
        <w:ind w:left="735" w:hanging="375"/>
      </w:pPr>
      <w:rPr>
        <w:rFonts w:ascii="Arial" w:hAnsi="Arial" w:hint="default"/>
        <w:b w:val="0"/>
        <w:color w:val="auto"/>
        <w:sz w:val="20"/>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30E26C3"/>
    <w:multiLevelType w:val="hybridMultilevel"/>
    <w:tmpl w:val="9A2AC9F6"/>
    <w:lvl w:ilvl="0" w:tplc="0424000F">
      <w:start w:val="1"/>
      <w:numFmt w:val="decimal"/>
      <w:lvlText w:val="%1."/>
      <w:lvlJc w:val="left"/>
      <w:pPr>
        <w:ind w:left="720" w:hanging="360"/>
      </w:pPr>
      <w:rPr>
        <w:rFonts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6BB308C"/>
    <w:multiLevelType w:val="hybridMultilevel"/>
    <w:tmpl w:val="4DA63236"/>
    <w:lvl w:ilvl="0" w:tplc="E33AA7CE">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6" w15:restartNumberingAfterBreak="0">
    <w:nsid w:val="79FD2163"/>
    <w:multiLevelType w:val="hybridMultilevel"/>
    <w:tmpl w:val="88FA7C1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EA84092"/>
    <w:multiLevelType w:val="hybridMultilevel"/>
    <w:tmpl w:val="A4142086"/>
    <w:lvl w:ilvl="0" w:tplc="0DC6DCB8">
      <w:start w:val="1"/>
      <w:numFmt w:val="lowerLetter"/>
      <w:lvlText w:val="%1)"/>
      <w:lvlJc w:val="left"/>
      <w:pPr>
        <w:ind w:left="360" w:hanging="360"/>
      </w:pPr>
      <w:rPr>
        <w:rFonts w:hint="default"/>
      </w:rPr>
    </w:lvl>
    <w:lvl w:ilvl="1" w:tplc="04240019">
      <w:start w:val="1"/>
      <w:numFmt w:val="lowerLetter"/>
      <w:lvlText w:val="%2."/>
      <w:lvlJc w:val="left"/>
      <w:pPr>
        <w:ind w:left="938" w:hanging="360"/>
      </w:pPr>
    </w:lvl>
    <w:lvl w:ilvl="2" w:tplc="0424001B">
      <w:start w:val="1"/>
      <w:numFmt w:val="lowerRoman"/>
      <w:lvlText w:val="%3."/>
      <w:lvlJc w:val="right"/>
      <w:pPr>
        <w:ind w:left="1658" w:hanging="180"/>
      </w:pPr>
    </w:lvl>
    <w:lvl w:ilvl="3" w:tplc="0424000F">
      <w:start w:val="1"/>
      <w:numFmt w:val="decimal"/>
      <w:lvlText w:val="%4."/>
      <w:lvlJc w:val="left"/>
      <w:pPr>
        <w:ind w:left="2378" w:hanging="360"/>
      </w:pPr>
    </w:lvl>
    <w:lvl w:ilvl="4" w:tplc="04240019">
      <w:start w:val="1"/>
      <w:numFmt w:val="lowerLetter"/>
      <w:lvlText w:val="%5."/>
      <w:lvlJc w:val="left"/>
      <w:pPr>
        <w:ind w:left="3098" w:hanging="360"/>
      </w:pPr>
    </w:lvl>
    <w:lvl w:ilvl="5" w:tplc="0424001B">
      <w:start w:val="1"/>
      <w:numFmt w:val="lowerRoman"/>
      <w:lvlText w:val="%6."/>
      <w:lvlJc w:val="right"/>
      <w:pPr>
        <w:ind w:left="3818" w:hanging="180"/>
      </w:pPr>
    </w:lvl>
    <w:lvl w:ilvl="6" w:tplc="0424000F">
      <w:start w:val="1"/>
      <w:numFmt w:val="decimal"/>
      <w:lvlText w:val="%7."/>
      <w:lvlJc w:val="left"/>
      <w:pPr>
        <w:ind w:left="4538" w:hanging="360"/>
      </w:pPr>
    </w:lvl>
    <w:lvl w:ilvl="7" w:tplc="04240019">
      <w:start w:val="1"/>
      <w:numFmt w:val="lowerLetter"/>
      <w:lvlText w:val="%8."/>
      <w:lvlJc w:val="left"/>
      <w:pPr>
        <w:ind w:left="5258" w:hanging="360"/>
      </w:pPr>
    </w:lvl>
    <w:lvl w:ilvl="8" w:tplc="0424001B">
      <w:start w:val="1"/>
      <w:numFmt w:val="lowerRoman"/>
      <w:lvlText w:val="%9."/>
      <w:lvlJc w:val="right"/>
      <w:pPr>
        <w:ind w:left="5978" w:hanging="180"/>
      </w:pPr>
    </w:lvl>
  </w:abstractNum>
  <w:abstractNum w:abstractNumId="4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75248043">
    <w:abstractNumId w:val="17"/>
  </w:num>
  <w:num w:numId="2" w16cid:durableId="702634347">
    <w:abstractNumId w:val="28"/>
  </w:num>
  <w:num w:numId="3" w16cid:durableId="139657855">
    <w:abstractNumId w:val="9"/>
  </w:num>
  <w:num w:numId="4" w16cid:durableId="319236272">
    <w:abstractNumId w:val="37"/>
  </w:num>
  <w:num w:numId="5" w16cid:durableId="575865924">
    <w:abstractNumId w:val="48"/>
  </w:num>
  <w:num w:numId="6" w16cid:durableId="1301154075">
    <w:abstractNumId w:val="20"/>
  </w:num>
  <w:num w:numId="7" w16cid:durableId="1028260603">
    <w:abstractNumId w:val="15"/>
  </w:num>
  <w:num w:numId="8" w16cid:durableId="1125731720">
    <w:abstractNumId w:val="44"/>
  </w:num>
  <w:num w:numId="9" w16cid:durableId="1064572662">
    <w:abstractNumId w:val="27"/>
  </w:num>
  <w:num w:numId="10" w16cid:durableId="558900426">
    <w:abstractNumId w:val="14"/>
  </w:num>
  <w:num w:numId="11" w16cid:durableId="666397865">
    <w:abstractNumId w:val="36"/>
  </w:num>
  <w:num w:numId="12" w16cid:durableId="948394690">
    <w:abstractNumId w:val="42"/>
  </w:num>
  <w:num w:numId="13" w16cid:durableId="7720939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5845027">
    <w:abstractNumId w:val="22"/>
  </w:num>
  <w:num w:numId="15" w16cid:durableId="852574774">
    <w:abstractNumId w:val="24"/>
  </w:num>
  <w:num w:numId="16" w16cid:durableId="431316371">
    <w:abstractNumId w:val="8"/>
  </w:num>
  <w:num w:numId="17" w16cid:durableId="10750532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4144061">
    <w:abstractNumId w:val="25"/>
  </w:num>
  <w:num w:numId="19" w16cid:durableId="631710934">
    <w:abstractNumId w:val="5"/>
  </w:num>
  <w:num w:numId="20" w16cid:durableId="1423140410">
    <w:abstractNumId w:val="21"/>
  </w:num>
  <w:num w:numId="21" w16cid:durableId="1771124047">
    <w:abstractNumId w:val="2"/>
  </w:num>
  <w:num w:numId="22" w16cid:durableId="1584220192">
    <w:abstractNumId w:val="13"/>
  </w:num>
  <w:num w:numId="23" w16cid:durableId="607733568">
    <w:abstractNumId w:val="18"/>
  </w:num>
  <w:num w:numId="24" w16cid:durableId="2003506575">
    <w:abstractNumId w:val="43"/>
  </w:num>
  <w:num w:numId="25" w16cid:durableId="1520312289">
    <w:abstractNumId w:val="39"/>
  </w:num>
  <w:num w:numId="26" w16cid:durableId="312292898">
    <w:abstractNumId w:val="16"/>
  </w:num>
  <w:num w:numId="27" w16cid:durableId="1911575535">
    <w:abstractNumId w:val="7"/>
  </w:num>
  <w:num w:numId="28" w16cid:durableId="1336298876">
    <w:abstractNumId w:val="34"/>
  </w:num>
  <w:num w:numId="29" w16cid:durableId="1658999208">
    <w:abstractNumId w:val="29"/>
  </w:num>
  <w:num w:numId="30" w16cid:durableId="1204057872">
    <w:abstractNumId w:val="35"/>
  </w:num>
  <w:num w:numId="31" w16cid:durableId="369303681">
    <w:abstractNumId w:val="47"/>
  </w:num>
  <w:num w:numId="32" w16cid:durableId="851991008">
    <w:abstractNumId w:val="30"/>
  </w:num>
  <w:num w:numId="33" w16cid:durableId="1853496726">
    <w:abstractNumId w:val="38"/>
  </w:num>
  <w:num w:numId="34" w16cid:durableId="1315833481">
    <w:abstractNumId w:val="6"/>
  </w:num>
  <w:num w:numId="35" w16cid:durableId="1455102528">
    <w:abstractNumId w:val="32"/>
  </w:num>
  <w:num w:numId="36" w16cid:durableId="1063328478">
    <w:abstractNumId w:val="31"/>
  </w:num>
  <w:num w:numId="37" w16cid:durableId="614101815">
    <w:abstractNumId w:val="11"/>
  </w:num>
  <w:num w:numId="38" w16cid:durableId="1487279745">
    <w:abstractNumId w:val="0"/>
  </w:num>
  <w:num w:numId="39" w16cid:durableId="1295256099">
    <w:abstractNumId w:val="19"/>
  </w:num>
  <w:num w:numId="40" w16cid:durableId="621496260">
    <w:abstractNumId w:val="23"/>
  </w:num>
  <w:num w:numId="41" w16cid:durableId="778839451">
    <w:abstractNumId w:val="46"/>
  </w:num>
  <w:num w:numId="42" w16cid:durableId="792749567">
    <w:abstractNumId w:val="12"/>
  </w:num>
  <w:num w:numId="43" w16cid:durableId="1492258571">
    <w:abstractNumId w:val="26"/>
  </w:num>
  <w:num w:numId="44" w16cid:durableId="564028305">
    <w:abstractNumId w:val="3"/>
  </w:num>
  <w:num w:numId="45" w16cid:durableId="1259631022">
    <w:abstractNumId w:val="40"/>
  </w:num>
  <w:num w:numId="46" w16cid:durableId="1922374779">
    <w:abstractNumId w:val="4"/>
  </w:num>
  <w:num w:numId="47" w16cid:durableId="1561937277">
    <w:abstractNumId w:val="1"/>
  </w:num>
  <w:num w:numId="48" w16cid:durableId="476141848">
    <w:abstractNumId w:val="10"/>
  </w:num>
  <w:num w:numId="49" w16cid:durableId="1774322840">
    <w:abstractNumId w:val="45"/>
  </w:num>
  <w:num w:numId="50" w16cid:durableId="598565174">
    <w:abstractNumId w:val="41"/>
  </w:num>
  <w:num w:numId="51" w16cid:durableId="236596278">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F38"/>
    <w:rsid w:val="000016C4"/>
    <w:rsid w:val="0000382E"/>
    <w:rsid w:val="00003FD7"/>
    <w:rsid w:val="00005A85"/>
    <w:rsid w:val="00012491"/>
    <w:rsid w:val="000146DA"/>
    <w:rsid w:val="00020C60"/>
    <w:rsid w:val="00027518"/>
    <w:rsid w:val="00027D10"/>
    <w:rsid w:val="0003276B"/>
    <w:rsid w:val="000359A6"/>
    <w:rsid w:val="000424D5"/>
    <w:rsid w:val="00045602"/>
    <w:rsid w:val="00046EC7"/>
    <w:rsid w:val="0004710E"/>
    <w:rsid w:val="00051837"/>
    <w:rsid w:val="00052606"/>
    <w:rsid w:val="00054C14"/>
    <w:rsid w:val="00056CCE"/>
    <w:rsid w:val="000573E2"/>
    <w:rsid w:val="000609A7"/>
    <w:rsid w:val="0006121D"/>
    <w:rsid w:val="00063EFC"/>
    <w:rsid w:val="00070557"/>
    <w:rsid w:val="00072597"/>
    <w:rsid w:val="00074E78"/>
    <w:rsid w:val="000752AB"/>
    <w:rsid w:val="000766EE"/>
    <w:rsid w:val="00080631"/>
    <w:rsid w:val="00087E41"/>
    <w:rsid w:val="000923A7"/>
    <w:rsid w:val="00093AC9"/>
    <w:rsid w:val="000957F9"/>
    <w:rsid w:val="00095EC3"/>
    <w:rsid w:val="00096C8B"/>
    <w:rsid w:val="00097070"/>
    <w:rsid w:val="000A1867"/>
    <w:rsid w:val="000A1ECC"/>
    <w:rsid w:val="000A3E0B"/>
    <w:rsid w:val="000A4555"/>
    <w:rsid w:val="000A55D5"/>
    <w:rsid w:val="000A623A"/>
    <w:rsid w:val="000B309B"/>
    <w:rsid w:val="000B4F3B"/>
    <w:rsid w:val="000B7D3C"/>
    <w:rsid w:val="000B7EF7"/>
    <w:rsid w:val="000C6CC9"/>
    <w:rsid w:val="000C6EA2"/>
    <w:rsid w:val="000D1794"/>
    <w:rsid w:val="000D452B"/>
    <w:rsid w:val="000D4798"/>
    <w:rsid w:val="000D6B03"/>
    <w:rsid w:val="000D6FF2"/>
    <w:rsid w:val="000D780C"/>
    <w:rsid w:val="000E018B"/>
    <w:rsid w:val="000E11E8"/>
    <w:rsid w:val="000E25EF"/>
    <w:rsid w:val="000E2ECC"/>
    <w:rsid w:val="000E438D"/>
    <w:rsid w:val="000F026B"/>
    <w:rsid w:val="000F1F2C"/>
    <w:rsid w:val="000F275E"/>
    <w:rsid w:val="000F4C67"/>
    <w:rsid w:val="000F5322"/>
    <w:rsid w:val="000F73F3"/>
    <w:rsid w:val="00105173"/>
    <w:rsid w:val="00110E52"/>
    <w:rsid w:val="00111086"/>
    <w:rsid w:val="0011283F"/>
    <w:rsid w:val="00114F7B"/>
    <w:rsid w:val="00116233"/>
    <w:rsid w:val="001168FC"/>
    <w:rsid w:val="00116913"/>
    <w:rsid w:val="00120DF0"/>
    <w:rsid w:val="00121D8B"/>
    <w:rsid w:val="00121DF1"/>
    <w:rsid w:val="001329FE"/>
    <w:rsid w:val="00133847"/>
    <w:rsid w:val="001402E7"/>
    <w:rsid w:val="001423D3"/>
    <w:rsid w:val="0015037F"/>
    <w:rsid w:val="00151EF4"/>
    <w:rsid w:val="00154A89"/>
    <w:rsid w:val="00154BC8"/>
    <w:rsid w:val="00155354"/>
    <w:rsid w:val="00161821"/>
    <w:rsid w:val="00167F8F"/>
    <w:rsid w:val="00174B76"/>
    <w:rsid w:val="00175B2C"/>
    <w:rsid w:val="00181232"/>
    <w:rsid w:val="0018711A"/>
    <w:rsid w:val="0019025E"/>
    <w:rsid w:val="00191E33"/>
    <w:rsid w:val="001923C0"/>
    <w:rsid w:val="00192452"/>
    <w:rsid w:val="00195B41"/>
    <w:rsid w:val="00197388"/>
    <w:rsid w:val="001A1F9B"/>
    <w:rsid w:val="001A5FD0"/>
    <w:rsid w:val="001A61CB"/>
    <w:rsid w:val="001A681F"/>
    <w:rsid w:val="001A7804"/>
    <w:rsid w:val="001B47F3"/>
    <w:rsid w:val="001B543E"/>
    <w:rsid w:val="001C4D27"/>
    <w:rsid w:val="001C786A"/>
    <w:rsid w:val="001D226F"/>
    <w:rsid w:val="001D2C19"/>
    <w:rsid w:val="001D340A"/>
    <w:rsid w:val="001E01AD"/>
    <w:rsid w:val="001E29EC"/>
    <w:rsid w:val="001E75BB"/>
    <w:rsid w:val="001F0CB8"/>
    <w:rsid w:val="001F1259"/>
    <w:rsid w:val="001F1ACF"/>
    <w:rsid w:val="001F239B"/>
    <w:rsid w:val="001F355E"/>
    <w:rsid w:val="001F772B"/>
    <w:rsid w:val="001F7A42"/>
    <w:rsid w:val="00201DAA"/>
    <w:rsid w:val="002047E5"/>
    <w:rsid w:val="002054D4"/>
    <w:rsid w:val="002067BA"/>
    <w:rsid w:val="00206D9F"/>
    <w:rsid w:val="00211453"/>
    <w:rsid w:val="00212309"/>
    <w:rsid w:val="00212E05"/>
    <w:rsid w:val="0022165A"/>
    <w:rsid w:val="00227CC3"/>
    <w:rsid w:val="00230BFA"/>
    <w:rsid w:val="00231409"/>
    <w:rsid w:val="002315C5"/>
    <w:rsid w:val="00232016"/>
    <w:rsid w:val="00232C0F"/>
    <w:rsid w:val="0023438D"/>
    <w:rsid w:val="00235FE8"/>
    <w:rsid w:val="00236904"/>
    <w:rsid w:val="002370EB"/>
    <w:rsid w:val="0023721B"/>
    <w:rsid w:val="00242305"/>
    <w:rsid w:val="00242D4E"/>
    <w:rsid w:val="0024409E"/>
    <w:rsid w:val="00244130"/>
    <w:rsid w:val="002452F7"/>
    <w:rsid w:val="00247588"/>
    <w:rsid w:val="00250207"/>
    <w:rsid w:val="002560E3"/>
    <w:rsid w:val="002560EF"/>
    <w:rsid w:val="00257F1B"/>
    <w:rsid w:val="00260B36"/>
    <w:rsid w:val="00262DF6"/>
    <w:rsid w:val="002657C1"/>
    <w:rsid w:val="00266A1F"/>
    <w:rsid w:val="00266D76"/>
    <w:rsid w:val="00270B68"/>
    <w:rsid w:val="00270DEC"/>
    <w:rsid w:val="002757D9"/>
    <w:rsid w:val="0027679B"/>
    <w:rsid w:val="00276CE8"/>
    <w:rsid w:val="0027724B"/>
    <w:rsid w:val="0028046C"/>
    <w:rsid w:val="00280FF4"/>
    <w:rsid w:val="002838B0"/>
    <w:rsid w:val="002910A8"/>
    <w:rsid w:val="00294CAF"/>
    <w:rsid w:val="002A3AE0"/>
    <w:rsid w:val="002A70AF"/>
    <w:rsid w:val="002A7D0D"/>
    <w:rsid w:val="002A7E4C"/>
    <w:rsid w:val="002B5E66"/>
    <w:rsid w:val="002B5EA6"/>
    <w:rsid w:val="002B6509"/>
    <w:rsid w:val="002B6AFD"/>
    <w:rsid w:val="002C2AB3"/>
    <w:rsid w:val="002C4883"/>
    <w:rsid w:val="002C5BA7"/>
    <w:rsid w:val="002C72E8"/>
    <w:rsid w:val="002C7639"/>
    <w:rsid w:val="002D0893"/>
    <w:rsid w:val="002D6053"/>
    <w:rsid w:val="002D780A"/>
    <w:rsid w:val="002E694D"/>
    <w:rsid w:val="002F3D9A"/>
    <w:rsid w:val="002F5AFD"/>
    <w:rsid w:val="002F5D98"/>
    <w:rsid w:val="002F65C7"/>
    <w:rsid w:val="002F7976"/>
    <w:rsid w:val="00300C20"/>
    <w:rsid w:val="00301131"/>
    <w:rsid w:val="003011C3"/>
    <w:rsid w:val="00303391"/>
    <w:rsid w:val="00303461"/>
    <w:rsid w:val="003051C6"/>
    <w:rsid w:val="003103E4"/>
    <w:rsid w:val="0031065D"/>
    <w:rsid w:val="00310671"/>
    <w:rsid w:val="00313732"/>
    <w:rsid w:val="0031526B"/>
    <w:rsid w:val="00315622"/>
    <w:rsid w:val="0031586E"/>
    <w:rsid w:val="003160FB"/>
    <w:rsid w:val="00317836"/>
    <w:rsid w:val="0032072E"/>
    <w:rsid w:val="00322DE2"/>
    <w:rsid w:val="00323E76"/>
    <w:rsid w:val="00330283"/>
    <w:rsid w:val="003308F1"/>
    <w:rsid w:val="00331E48"/>
    <w:rsid w:val="00333EB5"/>
    <w:rsid w:val="00333F49"/>
    <w:rsid w:val="003344DA"/>
    <w:rsid w:val="0033659B"/>
    <w:rsid w:val="003374BF"/>
    <w:rsid w:val="00342671"/>
    <w:rsid w:val="00344106"/>
    <w:rsid w:val="0034792D"/>
    <w:rsid w:val="003502C2"/>
    <w:rsid w:val="003523FA"/>
    <w:rsid w:val="003536D2"/>
    <w:rsid w:val="00357270"/>
    <w:rsid w:val="003573ED"/>
    <w:rsid w:val="00357D71"/>
    <w:rsid w:val="003653A9"/>
    <w:rsid w:val="00365A46"/>
    <w:rsid w:val="003724D6"/>
    <w:rsid w:val="0037295A"/>
    <w:rsid w:val="00373AC9"/>
    <w:rsid w:val="00374FEC"/>
    <w:rsid w:val="00387B9F"/>
    <w:rsid w:val="00387F7C"/>
    <w:rsid w:val="003951CE"/>
    <w:rsid w:val="00395D68"/>
    <w:rsid w:val="003A1476"/>
    <w:rsid w:val="003A3889"/>
    <w:rsid w:val="003A41BF"/>
    <w:rsid w:val="003A5F29"/>
    <w:rsid w:val="003A6671"/>
    <w:rsid w:val="003B0292"/>
    <w:rsid w:val="003B2DC3"/>
    <w:rsid w:val="003B7733"/>
    <w:rsid w:val="003C01AC"/>
    <w:rsid w:val="003C3F84"/>
    <w:rsid w:val="003C59B3"/>
    <w:rsid w:val="003D2C71"/>
    <w:rsid w:val="003D31B1"/>
    <w:rsid w:val="003D49C9"/>
    <w:rsid w:val="003D574B"/>
    <w:rsid w:val="003E6AD0"/>
    <w:rsid w:val="003F0CFA"/>
    <w:rsid w:val="003F2A77"/>
    <w:rsid w:val="003F2C69"/>
    <w:rsid w:val="003F6ACD"/>
    <w:rsid w:val="003F6B3F"/>
    <w:rsid w:val="00401953"/>
    <w:rsid w:val="00407865"/>
    <w:rsid w:val="004078AA"/>
    <w:rsid w:val="004122C0"/>
    <w:rsid w:val="00412787"/>
    <w:rsid w:val="00421DBD"/>
    <w:rsid w:val="00424593"/>
    <w:rsid w:val="00427841"/>
    <w:rsid w:val="004300F5"/>
    <w:rsid w:val="00430A29"/>
    <w:rsid w:val="00432FED"/>
    <w:rsid w:val="00433935"/>
    <w:rsid w:val="00433E37"/>
    <w:rsid w:val="004374E5"/>
    <w:rsid w:val="004437FE"/>
    <w:rsid w:val="00446A2B"/>
    <w:rsid w:val="00447A85"/>
    <w:rsid w:val="004530DE"/>
    <w:rsid w:val="00453DA1"/>
    <w:rsid w:val="00456529"/>
    <w:rsid w:val="0046182B"/>
    <w:rsid w:val="0046592A"/>
    <w:rsid w:val="00466AF0"/>
    <w:rsid w:val="00466E90"/>
    <w:rsid w:val="00473D81"/>
    <w:rsid w:val="004766FA"/>
    <w:rsid w:val="00477CE1"/>
    <w:rsid w:val="00477E9B"/>
    <w:rsid w:val="00485D2C"/>
    <w:rsid w:val="004875C7"/>
    <w:rsid w:val="0049201F"/>
    <w:rsid w:val="004965D0"/>
    <w:rsid w:val="004967C2"/>
    <w:rsid w:val="00497004"/>
    <w:rsid w:val="004A03FA"/>
    <w:rsid w:val="004A2202"/>
    <w:rsid w:val="004A5550"/>
    <w:rsid w:val="004A57B4"/>
    <w:rsid w:val="004A6B6C"/>
    <w:rsid w:val="004B03D3"/>
    <w:rsid w:val="004B37B8"/>
    <w:rsid w:val="004B456F"/>
    <w:rsid w:val="004B533C"/>
    <w:rsid w:val="004C0DAF"/>
    <w:rsid w:val="004C431D"/>
    <w:rsid w:val="004C5188"/>
    <w:rsid w:val="004C7118"/>
    <w:rsid w:val="004C7298"/>
    <w:rsid w:val="004D009A"/>
    <w:rsid w:val="004D0ED8"/>
    <w:rsid w:val="004D0F38"/>
    <w:rsid w:val="004D162A"/>
    <w:rsid w:val="004D2F45"/>
    <w:rsid w:val="004D4D1F"/>
    <w:rsid w:val="004D52A6"/>
    <w:rsid w:val="004D5CD1"/>
    <w:rsid w:val="004D77B9"/>
    <w:rsid w:val="004E2C82"/>
    <w:rsid w:val="004E305C"/>
    <w:rsid w:val="004E3758"/>
    <w:rsid w:val="004E45A0"/>
    <w:rsid w:val="004E5107"/>
    <w:rsid w:val="004E716C"/>
    <w:rsid w:val="004F0894"/>
    <w:rsid w:val="005005B0"/>
    <w:rsid w:val="00507CE7"/>
    <w:rsid w:val="005140D2"/>
    <w:rsid w:val="00516A5A"/>
    <w:rsid w:val="005227B2"/>
    <w:rsid w:val="00522D03"/>
    <w:rsid w:val="00523439"/>
    <w:rsid w:val="00524ACD"/>
    <w:rsid w:val="0052574B"/>
    <w:rsid w:val="00527AE8"/>
    <w:rsid w:val="00527CFB"/>
    <w:rsid w:val="00532847"/>
    <w:rsid w:val="00532CB0"/>
    <w:rsid w:val="00536150"/>
    <w:rsid w:val="0053621C"/>
    <w:rsid w:val="005367B2"/>
    <w:rsid w:val="005400A9"/>
    <w:rsid w:val="00540E5F"/>
    <w:rsid w:val="00544C1A"/>
    <w:rsid w:val="00554BED"/>
    <w:rsid w:val="00556387"/>
    <w:rsid w:val="00557F9E"/>
    <w:rsid w:val="00560A7A"/>
    <w:rsid w:val="00562699"/>
    <w:rsid w:val="0056653D"/>
    <w:rsid w:val="005705E2"/>
    <w:rsid w:val="00570E92"/>
    <w:rsid w:val="005744F2"/>
    <w:rsid w:val="005749BC"/>
    <w:rsid w:val="00574B14"/>
    <w:rsid w:val="00592E11"/>
    <w:rsid w:val="005A0E3B"/>
    <w:rsid w:val="005A2278"/>
    <w:rsid w:val="005A439C"/>
    <w:rsid w:val="005A55C8"/>
    <w:rsid w:val="005A5E57"/>
    <w:rsid w:val="005A69C1"/>
    <w:rsid w:val="005B2C01"/>
    <w:rsid w:val="005B2EA6"/>
    <w:rsid w:val="005C38EB"/>
    <w:rsid w:val="005D2D89"/>
    <w:rsid w:val="005D773D"/>
    <w:rsid w:val="005E1A6D"/>
    <w:rsid w:val="005E5F65"/>
    <w:rsid w:val="005E7C96"/>
    <w:rsid w:val="005F1375"/>
    <w:rsid w:val="005F1A04"/>
    <w:rsid w:val="005F438B"/>
    <w:rsid w:val="005F45DF"/>
    <w:rsid w:val="005F4B3B"/>
    <w:rsid w:val="005F7348"/>
    <w:rsid w:val="00600366"/>
    <w:rsid w:val="00606F42"/>
    <w:rsid w:val="00607DAC"/>
    <w:rsid w:val="00610ED9"/>
    <w:rsid w:val="00611F74"/>
    <w:rsid w:val="00615062"/>
    <w:rsid w:val="00621BAD"/>
    <w:rsid w:val="00622C1C"/>
    <w:rsid w:val="0062508E"/>
    <w:rsid w:val="00632AEA"/>
    <w:rsid w:val="006366B7"/>
    <w:rsid w:val="00636929"/>
    <w:rsid w:val="006374EF"/>
    <w:rsid w:val="00640259"/>
    <w:rsid w:val="00641F0B"/>
    <w:rsid w:val="0065004D"/>
    <w:rsid w:val="006501EA"/>
    <w:rsid w:val="0065551E"/>
    <w:rsid w:val="00661285"/>
    <w:rsid w:val="00661720"/>
    <w:rsid w:val="0066209F"/>
    <w:rsid w:val="00662385"/>
    <w:rsid w:val="00662C2B"/>
    <w:rsid w:val="00662DCF"/>
    <w:rsid w:val="00663F8C"/>
    <w:rsid w:val="006646A3"/>
    <w:rsid w:val="00666DE4"/>
    <w:rsid w:val="00667487"/>
    <w:rsid w:val="00674B34"/>
    <w:rsid w:val="00680328"/>
    <w:rsid w:val="00680C3B"/>
    <w:rsid w:val="00690E49"/>
    <w:rsid w:val="00692ADA"/>
    <w:rsid w:val="00694182"/>
    <w:rsid w:val="00695938"/>
    <w:rsid w:val="0069696B"/>
    <w:rsid w:val="006A08C4"/>
    <w:rsid w:val="006A1F58"/>
    <w:rsid w:val="006A27CD"/>
    <w:rsid w:val="006A3FCB"/>
    <w:rsid w:val="006B0FEF"/>
    <w:rsid w:val="006B1CA2"/>
    <w:rsid w:val="006B506E"/>
    <w:rsid w:val="006B6935"/>
    <w:rsid w:val="006C1D6F"/>
    <w:rsid w:val="006C37C3"/>
    <w:rsid w:val="006C508F"/>
    <w:rsid w:val="006D3693"/>
    <w:rsid w:val="006D6927"/>
    <w:rsid w:val="006E0BEA"/>
    <w:rsid w:val="006E1AE3"/>
    <w:rsid w:val="006E3811"/>
    <w:rsid w:val="006E40E2"/>
    <w:rsid w:val="006E70DA"/>
    <w:rsid w:val="006F2BFF"/>
    <w:rsid w:val="006F6722"/>
    <w:rsid w:val="007002CB"/>
    <w:rsid w:val="00701167"/>
    <w:rsid w:val="00701AD1"/>
    <w:rsid w:val="00702787"/>
    <w:rsid w:val="007027FE"/>
    <w:rsid w:val="00703B42"/>
    <w:rsid w:val="007148B5"/>
    <w:rsid w:val="0072153F"/>
    <w:rsid w:val="0072286E"/>
    <w:rsid w:val="007265D1"/>
    <w:rsid w:val="0073111C"/>
    <w:rsid w:val="0073269E"/>
    <w:rsid w:val="007355A7"/>
    <w:rsid w:val="00737801"/>
    <w:rsid w:val="007416F0"/>
    <w:rsid w:val="00741997"/>
    <w:rsid w:val="0074483E"/>
    <w:rsid w:val="007455BC"/>
    <w:rsid w:val="007457C1"/>
    <w:rsid w:val="00745A4C"/>
    <w:rsid w:val="00747D11"/>
    <w:rsid w:val="00754719"/>
    <w:rsid w:val="00762516"/>
    <w:rsid w:val="007640D4"/>
    <w:rsid w:val="00767231"/>
    <w:rsid w:val="00770A06"/>
    <w:rsid w:val="00771B19"/>
    <w:rsid w:val="007813F1"/>
    <w:rsid w:val="007829ED"/>
    <w:rsid w:val="00783F7E"/>
    <w:rsid w:val="00784239"/>
    <w:rsid w:val="00785B7C"/>
    <w:rsid w:val="00790D2B"/>
    <w:rsid w:val="00793281"/>
    <w:rsid w:val="00793A83"/>
    <w:rsid w:val="00795F82"/>
    <w:rsid w:val="007961BE"/>
    <w:rsid w:val="007979A2"/>
    <w:rsid w:val="007A39AF"/>
    <w:rsid w:val="007B24F5"/>
    <w:rsid w:val="007B2A6F"/>
    <w:rsid w:val="007B3C35"/>
    <w:rsid w:val="007B6560"/>
    <w:rsid w:val="007C422A"/>
    <w:rsid w:val="007C6046"/>
    <w:rsid w:val="007C654C"/>
    <w:rsid w:val="007D1258"/>
    <w:rsid w:val="007D2B9B"/>
    <w:rsid w:val="007E083D"/>
    <w:rsid w:val="007E0D26"/>
    <w:rsid w:val="007E11EB"/>
    <w:rsid w:val="007E1B9D"/>
    <w:rsid w:val="007E2615"/>
    <w:rsid w:val="007E3758"/>
    <w:rsid w:val="007E4AF9"/>
    <w:rsid w:val="007E5ADB"/>
    <w:rsid w:val="007E5B0A"/>
    <w:rsid w:val="007E6A3C"/>
    <w:rsid w:val="007F0A77"/>
    <w:rsid w:val="007F169A"/>
    <w:rsid w:val="007F6ED2"/>
    <w:rsid w:val="007F790D"/>
    <w:rsid w:val="007F7C2A"/>
    <w:rsid w:val="00800B33"/>
    <w:rsid w:val="00802ACF"/>
    <w:rsid w:val="008042DF"/>
    <w:rsid w:val="00804FD0"/>
    <w:rsid w:val="00812A60"/>
    <w:rsid w:val="0081573F"/>
    <w:rsid w:val="00821361"/>
    <w:rsid w:val="0082185A"/>
    <w:rsid w:val="00825D6D"/>
    <w:rsid w:val="00825D6E"/>
    <w:rsid w:val="00827313"/>
    <w:rsid w:val="00830E84"/>
    <w:rsid w:val="00833700"/>
    <w:rsid w:val="00834928"/>
    <w:rsid w:val="00837DCD"/>
    <w:rsid w:val="008437A9"/>
    <w:rsid w:val="008509AC"/>
    <w:rsid w:val="00852082"/>
    <w:rsid w:val="0085329F"/>
    <w:rsid w:val="00855EDF"/>
    <w:rsid w:val="00857E85"/>
    <w:rsid w:val="008638B3"/>
    <w:rsid w:val="008640DC"/>
    <w:rsid w:val="00865E6A"/>
    <w:rsid w:val="00870743"/>
    <w:rsid w:val="00875618"/>
    <w:rsid w:val="00883A9A"/>
    <w:rsid w:val="008847CD"/>
    <w:rsid w:val="0089092D"/>
    <w:rsid w:val="00892C54"/>
    <w:rsid w:val="00896C6B"/>
    <w:rsid w:val="008A1DD5"/>
    <w:rsid w:val="008A64A1"/>
    <w:rsid w:val="008A692B"/>
    <w:rsid w:val="008A6DB3"/>
    <w:rsid w:val="008A724E"/>
    <w:rsid w:val="008A772D"/>
    <w:rsid w:val="008A7CD1"/>
    <w:rsid w:val="008B34ED"/>
    <w:rsid w:val="008B4FF8"/>
    <w:rsid w:val="008B7CBC"/>
    <w:rsid w:val="008C764C"/>
    <w:rsid w:val="008D0549"/>
    <w:rsid w:val="008D21C6"/>
    <w:rsid w:val="008D506D"/>
    <w:rsid w:val="008D6264"/>
    <w:rsid w:val="008E028E"/>
    <w:rsid w:val="008E3976"/>
    <w:rsid w:val="008E3E67"/>
    <w:rsid w:val="008E5740"/>
    <w:rsid w:val="008E67CB"/>
    <w:rsid w:val="008E71F8"/>
    <w:rsid w:val="008F0C7A"/>
    <w:rsid w:val="008F135A"/>
    <w:rsid w:val="008F1B5E"/>
    <w:rsid w:val="008F4897"/>
    <w:rsid w:val="00902EFF"/>
    <w:rsid w:val="00904692"/>
    <w:rsid w:val="00906CF2"/>
    <w:rsid w:val="009145C2"/>
    <w:rsid w:val="0091579F"/>
    <w:rsid w:val="009158FC"/>
    <w:rsid w:val="00917A3F"/>
    <w:rsid w:val="00935169"/>
    <w:rsid w:val="00936322"/>
    <w:rsid w:val="0094171A"/>
    <w:rsid w:val="0094272D"/>
    <w:rsid w:val="00947B4B"/>
    <w:rsid w:val="00950CD7"/>
    <w:rsid w:val="00953720"/>
    <w:rsid w:val="00953D0C"/>
    <w:rsid w:val="00953F8E"/>
    <w:rsid w:val="00956301"/>
    <w:rsid w:val="00963FC3"/>
    <w:rsid w:val="0096788D"/>
    <w:rsid w:val="00976461"/>
    <w:rsid w:val="00977AE2"/>
    <w:rsid w:val="00980AF9"/>
    <w:rsid w:val="00981599"/>
    <w:rsid w:val="00982B84"/>
    <w:rsid w:val="00984228"/>
    <w:rsid w:val="00985318"/>
    <w:rsid w:val="009907DA"/>
    <w:rsid w:val="00991A94"/>
    <w:rsid w:val="00992C40"/>
    <w:rsid w:val="00995032"/>
    <w:rsid w:val="009976E3"/>
    <w:rsid w:val="009977BA"/>
    <w:rsid w:val="009A0BE5"/>
    <w:rsid w:val="009A458B"/>
    <w:rsid w:val="009A5DEE"/>
    <w:rsid w:val="009B35FC"/>
    <w:rsid w:val="009B6182"/>
    <w:rsid w:val="009C045C"/>
    <w:rsid w:val="009C0C33"/>
    <w:rsid w:val="009C0F2B"/>
    <w:rsid w:val="009D0191"/>
    <w:rsid w:val="009E0AFA"/>
    <w:rsid w:val="009E264E"/>
    <w:rsid w:val="009F352F"/>
    <w:rsid w:val="009F457C"/>
    <w:rsid w:val="009F4BBC"/>
    <w:rsid w:val="009F7EA8"/>
    <w:rsid w:val="00A04DEA"/>
    <w:rsid w:val="00A0543D"/>
    <w:rsid w:val="00A0721F"/>
    <w:rsid w:val="00A07FC1"/>
    <w:rsid w:val="00A104DA"/>
    <w:rsid w:val="00A122CE"/>
    <w:rsid w:val="00A12539"/>
    <w:rsid w:val="00A14047"/>
    <w:rsid w:val="00A143DC"/>
    <w:rsid w:val="00A14A4D"/>
    <w:rsid w:val="00A160CE"/>
    <w:rsid w:val="00A17528"/>
    <w:rsid w:val="00A21CAF"/>
    <w:rsid w:val="00A2503D"/>
    <w:rsid w:val="00A25B5D"/>
    <w:rsid w:val="00A31D52"/>
    <w:rsid w:val="00A32C76"/>
    <w:rsid w:val="00A34449"/>
    <w:rsid w:val="00A35366"/>
    <w:rsid w:val="00A37A39"/>
    <w:rsid w:val="00A411BD"/>
    <w:rsid w:val="00A448C4"/>
    <w:rsid w:val="00A453DB"/>
    <w:rsid w:val="00A503C8"/>
    <w:rsid w:val="00A50AB5"/>
    <w:rsid w:val="00A513C2"/>
    <w:rsid w:val="00A52196"/>
    <w:rsid w:val="00A52580"/>
    <w:rsid w:val="00A55CF9"/>
    <w:rsid w:val="00A6089E"/>
    <w:rsid w:val="00A608B2"/>
    <w:rsid w:val="00A63A18"/>
    <w:rsid w:val="00A65EBC"/>
    <w:rsid w:val="00A67012"/>
    <w:rsid w:val="00A719FA"/>
    <w:rsid w:val="00A81438"/>
    <w:rsid w:val="00A86ECD"/>
    <w:rsid w:val="00A92769"/>
    <w:rsid w:val="00A941C8"/>
    <w:rsid w:val="00A957EC"/>
    <w:rsid w:val="00A9710F"/>
    <w:rsid w:val="00AA051E"/>
    <w:rsid w:val="00AA6D54"/>
    <w:rsid w:val="00AA73CE"/>
    <w:rsid w:val="00AB0A30"/>
    <w:rsid w:val="00AC1CFA"/>
    <w:rsid w:val="00AC2DE9"/>
    <w:rsid w:val="00AC5E05"/>
    <w:rsid w:val="00AC758A"/>
    <w:rsid w:val="00AC7695"/>
    <w:rsid w:val="00AD739D"/>
    <w:rsid w:val="00AE2E91"/>
    <w:rsid w:val="00AE589A"/>
    <w:rsid w:val="00AF4FDE"/>
    <w:rsid w:val="00AF5267"/>
    <w:rsid w:val="00AF6F21"/>
    <w:rsid w:val="00B00FD9"/>
    <w:rsid w:val="00B02E22"/>
    <w:rsid w:val="00B06D58"/>
    <w:rsid w:val="00B10E03"/>
    <w:rsid w:val="00B11622"/>
    <w:rsid w:val="00B117C3"/>
    <w:rsid w:val="00B17FF2"/>
    <w:rsid w:val="00B20974"/>
    <w:rsid w:val="00B21F09"/>
    <w:rsid w:val="00B27B53"/>
    <w:rsid w:val="00B3140F"/>
    <w:rsid w:val="00B339F7"/>
    <w:rsid w:val="00B42558"/>
    <w:rsid w:val="00B43215"/>
    <w:rsid w:val="00B45869"/>
    <w:rsid w:val="00B45AF7"/>
    <w:rsid w:val="00B53780"/>
    <w:rsid w:val="00B56D6F"/>
    <w:rsid w:val="00B64B11"/>
    <w:rsid w:val="00B73EC0"/>
    <w:rsid w:val="00B8365A"/>
    <w:rsid w:val="00B83AFA"/>
    <w:rsid w:val="00B83E74"/>
    <w:rsid w:val="00B86245"/>
    <w:rsid w:val="00B8740E"/>
    <w:rsid w:val="00B943E6"/>
    <w:rsid w:val="00B94A32"/>
    <w:rsid w:val="00B96B14"/>
    <w:rsid w:val="00BA4231"/>
    <w:rsid w:val="00BB0BB6"/>
    <w:rsid w:val="00BC007C"/>
    <w:rsid w:val="00BC48F1"/>
    <w:rsid w:val="00BC4E71"/>
    <w:rsid w:val="00BC545E"/>
    <w:rsid w:val="00BC6986"/>
    <w:rsid w:val="00BC782F"/>
    <w:rsid w:val="00BD13A5"/>
    <w:rsid w:val="00BD2FB6"/>
    <w:rsid w:val="00BD37DE"/>
    <w:rsid w:val="00BD3FF9"/>
    <w:rsid w:val="00BD61B5"/>
    <w:rsid w:val="00BD77D0"/>
    <w:rsid w:val="00BD7C21"/>
    <w:rsid w:val="00BE1E8A"/>
    <w:rsid w:val="00BE3C8D"/>
    <w:rsid w:val="00BE43EB"/>
    <w:rsid w:val="00BE769E"/>
    <w:rsid w:val="00BF0A73"/>
    <w:rsid w:val="00BF3868"/>
    <w:rsid w:val="00BF4533"/>
    <w:rsid w:val="00BF4971"/>
    <w:rsid w:val="00BF55E2"/>
    <w:rsid w:val="00BF5EDE"/>
    <w:rsid w:val="00BF600A"/>
    <w:rsid w:val="00BF6838"/>
    <w:rsid w:val="00C00591"/>
    <w:rsid w:val="00C00A10"/>
    <w:rsid w:val="00C023DD"/>
    <w:rsid w:val="00C04079"/>
    <w:rsid w:val="00C076B0"/>
    <w:rsid w:val="00C1320A"/>
    <w:rsid w:val="00C135E8"/>
    <w:rsid w:val="00C1455B"/>
    <w:rsid w:val="00C15BC1"/>
    <w:rsid w:val="00C17B4D"/>
    <w:rsid w:val="00C23A2C"/>
    <w:rsid w:val="00C2416A"/>
    <w:rsid w:val="00C25747"/>
    <w:rsid w:val="00C25F17"/>
    <w:rsid w:val="00C26A86"/>
    <w:rsid w:val="00C271FC"/>
    <w:rsid w:val="00C274BA"/>
    <w:rsid w:val="00C30EDF"/>
    <w:rsid w:val="00C30F74"/>
    <w:rsid w:val="00C31F62"/>
    <w:rsid w:val="00C323EF"/>
    <w:rsid w:val="00C32F72"/>
    <w:rsid w:val="00C37EDA"/>
    <w:rsid w:val="00C4301C"/>
    <w:rsid w:val="00C514E8"/>
    <w:rsid w:val="00C5241C"/>
    <w:rsid w:val="00C610EA"/>
    <w:rsid w:val="00C61B1B"/>
    <w:rsid w:val="00C63D31"/>
    <w:rsid w:val="00C64B14"/>
    <w:rsid w:val="00C67908"/>
    <w:rsid w:val="00C71C19"/>
    <w:rsid w:val="00C7616D"/>
    <w:rsid w:val="00C80EE2"/>
    <w:rsid w:val="00C81243"/>
    <w:rsid w:val="00C81CDF"/>
    <w:rsid w:val="00C81F32"/>
    <w:rsid w:val="00C81FA9"/>
    <w:rsid w:val="00C8348F"/>
    <w:rsid w:val="00C85618"/>
    <w:rsid w:val="00C87694"/>
    <w:rsid w:val="00C876EE"/>
    <w:rsid w:val="00C904E8"/>
    <w:rsid w:val="00C91FE0"/>
    <w:rsid w:val="00C9309F"/>
    <w:rsid w:val="00C94BF8"/>
    <w:rsid w:val="00C973D1"/>
    <w:rsid w:val="00C97666"/>
    <w:rsid w:val="00CA1DD5"/>
    <w:rsid w:val="00CA2F3A"/>
    <w:rsid w:val="00CA370C"/>
    <w:rsid w:val="00CA59FD"/>
    <w:rsid w:val="00CA6658"/>
    <w:rsid w:val="00CA6FAD"/>
    <w:rsid w:val="00CA7278"/>
    <w:rsid w:val="00CB30F4"/>
    <w:rsid w:val="00CB6333"/>
    <w:rsid w:val="00CB7886"/>
    <w:rsid w:val="00CC3384"/>
    <w:rsid w:val="00CD1274"/>
    <w:rsid w:val="00CD28CB"/>
    <w:rsid w:val="00CD76A1"/>
    <w:rsid w:val="00CD7793"/>
    <w:rsid w:val="00CE00FA"/>
    <w:rsid w:val="00CE1DC7"/>
    <w:rsid w:val="00CE3394"/>
    <w:rsid w:val="00CE4175"/>
    <w:rsid w:val="00CE581F"/>
    <w:rsid w:val="00CE63DA"/>
    <w:rsid w:val="00CF272D"/>
    <w:rsid w:val="00CF34FC"/>
    <w:rsid w:val="00CF4693"/>
    <w:rsid w:val="00D04193"/>
    <w:rsid w:val="00D05D97"/>
    <w:rsid w:val="00D074F4"/>
    <w:rsid w:val="00D07D0B"/>
    <w:rsid w:val="00D10EB2"/>
    <w:rsid w:val="00D1539C"/>
    <w:rsid w:val="00D166BE"/>
    <w:rsid w:val="00D16EA6"/>
    <w:rsid w:val="00D17AD0"/>
    <w:rsid w:val="00D20239"/>
    <w:rsid w:val="00D3256F"/>
    <w:rsid w:val="00D327E7"/>
    <w:rsid w:val="00D379C6"/>
    <w:rsid w:val="00D41C04"/>
    <w:rsid w:val="00D42074"/>
    <w:rsid w:val="00D43B03"/>
    <w:rsid w:val="00D45799"/>
    <w:rsid w:val="00D516B0"/>
    <w:rsid w:val="00D51C11"/>
    <w:rsid w:val="00D53685"/>
    <w:rsid w:val="00D53CF1"/>
    <w:rsid w:val="00D53ED1"/>
    <w:rsid w:val="00D66770"/>
    <w:rsid w:val="00D66CEC"/>
    <w:rsid w:val="00D67A6E"/>
    <w:rsid w:val="00D71576"/>
    <w:rsid w:val="00D733BA"/>
    <w:rsid w:val="00D761AD"/>
    <w:rsid w:val="00D807A2"/>
    <w:rsid w:val="00D81471"/>
    <w:rsid w:val="00D85EF9"/>
    <w:rsid w:val="00D865BB"/>
    <w:rsid w:val="00D87D4C"/>
    <w:rsid w:val="00D909D1"/>
    <w:rsid w:val="00D94FAC"/>
    <w:rsid w:val="00D9552F"/>
    <w:rsid w:val="00D95B8B"/>
    <w:rsid w:val="00D97E84"/>
    <w:rsid w:val="00DA146C"/>
    <w:rsid w:val="00DA40EE"/>
    <w:rsid w:val="00DA5361"/>
    <w:rsid w:val="00DA62F5"/>
    <w:rsid w:val="00DA631D"/>
    <w:rsid w:val="00DB01A2"/>
    <w:rsid w:val="00DB2535"/>
    <w:rsid w:val="00DB33C8"/>
    <w:rsid w:val="00DB484A"/>
    <w:rsid w:val="00DB5034"/>
    <w:rsid w:val="00DB5840"/>
    <w:rsid w:val="00DB5897"/>
    <w:rsid w:val="00DB61B2"/>
    <w:rsid w:val="00DB644F"/>
    <w:rsid w:val="00DC4459"/>
    <w:rsid w:val="00DC5678"/>
    <w:rsid w:val="00DD56F9"/>
    <w:rsid w:val="00DD6521"/>
    <w:rsid w:val="00DE16D5"/>
    <w:rsid w:val="00DE18A2"/>
    <w:rsid w:val="00DE23A2"/>
    <w:rsid w:val="00DE2CA5"/>
    <w:rsid w:val="00DE38D1"/>
    <w:rsid w:val="00DE67ED"/>
    <w:rsid w:val="00DE6DD8"/>
    <w:rsid w:val="00DE7783"/>
    <w:rsid w:val="00DF10BD"/>
    <w:rsid w:val="00DF2606"/>
    <w:rsid w:val="00DF3806"/>
    <w:rsid w:val="00E01BBB"/>
    <w:rsid w:val="00E01C88"/>
    <w:rsid w:val="00E04372"/>
    <w:rsid w:val="00E15A09"/>
    <w:rsid w:val="00E21E44"/>
    <w:rsid w:val="00E22684"/>
    <w:rsid w:val="00E239AB"/>
    <w:rsid w:val="00E26535"/>
    <w:rsid w:val="00E26C14"/>
    <w:rsid w:val="00E26CF9"/>
    <w:rsid w:val="00E305C4"/>
    <w:rsid w:val="00E41689"/>
    <w:rsid w:val="00E425D6"/>
    <w:rsid w:val="00E43F54"/>
    <w:rsid w:val="00E44249"/>
    <w:rsid w:val="00E460BE"/>
    <w:rsid w:val="00E4796C"/>
    <w:rsid w:val="00E51CB4"/>
    <w:rsid w:val="00E5374D"/>
    <w:rsid w:val="00E54492"/>
    <w:rsid w:val="00E5470C"/>
    <w:rsid w:val="00E56163"/>
    <w:rsid w:val="00E5670F"/>
    <w:rsid w:val="00E57334"/>
    <w:rsid w:val="00E60C06"/>
    <w:rsid w:val="00E628A5"/>
    <w:rsid w:val="00E63F09"/>
    <w:rsid w:val="00E70543"/>
    <w:rsid w:val="00E7242C"/>
    <w:rsid w:val="00E7339A"/>
    <w:rsid w:val="00E73E4B"/>
    <w:rsid w:val="00E75BBD"/>
    <w:rsid w:val="00E9724C"/>
    <w:rsid w:val="00E97BCE"/>
    <w:rsid w:val="00EA0369"/>
    <w:rsid w:val="00EA09A4"/>
    <w:rsid w:val="00EA21F2"/>
    <w:rsid w:val="00EB2DB2"/>
    <w:rsid w:val="00EB5AA7"/>
    <w:rsid w:val="00EB6668"/>
    <w:rsid w:val="00EB7186"/>
    <w:rsid w:val="00EC0A4E"/>
    <w:rsid w:val="00EC3548"/>
    <w:rsid w:val="00EC35A4"/>
    <w:rsid w:val="00EC35C1"/>
    <w:rsid w:val="00EC56E6"/>
    <w:rsid w:val="00EE20CE"/>
    <w:rsid w:val="00EE4397"/>
    <w:rsid w:val="00EF6B86"/>
    <w:rsid w:val="00F05FCC"/>
    <w:rsid w:val="00F0628F"/>
    <w:rsid w:val="00F10953"/>
    <w:rsid w:val="00F1199B"/>
    <w:rsid w:val="00F1583B"/>
    <w:rsid w:val="00F16879"/>
    <w:rsid w:val="00F17851"/>
    <w:rsid w:val="00F21A51"/>
    <w:rsid w:val="00F250C5"/>
    <w:rsid w:val="00F274F6"/>
    <w:rsid w:val="00F27842"/>
    <w:rsid w:val="00F3099C"/>
    <w:rsid w:val="00F30C48"/>
    <w:rsid w:val="00F32469"/>
    <w:rsid w:val="00F3586F"/>
    <w:rsid w:val="00F36B81"/>
    <w:rsid w:val="00F4115C"/>
    <w:rsid w:val="00F41311"/>
    <w:rsid w:val="00F41B94"/>
    <w:rsid w:val="00F46023"/>
    <w:rsid w:val="00F50B3D"/>
    <w:rsid w:val="00F52BA7"/>
    <w:rsid w:val="00F52BDE"/>
    <w:rsid w:val="00F53FF2"/>
    <w:rsid w:val="00F647A0"/>
    <w:rsid w:val="00F733BF"/>
    <w:rsid w:val="00F736CF"/>
    <w:rsid w:val="00F83237"/>
    <w:rsid w:val="00F86001"/>
    <w:rsid w:val="00F914B0"/>
    <w:rsid w:val="00F92F1B"/>
    <w:rsid w:val="00F93E95"/>
    <w:rsid w:val="00F950B5"/>
    <w:rsid w:val="00F960EF"/>
    <w:rsid w:val="00FA00FD"/>
    <w:rsid w:val="00FA33C7"/>
    <w:rsid w:val="00FA3CA3"/>
    <w:rsid w:val="00FA3E1C"/>
    <w:rsid w:val="00FA5BEA"/>
    <w:rsid w:val="00FB1733"/>
    <w:rsid w:val="00FB3B77"/>
    <w:rsid w:val="00FB6ADF"/>
    <w:rsid w:val="00FC0E11"/>
    <w:rsid w:val="00FC3322"/>
    <w:rsid w:val="00FC7CE8"/>
    <w:rsid w:val="00FD2718"/>
    <w:rsid w:val="00FD3294"/>
    <w:rsid w:val="00FD3E9F"/>
    <w:rsid w:val="00FD784B"/>
    <w:rsid w:val="00FD7B0C"/>
    <w:rsid w:val="00FD7D51"/>
    <w:rsid w:val="00FE1798"/>
    <w:rsid w:val="00FE27EC"/>
    <w:rsid w:val="00FE3A11"/>
    <w:rsid w:val="00FE741E"/>
    <w:rsid w:val="00FF3D3C"/>
    <w:rsid w:val="00FF76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A95E9"/>
  <w15:chartTrackingRefBased/>
  <w15:docId w15:val="{BDD28684-A013-4C0C-AF4E-5F8DA845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D0F38"/>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4D0F38"/>
    <w:pPr>
      <w:keepNext/>
      <w:spacing w:before="240" w:after="60"/>
      <w:outlineLvl w:val="0"/>
    </w:pPr>
    <w:rPr>
      <w:b/>
      <w:kern w:val="32"/>
      <w:sz w:val="28"/>
      <w:szCs w:val="32"/>
      <w:lang w:eastAsia="sl-SI"/>
    </w:rPr>
  </w:style>
  <w:style w:type="paragraph" w:styleId="Naslov2">
    <w:name w:val="heading 2"/>
    <w:basedOn w:val="Navaden"/>
    <w:next w:val="Navaden"/>
    <w:link w:val="Naslov2Znak"/>
    <w:semiHidden/>
    <w:unhideWhenUsed/>
    <w:qFormat/>
    <w:rsid w:val="00CE00FA"/>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semiHidden/>
    <w:unhideWhenUsed/>
    <w:qFormat/>
    <w:rsid w:val="00027D10"/>
    <w:pPr>
      <w:keepNext/>
      <w:spacing w:before="240" w:after="60"/>
      <w:outlineLvl w:val="2"/>
    </w:pPr>
    <w:rPr>
      <w:rFonts w:ascii="Calibri Light" w:hAnsi="Calibri Light"/>
      <w:b/>
      <w:bCs/>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4E716C"/>
    <w:rPr>
      <w:color w:val="0000FF"/>
      <w:u w:val="single"/>
    </w:rPr>
  </w:style>
  <w:style w:type="paragraph" w:styleId="Noga">
    <w:name w:val="footer"/>
    <w:basedOn w:val="Navaden"/>
    <w:link w:val="NogaZnak"/>
    <w:uiPriority w:val="99"/>
    <w:rsid w:val="00C00591"/>
    <w:pPr>
      <w:tabs>
        <w:tab w:val="center" w:pos="4536"/>
        <w:tab w:val="right" w:pos="9072"/>
      </w:tabs>
    </w:pPr>
  </w:style>
  <w:style w:type="paragraph" w:styleId="Glava">
    <w:name w:val="header"/>
    <w:basedOn w:val="Navaden"/>
    <w:rsid w:val="003573ED"/>
    <w:pPr>
      <w:tabs>
        <w:tab w:val="center" w:pos="4536"/>
        <w:tab w:val="right" w:pos="9072"/>
      </w:tabs>
    </w:pPr>
  </w:style>
  <w:style w:type="table" w:styleId="Tabelamrea">
    <w:name w:val="Table Grid"/>
    <w:basedOn w:val="Navadnatabela"/>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3573ED"/>
  </w:style>
  <w:style w:type="paragraph" w:styleId="Besedilooblaka">
    <w:name w:val="Balloon Text"/>
    <w:basedOn w:val="Navaden"/>
    <w:link w:val="BesedilooblakaZnak"/>
    <w:rsid w:val="003A6671"/>
    <w:rPr>
      <w:rFonts w:ascii="Tahoma" w:hAnsi="Tahoma" w:cs="Tahoma"/>
      <w:sz w:val="16"/>
      <w:szCs w:val="16"/>
    </w:rPr>
  </w:style>
  <w:style w:type="character" w:customStyle="1" w:styleId="BesedilooblakaZnak">
    <w:name w:val="Besedilo oblačka Znak"/>
    <w:link w:val="Besedilooblaka"/>
    <w:rsid w:val="003A6671"/>
    <w:rPr>
      <w:rFonts w:ascii="Tahoma" w:hAnsi="Tahoma" w:cs="Tahoma"/>
      <w:sz w:val="16"/>
      <w:szCs w:val="16"/>
    </w:rPr>
  </w:style>
  <w:style w:type="character" w:customStyle="1" w:styleId="NogaZnak">
    <w:name w:val="Noga Znak"/>
    <w:link w:val="Noga"/>
    <w:uiPriority w:val="99"/>
    <w:rsid w:val="00BF4533"/>
    <w:rPr>
      <w:sz w:val="24"/>
      <w:szCs w:val="24"/>
    </w:rPr>
  </w:style>
  <w:style w:type="paragraph" w:customStyle="1" w:styleId="Naslovpredpisa">
    <w:name w:val="Naslov_predpisa"/>
    <w:basedOn w:val="Navaden"/>
    <w:link w:val="NaslovpredpisaZnak"/>
    <w:qFormat/>
    <w:rsid w:val="004D0F38"/>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4D0F38"/>
    <w:rPr>
      <w:rFonts w:ascii="Arial" w:hAnsi="Arial" w:cs="Arial"/>
      <w:b/>
      <w:sz w:val="22"/>
      <w:szCs w:val="22"/>
    </w:rPr>
  </w:style>
  <w:style w:type="paragraph" w:customStyle="1" w:styleId="Poglavje">
    <w:name w:val="Poglavje"/>
    <w:basedOn w:val="Navaden"/>
    <w:qFormat/>
    <w:rsid w:val="004D0F38"/>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4D0F38"/>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D0F38"/>
    <w:rPr>
      <w:rFonts w:ascii="Arial" w:hAnsi="Arial" w:cs="Arial"/>
      <w:sz w:val="22"/>
      <w:szCs w:val="22"/>
    </w:rPr>
  </w:style>
  <w:style w:type="paragraph" w:customStyle="1" w:styleId="Oddelek">
    <w:name w:val="Oddelek"/>
    <w:basedOn w:val="Navaden"/>
    <w:link w:val="OddelekZnak1"/>
    <w:qFormat/>
    <w:rsid w:val="004D0F38"/>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4D0F38"/>
    <w:rPr>
      <w:rFonts w:ascii="Arial" w:hAnsi="Arial" w:cs="Arial"/>
      <w:b/>
      <w:sz w:val="22"/>
      <w:szCs w:val="22"/>
    </w:rPr>
  </w:style>
  <w:style w:type="character" w:customStyle="1" w:styleId="Naslov1Znak">
    <w:name w:val="Naslov 1 Znak"/>
    <w:aliases w:val="NASLOV Znak"/>
    <w:link w:val="Naslov1"/>
    <w:rsid w:val="004D0F38"/>
    <w:rPr>
      <w:rFonts w:ascii="Arial" w:hAnsi="Arial"/>
      <w:b/>
      <w:kern w:val="32"/>
      <w:sz w:val="28"/>
      <w:szCs w:val="32"/>
    </w:rPr>
  </w:style>
  <w:style w:type="paragraph" w:customStyle="1" w:styleId="Vrstapredpisa">
    <w:name w:val="Vrsta predpisa"/>
    <w:basedOn w:val="Navaden"/>
    <w:link w:val="VrstapredpisaZnak"/>
    <w:qFormat/>
    <w:rsid w:val="004D0F38"/>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D0F38"/>
    <w:rPr>
      <w:rFonts w:ascii="Arial" w:hAnsi="Arial" w:cs="Arial"/>
      <w:b/>
      <w:bCs/>
      <w:color w:val="000000"/>
      <w:spacing w:val="40"/>
      <w:sz w:val="22"/>
      <w:szCs w:val="22"/>
    </w:rPr>
  </w:style>
  <w:style w:type="paragraph" w:styleId="Navadensplet">
    <w:name w:val="Normal (Web)"/>
    <w:basedOn w:val="Navaden"/>
    <w:rsid w:val="000E018B"/>
    <w:pPr>
      <w:spacing w:before="100" w:beforeAutospacing="1" w:after="100" w:afterAutospacing="1" w:line="240" w:lineRule="auto"/>
    </w:pPr>
    <w:rPr>
      <w:rFonts w:ascii="Times New Roman" w:hAnsi="Times New Roman"/>
      <w:color w:val="000000"/>
      <w:sz w:val="24"/>
      <w:lang w:eastAsia="sl-SI"/>
    </w:rPr>
  </w:style>
  <w:style w:type="paragraph" w:customStyle="1" w:styleId="Alineazaodstavkom">
    <w:name w:val="Alinea za odstavkom"/>
    <w:basedOn w:val="Navaden"/>
    <w:link w:val="AlineazaodstavkomZnak"/>
    <w:qFormat/>
    <w:rsid w:val="000E018B"/>
    <w:pPr>
      <w:numPr>
        <w:numId w:val="10"/>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0E018B"/>
    <w:rPr>
      <w:rFonts w:ascii="Arial" w:hAnsi="Arial" w:cs="Arial"/>
      <w:sz w:val="22"/>
      <w:szCs w:val="22"/>
    </w:rPr>
  </w:style>
  <w:style w:type="paragraph" w:styleId="Blokbesedila">
    <w:name w:val="Block Text"/>
    <w:basedOn w:val="Navaden"/>
    <w:rsid w:val="000E018B"/>
    <w:pPr>
      <w:spacing w:line="240" w:lineRule="atLeast"/>
      <w:ind w:left="743" w:right="311" w:hanging="34"/>
      <w:jc w:val="both"/>
    </w:pPr>
    <w:rPr>
      <w:rFonts w:ascii="Times New Roman" w:hAnsi="Times New Roman"/>
      <w:i/>
      <w:snapToGrid w:val="0"/>
      <w:color w:val="000000"/>
      <w:sz w:val="24"/>
      <w:szCs w:val="20"/>
      <w:lang w:eastAsia="sl-SI"/>
    </w:rPr>
  </w:style>
  <w:style w:type="paragraph" w:customStyle="1" w:styleId="CM1">
    <w:name w:val="CM1"/>
    <w:basedOn w:val="Navaden"/>
    <w:next w:val="Navaden"/>
    <w:uiPriority w:val="99"/>
    <w:rsid w:val="00056CCE"/>
    <w:pPr>
      <w:autoSpaceDE w:val="0"/>
      <w:autoSpaceDN w:val="0"/>
      <w:adjustRightInd w:val="0"/>
      <w:spacing w:line="240" w:lineRule="auto"/>
    </w:pPr>
    <w:rPr>
      <w:rFonts w:ascii="EUAlbertina" w:hAnsi="EUAlbertina"/>
      <w:sz w:val="24"/>
      <w:lang w:eastAsia="sl-SI"/>
    </w:rPr>
  </w:style>
  <w:style w:type="paragraph" w:customStyle="1" w:styleId="CM3">
    <w:name w:val="CM3"/>
    <w:basedOn w:val="Navaden"/>
    <w:next w:val="Navaden"/>
    <w:uiPriority w:val="99"/>
    <w:rsid w:val="00056CCE"/>
    <w:pPr>
      <w:autoSpaceDE w:val="0"/>
      <w:autoSpaceDN w:val="0"/>
      <w:adjustRightInd w:val="0"/>
      <w:spacing w:line="240" w:lineRule="auto"/>
    </w:pPr>
    <w:rPr>
      <w:rFonts w:ascii="EUAlbertina" w:hAnsi="EUAlbertina"/>
      <w:sz w:val="24"/>
      <w:lang w:eastAsia="sl-SI"/>
    </w:rPr>
  </w:style>
  <w:style w:type="paragraph" w:customStyle="1" w:styleId="ManualNumPar1">
    <w:name w:val="Manual NumPar 1"/>
    <w:basedOn w:val="Navaden"/>
    <w:next w:val="Navaden"/>
    <w:rsid w:val="009907DA"/>
    <w:pPr>
      <w:spacing w:before="120" w:after="120" w:line="240" w:lineRule="auto"/>
      <w:ind w:left="850" w:hanging="850"/>
      <w:jc w:val="both"/>
    </w:pPr>
    <w:rPr>
      <w:rFonts w:ascii="Times New Roman" w:eastAsia="Calibri" w:hAnsi="Times New Roman"/>
      <w:sz w:val="24"/>
      <w:szCs w:val="22"/>
      <w:lang w:eastAsia="sl-SI" w:bidi="sl-SI"/>
    </w:rPr>
  </w:style>
  <w:style w:type="paragraph" w:customStyle="1" w:styleId="CM4">
    <w:name w:val="CM4"/>
    <w:basedOn w:val="Navaden"/>
    <w:next w:val="Navaden"/>
    <w:uiPriority w:val="99"/>
    <w:rsid w:val="006374EF"/>
    <w:pPr>
      <w:autoSpaceDE w:val="0"/>
      <w:autoSpaceDN w:val="0"/>
      <w:adjustRightInd w:val="0"/>
      <w:spacing w:line="240" w:lineRule="auto"/>
    </w:pPr>
    <w:rPr>
      <w:rFonts w:ascii="Times New Roman" w:hAnsi="Times New Roman"/>
      <w:sz w:val="24"/>
      <w:lang w:eastAsia="sl-SI"/>
    </w:rPr>
  </w:style>
  <w:style w:type="paragraph" w:styleId="Telobesedila3">
    <w:name w:val="Body Text 3"/>
    <w:basedOn w:val="Navaden"/>
    <w:link w:val="Telobesedila3Znak"/>
    <w:unhideWhenUsed/>
    <w:rsid w:val="00B56D6F"/>
    <w:pPr>
      <w:spacing w:line="240" w:lineRule="auto"/>
    </w:pPr>
    <w:rPr>
      <w:rFonts w:ascii="CG Times" w:hAnsi="CG Times"/>
      <w:sz w:val="22"/>
      <w:szCs w:val="20"/>
      <w:lang w:val="en-GB"/>
    </w:rPr>
  </w:style>
  <w:style w:type="character" w:customStyle="1" w:styleId="Telobesedila3Znak">
    <w:name w:val="Telo besedila 3 Znak"/>
    <w:link w:val="Telobesedila3"/>
    <w:rsid w:val="00B56D6F"/>
    <w:rPr>
      <w:rFonts w:ascii="CG Times" w:hAnsi="CG Times"/>
      <w:sz w:val="22"/>
      <w:lang w:val="en-GB" w:eastAsia="en-US"/>
    </w:rPr>
  </w:style>
  <w:style w:type="paragraph" w:customStyle="1" w:styleId="Style1umikBold">
    <w:name w:val="Style 1umik + Bold"/>
    <w:basedOn w:val="Navaden"/>
    <w:qFormat/>
    <w:rsid w:val="009145C2"/>
    <w:pPr>
      <w:numPr>
        <w:numId w:val="17"/>
      </w:numPr>
      <w:spacing w:before="60" w:after="60" w:line="240" w:lineRule="auto"/>
      <w:jc w:val="both"/>
    </w:pPr>
    <w:rPr>
      <w:b/>
      <w:bCs/>
      <w:sz w:val="22"/>
      <w:szCs w:val="20"/>
      <w:lang w:val="en-GB" w:eastAsia="sl-SI"/>
    </w:rPr>
  </w:style>
  <w:style w:type="paragraph" w:styleId="Odstavekseznama">
    <w:name w:val="List Paragraph"/>
    <w:basedOn w:val="Navaden"/>
    <w:uiPriority w:val="34"/>
    <w:qFormat/>
    <w:rsid w:val="00C8348F"/>
    <w:pPr>
      <w:spacing w:line="240" w:lineRule="auto"/>
      <w:ind w:left="720"/>
      <w:contextualSpacing/>
    </w:pPr>
    <w:rPr>
      <w:rFonts w:ascii="Times New Roman" w:hAnsi="Times New Roman"/>
      <w:sz w:val="24"/>
      <w:lang w:eastAsia="sl-SI"/>
    </w:rPr>
  </w:style>
  <w:style w:type="character" w:styleId="Poudarek">
    <w:name w:val="Emphasis"/>
    <w:uiPriority w:val="20"/>
    <w:qFormat/>
    <w:rsid w:val="00AC758A"/>
    <w:rPr>
      <w:i/>
      <w:iCs/>
    </w:rPr>
  </w:style>
  <w:style w:type="character" w:customStyle="1" w:styleId="Naslov2Znak">
    <w:name w:val="Naslov 2 Znak"/>
    <w:link w:val="Naslov2"/>
    <w:semiHidden/>
    <w:rsid w:val="00CE00FA"/>
    <w:rPr>
      <w:rFonts w:ascii="Calibri Light" w:eastAsia="Times New Roman" w:hAnsi="Calibri Light" w:cs="Times New Roman"/>
      <w:b/>
      <w:bCs/>
      <w:i/>
      <w:iCs/>
      <w:sz w:val="28"/>
      <w:szCs w:val="28"/>
      <w:lang w:eastAsia="en-US"/>
    </w:rPr>
  </w:style>
  <w:style w:type="paragraph" w:customStyle="1" w:styleId="Default">
    <w:name w:val="Default"/>
    <w:rsid w:val="004965D0"/>
    <w:pPr>
      <w:autoSpaceDE w:val="0"/>
      <w:autoSpaceDN w:val="0"/>
      <w:adjustRightInd w:val="0"/>
    </w:pPr>
    <w:rPr>
      <w:color w:val="000000"/>
      <w:sz w:val="24"/>
      <w:szCs w:val="24"/>
    </w:rPr>
  </w:style>
  <w:style w:type="paragraph" w:customStyle="1" w:styleId="xmsonormal">
    <w:name w:val="x_msonormal"/>
    <w:basedOn w:val="Navaden"/>
    <w:rsid w:val="005400A9"/>
    <w:pPr>
      <w:spacing w:line="240" w:lineRule="auto"/>
    </w:pPr>
    <w:rPr>
      <w:rFonts w:ascii="Calibri" w:eastAsia="Calibri" w:hAnsi="Calibri" w:cs="Calibri"/>
      <w:sz w:val="22"/>
      <w:szCs w:val="22"/>
      <w:lang w:eastAsia="sl-SI"/>
    </w:rPr>
  </w:style>
  <w:style w:type="character" w:customStyle="1" w:styleId="Naslov3Znak">
    <w:name w:val="Naslov 3 Znak"/>
    <w:link w:val="Naslov3"/>
    <w:semiHidden/>
    <w:rsid w:val="00027D10"/>
    <w:rPr>
      <w:rFonts w:ascii="Calibri Light" w:eastAsia="Times New Roman" w:hAnsi="Calibri Light" w:cs="Times New Roman"/>
      <w:b/>
      <w:bCs/>
      <w:sz w:val="26"/>
      <w:szCs w:val="26"/>
      <w:lang w:eastAsia="en-US"/>
    </w:rPr>
  </w:style>
  <w:style w:type="character" w:customStyle="1" w:styleId="ztplmc">
    <w:name w:val="ztplmc"/>
    <w:rsid w:val="00027D10"/>
  </w:style>
  <w:style w:type="character" w:customStyle="1" w:styleId="hwtze">
    <w:name w:val="hwtze"/>
    <w:rsid w:val="00027D10"/>
  </w:style>
  <w:style w:type="character" w:customStyle="1" w:styleId="rynqvb">
    <w:name w:val="rynqvb"/>
    <w:rsid w:val="00027D10"/>
  </w:style>
  <w:style w:type="character" w:customStyle="1" w:styleId="ui-provider">
    <w:name w:val="ui-provider"/>
    <w:rsid w:val="007E2615"/>
  </w:style>
  <w:style w:type="paragraph" w:styleId="Revizija">
    <w:name w:val="Revision"/>
    <w:hidden/>
    <w:uiPriority w:val="99"/>
    <w:semiHidden/>
    <w:rsid w:val="00C271FC"/>
    <w:rPr>
      <w:rFonts w:ascii="Arial" w:hAnsi="Arial"/>
      <w:szCs w:val="24"/>
      <w:lang w:eastAsia="en-US"/>
    </w:rPr>
  </w:style>
  <w:style w:type="character" w:styleId="Krepko">
    <w:name w:val="Strong"/>
    <w:uiPriority w:val="22"/>
    <w:qFormat/>
    <w:rsid w:val="00270DEC"/>
    <w:rPr>
      <w:b/>
      <w:bCs/>
    </w:rPr>
  </w:style>
  <w:style w:type="paragraph" w:styleId="Pripombabesedilo">
    <w:name w:val="annotation text"/>
    <w:basedOn w:val="Navaden"/>
    <w:link w:val="PripombabesediloZnak"/>
    <w:rsid w:val="00F3099C"/>
    <w:pPr>
      <w:spacing w:line="240" w:lineRule="auto"/>
    </w:pPr>
    <w:rPr>
      <w:rFonts w:ascii="Times New Roman" w:hAnsi="Times New Roman"/>
      <w:szCs w:val="20"/>
      <w:lang w:eastAsia="sl-SI"/>
    </w:rPr>
  </w:style>
  <w:style w:type="character" w:customStyle="1" w:styleId="PripombabesediloZnak">
    <w:name w:val="Pripomba – besedilo Znak"/>
    <w:basedOn w:val="Privzetapisavaodstavka"/>
    <w:link w:val="Pripombabesedilo"/>
    <w:rsid w:val="00F3099C"/>
  </w:style>
  <w:style w:type="character" w:styleId="Pripombasklic">
    <w:name w:val="annotation reference"/>
    <w:rsid w:val="002D089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8758">
      <w:bodyDiv w:val="1"/>
      <w:marLeft w:val="0"/>
      <w:marRight w:val="0"/>
      <w:marTop w:val="0"/>
      <w:marBottom w:val="0"/>
      <w:divBdr>
        <w:top w:val="none" w:sz="0" w:space="0" w:color="auto"/>
        <w:left w:val="none" w:sz="0" w:space="0" w:color="auto"/>
        <w:bottom w:val="none" w:sz="0" w:space="0" w:color="auto"/>
        <w:right w:val="none" w:sz="0" w:space="0" w:color="auto"/>
      </w:divBdr>
    </w:div>
    <w:div w:id="214396992">
      <w:bodyDiv w:val="1"/>
      <w:marLeft w:val="0"/>
      <w:marRight w:val="0"/>
      <w:marTop w:val="0"/>
      <w:marBottom w:val="0"/>
      <w:divBdr>
        <w:top w:val="none" w:sz="0" w:space="0" w:color="auto"/>
        <w:left w:val="none" w:sz="0" w:space="0" w:color="auto"/>
        <w:bottom w:val="none" w:sz="0" w:space="0" w:color="auto"/>
        <w:right w:val="none" w:sz="0" w:space="0" w:color="auto"/>
      </w:divBdr>
    </w:div>
    <w:div w:id="248931824">
      <w:bodyDiv w:val="1"/>
      <w:marLeft w:val="0"/>
      <w:marRight w:val="0"/>
      <w:marTop w:val="0"/>
      <w:marBottom w:val="0"/>
      <w:divBdr>
        <w:top w:val="none" w:sz="0" w:space="0" w:color="auto"/>
        <w:left w:val="none" w:sz="0" w:space="0" w:color="auto"/>
        <w:bottom w:val="none" w:sz="0" w:space="0" w:color="auto"/>
        <w:right w:val="none" w:sz="0" w:space="0" w:color="auto"/>
      </w:divBdr>
      <w:divsChild>
        <w:div w:id="625695330">
          <w:marLeft w:val="0"/>
          <w:marRight w:val="0"/>
          <w:marTop w:val="0"/>
          <w:marBottom w:val="0"/>
          <w:divBdr>
            <w:top w:val="none" w:sz="0" w:space="0" w:color="auto"/>
            <w:left w:val="none" w:sz="0" w:space="0" w:color="auto"/>
            <w:bottom w:val="none" w:sz="0" w:space="0" w:color="auto"/>
            <w:right w:val="none" w:sz="0" w:space="0" w:color="auto"/>
          </w:divBdr>
          <w:divsChild>
            <w:div w:id="2134590706">
              <w:marLeft w:val="0"/>
              <w:marRight w:val="0"/>
              <w:marTop w:val="0"/>
              <w:marBottom w:val="0"/>
              <w:divBdr>
                <w:top w:val="none" w:sz="0" w:space="0" w:color="auto"/>
                <w:left w:val="none" w:sz="0" w:space="0" w:color="auto"/>
                <w:bottom w:val="none" w:sz="0" w:space="0" w:color="auto"/>
                <w:right w:val="none" w:sz="0" w:space="0" w:color="auto"/>
              </w:divBdr>
              <w:divsChild>
                <w:div w:id="620458199">
                  <w:marLeft w:val="0"/>
                  <w:marRight w:val="0"/>
                  <w:marTop w:val="0"/>
                  <w:marBottom w:val="0"/>
                  <w:divBdr>
                    <w:top w:val="none" w:sz="0" w:space="0" w:color="auto"/>
                    <w:left w:val="none" w:sz="0" w:space="0" w:color="auto"/>
                    <w:bottom w:val="none" w:sz="0" w:space="0" w:color="auto"/>
                    <w:right w:val="none" w:sz="0" w:space="0" w:color="auto"/>
                  </w:divBdr>
                  <w:divsChild>
                    <w:div w:id="20737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07697">
          <w:marLeft w:val="0"/>
          <w:marRight w:val="0"/>
          <w:marTop w:val="100"/>
          <w:marBottom w:val="0"/>
          <w:divBdr>
            <w:top w:val="none" w:sz="0" w:space="0" w:color="auto"/>
            <w:left w:val="none" w:sz="0" w:space="0" w:color="auto"/>
            <w:bottom w:val="none" w:sz="0" w:space="0" w:color="auto"/>
            <w:right w:val="none" w:sz="0" w:space="0" w:color="auto"/>
          </w:divBdr>
        </w:div>
      </w:divsChild>
    </w:div>
    <w:div w:id="327171456">
      <w:bodyDiv w:val="1"/>
      <w:marLeft w:val="0"/>
      <w:marRight w:val="0"/>
      <w:marTop w:val="0"/>
      <w:marBottom w:val="0"/>
      <w:divBdr>
        <w:top w:val="none" w:sz="0" w:space="0" w:color="auto"/>
        <w:left w:val="none" w:sz="0" w:space="0" w:color="auto"/>
        <w:bottom w:val="none" w:sz="0" w:space="0" w:color="auto"/>
        <w:right w:val="none" w:sz="0" w:space="0" w:color="auto"/>
      </w:divBdr>
    </w:div>
    <w:div w:id="416486638">
      <w:bodyDiv w:val="1"/>
      <w:marLeft w:val="0"/>
      <w:marRight w:val="0"/>
      <w:marTop w:val="0"/>
      <w:marBottom w:val="0"/>
      <w:divBdr>
        <w:top w:val="none" w:sz="0" w:space="0" w:color="auto"/>
        <w:left w:val="none" w:sz="0" w:space="0" w:color="auto"/>
        <w:bottom w:val="none" w:sz="0" w:space="0" w:color="auto"/>
        <w:right w:val="none" w:sz="0" w:space="0" w:color="auto"/>
      </w:divBdr>
    </w:div>
    <w:div w:id="458495649">
      <w:bodyDiv w:val="1"/>
      <w:marLeft w:val="0"/>
      <w:marRight w:val="0"/>
      <w:marTop w:val="0"/>
      <w:marBottom w:val="0"/>
      <w:divBdr>
        <w:top w:val="none" w:sz="0" w:space="0" w:color="auto"/>
        <w:left w:val="none" w:sz="0" w:space="0" w:color="auto"/>
        <w:bottom w:val="none" w:sz="0" w:space="0" w:color="auto"/>
        <w:right w:val="none" w:sz="0" w:space="0" w:color="auto"/>
      </w:divBdr>
    </w:div>
    <w:div w:id="508299439">
      <w:bodyDiv w:val="1"/>
      <w:marLeft w:val="0"/>
      <w:marRight w:val="0"/>
      <w:marTop w:val="0"/>
      <w:marBottom w:val="0"/>
      <w:divBdr>
        <w:top w:val="none" w:sz="0" w:space="0" w:color="auto"/>
        <w:left w:val="none" w:sz="0" w:space="0" w:color="auto"/>
        <w:bottom w:val="none" w:sz="0" w:space="0" w:color="auto"/>
        <w:right w:val="none" w:sz="0" w:space="0" w:color="auto"/>
      </w:divBdr>
    </w:div>
    <w:div w:id="704521335">
      <w:bodyDiv w:val="1"/>
      <w:marLeft w:val="0"/>
      <w:marRight w:val="0"/>
      <w:marTop w:val="0"/>
      <w:marBottom w:val="0"/>
      <w:divBdr>
        <w:top w:val="none" w:sz="0" w:space="0" w:color="auto"/>
        <w:left w:val="none" w:sz="0" w:space="0" w:color="auto"/>
        <w:bottom w:val="none" w:sz="0" w:space="0" w:color="auto"/>
        <w:right w:val="none" w:sz="0" w:space="0" w:color="auto"/>
      </w:divBdr>
    </w:div>
    <w:div w:id="736821777">
      <w:bodyDiv w:val="1"/>
      <w:marLeft w:val="0"/>
      <w:marRight w:val="0"/>
      <w:marTop w:val="0"/>
      <w:marBottom w:val="0"/>
      <w:divBdr>
        <w:top w:val="none" w:sz="0" w:space="0" w:color="auto"/>
        <w:left w:val="none" w:sz="0" w:space="0" w:color="auto"/>
        <w:bottom w:val="none" w:sz="0" w:space="0" w:color="auto"/>
        <w:right w:val="none" w:sz="0" w:space="0" w:color="auto"/>
      </w:divBdr>
    </w:div>
    <w:div w:id="832111496">
      <w:bodyDiv w:val="1"/>
      <w:marLeft w:val="0"/>
      <w:marRight w:val="0"/>
      <w:marTop w:val="0"/>
      <w:marBottom w:val="0"/>
      <w:divBdr>
        <w:top w:val="none" w:sz="0" w:space="0" w:color="auto"/>
        <w:left w:val="none" w:sz="0" w:space="0" w:color="auto"/>
        <w:bottom w:val="none" w:sz="0" w:space="0" w:color="auto"/>
        <w:right w:val="none" w:sz="0" w:space="0" w:color="auto"/>
      </w:divBdr>
    </w:div>
    <w:div w:id="867371241">
      <w:bodyDiv w:val="1"/>
      <w:marLeft w:val="0"/>
      <w:marRight w:val="0"/>
      <w:marTop w:val="0"/>
      <w:marBottom w:val="0"/>
      <w:divBdr>
        <w:top w:val="none" w:sz="0" w:space="0" w:color="auto"/>
        <w:left w:val="none" w:sz="0" w:space="0" w:color="auto"/>
        <w:bottom w:val="none" w:sz="0" w:space="0" w:color="auto"/>
        <w:right w:val="none" w:sz="0" w:space="0" w:color="auto"/>
      </w:divBdr>
    </w:div>
    <w:div w:id="881474933">
      <w:bodyDiv w:val="1"/>
      <w:marLeft w:val="0"/>
      <w:marRight w:val="0"/>
      <w:marTop w:val="0"/>
      <w:marBottom w:val="0"/>
      <w:divBdr>
        <w:top w:val="none" w:sz="0" w:space="0" w:color="auto"/>
        <w:left w:val="none" w:sz="0" w:space="0" w:color="auto"/>
        <w:bottom w:val="none" w:sz="0" w:space="0" w:color="auto"/>
        <w:right w:val="none" w:sz="0" w:space="0" w:color="auto"/>
      </w:divBdr>
    </w:div>
    <w:div w:id="887571285">
      <w:bodyDiv w:val="1"/>
      <w:marLeft w:val="0"/>
      <w:marRight w:val="0"/>
      <w:marTop w:val="0"/>
      <w:marBottom w:val="0"/>
      <w:divBdr>
        <w:top w:val="none" w:sz="0" w:space="0" w:color="auto"/>
        <w:left w:val="none" w:sz="0" w:space="0" w:color="auto"/>
        <w:bottom w:val="none" w:sz="0" w:space="0" w:color="auto"/>
        <w:right w:val="none" w:sz="0" w:space="0" w:color="auto"/>
      </w:divBdr>
    </w:div>
    <w:div w:id="910626869">
      <w:bodyDiv w:val="1"/>
      <w:marLeft w:val="0"/>
      <w:marRight w:val="0"/>
      <w:marTop w:val="0"/>
      <w:marBottom w:val="0"/>
      <w:divBdr>
        <w:top w:val="none" w:sz="0" w:space="0" w:color="auto"/>
        <w:left w:val="none" w:sz="0" w:space="0" w:color="auto"/>
        <w:bottom w:val="none" w:sz="0" w:space="0" w:color="auto"/>
        <w:right w:val="none" w:sz="0" w:space="0" w:color="auto"/>
      </w:divBdr>
    </w:div>
    <w:div w:id="1171602673">
      <w:bodyDiv w:val="1"/>
      <w:marLeft w:val="0"/>
      <w:marRight w:val="0"/>
      <w:marTop w:val="0"/>
      <w:marBottom w:val="0"/>
      <w:divBdr>
        <w:top w:val="none" w:sz="0" w:space="0" w:color="auto"/>
        <w:left w:val="none" w:sz="0" w:space="0" w:color="auto"/>
        <w:bottom w:val="none" w:sz="0" w:space="0" w:color="auto"/>
        <w:right w:val="none" w:sz="0" w:space="0" w:color="auto"/>
      </w:divBdr>
    </w:div>
    <w:div w:id="1241058915">
      <w:bodyDiv w:val="1"/>
      <w:marLeft w:val="0"/>
      <w:marRight w:val="0"/>
      <w:marTop w:val="0"/>
      <w:marBottom w:val="0"/>
      <w:divBdr>
        <w:top w:val="none" w:sz="0" w:space="0" w:color="auto"/>
        <w:left w:val="none" w:sz="0" w:space="0" w:color="auto"/>
        <w:bottom w:val="none" w:sz="0" w:space="0" w:color="auto"/>
        <w:right w:val="none" w:sz="0" w:space="0" w:color="auto"/>
      </w:divBdr>
      <w:divsChild>
        <w:div w:id="563833180">
          <w:marLeft w:val="0"/>
          <w:marRight w:val="0"/>
          <w:marTop w:val="0"/>
          <w:marBottom w:val="0"/>
          <w:divBdr>
            <w:top w:val="none" w:sz="0" w:space="0" w:color="auto"/>
            <w:left w:val="none" w:sz="0" w:space="0" w:color="auto"/>
            <w:bottom w:val="none" w:sz="0" w:space="0" w:color="auto"/>
            <w:right w:val="none" w:sz="0" w:space="0" w:color="auto"/>
          </w:divBdr>
        </w:div>
        <w:div w:id="625311241">
          <w:marLeft w:val="0"/>
          <w:marRight w:val="0"/>
          <w:marTop w:val="0"/>
          <w:marBottom w:val="0"/>
          <w:divBdr>
            <w:top w:val="none" w:sz="0" w:space="0" w:color="auto"/>
            <w:left w:val="none" w:sz="0" w:space="0" w:color="auto"/>
            <w:bottom w:val="none" w:sz="0" w:space="0" w:color="auto"/>
            <w:right w:val="none" w:sz="0" w:space="0" w:color="auto"/>
          </w:divBdr>
        </w:div>
        <w:div w:id="1521623771">
          <w:marLeft w:val="0"/>
          <w:marRight w:val="0"/>
          <w:marTop w:val="0"/>
          <w:marBottom w:val="0"/>
          <w:divBdr>
            <w:top w:val="none" w:sz="0" w:space="0" w:color="auto"/>
            <w:left w:val="none" w:sz="0" w:space="0" w:color="auto"/>
            <w:bottom w:val="none" w:sz="0" w:space="0" w:color="auto"/>
            <w:right w:val="none" w:sz="0" w:space="0" w:color="auto"/>
          </w:divBdr>
        </w:div>
      </w:divsChild>
    </w:div>
    <w:div w:id="1247037535">
      <w:bodyDiv w:val="1"/>
      <w:marLeft w:val="0"/>
      <w:marRight w:val="0"/>
      <w:marTop w:val="0"/>
      <w:marBottom w:val="0"/>
      <w:divBdr>
        <w:top w:val="none" w:sz="0" w:space="0" w:color="auto"/>
        <w:left w:val="none" w:sz="0" w:space="0" w:color="auto"/>
        <w:bottom w:val="none" w:sz="0" w:space="0" w:color="auto"/>
        <w:right w:val="none" w:sz="0" w:space="0" w:color="auto"/>
      </w:divBdr>
    </w:div>
    <w:div w:id="1294142450">
      <w:bodyDiv w:val="1"/>
      <w:marLeft w:val="0"/>
      <w:marRight w:val="0"/>
      <w:marTop w:val="0"/>
      <w:marBottom w:val="0"/>
      <w:divBdr>
        <w:top w:val="none" w:sz="0" w:space="0" w:color="auto"/>
        <w:left w:val="none" w:sz="0" w:space="0" w:color="auto"/>
        <w:bottom w:val="none" w:sz="0" w:space="0" w:color="auto"/>
        <w:right w:val="none" w:sz="0" w:space="0" w:color="auto"/>
      </w:divBdr>
    </w:div>
    <w:div w:id="1343971442">
      <w:bodyDiv w:val="1"/>
      <w:marLeft w:val="0"/>
      <w:marRight w:val="0"/>
      <w:marTop w:val="0"/>
      <w:marBottom w:val="0"/>
      <w:divBdr>
        <w:top w:val="none" w:sz="0" w:space="0" w:color="auto"/>
        <w:left w:val="none" w:sz="0" w:space="0" w:color="auto"/>
        <w:bottom w:val="none" w:sz="0" w:space="0" w:color="auto"/>
        <w:right w:val="none" w:sz="0" w:space="0" w:color="auto"/>
      </w:divBdr>
    </w:div>
    <w:div w:id="1362784437">
      <w:bodyDiv w:val="1"/>
      <w:marLeft w:val="0"/>
      <w:marRight w:val="0"/>
      <w:marTop w:val="0"/>
      <w:marBottom w:val="0"/>
      <w:divBdr>
        <w:top w:val="none" w:sz="0" w:space="0" w:color="auto"/>
        <w:left w:val="none" w:sz="0" w:space="0" w:color="auto"/>
        <w:bottom w:val="none" w:sz="0" w:space="0" w:color="auto"/>
        <w:right w:val="none" w:sz="0" w:space="0" w:color="auto"/>
      </w:divBdr>
    </w:div>
    <w:div w:id="1474714141">
      <w:bodyDiv w:val="1"/>
      <w:marLeft w:val="0"/>
      <w:marRight w:val="0"/>
      <w:marTop w:val="0"/>
      <w:marBottom w:val="0"/>
      <w:divBdr>
        <w:top w:val="none" w:sz="0" w:space="0" w:color="auto"/>
        <w:left w:val="none" w:sz="0" w:space="0" w:color="auto"/>
        <w:bottom w:val="none" w:sz="0" w:space="0" w:color="auto"/>
        <w:right w:val="none" w:sz="0" w:space="0" w:color="auto"/>
      </w:divBdr>
    </w:div>
    <w:div w:id="1483233024">
      <w:bodyDiv w:val="1"/>
      <w:marLeft w:val="0"/>
      <w:marRight w:val="0"/>
      <w:marTop w:val="0"/>
      <w:marBottom w:val="0"/>
      <w:divBdr>
        <w:top w:val="none" w:sz="0" w:space="0" w:color="auto"/>
        <w:left w:val="none" w:sz="0" w:space="0" w:color="auto"/>
        <w:bottom w:val="none" w:sz="0" w:space="0" w:color="auto"/>
        <w:right w:val="none" w:sz="0" w:space="0" w:color="auto"/>
      </w:divBdr>
    </w:div>
    <w:div w:id="1486433631">
      <w:bodyDiv w:val="1"/>
      <w:marLeft w:val="0"/>
      <w:marRight w:val="0"/>
      <w:marTop w:val="0"/>
      <w:marBottom w:val="0"/>
      <w:divBdr>
        <w:top w:val="none" w:sz="0" w:space="0" w:color="auto"/>
        <w:left w:val="none" w:sz="0" w:space="0" w:color="auto"/>
        <w:bottom w:val="none" w:sz="0" w:space="0" w:color="auto"/>
        <w:right w:val="none" w:sz="0" w:space="0" w:color="auto"/>
      </w:divBdr>
    </w:div>
    <w:div w:id="1493637572">
      <w:bodyDiv w:val="1"/>
      <w:marLeft w:val="0"/>
      <w:marRight w:val="0"/>
      <w:marTop w:val="0"/>
      <w:marBottom w:val="0"/>
      <w:divBdr>
        <w:top w:val="none" w:sz="0" w:space="0" w:color="auto"/>
        <w:left w:val="none" w:sz="0" w:space="0" w:color="auto"/>
        <w:bottom w:val="none" w:sz="0" w:space="0" w:color="auto"/>
        <w:right w:val="none" w:sz="0" w:space="0" w:color="auto"/>
      </w:divBdr>
    </w:div>
    <w:div w:id="1500929219">
      <w:bodyDiv w:val="1"/>
      <w:marLeft w:val="0"/>
      <w:marRight w:val="0"/>
      <w:marTop w:val="0"/>
      <w:marBottom w:val="0"/>
      <w:divBdr>
        <w:top w:val="none" w:sz="0" w:space="0" w:color="auto"/>
        <w:left w:val="none" w:sz="0" w:space="0" w:color="auto"/>
        <w:bottom w:val="none" w:sz="0" w:space="0" w:color="auto"/>
        <w:right w:val="none" w:sz="0" w:space="0" w:color="auto"/>
      </w:divBdr>
    </w:div>
    <w:div w:id="1514490915">
      <w:bodyDiv w:val="1"/>
      <w:marLeft w:val="0"/>
      <w:marRight w:val="0"/>
      <w:marTop w:val="0"/>
      <w:marBottom w:val="0"/>
      <w:divBdr>
        <w:top w:val="none" w:sz="0" w:space="0" w:color="auto"/>
        <w:left w:val="none" w:sz="0" w:space="0" w:color="auto"/>
        <w:bottom w:val="none" w:sz="0" w:space="0" w:color="auto"/>
        <w:right w:val="none" w:sz="0" w:space="0" w:color="auto"/>
      </w:divBdr>
    </w:div>
    <w:div w:id="1523588432">
      <w:bodyDiv w:val="1"/>
      <w:marLeft w:val="0"/>
      <w:marRight w:val="0"/>
      <w:marTop w:val="0"/>
      <w:marBottom w:val="0"/>
      <w:divBdr>
        <w:top w:val="none" w:sz="0" w:space="0" w:color="auto"/>
        <w:left w:val="none" w:sz="0" w:space="0" w:color="auto"/>
        <w:bottom w:val="none" w:sz="0" w:space="0" w:color="auto"/>
        <w:right w:val="none" w:sz="0" w:space="0" w:color="auto"/>
      </w:divBdr>
    </w:div>
    <w:div w:id="1531333261">
      <w:bodyDiv w:val="1"/>
      <w:marLeft w:val="0"/>
      <w:marRight w:val="0"/>
      <w:marTop w:val="0"/>
      <w:marBottom w:val="0"/>
      <w:divBdr>
        <w:top w:val="none" w:sz="0" w:space="0" w:color="auto"/>
        <w:left w:val="none" w:sz="0" w:space="0" w:color="auto"/>
        <w:bottom w:val="none" w:sz="0" w:space="0" w:color="auto"/>
        <w:right w:val="none" w:sz="0" w:space="0" w:color="auto"/>
      </w:divBdr>
    </w:div>
    <w:div w:id="1584530695">
      <w:bodyDiv w:val="1"/>
      <w:marLeft w:val="0"/>
      <w:marRight w:val="0"/>
      <w:marTop w:val="0"/>
      <w:marBottom w:val="0"/>
      <w:divBdr>
        <w:top w:val="none" w:sz="0" w:space="0" w:color="auto"/>
        <w:left w:val="none" w:sz="0" w:space="0" w:color="auto"/>
        <w:bottom w:val="none" w:sz="0" w:space="0" w:color="auto"/>
        <w:right w:val="none" w:sz="0" w:space="0" w:color="auto"/>
      </w:divBdr>
    </w:div>
    <w:div w:id="1636179113">
      <w:bodyDiv w:val="1"/>
      <w:marLeft w:val="0"/>
      <w:marRight w:val="0"/>
      <w:marTop w:val="0"/>
      <w:marBottom w:val="0"/>
      <w:divBdr>
        <w:top w:val="none" w:sz="0" w:space="0" w:color="auto"/>
        <w:left w:val="none" w:sz="0" w:space="0" w:color="auto"/>
        <w:bottom w:val="none" w:sz="0" w:space="0" w:color="auto"/>
        <w:right w:val="none" w:sz="0" w:space="0" w:color="auto"/>
      </w:divBdr>
    </w:div>
    <w:div w:id="1671061856">
      <w:bodyDiv w:val="1"/>
      <w:marLeft w:val="0"/>
      <w:marRight w:val="0"/>
      <w:marTop w:val="0"/>
      <w:marBottom w:val="0"/>
      <w:divBdr>
        <w:top w:val="none" w:sz="0" w:space="0" w:color="auto"/>
        <w:left w:val="none" w:sz="0" w:space="0" w:color="auto"/>
        <w:bottom w:val="none" w:sz="0" w:space="0" w:color="auto"/>
        <w:right w:val="none" w:sz="0" w:space="0" w:color="auto"/>
      </w:divBdr>
    </w:div>
    <w:div w:id="1682508168">
      <w:bodyDiv w:val="1"/>
      <w:marLeft w:val="0"/>
      <w:marRight w:val="0"/>
      <w:marTop w:val="0"/>
      <w:marBottom w:val="0"/>
      <w:divBdr>
        <w:top w:val="none" w:sz="0" w:space="0" w:color="auto"/>
        <w:left w:val="none" w:sz="0" w:space="0" w:color="auto"/>
        <w:bottom w:val="none" w:sz="0" w:space="0" w:color="auto"/>
        <w:right w:val="none" w:sz="0" w:space="0" w:color="auto"/>
      </w:divBdr>
    </w:div>
    <w:div w:id="1731615445">
      <w:bodyDiv w:val="1"/>
      <w:marLeft w:val="0"/>
      <w:marRight w:val="0"/>
      <w:marTop w:val="0"/>
      <w:marBottom w:val="0"/>
      <w:divBdr>
        <w:top w:val="none" w:sz="0" w:space="0" w:color="auto"/>
        <w:left w:val="none" w:sz="0" w:space="0" w:color="auto"/>
        <w:bottom w:val="none" w:sz="0" w:space="0" w:color="auto"/>
        <w:right w:val="none" w:sz="0" w:space="0" w:color="auto"/>
      </w:divBdr>
    </w:div>
    <w:div w:id="1775901919">
      <w:bodyDiv w:val="1"/>
      <w:marLeft w:val="0"/>
      <w:marRight w:val="0"/>
      <w:marTop w:val="0"/>
      <w:marBottom w:val="0"/>
      <w:divBdr>
        <w:top w:val="none" w:sz="0" w:space="0" w:color="auto"/>
        <w:left w:val="none" w:sz="0" w:space="0" w:color="auto"/>
        <w:bottom w:val="none" w:sz="0" w:space="0" w:color="auto"/>
        <w:right w:val="none" w:sz="0" w:space="0" w:color="auto"/>
      </w:divBdr>
    </w:div>
    <w:div w:id="1788036645">
      <w:bodyDiv w:val="1"/>
      <w:marLeft w:val="0"/>
      <w:marRight w:val="0"/>
      <w:marTop w:val="0"/>
      <w:marBottom w:val="0"/>
      <w:divBdr>
        <w:top w:val="none" w:sz="0" w:space="0" w:color="auto"/>
        <w:left w:val="none" w:sz="0" w:space="0" w:color="auto"/>
        <w:bottom w:val="none" w:sz="0" w:space="0" w:color="auto"/>
        <w:right w:val="none" w:sz="0" w:space="0" w:color="auto"/>
      </w:divBdr>
    </w:div>
    <w:div w:id="1829400867">
      <w:bodyDiv w:val="1"/>
      <w:marLeft w:val="0"/>
      <w:marRight w:val="0"/>
      <w:marTop w:val="0"/>
      <w:marBottom w:val="0"/>
      <w:divBdr>
        <w:top w:val="none" w:sz="0" w:space="0" w:color="auto"/>
        <w:left w:val="none" w:sz="0" w:space="0" w:color="auto"/>
        <w:bottom w:val="none" w:sz="0" w:space="0" w:color="auto"/>
        <w:right w:val="none" w:sz="0" w:space="0" w:color="auto"/>
      </w:divBdr>
    </w:div>
    <w:div w:id="1848707943">
      <w:bodyDiv w:val="1"/>
      <w:marLeft w:val="0"/>
      <w:marRight w:val="0"/>
      <w:marTop w:val="0"/>
      <w:marBottom w:val="0"/>
      <w:divBdr>
        <w:top w:val="none" w:sz="0" w:space="0" w:color="auto"/>
        <w:left w:val="none" w:sz="0" w:space="0" w:color="auto"/>
        <w:bottom w:val="none" w:sz="0" w:space="0" w:color="auto"/>
        <w:right w:val="none" w:sz="0" w:space="0" w:color="auto"/>
      </w:divBdr>
    </w:div>
    <w:div w:id="1856994957">
      <w:bodyDiv w:val="1"/>
      <w:marLeft w:val="0"/>
      <w:marRight w:val="0"/>
      <w:marTop w:val="0"/>
      <w:marBottom w:val="0"/>
      <w:divBdr>
        <w:top w:val="none" w:sz="0" w:space="0" w:color="auto"/>
        <w:left w:val="none" w:sz="0" w:space="0" w:color="auto"/>
        <w:bottom w:val="none" w:sz="0" w:space="0" w:color="auto"/>
        <w:right w:val="none" w:sz="0" w:space="0" w:color="auto"/>
      </w:divBdr>
    </w:div>
    <w:div w:id="1939753252">
      <w:bodyDiv w:val="1"/>
      <w:marLeft w:val="0"/>
      <w:marRight w:val="0"/>
      <w:marTop w:val="0"/>
      <w:marBottom w:val="0"/>
      <w:divBdr>
        <w:top w:val="none" w:sz="0" w:space="0" w:color="auto"/>
        <w:left w:val="none" w:sz="0" w:space="0" w:color="auto"/>
        <w:bottom w:val="none" w:sz="0" w:space="0" w:color="auto"/>
        <w:right w:val="none" w:sz="0" w:space="0" w:color="auto"/>
      </w:divBdr>
      <w:divsChild>
        <w:div w:id="732775301">
          <w:marLeft w:val="0"/>
          <w:marRight w:val="0"/>
          <w:marTop w:val="0"/>
          <w:marBottom w:val="0"/>
          <w:divBdr>
            <w:top w:val="none" w:sz="0" w:space="0" w:color="auto"/>
            <w:left w:val="none" w:sz="0" w:space="0" w:color="auto"/>
            <w:bottom w:val="none" w:sz="0" w:space="0" w:color="auto"/>
            <w:right w:val="none" w:sz="0" w:space="0" w:color="auto"/>
          </w:divBdr>
          <w:divsChild>
            <w:div w:id="1835140518">
              <w:marLeft w:val="0"/>
              <w:marRight w:val="0"/>
              <w:marTop w:val="0"/>
              <w:marBottom w:val="0"/>
              <w:divBdr>
                <w:top w:val="none" w:sz="0" w:space="0" w:color="auto"/>
                <w:left w:val="none" w:sz="0" w:space="0" w:color="auto"/>
                <w:bottom w:val="none" w:sz="0" w:space="0" w:color="auto"/>
                <w:right w:val="none" w:sz="0" w:space="0" w:color="auto"/>
              </w:divBdr>
              <w:divsChild>
                <w:div w:id="986085083">
                  <w:marLeft w:val="0"/>
                  <w:marRight w:val="0"/>
                  <w:marTop w:val="0"/>
                  <w:marBottom w:val="0"/>
                  <w:divBdr>
                    <w:top w:val="none" w:sz="0" w:space="0" w:color="auto"/>
                    <w:left w:val="none" w:sz="0" w:space="0" w:color="auto"/>
                    <w:bottom w:val="none" w:sz="0" w:space="0" w:color="auto"/>
                    <w:right w:val="none" w:sz="0" w:space="0" w:color="auto"/>
                  </w:divBdr>
                  <w:divsChild>
                    <w:div w:id="1036659957">
                      <w:marLeft w:val="0"/>
                      <w:marRight w:val="0"/>
                      <w:marTop w:val="0"/>
                      <w:marBottom w:val="0"/>
                      <w:divBdr>
                        <w:top w:val="none" w:sz="0" w:space="0" w:color="auto"/>
                        <w:left w:val="none" w:sz="0" w:space="0" w:color="auto"/>
                        <w:bottom w:val="none" w:sz="0" w:space="0" w:color="auto"/>
                        <w:right w:val="none" w:sz="0" w:space="0" w:color="auto"/>
                      </w:divBdr>
                      <w:divsChild>
                        <w:div w:id="1434933336">
                          <w:marLeft w:val="0"/>
                          <w:marRight w:val="0"/>
                          <w:marTop w:val="0"/>
                          <w:marBottom w:val="0"/>
                          <w:divBdr>
                            <w:top w:val="none" w:sz="0" w:space="0" w:color="auto"/>
                            <w:left w:val="none" w:sz="0" w:space="0" w:color="auto"/>
                            <w:bottom w:val="none" w:sz="0" w:space="0" w:color="auto"/>
                            <w:right w:val="none" w:sz="0" w:space="0" w:color="auto"/>
                          </w:divBdr>
                          <w:divsChild>
                            <w:div w:id="1903785541">
                              <w:marLeft w:val="0"/>
                              <w:marRight w:val="0"/>
                              <w:marTop w:val="0"/>
                              <w:marBottom w:val="0"/>
                              <w:divBdr>
                                <w:top w:val="none" w:sz="0" w:space="0" w:color="auto"/>
                                <w:left w:val="none" w:sz="0" w:space="0" w:color="auto"/>
                                <w:bottom w:val="none" w:sz="0" w:space="0" w:color="auto"/>
                                <w:right w:val="none" w:sz="0" w:space="0" w:color="auto"/>
                              </w:divBdr>
                              <w:divsChild>
                                <w:div w:id="111078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067804">
      <w:bodyDiv w:val="1"/>
      <w:marLeft w:val="0"/>
      <w:marRight w:val="0"/>
      <w:marTop w:val="0"/>
      <w:marBottom w:val="0"/>
      <w:divBdr>
        <w:top w:val="none" w:sz="0" w:space="0" w:color="auto"/>
        <w:left w:val="none" w:sz="0" w:space="0" w:color="auto"/>
        <w:bottom w:val="none" w:sz="0" w:space="0" w:color="auto"/>
        <w:right w:val="none" w:sz="0" w:space="0" w:color="auto"/>
      </w:divBdr>
    </w:div>
    <w:div w:id="2092389404">
      <w:bodyDiv w:val="1"/>
      <w:marLeft w:val="0"/>
      <w:marRight w:val="0"/>
      <w:marTop w:val="0"/>
      <w:marBottom w:val="0"/>
      <w:divBdr>
        <w:top w:val="none" w:sz="0" w:space="0" w:color="auto"/>
        <w:left w:val="none" w:sz="0" w:space="0" w:color="auto"/>
        <w:bottom w:val="none" w:sz="0" w:space="0" w:color="auto"/>
        <w:right w:val="none" w:sz="0" w:space="0" w:color="auto"/>
      </w:divBdr>
    </w:div>
    <w:div w:id="209835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urlid=201347&amp;stevilka=17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urlid=201321&amp;stevilka=787" TargetMode="External"/><Relationship Id="rId4" Type="http://schemas.openxmlformats.org/officeDocument/2006/relationships/settings" Target="settings.xml"/><Relationship Id="rId9" Type="http://schemas.openxmlformats.org/officeDocument/2006/relationships/hyperlink" Target="http://www.uradni-list.si/1/objava.jsp?urlid=20128&amp;stevilka=26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cevar\AppData\Roaming\Microsoft\Templates\dopis_S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B2595-6152-4F7D-8990-D71C0724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dopis_SLO</Template>
  <TotalTime>8</TotalTime>
  <Pages>7</Pages>
  <Words>2734</Words>
  <Characters>15584</Characters>
  <Application>Microsoft Office Word</Application>
  <DocSecurity>0</DocSecurity>
  <Lines>129</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SURS</Company>
  <LinksUpToDate>false</LinksUpToDate>
  <CharactersWithSpaces>18282</CharactersWithSpaces>
  <SharedDoc>false</SharedDoc>
  <HLinks>
    <vt:vector size="24" baseType="variant">
      <vt:variant>
        <vt:i4>91</vt:i4>
      </vt:variant>
      <vt:variant>
        <vt:i4>9</vt:i4>
      </vt:variant>
      <vt:variant>
        <vt:i4>0</vt:i4>
      </vt:variant>
      <vt:variant>
        <vt:i4>5</vt:i4>
      </vt:variant>
      <vt:variant>
        <vt:lpwstr>http://www.uradni-list.si/1/objava.jsp?urlid=201347&amp;stevilka=1783</vt:lpwstr>
      </vt:variant>
      <vt:variant>
        <vt:lpwstr/>
      </vt:variant>
      <vt:variant>
        <vt:i4>983122</vt:i4>
      </vt:variant>
      <vt:variant>
        <vt:i4>6</vt:i4>
      </vt:variant>
      <vt:variant>
        <vt:i4>0</vt:i4>
      </vt:variant>
      <vt:variant>
        <vt:i4>5</vt:i4>
      </vt:variant>
      <vt:variant>
        <vt:lpwstr>http://www.uradni-list.si/1/objava.jsp?urlid=201321&amp;stevilka=787</vt:lpwstr>
      </vt:variant>
      <vt:variant>
        <vt:lpwstr/>
      </vt:variant>
      <vt:variant>
        <vt:i4>3342440</vt:i4>
      </vt:variant>
      <vt:variant>
        <vt:i4>3</vt:i4>
      </vt:variant>
      <vt:variant>
        <vt:i4>0</vt:i4>
      </vt:variant>
      <vt:variant>
        <vt:i4>5</vt:i4>
      </vt:variant>
      <vt:variant>
        <vt:lpwstr>http://www.uradni-list.si/1/objava.jsp?urlid=20128&amp;stevilka=268</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subject/>
  <dc:creator>Andreja Hočevar</dc:creator>
  <cp:keywords/>
  <dc:description/>
  <cp:lastModifiedBy>Andreja Hočevar</cp:lastModifiedBy>
  <cp:revision>3</cp:revision>
  <cp:lastPrinted>2024-02-02T10:51:00Z</cp:lastPrinted>
  <dcterms:created xsi:type="dcterms:W3CDTF">2026-05-04T08:32:00Z</dcterms:created>
  <dcterms:modified xsi:type="dcterms:W3CDTF">2026-05-04T08:32:00Z</dcterms:modified>
</cp:coreProperties>
</file>