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DC72F" w14:textId="77777777" w:rsidR="00F47F6B" w:rsidRPr="00AE1F83" w:rsidRDefault="00F47F6B" w:rsidP="00F47F6B">
      <w:pPr>
        <w:spacing w:line="260" w:lineRule="exact"/>
        <w:ind w:firstLine="708"/>
        <w:contextualSpacing/>
        <w:rPr>
          <w:b/>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47F6B" w:rsidRPr="00AE1F83" w14:paraId="130CF6C6" w14:textId="77777777" w:rsidTr="00BB3A13">
        <w:trPr>
          <w:gridAfter w:val="2"/>
          <w:wAfter w:w="3067" w:type="dxa"/>
        </w:trPr>
        <w:tc>
          <w:tcPr>
            <w:tcW w:w="6096" w:type="dxa"/>
            <w:gridSpan w:val="2"/>
          </w:tcPr>
          <w:p w14:paraId="1E7F41D3" w14:textId="162537A4" w:rsidR="00F47F6B" w:rsidRPr="00AE1F83" w:rsidRDefault="00F47F6B" w:rsidP="00BB3A13">
            <w:pPr>
              <w:overflowPunct w:val="0"/>
              <w:autoSpaceDE w:val="0"/>
              <w:autoSpaceDN w:val="0"/>
              <w:adjustRightInd w:val="0"/>
              <w:spacing w:line="260" w:lineRule="exact"/>
              <w:textAlignment w:val="baseline"/>
              <w:rPr>
                <w:lang w:eastAsia="sl-SI"/>
              </w:rPr>
            </w:pPr>
            <w:r w:rsidRPr="00AE1F83">
              <w:rPr>
                <w:lang w:eastAsia="sl-SI"/>
              </w:rPr>
              <w:t xml:space="preserve">Številka: </w:t>
            </w:r>
            <w:r w:rsidR="00CC6505">
              <w:rPr>
                <w:lang w:eastAsia="sl-SI"/>
              </w:rPr>
              <w:t>007-</w:t>
            </w:r>
            <w:r w:rsidR="00FD1848">
              <w:rPr>
                <w:lang w:eastAsia="sl-SI"/>
              </w:rPr>
              <w:t>35</w:t>
            </w:r>
            <w:r w:rsidR="00CC6505">
              <w:rPr>
                <w:lang w:eastAsia="sl-SI"/>
              </w:rPr>
              <w:t>/2024/</w:t>
            </w:r>
            <w:r w:rsidR="00556C41">
              <w:rPr>
                <w:lang w:eastAsia="sl-SI"/>
              </w:rPr>
              <w:t>7</w:t>
            </w:r>
            <w:r w:rsidR="004C0095">
              <w:rPr>
                <w:lang w:eastAsia="sl-SI"/>
              </w:rPr>
              <w:t>1</w:t>
            </w:r>
            <w:r w:rsidR="00C82D06">
              <w:rPr>
                <w:lang w:eastAsia="sl-SI"/>
              </w:rPr>
              <w:t xml:space="preserve">              </w:t>
            </w:r>
          </w:p>
        </w:tc>
      </w:tr>
      <w:tr w:rsidR="00F47F6B" w:rsidRPr="00AE1F83" w14:paraId="5634DBA1" w14:textId="77777777" w:rsidTr="00BB3A13">
        <w:trPr>
          <w:gridAfter w:val="2"/>
          <w:wAfter w:w="3067" w:type="dxa"/>
        </w:trPr>
        <w:tc>
          <w:tcPr>
            <w:tcW w:w="6096" w:type="dxa"/>
            <w:gridSpan w:val="2"/>
          </w:tcPr>
          <w:p w14:paraId="7363C977" w14:textId="2F771824" w:rsidR="00F47F6B" w:rsidRPr="00AE1F83" w:rsidRDefault="00F47F6B" w:rsidP="00BB3A13">
            <w:pPr>
              <w:overflowPunct w:val="0"/>
              <w:autoSpaceDE w:val="0"/>
              <w:autoSpaceDN w:val="0"/>
              <w:adjustRightInd w:val="0"/>
              <w:spacing w:line="260" w:lineRule="exact"/>
              <w:textAlignment w:val="baseline"/>
              <w:rPr>
                <w:lang w:eastAsia="sl-SI"/>
              </w:rPr>
            </w:pPr>
            <w:r w:rsidRPr="00AE1F83">
              <w:rPr>
                <w:lang w:eastAsia="sl-SI"/>
              </w:rPr>
              <w:t>Ljubljana,</w:t>
            </w:r>
            <w:r w:rsidR="005F0E65">
              <w:rPr>
                <w:lang w:eastAsia="sl-SI"/>
              </w:rPr>
              <w:t xml:space="preserve"> dne</w:t>
            </w:r>
            <w:r w:rsidR="00CC6505">
              <w:rPr>
                <w:lang w:eastAsia="sl-SI"/>
              </w:rPr>
              <w:t xml:space="preserve"> </w:t>
            </w:r>
            <w:r w:rsidR="005023A3">
              <w:rPr>
                <w:lang w:eastAsia="sl-SI"/>
              </w:rPr>
              <w:t>21. 11. 2024</w:t>
            </w:r>
          </w:p>
        </w:tc>
      </w:tr>
      <w:tr w:rsidR="00F47F6B" w:rsidRPr="00AE1F83" w14:paraId="12D27F27" w14:textId="77777777" w:rsidTr="00BB3A13">
        <w:trPr>
          <w:gridAfter w:val="2"/>
          <w:wAfter w:w="3067" w:type="dxa"/>
        </w:trPr>
        <w:tc>
          <w:tcPr>
            <w:tcW w:w="6096" w:type="dxa"/>
            <w:gridSpan w:val="2"/>
          </w:tcPr>
          <w:p w14:paraId="44DAA400" w14:textId="77777777" w:rsidR="00F47F6B" w:rsidRPr="00AE1F83" w:rsidRDefault="006C0433" w:rsidP="00BB3A13">
            <w:pPr>
              <w:overflowPunct w:val="0"/>
              <w:autoSpaceDE w:val="0"/>
              <w:autoSpaceDN w:val="0"/>
              <w:adjustRightInd w:val="0"/>
              <w:spacing w:line="260" w:lineRule="exact"/>
              <w:textAlignment w:val="baseline"/>
              <w:rPr>
                <w:lang w:eastAsia="sl-SI"/>
              </w:rPr>
            </w:pPr>
            <w:r w:rsidRPr="006F3068">
              <w:rPr>
                <w:iCs/>
                <w:lang w:eastAsia="sl-SI"/>
              </w:rPr>
              <w:t xml:space="preserve">EVA </w:t>
            </w:r>
            <w:bookmarkStart w:id="0" w:name="_Hlk179197908"/>
            <w:r w:rsidRPr="006F3068">
              <w:rPr>
                <w:iCs/>
                <w:lang w:eastAsia="sl-SI"/>
              </w:rPr>
              <w:t>202</w:t>
            </w:r>
            <w:r w:rsidR="00FD1848">
              <w:rPr>
                <w:iCs/>
                <w:lang w:eastAsia="sl-SI"/>
              </w:rPr>
              <w:t>4</w:t>
            </w:r>
            <w:r w:rsidRPr="006F3068">
              <w:rPr>
                <w:iCs/>
                <w:lang w:eastAsia="sl-SI"/>
              </w:rPr>
              <w:t>-1535-0001</w:t>
            </w:r>
            <w:bookmarkEnd w:id="0"/>
          </w:p>
        </w:tc>
      </w:tr>
      <w:tr w:rsidR="00F47F6B" w:rsidRPr="00AE1F83" w14:paraId="663DE86F" w14:textId="77777777" w:rsidTr="00BB3A13">
        <w:trPr>
          <w:gridAfter w:val="2"/>
          <w:wAfter w:w="3067" w:type="dxa"/>
        </w:trPr>
        <w:tc>
          <w:tcPr>
            <w:tcW w:w="6096" w:type="dxa"/>
            <w:gridSpan w:val="2"/>
          </w:tcPr>
          <w:p w14:paraId="3064A4E8" w14:textId="77777777" w:rsidR="00F47F6B" w:rsidRPr="00AE1F83" w:rsidRDefault="00F47F6B" w:rsidP="00BB3A13">
            <w:pPr>
              <w:spacing w:line="260" w:lineRule="exact"/>
            </w:pPr>
          </w:p>
          <w:p w14:paraId="2017126E" w14:textId="77777777" w:rsidR="00F47F6B" w:rsidRPr="00AE1F83" w:rsidRDefault="00F47F6B" w:rsidP="00BB3A13">
            <w:pPr>
              <w:spacing w:line="260" w:lineRule="exact"/>
            </w:pPr>
            <w:r w:rsidRPr="00AE1F83">
              <w:t>GENERALNI SEKRETARIAT VLADE REPUBLIKE SLOVENIJE</w:t>
            </w:r>
          </w:p>
          <w:p w14:paraId="302AB7A4" w14:textId="77777777" w:rsidR="00F47F6B" w:rsidRPr="00AE1F83" w:rsidRDefault="004C0095" w:rsidP="00BB3A13">
            <w:pPr>
              <w:spacing w:line="260" w:lineRule="exact"/>
            </w:pPr>
            <w:hyperlink r:id="rId8" w:history="1">
              <w:r w:rsidR="00F47F6B" w:rsidRPr="00AE1F83">
                <w:rPr>
                  <w:rFonts w:cs="Times New Roman"/>
                  <w:color w:val="0000FF"/>
                  <w:u w:val="single"/>
                </w:rPr>
                <w:t>Gp.gs@gov.si</w:t>
              </w:r>
            </w:hyperlink>
          </w:p>
          <w:p w14:paraId="71D3D276" w14:textId="77777777" w:rsidR="00F47F6B" w:rsidRPr="00AE1F83" w:rsidRDefault="00F47F6B" w:rsidP="00BB3A13">
            <w:pPr>
              <w:spacing w:line="260" w:lineRule="exact"/>
            </w:pPr>
          </w:p>
        </w:tc>
      </w:tr>
      <w:tr w:rsidR="00F47F6B" w:rsidRPr="00AE1F83" w14:paraId="6AC07226" w14:textId="77777777" w:rsidTr="00BB3A13">
        <w:tc>
          <w:tcPr>
            <w:tcW w:w="9163" w:type="dxa"/>
            <w:gridSpan w:val="4"/>
          </w:tcPr>
          <w:p w14:paraId="700AD5FE" w14:textId="77777777" w:rsidR="00F47F6B" w:rsidRPr="00AE1F83" w:rsidRDefault="00F47F6B" w:rsidP="006C0433">
            <w:pPr>
              <w:spacing w:line="260" w:lineRule="exact"/>
              <w:jc w:val="both"/>
              <w:rPr>
                <w:b/>
                <w:lang w:eastAsia="sl-SI"/>
              </w:rPr>
            </w:pPr>
            <w:r w:rsidRPr="00AE1F83">
              <w:rPr>
                <w:b/>
                <w:lang w:eastAsia="sl-SI"/>
              </w:rPr>
              <w:t xml:space="preserve">ZADEVA: </w:t>
            </w:r>
            <w:r w:rsidR="006C0433">
              <w:rPr>
                <w:b/>
                <w:lang w:eastAsia="sl-SI"/>
              </w:rPr>
              <w:t xml:space="preserve">Predlog Uredbe </w:t>
            </w:r>
            <w:r w:rsidR="006C0433" w:rsidRPr="006C0433">
              <w:rPr>
                <w:b/>
                <w:lang w:eastAsia="sl-SI"/>
              </w:rPr>
              <w:t xml:space="preserve">o </w:t>
            </w:r>
            <w:r w:rsidR="00FD1848">
              <w:rPr>
                <w:b/>
                <w:color w:val="000000"/>
                <w:lang w:eastAsia="sl-SI"/>
              </w:rPr>
              <w:t>spremembah in dopolnitvah Uredbe o varovanju tajnih podatkov</w:t>
            </w:r>
            <w:r w:rsidR="006C0433">
              <w:rPr>
                <w:b/>
                <w:color w:val="000000"/>
                <w:lang w:eastAsia="sl-SI"/>
              </w:rPr>
              <w:t xml:space="preserve"> </w:t>
            </w:r>
            <w:r w:rsidRPr="006C0433">
              <w:rPr>
                <w:b/>
                <w:lang w:eastAsia="sl-SI"/>
              </w:rPr>
              <w:t>– predlog za obravnavo</w:t>
            </w:r>
            <w:r w:rsidRPr="00AE1F83">
              <w:rPr>
                <w:b/>
                <w:lang w:eastAsia="sl-SI"/>
              </w:rPr>
              <w:t xml:space="preserve"> </w:t>
            </w:r>
          </w:p>
        </w:tc>
      </w:tr>
      <w:tr w:rsidR="00F47F6B" w:rsidRPr="00AE1F83" w14:paraId="273470AE" w14:textId="77777777" w:rsidTr="00BB3A13">
        <w:tc>
          <w:tcPr>
            <w:tcW w:w="9163" w:type="dxa"/>
            <w:gridSpan w:val="4"/>
          </w:tcPr>
          <w:p w14:paraId="73E805D3" w14:textId="77777777" w:rsidR="00F47F6B" w:rsidRPr="00AE1F83" w:rsidRDefault="00F47F6B" w:rsidP="00BB3A13">
            <w:pPr>
              <w:suppressAutoHyphens/>
              <w:overflowPunct w:val="0"/>
              <w:autoSpaceDE w:val="0"/>
              <w:autoSpaceDN w:val="0"/>
              <w:adjustRightInd w:val="0"/>
              <w:spacing w:line="260" w:lineRule="exact"/>
              <w:textAlignment w:val="baseline"/>
              <w:outlineLvl w:val="3"/>
              <w:rPr>
                <w:b/>
                <w:lang w:eastAsia="sl-SI"/>
              </w:rPr>
            </w:pPr>
            <w:r w:rsidRPr="00AE1F83">
              <w:rPr>
                <w:b/>
                <w:lang w:eastAsia="sl-SI"/>
              </w:rPr>
              <w:t>1. Predlog sklepov vlade:</w:t>
            </w:r>
          </w:p>
        </w:tc>
      </w:tr>
      <w:tr w:rsidR="00F47F6B" w:rsidRPr="00AE1F83" w14:paraId="6596C101" w14:textId="77777777" w:rsidTr="00BB3A13">
        <w:tc>
          <w:tcPr>
            <w:tcW w:w="9163" w:type="dxa"/>
            <w:gridSpan w:val="4"/>
          </w:tcPr>
          <w:p w14:paraId="21D394F6" w14:textId="6B281E91" w:rsidR="006C0433" w:rsidRPr="006F3068" w:rsidRDefault="006C0433" w:rsidP="006C0433">
            <w:pPr>
              <w:overflowPunct w:val="0"/>
              <w:autoSpaceDE w:val="0"/>
              <w:autoSpaceDN w:val="0"/>
              <w:adjustRightInd w:val="0"/>
              <w:spacing w:line="276" w:lineRule="auto"/>
              <w:jc w:val="both"/>
              <w:textAlignment w:val="baseline"/>
              <w:rPr>
                <w:iCs/>
                <w:lang w:eastAsia="sl-SI"/>
              </w:rPr>
            </w:pPr>
            <w:r w:rsidRPr="006F3068">
              <w:rPr>
                <w:iCs/>
                <w:lang w:eastAsia="sl-SI"/>
              </w:rPr>
              <w:t>Na podlagi prvega odstavka 21. člena Zakona o Vladi Republike Slovenije (Uradni list RS, št. 24/05 – uradno prečiščeno besedilo, 109/08, 38/10 – ZUKN, 8/12, 21/13, 47/13 – ZDU-1G, 65/14, 55/17 in 163/22)</w:t>
            </w:r>
            <w:r w:rsidR="00587E6D">
              <w:rPr>
                <w:iCs/>
                <w:lang w:eastAsia="sl-SI"/>
              </w:rPr>
              <w:t xml:space="preserve"> in</w:t>
            </w:r>
            <w:r w:rsidRPr="006F3068">
              <w:rPr>
                <w:iCs/>
                <w:lang w:eastAsia="sl-SI"/>
              </w:rPr>
              <w:t xml:space="preserve"> </w:t>
            </w:r>
            <w:r w:rsidR="00FA6E9E">
              <w:t xml:space="preserve">četrtega odstavka 17. člena, šestega in desetega odstavka 39. člena ter osmega in štirinajstega odstavka 39.a člena </w:t>
            </w:r>
            <w:r w:rsidR="00587E6D" w:rsidRPr="00EB44AC">
              <w:t xml:space="preserve">Zakona o tajnih podatkih (Uradni list RS, </w:t>
            </w:r>
            <w:bookmarkStart w:id="1" w:name="_Hlk148524552"/>
            <w:r w:rsidR="00587E6D" w:rsidRPr="00EB44AC">
              <w:t>št. 50/06 – uradno prečiščeno besedilo, 9/10, 60/11, 8/20 in 18/23 – ZDU-1</w:t>
            </w:r>
            <w:bookmarkEnd w:id="1"/>
            <w:r w:rsidR="00587E6D">
              <w:t>O</w:t>
            </w:r>
            <w:r w:rsidR="00587E6D" w:rsidRPr="00EB44AC">
              <w:t xml:space="preserve">) </w:t>
            </w:r>
            <w:r w:rsidRPr="006F3068">
              <w:rPr>
                <w:iCs/>
                <w:lang w:eastAsia="sl-SI"/>
              </w:rPr>
              <w:t>je Vlada Republike Slovenije na…… seji dne …… sprejela naslednji</w:t>
            </w:r>
          </w:p>
          <w:p w14:paraId="4D065B5C" w14:textId="77777777" w:rsidR="006C0433" w:rsidRPr="006F3068" w:rsidRDefault="006C0433" w:rsidP="006C0433">
            <w:pPr>
              <w:overflowPunct w:val="0"/>
              <w:autoSpaceDE w:val="0"/>
              <w:autoSpaceDN w:val="0"/>
              <w:adjustRightInd w:val="0"/>
              <w:spacing w:line="276" w:lineRule="auto"/>
              <w:jc w:val="both"/>
              <w:textAlignment w:val="baseline"/>
              <w:rPr>
                <w:iCs/>
                <w:lang w:eastAsia="sl-SI"/>
              </w:rPr>
            </w:pPr>
          </w:p>
          <w:p w14:paraId="07EBC8E5" w14:textId="77777777" w:rsidR="006C0433" w:rsidRPr="006F3068" w:rsidRDefault="006C0433" w:rsidP="006C0433">
            <w:pPr>
              <w:overflowPunct w:val="0"/>
              <w:autoSpaceDE w:val="0"/>
              <w:autoSpaceDN w:val="0"/>
              <w:adjustRightInd w:val="0"/>
              <w:spacing w:line="276" w:lineRule="auto"/>
              <w:jc w:val="center"/>
              <w:textAlignment w:val="baseline"/>
              <w:rPr>
                <w:iCs/>
                <w:lang w:eastAsia="sl-SI"/>
              </w:rPr>
            </w:pPr>
            <w:r w:rsidRPr="006F3068">
              <w:rPr>
                <w:iCs/>
                <w:lang w:eastAsia="sl-SI"/>
              </w:rPr>
              <w:t>SKLEP:</w:t>
            </w:r>
          </w:p>
          <w:p w14:paraId="7B869EF4" w14:textId="77777777" w:rsidR="006C0433" w:rsidRPr="006F3068" w:rsidRDefault="006C0433" w:rsidP="006C0433">
            <w:pPr>
              <w:overflowPunct w:val="0"/>
              <w:autoSpaceDE w:val="0"/>
              <w:autoSpaceDN w:val="0"/>
              <w:adjustRightInd w:val="0"/>
              <w:spacing w:line="276" w:lineRule="auto"/>
              <w:jc w:val="both"/>
              <w:textAlignment w:val="baseline"/>
              <w:rPr>
                <w:iCs/>
                <w:lang w:eastAsia="sl-SI"/>
              </w:rPr>
            </w:pPr>
          </w:p>
          <w:p w14:paraId="768CE575" w14:textId="77777777" w:rsidR="006C0433" w:rsidRPr="006F3068" w:rsidRDefault="006C0433" w:rsidP="006C0433">
            <w:pPr>
              <w:overflowPunct w:val="0"/>
              <w:autoSpaceDE w:val="0"/>
              <w:autoSpaceDN w:val="0"/>
              <w:adjustRightInd w:val="0"/>
              <w:spacing w:line="276" w:lineRule="auto"/>
              <w:jc w:val="both"/>
              <w:textAlignment w:val="baseline"/>
              <w:rPr>
                <w:iCs/>
                <w:lang w:eastAsia="sl-SI"/>
              </w:rPr>
            </w:pPr>
            <w:r w:rsidRPr="006F3068">
              <w:rPr>
                <w:iCs/>
                <w:lang w:eastAsia="sl-SI"/>
              </w:rPr>
              <w:t xml:space="preserve">Vlada Republike Slovenije je </w:t>
            </w:r>
            <w:r>
              <w:rPr>
                <w:iCs/>
                <w:lang w:eastAsia="sl-SI"/>
              </w:rPr>
              <w:t xml:space="preserve">izdala </w:t>
            </w:r>
            <w:r w:rsidRPr="006F3068">
              <w:rPr>
                <w:iCs/>
                <w:lang w:eastAsia="sl-SI"/>
              </w:rPr>
              <w:t xml:space="preserve">Uredbo o </w:t>
            </w:r>
            <w:r w:rsidR="00FD1848">
              <w:rPr>
                <w:iCs/>
                <w:lang w:eastAsia="sl-SI"/>
              </w:rPr>
              <w:t xml:space="preserve">spremembah in dopolnitvah Uredbe o varovanju tajnih podatkov </w:t>
            </w:r>
            <w:r w:rsidRPr="006F3068">
              <w:rPr>
                <w:iCs/>
                <w:lang w:eastAsia="sl-SI"/>
              </w:rPr>
              <w:t xml:space="preserve">in jo objavi v Uradnem listu Republike Slovenije. </w:t>
            </w:r>
          </w:p>
          <w:p w14:paraId="164BAC39" w14:textId="77777777" w:rsidR="006C0433" w:rsidRPr="006F3068" w:rsidRDefault="006C0433" w:rsidP="006C0433">
            <w:pPr>
              <w:overflowPunct w:val="0"/>
              <w:autoSpaceDE w:val="0"/>
              <w:autoSpaceDN w:val="0"/>
              <w:adjustRightInd w:val="0"/>
              <w:spacing w:line="276" w:lineRule="auto"/>
              <w:jc w:val="both"/>
              <w:textAlignment w:val="baseline"/>
              <w:rPr>
                <w:iCs/>
                <w:lang w:eastAsia="sl-SI"/>
              </w:rPr>
            </w:pPr>
          </w:p>
          <w:p w14:paraId="701ABDC7" w14:textId="77777777" w:rsidR="006C0433" w:rsidRPr="006F3068" w:rsidRDefault="006C0433" w:rsidP="006C0433">
            <w:pPr>
              <w:overflowPunct w:val="0"/>
              <w:autoSpaceDE w:val="0"/>
              <w:autoSpaceDN w:val="0"/>
              <w:adjustRightInd w:val="0"/>
              <w:spacing w:line="276" w:lineRule="auto"/>
              <w:ind w:left="4248" w:firstLine="708"/>
              <w:jc w:val="both"/>
              <w:textAlignment w:val="baseline"/>
              <w:rPr>
                <w:iCs/>
                <w:lang w:eastAsia="sl-SI"/>
              </w:rPr>
            </w:pPr>
          </w:p>
          <w:p w14:paraId="4CEF688A" w14:textId="77777777" w:rsidR="006C0433" w:rsidRPr="006F3068" w:rsidRDefault="006C0433" w:rsidP="006C0433">
            <w:pPr>
              <w:overflowPunct w:val="0"/>
              <w:autoSpaceDE w:val="0"/>
              <w:autoSpaceDN w:val="0"/>
              <w:adjustRightInd w:val="0"/>
              <w:spacing w:line="276" w:lineRule="auto"/>
              <w:jc w:val="center"/>
              <w:textAlignment w:val="baseline"/>
              <w:rPr>
                <w:iCs/>
                <w:lang w:eastAsia="sl-SI"/>
              </w:rPr>
            </w:pPr>
            <w:r w:rsidRPr="006F3068">
              <w:rPr>
                <w:iCs/>
                <w:lang w:eastAsia="sl-SI"/>
              </w:rPr>
              <w:t xml:space="preserve">Barbara Kolenko </w:t>
            </w:r>
            <w:proofErr w:type="spellStart"/>
            <w:r w:rsidRPr="006F3068">
              <w:rPr>
                <w:iCs/>
                <w:lang w:eastAsia="sl-SI"/>
              </w:rPr>
              <w:t>Helbl</w:t>
            </w:r>
            <w:proofErr w:type="spellEnd"/>
          </w:p>
          <w:p w14:paraId="178A49AE" w14:textId="77777777" w:rsidR="006C0433" w:rsidRPr="006F3068" w:rsidRDefault="006C0433" w:rsidP="006C0433">
            <w:pPr>
              <w:overflowPunct w:val="0"/>
              <w:autoSpaceDE w:val="0"/>
              <w:autoSpaceDN w:val="0"/>
              <w:adjustRightInd w:val="0"/>
              <w:spacing w:line="276" w:lineRule="auto"/>
              <w:jc w:val="center"/>
              <w:textAlignment w:val="baseline"/>
              <w:rPr>
                <w:iCs/>
                <w:lang w:eastAsia="sl-SI"/>
              </w:rPr>
            </w:pPr>
            <w:r>
              <w:rPr>
                <w:iCs/>
                <w:lang w:eastAsia="sl-SI"/>
              </w:rPr>
              <w:t>g</w:t>
            </w:r>
            <w:r w:rsidRPr="006F3068">
              <w:rPr>
                <w:iCs/>
                <w:lang w:eastAsia="sl-SI"/>
              </w:rPr>
              <w:t>eneralna sekretarka</w:t>
            </w:r>
          </w:p>
          <w:p w14:paraId="2F395FFE" w14:textId="77777777" w:rsidR="006C0433" w:rsidRPr="006F3068" w:rsidRDefault="006C0433" w:rsidP="006C0433">
            <w:pPr>
              <w:overflowPunct w:val="0"/>
              <w:autoSpaceDE w:val="0"/>
              <w:autoSpaceDN w:val="0"/>
              <w:adjustRightInd w:val="0"/>
              <w:spacing w:line="276" w:lineRule="auto"/>
              <w:jc w:val="both"/>
              <w:textAlignment w:val="baseline"/>
              <w:rPr>
                <w:iCs/>
                <w:lang w:eastAsia="sl-SI"/>
              </w:rPr>
            </w:pPr>
          </w:p>
          <w:p w14:paraId="47246D90" w14:textId="77777777" w:rsidR="006C0433" w:rsidRDefault="006C0433" w:rsidP="006C0433">
            <w:pPr>
              <w:overflowPunct w:val="0"/>
              <w:autoSpaceDE w:val="0"/>
              <w:autoSpaceDN w:val="0"/>
              <w:adjustRightInd w:val="0"/>
              <w:spacing w:after="200" w:line="240" w:lineRule="auto"/>
              <w:jc w:val="both"/>
              <w:rPr>
                <w:iCs/>
                <w:lang w:eastAsia="sl-SI"/>
              </w:rPr>
            </w:pPr>
          </w:p>
          <w:p w14:paraId="5B8C026E" w14:textId="77777777" w:rsidR="006C0433" w:rsidRDefault="006C0433" w:rsidP="006C0433">
            <w:pPr>
              <w:overflowPunct w:val="0"/>
              <w:autoSpaceDE w:val="0"/>
              <w:autoSpaceDN w:val="0"/>
              <w:adjustRightInd w:val="0"/>
              <w:spacing w:after="200" w:line="240" w:lineRule="auto"/>
              <w:jc w:val="both"/>
              <w:rPr>
                <w:iCs/>
                <w:lang w:eastAsia="sl-SI"/>
              </w:rPr>
            </w:pPr>
            <w:r>
              <w:rPr>
                <w:iCs/>
                <w:lang w:eastAsia="sl-SI"/>
              </w:rPr>
              <w:t>Priloge:</w:t>
            </w:r>
          </w:p>
          <w:p w14:paraId="25461CFD" w14:textId="77777777" w:rsidR="006C0433" w:rsidRPr="006F3068" w:rsidRDefault="006C0433" w:rsidP="005B749B">
            <w:pPr>
              <w:numPr>
                <w:ilvl w:val="0"/>
                <w:numId w:val="17"/>
              </w:numPr>
              <w:overflowPunct w:val="0"/>
              <w:autoSpaceDE w:val="0"/>
              <w:autoSpaceDN w:val="0"/>
              <w:adjustRightInd w:val="0"/>
              <w:spacing w:after="200" w:line="240" w:lineRule="auto"/>
              <w:jc w:val="both"/>
              <w:rPr>
                <w:iCs/>
                <w:lang w:eastAsia="sl-SI"/>
              </w:rPr>
            </w:pPr>
            <w:r>
              <w:rPr>
                <w:iCs/>
                <w:lang w:eastAsia="sl-SI"/>
              </w:rPr>
              <w:t xml:space="preserve">Uredba o </w:t>
            </w:r>
            <w:r w:rsidR="00FD1848">
              <w:rPr>
                <w:iCs/>
                <w:lang w:eastAsia="sl-SI"/>
              </w:rPr>
              <w:t>spremembah in dopolnitvah Uredbe o varovanju tajnih podatkov</w:t>
            </w:r>
            <w:r w:rsidR="00587E6D">
              <w:rPr>
                <w:iCs/>
                <w:lang w:eastAsia="sl-SI"/>
              </w:rPr>
              <w:t xml:space="preserve"> (s prilogami)</w:t>
            </w:r>
          </w:p>
          <w:p w14:paraId="0DD2E663" w14:textId="77777777" w:rsidR="006C0433" w:rsidRPr="006F3068" w:rsidRDefault="006C0433" w:rsidP="006C0433">
            <w:pPr>
              <w:overflowPunct w:val="0"/>
              <w:autoSpaceDE w:val="0"/>
              <w:autoSpaceDN w:val="0"/>
              <w:adjustRightInd w:val="0"/>
              <w:spacing w:after="200" w:line="240" w:lineRule="auto"/>
              <w:jc w:val="both"/>
              <w:rPr>
                <w:iCs/>
                <w:lang w:eastAsia="sl-SI"/>
              </w:rPr>
            </w:pPr>
            <w:r w:rsidRPr="006F3068">
              <w:rPr>
                <w:iCs/>
                <w:lang w:eastAsia="sl-SI"/>
              </w:rPr>
              <w:t>Prejemniki:</w:t>
            </w:r>
          </w:p>
          <w:p w14:paraId="6EDD1A96" w14:textId="77777777" w:rsidR="006C0433" w:rsidRDefault="006C0433" w:rsidP="005B749B">
            <w:pPr>
              <w:numPr>
                <w:ilvl w:val="0"/>
                <w:numId w:val="10"/>
              </w:numPr>
              <w:overflowPunct w:val="0"/>
              <w:autoSpaceDE w:val="0"/>
              <w:autoSpaceDN w:val="0"/>
              <w:adjustRightInd w:val="0"/>
              <w:spacing w:line="260" w:lineRule="exact"/>
              <w:jc w:val="both"/>
              <w:textAlignment w:val="baseline"/>
              <w:rPr>
                <w:iCs/>
                <w:lang w:eastAsia="sl-SI"/>
              </w:rPr>
            </w:pPr>
            <w:r>
              <w:rPr>
                <w:iCs/>
                <w:lang w:eastAsia="sl-SI"/>
              </w:rPr>
              <w:t>m</w:t>
            </w:r>
            <w:r w:rsidRPr="006F3068">
              <w:rPr>
                <w:iCs/>
                <w:lang w:eastAsia="sl-SI"/>
              </w:rPr>
              <w:t>inistrstva</w:t>
            </w:r>
          </w:p>
          <w:p w14:paraId="3351D64B" w14:textId="77777777" w:rsidR="00F47F6B" w:rsidRPr="00AE1F83" w:rsidRDefault="006C0433" w:rsidP="005B749B">
            <w:pPr>
              <w:numPr>
                <w:ilvl w:val="0"/>
                <w:numId w:val="10"/>
              </w:numPr>
              <w:overflowPunct w:val="0"/>
              <w:autoSpaceDE w:val="0"/>
              <w:autoSpaceDN w:val="0"/>
              <w:adjustRightInd w:val="0"/>
              <w:spacing w:line="260" w:lineRule="exact"/>
              <w:jc w:val="both"/>
              <w:textAlignment w:val="baseline"/>
              <w:rPr>
                <w:iCs/>
                <w:lang w:eastAsia="sl-SI"/>
              </w:rPr>
            </w:pPr>
            <w:r>
              <w:rPr>
                <w:iCs/>
                <w:lang w:eastAsia="sl-SI"/>
              </w:rPr>
              <w:t>v</w:t>
            </w:r>
            <w:r w:rsidRPr="006F3068">
              <w:rPr>
                <w:iCs/>
                <w:lang w:eastAsia="sl-SI"/>
              </w:rPr>
              <w:t>ladne službe</w:t>
            </w:r>
          </w:p>
        </w:tc>
      </w:tr>
      <w:tr w:rsidR="00F47F6B" w:rsidRPr="00AE1F83" w14:paraId="6C463E72" w14:textId="77777777" w:rsidTr="00BB3A13">
        <w:tc>
          <w:tcPr>
            <w:tcW w:w="9163" w:type="dxa"/>
            <w:gridSpan w:val="4"/>
          </w:tcPr>
          <w:p w14:paraId="63772152" w14:textId="77777777" w:rsidR="00F47F6B" w:rsidRPr="00AE1F83" w:rsidRDefault="00F47F6B" w:rsidP="00BB3A13">
            <w:pPr>
              <w:overflowPunct w:val="0"/>
              <w:autoSpaceDE w:val="0"/>
              <w:autoSpaceDN w:val="0"/>
              <w:adjustRightInd w:val="0"/>
              <w:spacing w:line="260" w:lineRule="exact"/>
              <w:jc w:val="both"/>
              <w:textAlignment w:val="baseline"/>
              <w:rPr>
                <w:b/>
                <w:iCs/>
                <w:lang w:eastAsia="sl-SI"/>
              </w:rPr>
            </w:pPr>
            <w:r w:rsidRPr="00AE1F83">
              <w:rPr>
                <w:b/>
                <w:lang w:eastAsia="sl-SI"/>
              </w:rPr>
              <w:t>2. Predlog za obravnavo predloga zakona po nujnem ali skrajšanem postopku v državnem zboru z obrazložitvijo razlogov:</w:t>
            </w:r>
          </w:p>
        </w:tc>
      </w:tr>
      <w:tr w:rsidR="00F47F6B" w:rsidRPr="00AE1F83" w14:paraId="0D92A8C5" w14:textId="77777777" w:rsidTr="00BB3A13">
        <w:tc>
          <w:tcPr>
            <w:tcW w:w="9163" w:type="dxa"/>
            <w:gridSpan w:val="4"/>
          </w:tcPr>
          <w:p w14:paraId="5DD69EB0" w14:textId="77777777" w:rsidR="00F47F6B" w:rsidRPr="00AE1F83" w:rsidRDefault="006C0433" w:rsidP="00BB3A13">
            <w:pPr>
              <w:overflowPunct w:val="0"/>
              <w:autoSpaceDE w:val="0"/>
              <w:autoSpaceDN w:val="0"/>
              <w:adjustRightInd w:val="0"/>
              <w:spacing w:line="260" w:lineRule="exact"/>
              <w:jc w:val="both"/>
              <w:textAlignment w:val="baseline"/>
              <w:rPr>
                <w:iCs/>
                <w:lang w:eastAsia="sl-SI"/>
              </w:rPr>
            </w:pPr>
            <w:r>
              <w:rPr>
                <w:iCs/>
                <w:lang w:eastAsia="sl-SI"/>
              </w:rPr>
              <w:t>/</w:t>
            </w:r>
          </w:p>
        </w:tc>
      </w:tr>
      <w:tr w:rsidR="00F47F6B" w:rsidRPr="00AE1F83" w14:paraId="07648E01" w14:textId="77777777" w:rsidTr="00BB3A13">
        <w:tc>
          <w:tcPr>
            <w:tcW w:w="9163" w:type="dxa"/>
            <w:gridSpan w:val="4"/>
          </w:tcPr>
          <w:p w14:paraId="4E615772" w14:textId="77777777" w:rsidR="00F47F6B" w:rsidRPr="00AE1F83" w:rsidRDefault="00F47F6B" w:rsidP="00BB3A13">
            <w:pPr>
              <w:overflowPunct w:val="0"/>
              <w:autoSpaceDE w:val="0"/>
              <w:autoSpaceDN w:val="0"/>
              <w:adjustRightInd w:val="0"/>
              <w:spacing w:line="260" w:lineRule="exact"/>
              <w:jc w:val="both"/>
              <w:textAlignment w:val="baseline"/>
              <w:rPr>
                <w:b/>
                <w:iCs/>
                <w:lang w:eastAsia="sl-SI"/>
              </w:rPr>
            </w:pPr>
            <w:r w:rsidRPr="00AE1F83">
              <w:rPr>
                <w:b/>
                <w:lang w:eastAsia="sl-SI"/>
              </w:rPr>
              <w:t>3.a Osebe, odgovorne za strokovno pripravo in usklajenost gradiva:</w:t>
            </w:r>
          </w:p>
        </w:tc>
      </w:tr>
      <w:tr w:rsidR="00F47F6B" w:rsidRPr="00AE1F83" w14:paraId="2BA16102" w14:textId="77777777" w:rsidTr="00BB3A13">
        <w:tc>
          <w:tcPr>
            <w:tcW w:w="9163" w:type="dxa"/>
            <w:gridSpan w:val="4"/>
          </w:tcPr>
          <w:p w14:paraId="37A86AD2" w14:textId="77777777" w:rsidR="006C0433" w:rsidRPr="006F3068" w:rsidRDefault="006C0433" w:rsidP="006C0433">
            <w:pPr>
              <w:overflowPunct w:val="0"/>
              <w:autoSpaceDE w:val="0"/>
              <w:autoSpaceDN w:val="0"/>
              <w:adjustRightInd w:val="0"/>
              <w:spacing w:line="240" w:lineRule="auto"/>
              <w:jc w:val="both"/>
              <w:textAlignment w:val="baseline"/>
              <w:rPr>
                <w:iCs/>
                <w:lang w:eastAsia="sl-SI"/>
              </w:rPr>
            </w:pPr>
            <w:r w:rsidRPr="006F3068">
              <w:rPr>
                <w:iCs/>
                <w:lang w:eastAsia="sl-SI"/>
              </w:rPr>
              <w:t>dr. Blaž Torkar, Urad Vlade Republike Slovenije za varovanje tajnih podatkov, direktor</w:t>
            </w:r>
          </w:p>
          <w:p w14:paraId="5316C571" w14:textId="77777777" w:rsidR="005F0E65" w:rsidRPr="00AE1F83" w:rsidRDefault="005F0E65" w:rsidP="006C0433">
            <w:pPr>
              <w:overflowPunct w:val="0"/>
              <w:autoSpaceDE w:val="0"/>
              <w:autoSpaceDN w:val="0"/>
              <w:adjustRightInd w:val="0"/>
              <w:spacing w:line="240" w:lineRule="auto"/>
              <w:jc w:val="both"/>
              <w:textAlignment w:val="baseline"/>
              <w:rPr>
                <w:iCs/>
                <w:lang w:eastAsia="sl-SI"/>
              </w:rPr>
            </w:pPr>
            <w:r>
              <w:rPr>
                <w:iCs/>
                <w:lang w:eastAsia="sl-SI"/>
              </w:rPr>
              <w:t>mag. Barbara Gruden, Urad Vlade Republike Slovenije za varovanje tajnih podatkov, podsekretarka</w:t>
            </w:r>
          </w:p>
        </w:tc>
      </w:tr>
      <w:tr w:rsidR="00F47F6B" w:rsidRPr="00AE1F83" w14:paraId="281EC081" w14:textId="77777777" w:rsidTr="00BB3A13">
        <w:tc>
          <w:tcPr>
            <w:tcW w:w="9163" w:type="dxa"/>
            <w:gridSpan w:val="4"/>
          </w:tcPr>
          <w:p w14:paraId="69136536" w14:textId="77777777" w:rsidR="00F47F6B" w:rsidRPr="00AE1F83" w:rsidRDefault="00F47F6B" w:rsidP="00BB3A13">
            <w:pPr>
              <w:overflowPunct w:val="0"/>
              <w:autoSpaceDE w:val="0"/>
              <w:autoSpaceDN w:val="0"/>
              <w:adjustRightInd w:val="0"/>
              <w:spacing w:line="260" w:lineRule="exact"/>
              <w:jc w:val="both"/>
              <w:textAlignment w:val="baseline"/>
              <w:rPr>
                <w:b/>
                <w:iCs/>
                <w:lang w:eastAsia="sl-SI"/>
              </w:rPr>
            </w:pPr>
            <w:r w:rsidRPr="00AE1F83">
              <w:rPr>
                <w:b/>
                <w:iCs/>
                <w:lang w:eastAsia="sl-SI"/>
              </w:rPr>
              <w:t xml:space="preserve">3.b Zunanji strokovnjaki, ki so </w:t>
            </w:r>
            <w:r w:rsidRPr="00AE1F83">
              <w:rPr>
                <w:b/>
                <w:lang w:eastAsia="sl-SI"/>
              </w:rPr>
              <w:t>sodelovali pri pripravi dela ali celotnega gradiva:</w:t>
            </w:r>
          </w:p>
        </w:tc>
      </w:tr>
      <w:tr w:rsidR="00F47F6B" w:rsidRPr="00AE1F83" w14:paraId="2E6959E5" w14:textId="77777777" w:rsidTr="00BB3A13">
        <w:tc>
          <w:tcPr>
            <w:tcW w:w="9163" w:type="dxa"/>
            <w:gridSpan w:val="4"/>
          </w:tcPr>
          <w:p w14:paraId="3ECBE051" w14:textId="77777777" w:rsidR="00F47F6B" w:rsidRPr="00AE1F83" w:rsidRDefault="006C0433" w:rsidP="00BB3A13">
            <w:pPr>
              <w:overflowPunct w:val="0"/>
              <w:autoSpaceDE w:val="0"/>
              <w:autoSpaceDN w:val="0"/>
              <w:adjustRightInd w:val="0"/>
              <w:spacing w:line="260" w:lineRule="exact"/>
              <w:jc w:val="both"/>
              <w:textAlignment w:val="baseline"/>
              <w:rPr>
                <w:iCs/>
                <w:lang w:eastAsia="sl-SI"/>
              </w:rPr>
            </w:pPr>
            <w:r>
              <w:rPr>
                <w:iCs/>
                <w:lang w:eastAsia="sl-SI"/>
              </w:rPr>
              <w:t>/</w:t>
            </w:r>
          </w:p>
        </w:tc>
      </w:tr>
      <w:tr w:rsidR="00F47F6B" w:rsidRPr="00AE1F83" w14:paraId="17C55E30" w14:textId="77777777" w:rsidTr="00BB3A13">
        <w:tc>
          <w:tcPr>
            <w:tcW w:w="9163" w:type="dxa"/>
            <w:gridSpan w:val="4"/>
          </w:tcPr>
          <w:p w14:paraId="1AAA7132" w14:textId="77777777" w:rsidR="00F47F6B" w:rsidRPr="00AE1F83" w:rsidRDefault="00F47F6B" w:rsidP="00BB3A13">
            <w:pPr>
              <w:overflowPunct w:val="0"/>
              <w:autoSpaceDE w:val="0"/>
              <w:autoSpaceDN w:val="0"/>
              <w:adjustRightInd w:val="0"/>
              <w:spacing w:line="260" w:lineRule="exact"/>
              <w:jc w:val="both"/>
              <w:textAlignment w:val="baseline"/>
              <w:rPr>
                <w:b/>
                <w:iCs/>
                <w:lang w:eastAsia="sl-SI"/>
              </w:rPr>
            </w:pPr>
            <w:r w:rsidRPr="00AE1F83">
              <w:rPr>
                <w:b/>
                <w:lang w:eastAsia="sl-SI"/>
              </w:rPr>
              <w:t>4. Predstavniki vlade, ki bodo sodelovali pri delu državnega zbora:</w:t>
            </w:r>
          </w:p>
        </w:tc>
      </w:tr>
      <w:tr w:rsidR="00F47F6B" w:rsidRPr="00AE1F83" w14:paraId="6919F39B" w14:textId="77777777" w:rsidTr="00BB3A13">
        <w:tc>
          <w:tcPr>
            <w:tcW w:w="9163" w:type="dxa"/>
            <w:gridSpan w:val="4"/>
          </w:tcPr>
          <w:p w14:paraId="09BB14CF" w14:textId="77777777" w:rsidR="00F47F6B" w:rsidRPr="00AE1F83" w:rsidRDefault="006C0433" w:rsidP="00BB3A13">
            <w:pPr>
              <w:overflowPunct w:val="0"/>
              <w:autoSpaceDE w:val="0"/>
              <w:autoSpaceDN w:val="0"/>
              <w:adjustRightInd w:val="0"/>
              <w:spacing w:line="260" w:lineRule="exact"/>
              <w:jc w:val="both"/>
              <w:textAlignment w:val="baseline"/>
              <w:rPr>
                <w:b/>
                <w:lang w:eastAsia="sl-SI"/>
              </w:rPr>
            </w:pPr>
            <w:r>
              <w:rPr>
                <w:iCs/>
                <w:lang w:eastAsia="sl-SI"/>
              </w:rPr>
              <w:t>/</w:t>
            </w:r>
          </w:p>
        </w:tc>
      </w:tr>
      <w:tr w:rsidR="00F47F6B" w:rsidRPr="00AE1F83" w14:paraId="51929CEF" w14:textId="77777777" w:rsidTr="00BB3A13">
        <w:tc>
          <w:tcPr>
            <w:tcW w:w="9163" w:type="dxa"/>
            <w:gridSpan w:val="4"/>
          </w:tcPr>
          <w:p w14:paraId="23A37A2C" w14:textId="77777777" w:rsidR="00F47F6B" w:rsidRPr="00AE1F83" w:rsidRDefault="00F47F6B" w:rsidP="00BB3A13">
            <w:pPr>
              <w:suppressAutoHyphens/>
              <w:overflowPunct w:val="0"/>
              <w:autoSpaceDE w:val="0"/>
              <w:autoSpaceDN w:val="0"/>
              <w:adjustRightInd w:val="0"/>
              <w:spacing w:line="260" w:lineRule="exact"/>
              <w:textAlignment w:val="baseline"/>
              <w:outlineLvl w:val="3"/>
              <w:rPr>
                <w:b/>
                <w:lang w:eastAsia="sl-SI"/>
              </w:rPr>
            </w:pPr>
            <w:r w:rsidRPr="00AE1F83">
              <w:rPr>
                <w:b/>
                <w:lang w:eastAsia="sl-SI"/>
              </w:rPr>
              <w:t>5. Kratek povzetek gradiva:</w:t>
            </w:r>
          </w:p>
        </w:tc>
      </w:tr>
      <w:tr w:rsidR="00F47F6B" w:rsidRPr="00AE1F83" w14:paraId="10DA5B1E" w14:textId="77777777" w:rsidTr="00BB3A13">
        <w:tc>
          <w:tcPr>
            <w:tcW w:w="9163" w:type="dxa"/>
            <w:gridSpan w:val="4"/>
          </w:tcPr>
          <w:p w14:paraId="009B6A73" w14:textId="77777777" w:rsidR="00E06A79" w:rsidRPr="006F3068" w:rsidRDefault="00E06A79" w:rsidP="00E06A79">
            <w:pPr>
              <w:overflowPunct w:val="0"/>
              <w:autoSpaceDE w:val="0"/>
              <w:autoSpaceDN w:val="0"/>
              <w:adjustRightInd w:val="0"/>
              <w:spacing w:line="276" w:lineRule="auto"/>
              <w:jc w:val="both"/>
              <w:textAlignment w:val="baseline"/>
              <w:rPr>
                <w:iCs/>
                <w:lang w:eastAsia="sl-SI"/>
              </w:rPr>
            </w:pPr>
            <w:r w:rsidRPr="006F3068">
              <w:rPr>
                <w:iCs/>
                <w:lang w:eastAsia="sl-SI"/>
              </w:rPr>
              <w:t xml:space="preserve">S predmetnim vladnim gradivom se predlaga sprejem Uredbe o </w:t>
            </w:r>
            <w:r w:rsidR="00FD1848">
              <w:rPr>
                <w:iCs/>
                <w:lang w:eastAsia="sl-SI"/>
              </w:rPr>
              <w:t xml:space="preserve">spremembah in dopolnitvah Uredbe </w:t>
            </w:r>
            <w:r w:rsidR="00FD1848">
              <w:rPr>
                <w:iCs/>
                <w:lang w:eastAsia="sl-SI"/>
              </w:rPr>
              <w:lastRenderedPageBreak/>
              <w:t>o varovanju tajnih podatkov</w:t>
            </w:r>
            <w:r w:rsidRPr="006F3068">
              <w:rPr>
                <w:iCs/>
                <w:lang w:eastAsia="sl-SI"/>
              </w:rPr>
              <w:t xml:space="preserve">. Gradivo je pripravljeno na podlagi Zakona o tajnih podatkih (Uradni list RS, št. </w:t>
            </w:r>
            <w:r w:rsidR="00FD1848" w:rsidRPr="00B8253A">
              <w:t>50/06 – uradno prečiščeno besedilo, 9/10, 60/11</w:t>
            </w:r>
            <w:r w:rsidR="00FD1848">
              <w:t xml:space="preserve">, </w:t>
            </w:r>
            <w:r w:rsidR="00FD1848" w:rsidRPr="00B8253A">
              <w:t>8/20</w:t>
            </w:r>
            <w:r w:rsidR="00FD1848">
              <w:t xml:space="preserve"> in 18/23 – ZDU-1O</w:t>
            </w:r>
            <w:r w:rsidRPr="006F3068">
              <w:rPr>
                <w:iCs/>
                <w:lang w:eastAsia="sl-SI"/>
              </w:rPr>
              <w:t>).</w:t>
            </w:r>
          </w:p>
          <w:p w14:paraId="654F6749" w14:textId="77777777" w:rsidR="00E06A79" w:rsidRPr="006F3068" w:rsidRDefault="00E06A79" w:rsidP="00E06A79">
            <w:pPr>
              <w:overflowPunct w:val="0"/>
              <w:autoSpaceDE w:val="0"/>
              <w:autoSpaceDN w:val="0"/>
              <w:adjustRightInd w:val="0"/>
              <w:spacing w:line="276" w:lineRule="auto"/>
              <w:jc w:val="both"/>
              <w:textAlignment w:val="baseline"/>
              <w:rPr>
                <w:iCs/>
                <w:lang w:eastAsia="sl-SI"/>
              </w:rPr>
            </w:pPr>
          </w:p>
          <w:p w14:paraId="323A4D7D" w14:textId="1E6B249A" w:rsidR="00FD1848" w:rsidRDefault="00E06A79" w:rsidP="00FD1848">
            <w:pPr>
              <w:spacing w:line="260" w:lineRule="exact"/>
              <w:jc w:val="both"/>
              <w:rPr>
                <w:rFonts w:cs="Times New Roman"/>
              </w:rPr>
            </w:pPr>
            <w:r w:rsidRPr="006F3068">
              <w:rPr>
                <w:iCs/>
                <w:lang w:eastAsia="sl-SI"/>
              </w:rPr>
              <w:t xml:space="preserve">Uredba o </w:t>
            </w:r>
            <w:r w:rsidR="00FD1848">
              <w:rPr>
                <w:iCs/>
                <w:lang w:eastAsia="sl-SI"/>
              </w:rPr>
              <w:t>spremembah in dopolnitvah Uredbe o varovanju tajnih podatkov</w:t>
            </w:r>
            <w:r w:rsidRPr="006F3068">
              <w:rPr>
                <w:iCs/>
                <w:lang w:eastAsia="sl-SI"/>
              </w:rPr>
              <w:t xml:space="preserve"> je </w:t>
            </w:r>
            <w:r w:rsidR="00FD1848">
              <w:rPr>
                <w:iCs/>
                <w:lang w:eastAsia="sl-SI"/>
              </w:rPr>
              <w:t>izvedbeni akt</w:t>
            </w:r>
            <w:r w:rsidRPr="006F3068">
              <w:rPr>
                <w:iCs/>
                <w:lang w:eastAsia="sl-SI"/>
              </w:rPr>
              <w:t xml:space="preserve"> Zakona o tajnih podatkih</w:t>
            </w:r>
            <w:r w:rsidR="00FD1848">
              <w:rPr>
                <w:iCs/>
                <w:lang w:eastAsia="sl-SI"/>
              </w:rPr>
              <w:t>, sprejet v letu 2022</w:t>
            </w:r>
            <w:r w:rsidR="00FD1848" w:rsidRPr="00152F94">
              <w:rPr>
                <w:rFonts w:cs="Times New Roman"/>
              </w:rPr>
              <w:t xml:space="preserve">, ki vključuje dva velika vsebinska področja, in sicer dokumentacijsko varnost ter varovanje tajnih podatkov v komunikacijsko-informacijskih sistemih. Odločitev za noveliranje </w:t>
            </w:r>
            <w:r w:rsidR="00FD1848">
              <w:rPr>
                <w:rFonts w:cs="Times New Roman"/>
              </w:rPr>
              <w:t>oziroma sprememb</w:t>
            </w:r>
            <w:r w:rsidR="00E86EC5">
              <w:rPr>
                <w:rFonts w:cs="Times New Roman"/>
              </w:rPr>
              <w:t>o</w:t>
            </w:r>
            <w:r w:rsidR="00FD1848">
              <w:rPr>
                <w:rFonts w:cs="Times New Roman"/>
              </w:rPr>
              <w:t xml:space="preserve"> ter dopolnit</w:t>
            </w:r>
            <w:r w:rsidR="00E86EC5">
              <w:rPr>
                <w:rFonts w:cs="Times New Roman"/>
              </w:rPr>
              <w:t>ev</w:t>
            </w:r>
            <w:r w:rsidR="00FD1848">
              <w:rPr>
                <w:rFonts w:cs="Times New Roman"/>
              </w:rPr>
              <w:t xml:space="preserve"> </w:t>
            </w:r>
            <w:r w:rsidR="00FD1848" w:rsidRPr="00152F94">
              <w:rPr>
                <w:rFonts w:cs="Times New Roman"/>
              </w:rPr>
              <w:t>Uredbe o varovanju tajnih podatkov je bila sprejeta zaradi določenih izvedbenih vprašanj, ki so se pojavila v praksi, tako na področju dokumentacijske varnosti kot tudi na področju varovanja tajnih podatkov v komunikacijsko-informacijskih sistemih</w:t>
            </w:r>
            <w:r w:rsidR="00FD1848">
              <w:rPr>
                <w:rFonts w:cs="Times New Roman"/>
              </w:rPr>
              <w:t xml:space="preserve"> ter priporočil ocenjevalnega obiska predstavnikov Nata, izvedenega v prvi polovici leta 2024. </w:t>
            </w:r>
          </w:p>
          <w:p w14:paraId="01BB7DEB" w14:textId="77777777" w:rsidR="00F47F6B" w:rsidRPr="00AE1F83" w:rsidRDefault="00F47F6B" w:rsidP="00FD1848">
            <w:pPr>
              <w:spacing w:line="260" w:lineRule="exact"/>
              <w:jc w:val="both"/>
              <w:rPr>
                <w:iCs/>
                <w:lang w:eastAsia="sl-SI"/>
              </w:rPr>
            </w:pPr>
          </w:p>
        </w:tc>
      </w:tr>
      <w:tr w:rsidR="00F47F6B" w:rsidRPr="00AE1F83" w14:paraId="55BCCDA6" w14:textId="77777777" w:rsidTr="00BB3A13">
        <w:tc>
          <w:tcPr>
            <w:tcW w:w="9163" w:type="dxa"/>
            <w:gridSpan w:val="4"/>
          </w:tcPr>
          <w:p w14:paraId="23E650F7" w14:textId="77777777" w:rsidR="00F47F6B" w:rsidRPr="00AE1F83" w:rsidRDefault="00F47F6B" w:rsidP="00BB3A13">
            <w:pPr>
              <w:suppressAutoHyphens/>
              <w:overflowPunct w:val="0"/>
              <w:autoSpaceDE w:val="0"/>
              <w:autoSpaceDN w:val="0"/>
              <w:adjustRightInd w:val="0"/>
              <w:spacing w:line="260" w:lineRule="exact"/>
              <w:textAlignment w:val="baseline"/>
              <w:outlineLvl w:val="3"/>
              <w:rPr>
                <w:b/>
                <w:lang w:eastAsia="sl-SI"/>
              </w:rPr>
            </w:pPr>
            <w:r w:rsidRPr="00AE1F83">
              <w:rPr>
                <w:b/>
                <w:lang w:eastAsia="sl-SI"/>
              </w:rPr>
              <w:lastRenderedPageBreak/>
              <w:t>6. Presoja posledic za:</w:t>
            </w:r>
          </w:p>
        </w:tc>
      </w:tr>
      <w:tr w:rsidR="00F47F6B" w:rsidRPr="00AE1F83" w14:paraId="46C19DB3" w14:textId="77777777" w:rsidTr="00BB3A13">
        <w:tc>
          <w:tcPr>
            <w:tcW w:w="1448" w:type="dxa"/>
          </w:tcPr>
          <w:p w14:paraId="472A42CE" w14:textId="77777777" w:rsidR="00F47F6B" w:rsidRPr="00AE1F83" w:rsidRDefault="00F47F6B" w:rsidP="00BB3A13">
            <w:pPr>
              <w:overflowPunct w:val="0"/>
              <w:autoSpaceDE w:val="0"/>
              <w:autoSpaceDN w:val="0"/>
              <w:adjustRightInd w:val="0"/>
              <w:spacing w:line="260" w:lineRule="exact"/>
              <w:ind w:left="360"/>
              <w:jc w:val="both"/>
              <w:textAlignment w:val="baseline"/>
              <w:rPr>
                <w:iCs/>
                <w:lang w:eastAsia="sl-SI"/>
              </w:rPr>
            </w:pPr>
            <w:r w:rsidRPr="00AE1F83">
              <w:rPr>
                <w:iCs/>
                <w:lang w:eastAsia="sl-SI"/>
              </w:rPr>
              <w:t>a)</w:t>
            </w:r>
          </w:p>
        </w:tc>
        <w:tc>
          <w:tcPr>
            <w:tcW w:w="5444" w:type="dxa"/>
            <w:gridSpan w:val="2"/>
          </w:tcPr>
          <w:p w14:paraId="3B51A916" w14:textId="77777777" w:rsidR="00F47F6B" w:rsidRPr="00AE1F83" w:rsidRDefault="00F47F6B" w:rsidP="00BB3A13">
            <w:pPr>
              <w:overflowPunct w:val="0"/>
              <w:autoSpaceDE w:val="0"/>
              <w:autoSpaceDN w:val="0"/>
              <w:adjustRightInd w:val="0"/>
              <w:spacing w:line="260" w:lineRule="exact"/>
              <w:jc w:val="both"/>
              <w:textAlignment w:val="baseline"/>
              <w:rPr>
                <w:lang w:eastAsia="sl-SI"/>
              </w:rPr>
            </w:pPr>
            <w:r w:rsidRPr="00AE1F83">
              <w:rPr>
                <w:lang w:eastAsia="sl-SI"/>
              </w:rPr>
              <w:t>javnofinančna sredstva nad 40.000 EUR v tekočem in naslednjih treh letih</w:t>
            </w:r>
          </w:p>
        </w:tc>
        <w:tc>
          <w:tcPr>
            <w:tcW w:w="2271" w:type="dxa"/>
            <w:vAlign w:val="center"/>
          </w:tcPr>
          <w:p w14:paraId="46D07913" w14:textId="77777777" w:rsidR="00F47F6B" w:rsidRPr="00AE1F83" w:rsidRDefault="00F47F6B" w:rsidP="00BB3A13">
            <w:pPr>
              <w:overflowPunct w:val="0"/>
              <w:autoSpaceDE w:val="0"/>
              <w:autoSpaceDN w:val="0"/>
              <w:adjustRightInd w:val="0"/>
              <w:spacing w:line="260" w:lineRule="exact"/>
              <w:jc w:val="center"/>
              <w:textAlignment w:val="baseline"/>
              <w:rPr>
                <w:iCs/>
                <w:lang w:eastAsia="sl-SI"/>
              </w:rPr>
            </w:pPr>
            <w:r w:rsidRPr="00AE1F83">
              <w:rPr>
                <w:lang w:eastAsia="sl-SI"/>
              </w:rPr>
              <w:t>DA/</w:t>
            </w:r>
            <w:r w:rsidRPr="0027752B">
              <w:rPr>
                <w:b/>
                <w:bCs/>
                <w:lang w:eastAsia="sl-SI"/>
              </w:rPr>
              <w:t>NE</w:t>
            </w:r>
          </w:p>
        </w:tc>
      </w:tr>
      <w:tr w:rsidR="00F47F6B" w:rsidRPr="00AE1F83" w14:paraId="7D7AF75E" w14:textId="77777777" w:rsidTr="00BB3A13">
        <w:tc>
          <w:tcPr>
            <w:tcW w:w="1448" w:type="dxa"/>
          </w:tcPr>
          <w:p w14:paraId="0CCBC707" w14:textId="77777777" w:rsidR="00F47F6B" w:rsidRPr="00AE1F83" w:rsidRDefault="00F47F6B" w:rsidP="00BB3A13">
            <w:pPr>
              <w:overflowPunct w:val="0"/>
              <w:autoSpaceDE w:val="0"/>
              <w:autoSpaceDN w:val="0"/>
              <w:adjustRightInd w:val="0"/>
              <w:spacing w:line="260" w:lineRule="exact"/>
              <w:ind w:left="360"/>
              <w:jc w:val="both"/>
              <w:textAlignment w:val="baseline"/>
              <w:rPr>
                <w:iCs/>
                <w:lang w:eastAsia="sl-SI"/>
              </w:rPr>
            </w:pPr>
            <w:r w:rsidRPr="00AE1F83">
              <w:rPr>
                <w:iCs/>
                <w:lang w:eastAsia="sl-SI"/>
              </w:rPr>
              <w:t>b)</w:t>
            </w:r>
          </w:p>
        </w:tc>
        <w:tc>
          <w:tcPr>
            <w:tcW w:w="5444" w:type="dxa"/>
            <w:gridSpan w:val="2"/>
          </w:tcPr>
          <w:p w14:paraId="009F19B5" w14:textId="77777777" w:rsidR="00F47F6B" w:rsidRPr="00AE1F83" w:rsidRDefault="00F47F6B" w:rsidP="00BB3A13">
            <w:pPr>
              <w:overflowPunct w:val="0"/>
              <w:autoSpaceDE w:val="0"/>
              <w:autoSpaceDN w:val="0"/>
              <w:adjustRightInd w:val="0"/>
              <w:spacing w:line="260" w:lineRule="exact"/>
              <w:jc w:val="both"/>
              <w:textAlignment w:val="baseline"/>
              <w:rPr>
                <w:iCs/>
                <w:lang w:eastAsia="sl-SI"/>
              </w:rPr>
            </w:pPr>
            <w:r w:rsidRPr="00AE1F83">
              <w:rPr>
                <w:bCs/>
                <w:lang w:eastAsia="sl-SI"/>
              </w:rPr>
              <w:t>usklajenost slovenskega pravnega reda s pravnim redom Evropske unije</w:t>
            </w:r>
          </w:p>
        </w:tc>
        <w:tc>
          <w:tcPr>
            <w:tcW w:w="2271" w:type="dxa"/>
            <w:vAlign w:val="center"/>
          </w:tcPr>
          <w:p w14:paraId="72A9F723" w14:textId="77777777" w:rsidR="00F47F6B" w:rsidRPr="00AE1F83" w:rsidRDefault="00F47F6B" w:rsidP="00BB3A13">
            <w:pPr>
              <w:overflowPunct w:val="0"/>
              <w:autoSpaceDE w:val="0"/>
              <w:autoSpaceDN w:val="0"/>
              <w:adjustRightInd w:val="0"/>
              <w:spacing w:line="260" w:lineRule="exact"/>
              <w:jc w:val="center"/>
              <w:textAlignment w:val="baseline"/>
              <w:rPr>
                <w:iCs/>
                <w:lang w:eastAsia="sl-SI"/>
              </w:rPr>
            </w:pPr>
            <w:r w:rsidRPr="00AE1F83">
              <w:rPr>
                <w:lang w:eastAsia="sl-SI"/>
              </w:rPr>
              <w:t>DA/</w:t>
            </w:r>
            <w:r w:rsidRPr="0027752B">
              <w:rPr>
                <w:b/>
                <w:bCs/>
                <w:lang w:eastAsia="sl-SI"/>
              </w:rPr>
              <w:t>NE</w:t>
            </w:r>
          </w:p>
        </w:tc>
      </w:tr>
      <w:tr w:rsidR="00F47F6B" w:rsidRPr="00AE1F83" w14:paraId="53492332" w14:textId="77777777" w:rsidTr="00BB3A13">
        <w:tc>
          <w:tcPr>
            <w:tcW w:w="1448" w:type="dxa"/>
          </w:tcPr>
          <w:p w14:paraId="7170CE0D" w14:textId="77777777" w:rsidR="00F47F6B" w:rsidRPr="00AE1F83" w:rsidRDefault="00F47F6B" w:rsidP="00BB3A13">
            <w:pPr>
              <w:overflowPunct w:val="0"/>
              <w:autoSpaceDE w:val="0"/>
              <w:autoSpaceDN w:val="0"/>
              <w:adjustRightInd w:val="0"/>
              <w:spacing w:line="260" w:lineRule="exact"/>
              <w:ind w:left="360"/>
              <w:jc w:val="both"/>
              <w:textAlignment w:val="baseline"/>
              <w:rPr>
                <w:iCs/>
                <w:lang w:eastAsia="sl-SI"/>
              </w:rPr>
            </w:pPr>
            <w:r w:rsidRPr="00AE1F83">
              <w:rPr>
                <w:iCs/>
                <w:lang w:eastAsia="sl-SI"/>
              </w:rPr>
              <w:t>c)</w:t>
            </w:r>
          </w:p>
        </w:tc>
        <w:tc>
          <w:tcPr>
            <w:tcW w:w="5444" w:type="dxa"/>
            <w:gridSpan w:val="2"/>
          </w:tcPr>
          <w:p w14:paraId="0F9DC123" w14:textId="77777777" w:rsidR="00F47F6B" w:rsidRPr="00AE1F83" w:rsidRDefault="00F47F6B" w:rsidP="00BB3A13">
            <w:pPr>
              <w:overflowPunct w:val="0"/>
              <w:autoSpaceDE w:val="0"/>
              <w:autoSpaceDN w:val="0"/>
              <w:adjustRightInd w:val="0"/>
              <w:spacing w:line="260" w:lineRule="exact"/>
              <w:jc w:val="both"/>
              <w:textAlignment w:val="baseline"/>
              <w:rPr>
                <w:iCs/>
                <w:lang w:eastAsia="sl-SI"/>
              </w:rPr>
            </w:pPr>
            <w:r w:rsidRPr="00AE1F83">
              <w:rPr>
                <w:lang w:eastAsia="sl-SI"/>
              </w:rPr>
              <w:t>administrativne posledice</w:t>
            </w:r>
          </w:p>
        </w:tc>
        <w:tc>
          <w:tcPr>
            <w:tcW w:w="2271" w:type="dxa"/>
            <w:vAlign w:val="center"/>
          </w:tcPr>
          <w:p w14:paraId="32070B4C" w14:textId="77777777" w:rsidR="00F47F6B" w:rsidRPr="00AE1F83" w:rsidRDefault="00F47F6B" w:rsidP="00BB3A13">
            <w:pPr>
              <w:overflowPunct w:val="0"/>
              <w:autoSpaceDE w:val="0"/>
              <w:autoSpaceDN w:val="0"/>
              <w:adjustRightInd w:val="0"/>
              <w:spacing w:line="260" w:lineRule="exact"/>
              <w:jc w:val="center"/>
              <w:textAlignment w:val="baseline"/>
              <w:rPr>
                <w:lang w:eastAsia="sl-SI"/>
              </w:rPr>
            </w:pPr>
            <w:r w:rsidRPr="00AE1F83">
              <w:rPr>
                <w:lang w:eastAsia="sl-SI"/>
              </w:rPr>
              <w:t>DA/</w:t>
            </w:r>
            <w:r w:rsidRPr="0027752B">
              <w:rPr>
                <w:b/>
                <w:bCs/>
                <w:lang w:eastAsia="sl-SI"/>
              </w:rPr>
              <w:t>NE</w:t>
            </w:r>
          </w:p>
        </w:tc>
      </w:tr>
      <w:tr w:rsidR="00F47F6B" w:rsidRPr="00AE1F83" w14:paraId="6C956A4E" w14:textId="77777777" w:rsidTr="00BB3A13">
        <w:tc>
          <w:tcPr>
            <w:tcW w:w="1448" w:type="dxa"/>
          </w:tcPr>
          <w:p w14:paraId="37D82508" w14:textId="77777777" w:rsidR="00F47F6B" w:rsidRPr="00AE1F83" w:rsidRDefault="00F47F6B" w:rsidP="00BB3A13">
            <w:pPr>
              <w:overflowPunct w:val="0"/>
              <w:autoSpaceDE w:val="0"/>
              <w:autoSpaceDN w:val="0"/>
              <w:adjustRightInd w:val="0"/>
              <w:spacing w:line="260" w:lineRule="exact"/>
              <w:ind w:left="360"/>
              <w:jc w:val="both"/>
              <w:textAlignment w:val="baseline"/>
              <w:rPr>
                <w:iCs/>
                <w:lang w:eastAsia="sl-SI"/>
              </w:rPr>
            </w:pPr>
            <w:r w:rsidRPr="00AE1F83">
              <w:rPr>
                <w:iCs/>
                <w:lang w:eastAsia="sl-SI"/>
              </w:rPr>
              <w:t>č)</w:t>
            </w:r>
          </w:p>
        </w:tc>
        <w:tc>
          <w:tcPr>
            <w:tcW w:w="5444" w:type="dxa"/>
            <w:gridSpan w:val="2"/>
          </w:tcPr>
          <w:p w14:paraId="7A118503" w14:textId="77777777" w:rsidR="00F47F6B" w:rsidRPr="00AE1F83" w:rsidRDefault="00F47F6B" w:rsidP="00BB3A13">
            <w:pPr>
              <w:overflowPunct w:val="0"/>
              <w:autoSpaceDE w:val="0"/>
              <w:autoSpaceDN w:val="0"/>
              <w:adjustRightInd w:val="0"/>
              <w:spacing w:line="260" w:lineRule="exact"/>
              <w:jc w:val="both"/>
              <w:textAlignment w:val="baseline"/>
              <w:rPr>
                <w:bCs/>
                <w:lang w:eastAsia="sl-SI"/>
              </w:rPr>
            </w:pPr>
            <w:r w:rsidRPr="00AE1F83">
              <w:rPr>
                <w:lang w:eastAsia="sl-SI"/>
              </w:rPr>
              <w:t>gospodarstvo, zlasti</w:t>
            </w:r>
            <w:r w:rsidRPr="00AE1F83">
              <w:rPr>
                <w:bCs/>
                <w:lang w:eastAsia="sl-SI"/>
              </w:rPr>
              <w:t xml:space="preserve"> mala in srednja podjetja ter konkurenčnost podjetij</w:t>
            </w:r>
          </w:p>
        </w:tc>
        <w:tc>
          <w:tcPr>
            <w:tcW w:w="2271" w:type="dxa"/>
            <w:vAlign w:val="center"/>
          </w:tcPr>
          <w:p w14:paraId="0D28AD84" w14:textId="77777777" w:rsidR="00F47F6B" w:rsidRPr="00AE1F83" w:rsidRDefault="00F47F6B" w:rsidP="00BB3A13">
            <w:pPr>
              <w:overflowPunct w:val="0"/>
              <w:autoSpaceDE w:val="0"/>
              <w:autoSpaceDN w:val="0"/>
              <w:adjustRightInd w:val="0"/>
              <w:spacing w:line="260" w:lineRule="exact"/>
              <w:jc w:val="center"/>
              <w:textAlignment w:val="baseline"/>
              <w:rPr>
                <w:iCs/>
                <w:lang w:eastAsia="sl-SI"/>
              </w:rPr>
            </w:pPr>
            <w:r w:rsidRPr="00AE1F83">
              <w:rPr>
                <w:lang w:eastAsia="sl-SI"/>
              </w:rPr>
              <w:t>DA/</w:t>
            </w:r>
            <w:r w:rsidRPr="0027752B">
              <w:rPr>
                <w:b/>
                <w:bCs/>
                <w:lang w:eastAsia="sl-SI"/>
              </w:rPr>
              <w:t>NE</w:t>
            </w:r>
          </w:p>
        </w:tc>
      </w:tr>
      <w:tr w:rsidR="00F47F6B" w:rsidRPr="00AE1F83" w14:paraId="5BF8FA07" w14:textId="77777777" w:rsidTr="00BB3A13">
        <w:tc>
          <w:tcPr>
            <w:tcW w:w="1448" w:type="dxa"/>
          </w:tcPr>
          <w:p w14:paraId="3B1C2BDF" w14:textId="77777777" w:rsidR="00F47F6B" w:rsidRPr="00AE1F83" w:rsidRDefault="00F47F6B" w:rsidP="00BB3A13">
            <w:pPr>
              <w:overflowPunct w:val="0"/>
              <w:autoSpaceDE w:val="0"/>
              <w:autoSpaceDN w:val="0"/>
              <w:adjustRightInd w:val="0"/>
              <w:spacing w:line="260" w:lineRule="exact"/>
              <w:ind w:left="360"/>
              <w:jc w:val="both"/>
              <w:textAlignment w:val="baseline"/>
              <w:rPr>
                <w:iCs/>
                <w:lang w:eastAsia="sl-SI"/>
              </w:rPr>
            </w:pPr>
            <w:r w:rsidRPr="00AE1F83">
              <w:rPr>
                <w:iCs/>
                <w:lang w:eastAsia="sl-SI"/>
              </w:rPr>
              <w:t>d)</w:t>
            </w:r>
          </w:p>
        </w:tc>
        <w:tc>
          <w:tcPr>
            <w:tcW w:w="5444" w:type="dxa"/>
            <w:gridSpan w:val="2"/>
          </w:tcPr>
          <w:p w14:paraId="42CBD577" w14:textId="77777777" w:rsidR="00F47F6B" w:rsidRPr="00AE1F83" w:rsidRDefault="00F47F6B" w:rsidP="00BB3A13">
            <w:pPr>
              <w:overflowPunct w:val="0"/>
              <w:autoSpaceDE w:val="0"/>
              <w:autoSpaceDN w:val="0"/>
              <w:adjustRightInd w:val="0"/>
              <w:spacing w:line="260" w:lineRule="exact"/>
              <w:jc w:val="both"/>
              <w:textAlignment w:val="baseline"/>
              <w:rPr>
                <w:bCs/>
                <w:lang w:eastAsia="sl-SI"/>
              </w:rPr>
            </w:pPr>
            <w:r w:rsidRPr="00AE1F83">
              <w:rPr>
                <w:bCs/>
                <w:lang w:eastAsia="sl-SI"/>
              </w:rPr>
              <w:t>okolje, vključno s prostorskimi in varstvenimi vidiki</w:t>
            </w:r>
          </w:p>
        </w:tc>
        <w:tc>
          <w:tcPr>
            <w:tcW w:w="2271" w:type="dxa"/>
            <w:vAlign w:val="center"/>
          </w:tcPr>
          <w:p w14:paraId="20C90CB3" w14:textId="77777777" w:rsidR="00F47F6B" w:rsidRPr="00AE1F83" w:rsidRDefault="00F47F6B" w:rsidP="00BB3A13">
            <w:pPr>
              <w:overflowPunct w:val="0"/>
              <w:autoSpaceDE w:val="0"/>
              <w:autoSpaceDN w:val="0"/>
              <w:adjustRightInd w:val="0"/>
              <w:spacing w:line="260" w:lineRule="exact"/>
              <w:jc w:val="center"/>
              <w:textAlignment w:val="baseline"/>
              <w:rPr>
                <w:iCs/>
                <w:lang w:eastAsia="sl-SI"/>
              </w:rPr>
            </w:pPr>
            <w:r w:rsidRPr="00AE1F83">
              <w:rPr>
                <w:lang w:eastAsia="sl-SI"/>
              </w:rPr>
              <w:t>DA/</w:t>
            </w:r>
            <w:r w:rsidRPr="0027752B">
              <w:rPr>
                <w:b/>
                <w:bCs/>
                <w:lang w:eastAsia="sl-SI"/>
              </w:rPr>
              <w:t>NE</w:t>
            </w:r>
          </w:p>
        </w:tc>
      </w:tr>
      <w:tr w:rsidR="00F47F6B" w:rsidRPr="00AE1F83" w14:paraId="23922AC0" w14:textId="77777777" w:rsidTr="00BB3A13">
        <w:tc>
          <w:tcPr>
            <w:tcW w:w="1448" w:type="dxa"/>
          </w:tcPr>
          <w:p w14:paraId="799CD7EC" w14:textId="77777777" w:rsidR="00F47F6B" w:rsidRPr="00AE1F83" w:rsidRDefault="00F47F6B" w:rsidP="00BB3A13">
            <w:pPr>
              <w:overflowPunct w:val="0"/>
              <w:autoSpaceDE w:val="0"/>
              <w:autoSpaceDN w:val="0"/>
              <w:adjustRightInd w:val="0"/>
              <w:spacing w:line="260" w:lineRule="exact"/>
              <w:ind w:left="360"/>
              <w:jc w:val="both"/>
              <w:textAlignment w:val="baseline"/>
              <w:rPr>
                <w:iCs/>
                <w:lang w:eastAsia="sl-SI"/>
              </w:rPr>
            </w:pPr>
            <w:r w:rsidRPr="00AE1F83">
              <w:rPr>
                <w:iCs/>
                <w:lang w:eastAsia="sl-SI"/>
              </w:rPr>
              <w:t>e)</w:t>
            </w:r>
          </w:p>
        </w:tc>
        <w:tc>
          <w:tcPr>
            <w:tcW w:w="5444" w:type="dxa"/>
            <w:gridSpan w:val="2"/>
          </w:tcPr>
          <w:p w14:paraId="111482D5" w14:textId="77777777" w:rsidR="00F47F6B" w:rsidRPr="00AE1F83" w:rsidRDefault="00F47F6B" w:rsidP="00BB3A13">
            <w:pPr>
              <w:overflowPunct w:val="0"/>
              <w:autoSpaceDE w:val="0"/>
              <w:autoSpaceDN w:val="0"/>
              <w:adjustRightInd w:val="0"/>
              <w:spacing w:line="260" w:lineRule="exact"/>
              <w:jc w:val="both"/>
              <w:textAlignment w:val="baseline"/>
              <w:rPr>
                <w:bCs/>
                <w:lang w:eastAsia="sl-SI"/>
              </w:rPr>
            </w:pPr>
            <w:r w:rsidRPr="00AE1F83">
              <w:rPr>
                <w:bCs/>
                <w:lang w:eastAsia="sl-SI"/>
              </w:rPr>
              <w:t>socialno področje</w:t>
            </w:r>
          </w:p>
        </w:tc>
        <w:tc>
          <w:tcPr>
            <w:tcW w:w="2271" w:type="dxa"/>
            <w:vAlign w:val="center"/>
          </w:tcPr>
          <w:p w14:paraId="5AEBCFDD" w14:textId="77777777" w:rsidR="00F47F6B" w:rsidRPr="00AE1F83" w:rsidRDefault="00F47F6B" w:rsidP="00BB3A13">
            <w:pPr>
              <w:overflowPunct w:val="0"/>
              <w:autoSpaceDE w:val="0"/>
              <w:autoSpaceDN w:val="0"/>
              <w:adjustRightInd w:val="0"/>
              <w:spacing w:line="260" w:lineRule="exact"/>
              <w:jc w:val="center"/>
              <w:textAlignment w:val="baseline"/>
              <w:rPr>
                <w:iCs/>
                <w:lang w:eastAsia="sl-SI"/>
              </w:rPr>
            </w:pPr>
            <w:r w:rsidRPr="00AE1F83">
              <w:rPr>
                <w:lang w:eastAsia="sl-SI"/>
              </w:rPr>
              <w:t>DA/</w:t>
            </w:r>
            <w:r w:rsidRPr="0027752B">
              <w:rPr>
                <w:b/>
                <w:bCs/>
                <w:lang w:eastAsia="sl-SI"/>
              </w:rPr>
              <w:t>NE</w:t>
            </w:r>
          </w:p>
        </w:tc>
      </w:tr>
      <w:tr w:rsidR="00F47F6B" w:rsidRPr="00AE1F83" w14:paraId="18EE366B" w14:textId="77777777" w:rsidTr="00BB3A13">
        <w:tc>
          <w:tcPr>
            <w:tcW w:w="1448" w:type="dxa"/>
            <w:tcBorders>
              <w:bottom w:val="single" w:sz="4" w:space="0" w:color="auto"/>
            </w:tcBorders>
          </w:tcPr>
          <w:p w14:paraId="397EDCF2" w14:textId="77777777" w:rsidR="00F47F6B" w:rsidRPr="00AE1F83" w:rsidRDefault="00F47F6B" w:rsidP="00BB3A13">
            <w:pPr>
              <w:overflowPunct w:val="0"/>
              <w:autoSpaceDE w:val="0"/>
              <w:autoSpaceDN w:val="0"/>
              <w:adjustRightInd w:val="0"/>
              <w:spacing w:line="260" w:lineRule="exact"/>
              <w:ind w:left="360"/>
              <w:jc w:val="both"/>
              <w:textAlignment w:val="baseline"/>
              <w:rPr>
                <w:iCs/>
                <w:lang w:eastAsia="sl-SI"/>
              </w:rPr>
            </w:pPr>
            <w:r w:rsidRPr="00AE1F83">
              <w:rPr>
                <w:iCs/>
                <w:lang w:eastAsia="sl-SI"/>
              </w:rPr>
              <w:t>f)</w:t>
            </w:r>
          </w:p>
        </w:tc>
        <w:tc>
          <w:tcPr>
            <w:tcW w:w="5444" w:type="dxa"/>
            <w:gridSpan w:val="2"/>
            <w:tcBorders>
              <w:bottom w:val="single" w:sz="4" w:space="0" w:color="auto"/>
            </w:tcBorders>
          </w:tcPr>
          <w:p w14:paraId="52EEF78B" w14:textId="77777777" w:rsidR="00F47F6B" w:rsidRPr="00AE1F83" w:rsidRDefault="00F47F6B" w:rsidP="00BB3A13">
            <w:pPr>
              <w:overflowPunct w:val="0"/>
              <w:autoSpaceDE w:val="0"/>
              <w:autoSpaceDN w:val="0"/>
              <w:adjustRightInd w:val="0"/>
              <w:spacing w:line="260" w:lineRule="exact"/>
              <w:jc w:val="both"/>
              <w:textAlignment w:val="baseline"/>
              <w:rPr>
                <w:bCs/>
                <w:lang w:eastAsia="sl-SI"/>
              </w:rPr>
            </w:pPr>
            <w:r w:rsidRPr="00AE1F83">
              <w:rPr>
                <w:bCs/>
                <w:lang w:eastAsia="sl-SI"/>
              </w:rPr>
              <w:t>dokumente razvojnega načrtovanja:</w:t>
            </w:r>
          </w:p>
          <w:p w14:paraId="349B8236" w14:textId="77777777" w:rsidR="00F47F6B" w:rsidRPr="00AE1F83" w:rsidRDefault="00F47F6B" w:rsidP="005B749B">
            <w:pPr>
              <w:numPr>
                <w:ilvl w:val="0"/>
                <w:numId w:val="11"/>
              </w:numPr>
              <w:overflowPunct w:val="0"/>
              <w:autoSpaceDE w:val="0"/>
              <w:autoSpaceDN w:val="0"/>
              <w:adjustRightInd w:val="0"/>
              <w:spacing w:line="260" w:lineRule="exact"/>
              <w:jc w:val="both"/>
              <w:textAlignment w:val="baseline"/>
              <w:rPr>
                <w:bCs/>
                <w:lang w:eastAsia="sl-SI"/>
              </w:rPr>
            </w:pPr>
            <w:r w:rsidRPr="00AE1F83">
              <w:rPr>
                <w:bCs/>
                <w:lang w:eastAsia="sl-SI"/>
              </w:rPr>
              <w:t>nacionalne dokumente razvojnega načrtovanja</w:t>
            </w:r>
          </w:p>
          <w:p w14:paraId="4CDF2EFA" w14:textId="77777777" w:rsidR="00F47F6B" w:rsidRPr="00AE1F83" w:rsidRDefault="00F47F6B" w:rsidP="005B749B">
            <w:pPr>
              <w:numPr>
                <w:ilvl w:val="0"/>
                <w:numId w:val="11"/>
              </w:numPr>
              <w:overflowPunct w:val="0"/>
              <w:autoSpaceDE w:val="0"/>
              <w:autoSpaceDN w:val="0"/>
              <w:adjustRightInd w:val="0"/>
              <w:spacing w:line="260" w:lineRule="exact"/>
              <w:jc w:val="both"/>
              <w:textAlignment w:val="baseline"/>
              <w:rPr>
                <w:bCs/>
                <w:lang w:eastAsia="sl-SI"/>
              </w:rPr>
            </w:pPr>
            <w:r w:rsidRPr="00AE1F83">
              <w:rPr>
                <w:bCs/>
                <w:lang w:eastAsia="sl-SI"/>
              </w:rPr>
              <w:t>razvojne politike na ravni programov po strukturi razvojne klasifikacije programskega proračuna</w:t>
            </w:r>
          </w:p>
          <w:p w14:paraId="291A1319" w14:textId="77777777" w:rsidR="00F47F6B" w:rsidRPr="00AE1F83" w:rsidRDefault="00F47F6B" w:rsidP="005B749B">
            <w:pPr>
              <w:numPr>
                <w:ilvl w:val="0"/>
                <w:numId w:val="11"/>
              </w:numPr>
              <w:overflowPunct w:val="0"/>
              <w:autoSpaceDE w:val="0"/>
              <w:autoSpaceDN w:val="0"/>
              <w:adjustRightInd w:val="0"/>
              <w:spacing w:line="260" w:lineRule="exact"/>
              <w:jc w:val="both"/>
              <w:textAlignment w:val="baseline"/>
              <w:rPr>
                <w:bCs/>
                <w:lang w:eastAsia="sl-SI"/>
              </w:rPr>
            </w:pPr>
            <w:r w:rsidRPr="00AE1F83">
              <w:rPr>
                <w:bCs/>
                <w:lang w:eastAsia="sl-SI"/>
              </w:rPr>
              <w:t>razvojne dokumente Evropske unije in mednarodnih organizacij</w:t>
            </w:r>
          </w:p>
        </w:tc>
        <w:tc>
          <w:tcPr>
            <w:tcW w:w="2271" w:type="dxa"/>
            <w:tcBorders>
              <w:bottom w:val="single" w:sz="4" w:space="0" w:color="auto"/>
            </w:tcBorders>
            <w:vAlign w:val="center"/>
          </w:tcPr>
          <w:p w14:paraId="685B7D99" w14:textId="77777777" w:rsidR="00F47F6B" w:rsidRPr="00AE1F83" w:rsidRDefault="00F47F6B" w:rsidP="00BB3A13">
            <w:pPr>
              <w:overflowPunct w:val="0"/>
              <w:autoSpaceDE w:val="0"/>
              <w:autoSpaceDN w:val="0"/>
              <w:adjustRightInd w:val="0"/>
              <w:spacing w:line="260" w:lineRule="exact"/>
              <w:jc w:val="center"/>
              <w:textAlignment w:val="baseline"/>
              <w:rPr>
                <w:iCs/>
                <w:lang w:eastAsia="sl-SI"/>
              </w:rPr>
            </w:pPr>
            <w:r w:rsidRPr="00AE1F83">
              <w:rPr>
                <w:lang w:eastAsia="sl-SI"/>
              </w:rPr>
              <w:t>DA/</w:t>
            </w:r>
            <w:r w:rsidRPr="0027752B">
              <w:rPr>
                <w:b/>
                <w:bCs/>
                <w:lang w:eastAsia="sl-SI"/>
              </w:rPr>
              <w:t>NE</w:t>
            </w:r>
          </w:p>
        </w:tc>
      </w:tr>
      <w:tr w:rsidR="00F47F6B" w:rsidRPr="00AE1F83" w14:paraId="52CB0181" w14:textId="77777777" w:rsidTr="00BB3A13">
        <w:tc>
          <w:tcPr>
            <w:tcW w:w="9163" w:type="dxa"/>
            <w:gridSpan w:val="4"/>
            <w:tcBorders>
              <w:top w:val="single" w:sz="4" w:space="0" w:color="auto"/>
              <w:left w:val="single" w:sz="4" w:space="0" w:color="auto"/>
              <w:bottom w:val="single" w:sz="4" w:space="0" w:color="auto"/>
              <w:right w:val="single" w:sz="4" w:space="0" w:color="auto"/>
            </w:tcBorders>
          </w:tcPr>
          <w:p w14:paraId="05AA6690" w14:textId="77777777" w:rsidR="00F47F6B" w:rsidRPr="00AE1F83" w:rsidRDefault="00F47F6B" w:rsidP="00BB3A13">
            <w:pPr>
              <w:widowControl w:val="0"/>
              <w:suppressAutoHyphens/>
              <w:overflowPunct w:val="0"/>
              <w:autoSpaceDE w:val="0"/>
              <w:autoSpaceDN w:val="0"/>
              <w:adjustRightInd w:val="0"/>
              <w:spacing w:line="260" w:lineRule="exact"/>
              <w:textAlignment w:val="baseline"/>
              <w:outlineLvl w:val="3"/>
              <w:rPr>
                <w:b/>
                <w:lang w:eastAsia="sl-SI"/>
              </w:rPr>
            </w:pPr>
            <w:r w:rsidRPr="00AE1F83">
              <w:rPr>
                <w:b/>
                <w:lang w:eastAsia="sl-SI"/>
              </w:rPr>
              <w:t>7.a Predstavitev ocene finančnih posledic nad 40.000 EUR:</w:t>
            </w:r>
          </w:p>
          <w:p w14:paraId="752D64EC" w14:textId="77777777" w:rsidR="0077773A" w:rsidRDefault="00F47F6B" w:rsidP="00BB3A13">
            <w:pPr>
              <w:widowControl w:val="0"/>
              <w:suppressAutoHyphens/>
              <w:overflowPunct w:val="0"/>
              <w:autoSpaceDE w:val="0"/>
              <w:autoSpaceDN w:val="0"/>
              <w:adjustRightInd w:val="0"/>
              <w:spacing w:line="260" w:lineRule="exact"/>
              <w:textAlignment w:val="baseline"/>
              <w:outlineLvl w:val="3"/>
              <w:rPr>
                <w:lang w:eastAsia="sl-SI"/>
              </w:rPr>
            </w:pPr>
            <w:r w:rsidRPr="00AE1F83">
              <w:rPr>
                <w:lang w:eastAsia="sl-SI"/>
              </w:rPr>
              <w:t>(Samo če izberete DA pod točko 6.a.)</w:t>
            </w:r>
            <w:r w:rsidR="0027752B">
              <w:rPr>
                <w:lang w:eastAsia="sl-SI"/>
              </w:rPr>
              <w:t xml:space="preserve"> </w:t>
            </w:r>
          </w:p>
          <w:p w14:paraId="69859DEE" w14:textId="77777777" w:rsidR="0077773A" w:rsidRDefault="0077773A" w:rsidP="00BB3A13">
            <w:pPr>
              <w:widowControl w:val="0"/>
              <w:suppressAutoHyphens/>
              <w:overflowPunct w:val="0"/>
              <w:autoSpaceDE w:val="0"/>
              <w:autoSpaceDN w:val="0"/>
              <w:adjustRightInd w:val="0"/>
              <w:spacing w:line="260" w:lineRule="exact"/>
              <w:textAlignment w:val="baseline"/>
              <w:outlineLvl w:val="3"/>
              <w:rPr>
                <w:lang w:eastAsia="sl-SI"/>
              </w:rPr>
            </w:pPr>
          </w:p>
          <w:p w14:paraId="46089864" w14:textId="77777777" w:rsidR="00F47F6B" w:rsidRPr="00AE1F83" w:rsidRDefault="00FD6D9F" w:rsidP="00BB3A13">
            <w:pPr>
              <w:widowControl w:val="0"/>
              <w:suppressAutoHyphens/>
              <w:overflowPunct w:val="0"/>
              <w:autoSpaceDE w:val="0"/>
              <w:autoSpaceDN w:val="0"/>
              <w:adjustRightInd w:val="0"/>
              <w:spacing w:line="260" w:lineRule="exact"/>
              <w:textAlignment w:val="baseline"/>
              <w:outlineLvl w:val="3"/>
              <w:rPr>
                <w:lang w:eastAsia="sl-SI"/>
              </w:rPr>
            </w:pPr>
            <w:r>
              <w:rPr>
                <w:lang w:eastAsia="sl-SI"/>
              </w:rPr>
              <w:t>Ni finančnih posledic za državni proračun.</w:t>
            </w:r>
          </w:p>
        </w:tc>
      </w:tr>
    </w:tbl>
    <w:p w14:paraId="51058F26" w14:textId="77777777" w:rsidR="00F47F6B" w:rsidRPr="00AE1F83" w:rsidRDefault="00F47F6B" w:rsidP="00F47F6B">
      <w:pPr>
        <w:spacing w:line="260" w:lineRule="exact"/>
        <w:rPr>
          <w:vanish/>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F47F6B" w:rsidRPr="00AE1F83" w14:paraId="1B46282D" w14:textId="77777777" w:rsidTr="00BB3A13">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D51841D" w14:textId="77777777" w:rsidR="00F47F6B" w:rsidRPr="00AE1F83" w:rsidRDefault="00F47F6B" w:rsidP="00BB3A13">
            <w:pPr>
              <w:pageBreakBefore/>
              <w:widowControl w:val="0"/>
              <w:tabs>
                <w:tab w:val="left" w:pos="2340"/>
              </w:tabs>
              <w:spacing w:line="260" w:lineRule="exact"/>
              <w:ind w:left="142" w:hanging="142"/>
              <w:outlineLvl w:val="0"/>
              <w:rPr>
                <w:b/>
                <w:kern w:val="32"/>
                <w:lang w:eastAsia="sl-SI"/>
              </w:rPr>
            </w:pPr>
            <w:r w:rsidRPr="00AE1F83">
              <w:rPr>
                <w:b/>
                <w:kern w:val="32"/>
                <w:lang w:eastAsia="sl-SI"/>
              </w:rPr>
              <w:lastRenderedPageBreak/>
              <w:t>I. Ocena finančnih posledic, ki niso načrtovane v sprejetem proračunu</w:t>
            </w:r>
          </w:p>
        </w:tc>
      </w:tr>
      <w:tr w:rsidR="00F47F6B" w:rsidRPr="00AE1F83" w14:paraId="51F91B88" w14:textId="77777777" w:rsidTr="00BB3A13">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D7FFF71" w14:textId="77777777" w:rsidR="00F47F6B" w:rsidRPr="00AE1F83" w:rsidRDefault="00F47F6B" w:rsidP="00BB3A13">
            <w:pPr>
              <w:widowControl w:val="0"/>
              <w:spacing w:line="260" w:lineRule="exact"/>
              <w:ind w:left="-122" w:right="-112"/>
              <w:jc w:val="cente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2777B9F" w14:textId="77777777" w:rsidR="00F47F6B" w:rsidRPr="00AE1F83" w:rsidRDefault="00F47F6B" w:rsidP="00BB3A13">
            <w:pPr>
              <w:widowControl w:val="0"/>
              <w:spacing w:line="260" w:lineRule="exact"/>
              <w:jc w:val="center"/>
            </w:pPr>
            <w:r w:rsidRPr="00AE1F83">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CCE806B" w14:textId="77777777" w:rsidR="00F47F6B" w:rsidRPr="00AE1F83" w:rsidRDefault="00F47F6B" w:rsidP="00BB3A13">
            <w:pPr>
              <w:widowControl w:val="0"/>
              <w:spacing w:line="260" w:lineRule="exact"/>
              <w:jc w:val="center"/>
            </w:pPr>
            <w:r w:rsidRPr="00AE1F83">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2153CD" w14:textId="77777777" w:rsidR="00F47F6B" w:rsidRPr="00AE1F83" w:rsidRDefault="00F47F6B" w:rsidP="00BB3A13">
            <w:pPr>
              <w:widowControl w:val="0"/>
              <w:spacing w:line="260" w:lineRule="exact"/>
              <w:jc w:val="center"/>
            </w:pPr>
            <w:r w:rsidRPr="00AE1F83">
              <w:t>t + 2</w:t>
            </w:r>
          </w:p>
        </w:tc>
        <w:tc>
          <w:tcPr>
            <w:tcW w:w="2128" w:type="dxa"/>
            <w:tcBorders>
              <w:top w:val="single" w:sz="4" w:space="0" w:color="auto"/>
              <w:left w:val="single" w:sz="4" w:space="0" w:color="auto"/>
              <w:bottom w:val="single" w:sz="4" w:space="0" w:color="auto"/>
              <w:right w:val="single" w:sz="4" w:space="0" w:color="auto"/>
            </w:tcBorders>
            <w:vAlign w:val="center"/>
          </w:tcPr>
          <w:p w14:paraId="4E98AB86" w14:textId="77777777" w:rsidR="00F47F6B" w:rsidRPr="00AE1F83" w:rsidRDefault="00F47F6B" w:rsidP="00BB3A13">
            <w:pPr>
              <w:widowControl w:val="0"/>
              <w:spacing w:line="260" w:lineRule="exact"/>
              <w:jc w:val="center"/>
            </w:pPr>
            <w:r w:rsidRPr="00AE1F83">
              <w:t>t + 3</w:t>
            </w:r>
          </w:p>
        </w:tc>
      </w:tr>
      <w:tr w:rsidR="00F47F6B" w:rsidRPr="00AE1F83" w14:paraId="7262C71D" w14:textId="77777777" w:rsidTr="00BB3A1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CA200CE" w14:textId="77777777" w:rsidR="00F47F6B" w:rsidRPr="00AE1F83" w:rsidRDefault="00F47F6B" w:rsidP="00BB3A13">
            <w:pPr>
              <w:widowControl w:val="0"/>
              <w:spacing w:line="260" w:lineRule="exact"/>
              <w:rPr>
                <w:bCs/>
              </w:rPr>
            </w:pPr>
            <w:r w:rsidRPr="00AE1F83">
              <w:rPr>
                <w:bCs/>
              </w:rPr>
              <w:t>Predvideno povečanje (+) ali zmanjšanje (</w:t>
            </w:r>
            <w:r w:rsidRPr="00AE1F83">
              <w:rPr>
                <w:b/>
              </w:rPr>
              <w:t>–</w:t>
            </w:r>
            <w:r w:rsidRPr="00AE1F83">
              <w:rPr>
                <w:bCs/>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E05B4DA" w14:textId="77777777" w:rsidR="00F47F6B" w:rsidRPr="00AE1F83" w:rsidRDefault="00F47F6B" w:rsidP="00BB3A13">
            <w:pPr>
              <w:widowControl w:val="0"/>
              <w:tabs>
                <w:tab w:val="left" w:pos="360"/>
              </w:tabs>
              <w:spacing w:line="260" w:lineRule="exact"/>
              <w:jc w:val="center"/>
              <w:outlineLvl w:val="0"/>
              <w:rPr>
                <w:bCs/>
                <w:kern w:val="32"/>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BF7FD1D" w14:textId="77777777" w:rsidR="00F47F6B" w:rsidRPr="00AE1F83" w:rsidRDefault="00F47F6B" w:rsidP="00BB3A13">
            <w:pPr>
              <w:widowControl w:val="0"/>
              <w:tabs>
                <w:tab w:val="left" w:pos="360"/>
              </w:tabs>
              <w:spacing w:line="260" w:lineRule="exact"/>
              <w:jc w:val="center"/>
              <w:outlineLvl w:val="0"/>
              <w:rPr>
                <w:bCs/>
                <w:kern w:val="32"/>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B62D49" w14:textId="77777777" w:rsidR="00F47F6B" w:rsidRPr="00AE1F83" w:rsidRDefault="00F47F6B" w:rsidP="00BB3A13">
            <w:pPr>
              <w:widowControl w:val="0"/>
              <w:tabs>
                <w:tab w:val="left" w:pos="360"/>
              </w:tabs>
              <w:spacing w:line="260" w:lineRule="exact"/>
              <w:jc w:val="center"/>
              <w:outlineLvl w:val="0"/>
              <w:rPr>
                <w:kern w:val="32"/>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EF404A2" w14:textId="77777777" w:rsidR="00F47F6B" w:rsidRPr="00AE1F83" w:rsidRDefault="00F47F6B" w:rsidP="00BB3A13">
            <w:pPr>
              <w:widowControl w:val="0"/>
              <w:tabs>
                <w:tab w:val="left" w:pos="360"/>
              </w:tabs>
              <w:spacing w:line="260" w:lineRule="exact"/>
              <w:jc w:val="center"/>
              <w:outlineLvl w:val="0"/>
              <w:rPr>
                <w:kern w:val="32"/>
                <w:lang w:eastAsia="sl-SI"/>
              </w:rPr>
            </w:pPr>
          </w:p>
        </w:tc>
      </w:tr>
      <w:tr w:rsidR="00F47F6B" w:rsidRPr="00AE1F83" w14:paraId="54665CD9" w14:textId="77777777" w:rsidTr="00BB3A1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27DA4EF" w14:textId="77777777" w:rsidR="00F47F6B" w:rsidRPr="00AE1F83" w:rsidRDefault="00F47F6B" w:rsidP="00BB3A13">
            <w:pPr>
              <w:widowControl w:val="0"/>
              <w:spacing w:line="260" w:lineRule="exact"/>
              <w:rPr>
                <w:bCs/>
              </w:rPr>
            </w:pPr>
            <w:r w:rsidRPr="00AE1F83">
              <w:rPr>
                <w:bCs/>
              </w:rPr>
              <w:t>Predvideno povečanje (+) ali zmanjšanje (</w:t>
            </w:r>
            <w:r w:rsidRPr="00AE1F83">
              <w:rPr>
                <w:b/>
              </w:rPr>
              <w:t>–</w:t>
            </w:r>
            <w:r w:rsidRPr="00AE1F83">
              <w:rPr>
                <w:bCs/>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92D5957" w14:textId="77777777" w:rsidR="00F47F6B" w:rsidRPr="00AE1F83" w:rsidRDefault="00F47F6B" w:rsidP="00BB3A13">
            <w:pPr>
              <w:widowControl w:val="0"/>
              <w:tabs>
                <w:tab w:val="left" w:pos="360"/>
              </w:tabs>
              <w:spacing w:line="260" w:lineRule="exact"/>
              <w:jc w:val="center"/>
              <w:outlineLvl w:val="0"/>
              <w:rPr>
                <w:bCs/>
                <w:kern w:val="32"/>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BC92364" w14:textId="77777777" w:rsidR="00F47F6B" w:rsidRPr="00AE1F83" w:rsidRDefault="00F47F6B" w:rsidP="00BB3A13">
            <w:pPr>
              <w:widowControl w:val="0"/>
              <w:tabs>
                <w:tab w:val="left" w:pos="360"/>
              </w:tabs>
              <w:spacing w:line="260" w:lineRule="exact"/>
              <w:jc w:val="center"/>
              <w:outlineLvl w:val="0"/>
              <w:rPr>
                <w:bCs/>
                <w:kern w:val="32"/>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E5F836E" w14:textId="77777777" w:rsidR="00F47F6B" w:rsidRPr="00AE1F83" w:rsidRDefault="00F47F6B" w:rsidP="00BB3A13">
            <w:pPr>
              <w:widowControl w:val="0"/>
              <w:tabs>
                <w:tab w:val="left" w:pos="360"/>
              </w:tabs>
              <w:spacing w:line="260" w:lineRule="exact"/>
              <w:jc w:val="center"/>
              <w:outlineLvl w:val="0"/>
              <w:rPr>
                <w:kern w:val="32"/>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141CD1C" w14:textId="77777777" w:rsidR="00F47F6B" w:rsidRPr="00AE1F83" w:rsidRDefault="00F47F6B" w:rsidP="00BB3A13">
            <w:pPr>
              <w:widowControl w:val="0"/>
              <w:tabs>
                <w:tab w:val="left" w:pos="360"/>
              </w:tabs>
              <w:spacing w:line="260" w:lineRule="exact"/>
              <w:jc w:val="center"/>
              <w:outlineLvl w:val="0"/>
              <w:rPr>
                <w:kern w:val="32"/>
                <w:lang w:eastAsia="sl-SI"/>
              </w:rPr>
            </w:pPr>
          </w:p>
        </w:tc>
      </w:tr>
      <w:tr w:rsidR="00F47F6B" w:rsidRPr="00AE1F83" w14:paraId="7DC43A59" w14:textId="77777777" w:rsidTr="00BB3A1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604DB14" w14:textId="77777777" w:rsidR="00F47F6B" w:rsidRPr="00AE1F83" w:rsidRDefault="00F47F6B" w:rsidP="00BB3A13">
            <w:pPr>
              <w:widowControl w:val="0"/>
              <w:spacing w:line="260" w:lineRule="exact"/>
              <w:rPr>
                <w:bCs/>
              </w:rPr>
            </w:pPr>
            <w:r w:rsidRPr="00AE1F83">
              <w:rPr>
                <w:bCs/>
              </w:rPr>
              <w:t>Predvideno povečanje (+) ali zmanjšanje (</w:t>
            </w:r>
            <w:r w:rsidRPr="00AE1F83">
              <w:rPr>
                <w:b/>
              </w:rPr>
              <w:t>–</w:t>
            </w:r>
            <w:r w:rsidRPr="00AE1F83">
              <w:rPr>
                <w:bCs/>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355894D" w14:textId="77777777" w:rsidR="00F47F6B" w:rsidRPr="00AE1F83" w:rsidRDefault="00F47F6B" w:rsidP="00BB3A13">
            <w:pPr>
              <w:widowControl w:val="0"/>
              <w:spacing w:line="260" w:lineRule="exact"/>
              <w:jc w:val="center"/>
            </w:pPr>
          </w:p>
        </w:tc>
        <w:tc>
          <w:tcPr>
            <w:tcW w:w="913" w:type="dxa"/>
            <w:tcBorders>
              <w:top w:val="single" w:sz="4" w:space="0" w:color="auto"/>
              <w:left w:val="single" w:sz="4" w:space="0" w:color="auto"/>
              <w:bottom w:val="single" w:sz="4" w:space="0" w:color="auto"/>
              <w:right w:val="single" w:sz="4" w:space="0" w:color="auto"/>
            </w:tcBorders>
            <w:vAlign w:val="center"/>
          </w:tcPr>
          <w:p w14:paraId="73810C56" w14:textId="77777777" w:rsidR="00F47F6B" w:rsidRPr="00AE1F83" w:rsidRDefault="00F47F6B" w:rsidP="00BB3A13">
            <w:pPr>
              <w:widowControl w:val="0"/>
              <w:spacing w:line="260" w:lineRule="exact"/>
              <w:jc w:val="cente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8C33661" w14:textId="77777777" w:rsidR="00F47F6B" w:rsidRPr="00AE1F83" w:rsidRDefault="00F47F6B" w:rsidP="00BB3A13">
            <w:pPr>
              <w:widowControl w:val="0"/>
              <w:spacing w:line="260" w:lineRule="exact"/>
              <w:jc w:val="center"/>
            </w:pPr>
          </w:p>
        </w:tc>
        <w:tc>
          <w:tcPr>
            <w:tcW w:w="2128" w:type="dxa"/>
            <w:tcBorders>
              <w:top w:val="single" w:sz="4" w:space="0" w:color="auto"/>
              <w:left w:val="single" w:sz="4" w:space="0" w:color="auto"/>
              <w:bottom w:val="single" w:sz="4" w:space="0" w:color="auto"/>
              <w:right w:val="single" w:sz="4" w:space="0" w:color="auto"/>
            </w:tcBorders>
            <w:vAlign w:val="center"/>
          </w:tcPr>
          <w:p w14:paraId="3409F9E3" w14:textId="77777777" w:rsidR="00F47F6B" w:rsidRPr="00AE1F83" w:rsidRDefault="00F47F6B" w:rsidP="00BB3A13">
            <w:pPr>
              <w:widowControl w:val="0"/>
              <w:spacing w:line="260" w:lineRule="exact"/>
              <w:jc w:val="center"/>
            </w:pPr>
          </w:p>
        </w:tc>
      </w:tr>
      <w:tr w:rsidR="00F47F6B" w:rsidRPr="00AE1F83" w14:paraId="5723BF13" w14:textId="77777777" w:rsidTr="00BB3A13">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BFF7412" w14:textId="77777777" w:rsidR="00F47F6B" w:rsidRPr="00AE1F83" w:rsidRDefault="00F47F6B" w:rsidP="00BB3A13">
            <w:pPr>
              <w:widowControl w:val="0"/>
              <w:spacing w:line="260" w:lineRule="exact"/>
              <w:rPr>
                <w:bCs/>
              </w:rPr>
            </w:pPr>
            <w:r w:rsidRPr="00AE1F83">
              <w:rPr>
                <w:bCs/>
              </w:rPr>
              <w:t>Predvideno povečanje (+) ali zmanjšanje (</w:t>
            </w:r>
            <w:r w:rsidRPr="00AE1F83">
              <w:rPr>
                <w:b/>
              </w:rPr>
              <w:t>–</w:t>
            </w:r>
            <w:r w:rsidRPr="00AE1F83">
              <w:rPr>
                <w:bCs/>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214CD9A" w14:textId="77777777" w:rsidR="00F47F6B" w:rsidRPr="00AE1F83" w:rsidRDefault="00F47F6B" w:rsidP="00BB3A13">
            <w:pPr>
              <w:widowControl w:val="0"/>
              <w:spacing w:line="260" w:lineRule="exact"/>
              <w:jc w:val="center"/>
            </w:pPr>
          </w:p>
        </w:tc>
        <w:tc>
          <w:tcPr>
            <w:tcW w:w="913" w:type="dxa"/>
            <w:tcBorders>
              <w:top w:val="single" w:sz="4" w:space="0" w:color="auto"/>
              <w:left w:val="single" w:sz="4" w:space="0" w:color="auto"/>
              <w:bottom w:val="single" w:sz="4" w:space="0" w:color="auto"/>
              <w:right w:val="single" w:sz="4" w:space="0" w:color="auto"/>
            </w:tcBorders>
            <w:vAlign w:val="center"/>
          </w:tcPr>
          <w:p w14:paraId="3320588D" w14:textId="77777777" w:rsidR="00F47F6B" w:rsidRPr="00AE1F83" w:rsidRDefault="00F47F6B" w:rsidP="00BB3A13">
            <w:pPr>
              <w:widowControl w:val="0"/>
              <w:spacing w:line="260" w:lineRule="exact"/>
              <w:jc w:val="cente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AF1D743" w14:textId="77777777" w:rsidR="00F47F6B" w:rsidRPr="00AE1F83" w:rsidRDefault="00F47F6B" w:rsidP="00BB3A13">
            <w:pPr>
              <w:widowControl w:val="0"/>
              <w:spacing w:line="260" w:lineRule="exact"/>
              <w:jc w:val="center"/>
            </w:pPr>
          </w:p>
        </w:tc>
        <w:tc>
          <w:tcPr>
            <w:tcW w:w="2128" w:type="dxa"/>
            <w:tcBorders>
              <w:top w:val="single" w:sz="4" w:space="0" w:color="auto"/>
              <w:left w:val="single" w:sz="4" w:space="0" w:color="auto"/>
              <w:bottom w:val="single" w:sz="4" w:space="0" w:color="auto"/>
              <w:right w:val="single" w:sz="4" w:space="0" w:color="auto"/>
            </w:tcBorders>
            <w:vAlign w:val="center"/>
          </w:tcPr>
          <w:p w14:paraId="2ADC0E77" w14:textId="77777777" w:rsidR="00F47F6B" w:rsidRPr="00AE1F83" w:rsidRDefault="00F47F6B" w:rsidP="00BB3A13">
            <w:pPr>
              <w:widowControl w:val="0"/>
              <w:spacing w:line="260" w:lineRule="exact"/>
              <w:jc w:val="center"/>
            </w:pPr>
          </w:p>
        </w:tc>
      </w:tr>
      <w:tr w:rsidR="00F47F6B" w:rsidRPr="00AE1F83" w14:paraId="024DDACD" w14:textId="77777777" w:rsidTr="00BB3A1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1661F8F" w14:textId="77777777" w:rsidR="00F47F6B" w:rsidRPr="00AE1F83" w:rsidRDefault="00F47F6B" w:rsidP="00BB3A13">
            <w:pPr>
              <w:widowControl w:val="0"/>
              <w:spacing w:line="260" w:lineRule="exact"/>
              <w:rPr>
                <w:bCs/>
              </w:rPr>
            </w:pPr>
            <w:r w:rsidRPr="00AE1F83">
              <w:rPr>
                <w:bCs/>
              </w:rPr>
              <w:t>Predvideno povečanje (+) ali zmanjšanje (</w:t>
            </w:r>
            <w:r w:rsidRPr="00AE1F83">
              <w:rPr>
                <w:b/>
              </w:rPr>
              <w:t>–</w:t>
            </w:r>
            <w:r w:rsidRPr="00AE1F83">
              <w:rPr>
                <w:bCs/>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5D57AC2" w14:textId="77777777" w:rsidR="00F47F6B" w:rsidRPr="00AE1F83" w:rsidRDefault="00F47F6B" w:rsidP="00BB3A13">
            <w:pPr>
              <w:widowControl w:val="0"/>
              <w:tabs>
                <w:tab w:val="left" w:pos="360"/>
              </w:tabs>
              <w:spacing w:line="260" w:lineRule="exact"/>
              <w:jc w:val="center"/>
              <w:outlineLvl w:val="0"/>
              <w:rPr>
                <w:bCs/>
                <w:kern w:val="32"/>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9D314BB" w14:textId="77777777" w:rsidR="00F47F6B" w:rsidRPr="00AE1F83" w:rsidRDefault="00F47F6B" w:rsidP="00BB3A13">
            <w:pPr>
              <w:widowControl w:val="0"/>
              <w:tabs>
                <w:tab w:val="left" w:pos="360"/>
              </w:tabs>
              <w:spacing w:line="260" w:lineRule="exact"/>
              <w:jc w:val="center"/>
              <w:outlineLvl w:val="0"/>
              <w:rPr>
                <w:bCs/>
                <w:kern w:val="32"/>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CF22DF" w14:textId="77777777" w:rsidR="00F47F6B" w:rsidRPr="00AE1F83" w:rsidRDefault="00F47F6B" w:rsidP="00BB3A13">
            <w:pPr>
              <w:widowControl w:val="0"/>
              <w:tabs>
                <w:tab w:val="left" w:pos="360"/>
              </w:tabs>
              <w:spacing w:line="260" w:lineRule="exact"/>
              <w:jc w:val="center"/>
              <w:outlineLvl w:val="0"/>
              <w:rPr>
                <w:kern w:val="32"/>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279B628" w14:textId="77777777" w:rsidR="00F47F6B" w:rsidRPr="00AE1F83" w:rsidRDefault="00F47F6B" w:rsidP="00BB3A13">
            <w:pPr>
              <w:widowControl w:val="0"/>
              <w:tabs>
                <w:tab w:val="left" w:pos="360"/>
              </w:tabs>
              <w:spacing w:line="260" w:lineRule="exact"/>
              <w:jc w:val="center"/>
              <w:outlineLvl w:val="0"/>
              <w:rPr>
                <w:kern w:val="32"/>
                <w:lang w:eastAsia="sl-SI"/>
              </w:rPr>
            </w:pPr>
          </w:p>
        </w:tc>
      </w:tr>
      <w:tr w:rsidR="00F47F6B" w:rsidRPr="00AE1F83" w14:paraId="5A97E8B3" w14:textId="77777777" w:rsidTr="00BB3A13">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FCF9BC6" w14:textId="77777777" w:rsidR="00F47F6B" w:rsidRPr="00AE1F83" w:rsidRDefault="00F47F6B" w:rsidP="00BB3A13">
            <w:pPr>
              <w:widowControl w:val="0"/>
              <w:tabs>
                <w:tab w:val="left" w:pos="2340"/>
              </w:tabs>
              <w:spacing w:line="260" w:lineRule="exact"/>
              <w:ind w:left="142" w:hanging="142"/>
              <w:outlineLvl w:val="0"/>
              <w:rPr>
                <w:b/>
                <w:kern w:val="32"/>
                <w:lang w:eastAsia="sl-SI"/>
              </w:rPr>
            </w:pPr>
            <w:r w:rsidRPr="00AE1F83">
              <w:rPr>
                <w:b/>
                <w:kern w:val="32"/>
                <w:lang w:eastAsia="sl-SI"/>
              </w:rPr>
              <w:t>II. Finančne posledice za državni proračun</w:t>
            </w:r>
          </w:p>
        </w:tc>
      </w:tr>
      <w:tr w:rsidR="00F47F6B" w:rsidRPr="00AE1F83" w14:paraId="3FB78BC3" w14:textId="77777777" w:rsidTr="00BB3A13">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0C70FD8" w14:textId="77777777" w:rsidR="00F47F6B" w:rsidRPr="00AE1F83" w:rsidRDefault="00F47F6B" w:rsidP="00BB3A13">
            <w:pPr>
              <w:widowControl w:val="0"/>
              <w:tabs>
                <w:tab w:val="left" w:pos="2340"/>
              </w:tabs>
              <w:spacing w:line="260" w:lineRule="exact"/>
              <w:ind w:left="142" w:hanging="142"/>
              <w:outlineLvl w:val="0"/>
              <w:rPr>
                <w:b/>
                <w:kern w:val="32"/>
                <w:lang w:eastAsia="sl-SI"/>
              </w:rPr>
            </w:pPr>
            <w:proofErr w:type="spellStart"/>
            <w:r w:rsidRPr="00AE1F83">
              <w:rPr>
                <w:b/>
                <w:kern w:val="32"/>
                <w:lang w:eastAsia="sl-SI"/>
              </w:rPr>
              <w:t>II.a</w:t>
            </w:r>
            <w:proofErr w:type="spellEnd"/>
            <w:r w:rsidRPr="00AE1F83">
              <w:rPr>
                <w:b/>
                <w:kern w:val="32"/>
                <w:lang w:eastAsia="sl-SI"/>
              </w:rPr>
              <w:t xml:space="preserve"> Pravice porabe za izvedbo predlaganih rešitev so zagotovljene:</w:t>
            </w:r>
          </w:p>
        </w:tc>
      </w:tr>
      <w:tr w:rsidR="00F47F6B" w:rsidRPr="00AE1F83" w14:paraId="19245BD4" w14:textId="77777777" w:rsidTr="00BB3A13">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F799DD0" w14:textId="77777777" w:rsidR="00F47F6B" w:rsidRPr="00AE1F83" w:rsidRDefault="00F47F6B" w:rsidP="00BB3A13">
            <w:pPr>
              <w:widowControl w:val="0"/>
              <w:spacing w:line="260" w:lineRule="exact"/>
              <w:jc w:val="center"/>
            </w:pPr>
            <w:r w:rsidRPr="00AE1F83">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7A83CEE" w14:textId="77777777" w:rsidR="00F47F6B" w:rsidRPr="00AE1F83" w:rsidRDefault="00F47F6B" w:rsidP="00BB3A13">
            <w:pPr>
              <w:widowControl w:val="0"/>
              <w:spacing w:line="260" w:lineRule="exact"/>
              <w:jc w:val="center"/>
            </w:pPr>
            <w:r w:rsidRPr="00AE1F83">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C3666C8" w14:textId="77777777" w:rsidR="00F47F6B" w:rsidRPr="00AE1F83" w:rsidRDefault="00F47F6B" w:rsidP="00BB3A13">
            <w:pPr>
              <w:widowControl w:val="0"/>
              <w:spacing w:line="260" w:lineRule="exact"/>
              <w:jc w:val="center"/>
            </w:pPr>
            <w:r w:rsidRPr="00AE1F83">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E11C4ED" w14:textId="77777777" w:rsidR="00F47F6B" w:rsidRPr="00AE1F83" w:rsidRDefault="00F47F6B" w:rsidP="00BB3A13">
            <w:pPr>
              <w:widowControl w:val="0"/>
              <w:spacing w:line="260" w:lineRule="exact"/>
              <w:jc w:val="center"/>
            </w:pPr>
            <w:r w:rsidRPr="00AE1F83">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ABC6967" w14:textId="77777777" w:rsidR="00F47F6B" w:rsidRPr="00AE1F83" w:rsidRDefault="00F47F6B" w:rsidP="00BB3A13">
            <w:pPr>
              <w:widowControl w:val="0"/>
              <w:spacing w:line="260" w:lineRule="exact"/>
              <w:jc w:val="center"/>
            </w:pPr>
            <w:r w:rsidRPr="00AE1F83">
              <w:t>Znesek za t + 1</w:t>
            </w:r>
          </w:p>
        </w:tc>
      </w:tr>
      <w:tr w:rsidR="00F47F6B" w:rsidRPr="00AE1F83" w14:paraId="5450C6B2" w14:textId="77777777" w:rsidTr="00BB3A13">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2E38B77" w14:textId="77777777" w:rsidR="00F47F6B" w:rsidRPr="00AE1F83" w:rsidRDefault="00F47F6B" w:rsidP="00BB3A13">
            <w:pPr>
              <w:widowControl w:val="0"/>
              <w:tabs>
                <w:tab w:val="left" w:pos="360"/>
              </w:tabs>
              <w:spacing w:line="260" w:lineRule="exact"/>
              <w:outlineLvl w:val="0"/>
              <w:rPr>
                <w:bCs/>
                <w:kern w:val="32"/>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E6A1798" w14:textId="77777777" w:rsidR="00F47F6B" w:rsidRPr="00AE1F83" w:rsidRDefault="00F47F6B" w:rsidP="00BB3A13">
            <w:pPr>
              <w:widowControl w:val="0"/>
              <w:tabs>
                <w:tab w:val="left" w:pos="360"/>
              </w:tabs>
              <w:spacing w:line="260" w:lineRule="exact"/>
              <w:outlineLvl w:val="0"/>
              <w:rPr>
                <w:bCs/>
                <w:kern w:val="32"/>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717E103" w14:textId="77777777" w:rsidR="00F47F6B" w:rsidRPr="00AE1F83" w:rsidRDefault="00F47F6B" w:rsidP="00BB3A13">
            <w:pPr>
              <w:widowControl w:val="0"/>
              <w:tabs>
                <w:tab w:val="left" w:pos="360"/>
              </w:tabs>
              <w:spacing w:line="260" w:lineRule="exact"/>
              <w:outlineLvl w:val="0"/>
              <w:rPr>
                <w:bCs/>
                <w:kern w:val="32"/>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A1FEBD0" w14:textId="77777777" w:rsidR="00F47F6B" w:rsidRPr="00AE1F83" w:rsidRDefault="00F47F6B" w:rsidP="00BB3A13">
            <w:pPr>
              <w:widowControl w:val="0"/>
              <w:tabs>
                <w:tab w:val="left" w:pos="360"/>
              </w:tabs>
              <w:spacing w:line="260" w:lineRule="exact"/>
              <w:outlineLvl w:val="0"/>
              <w:rPr>
                <w:bCs/>
                <w:kern w:val="32"/>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5A63520" w14:textId="77777777" w:rsidR="00F47F6B" w:rsidRPr="00AE1F83" w:rsidRDefault="00F47F6B" w:rsidP="00BB3A13">
            <w:pPr>
              <w:widowControl w:val="0"/>
              <w:tabs>
                <w:tab w:val="left" w:pos="360"/>
              </w:tabs>
              <w:spacing w:line="260" w:lineRule="exact"/>
              <w:outlineLvl w:val="0"/>
              <w:rPr>
                <w:bCs/>
                <w:kern w:val="32"/>
                <w:lang w:eastAsia="sl-SI"/>
              </w:rPr>
            </w:pPr>
          </w:p>
        </w:tc>
      </w:tr>
      <w:tr w:rsidR="00F47F6B" w:rsidRPr="00AE1F83" w14:paraId="586EF860" w14:textId="77777777" w:rsidTr="00BB3A13">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9E36BBD" w14:textId="77777777" w:rsidR="00F47F6B" w:rsidRPr="00AE1F83" w:rsidRDefault="00F47F6B" w:rsidP="00BB3A13">
            <w:pPr>
              <w:widowControl w:val="0"/>
              <w:tabs>
                <w:tab w:val="left" w:pos="360"/>
              </w:tabs>
              <w:spacing w:line="260" w:lineRule="exact"/>
              <w:outlineLvl w:val="0"/>
              <w:rPr>
                <w:bCs/>
                <w:kern w:val="32"/>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4A8F9AA" w14:textId="77777777" w:rsidR="00F47F6B" w:rsidRPr="00AE1F83" w:rsidRDefault="00F47F6B" w:rsidP="00BB3A13">
            <w:pPr>
              <w:widowControl w:val="0"/>
              <w:tabs>
                <w:tab w:val="left" w:pos="360"/>
              </w:tabs>
              <w:spacing w:line="260" w:lineRule="exact"/>
              <w:outlineLvl w:val="0"/>
              <w:rPr>
                <w:bCs/>
                <w:kern w:val="32"/>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17EDDF4" w14:textId="77777777" w:rsidR="00F47F6B" w:rsidRPr="00AE1F83" w:rsidRDefault="00F47F6B" w:rsidP="00BB3A13">
            <w:pPr>
              <w:widowControl w:val="0"/>
              <w:tabs>
                <w:tab w:val="left" w:pos="360"/>
              </w:tabs>
              <w:spacing w:line="260" w:lineRule="exact"/>
              <w:outlineLvl w:val="0"/>
              <w:rPr>
                <w:bCs/>
                <w:kern w:val="32"/>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B15A266" w14:textId="77777777" w:rsidR="00F47F6B" w:rsidRPr="00AE1F83" w:rsidRDefault="00F47F6B" w:rsidP="00BB3A13">
            <w:pPr>
              <w:widowControl w:val="0"/>
              <w:tabs>
                <w:tab w:val="left" w:pos="360"/>
              </w:tabs>
              <w:spacing w:line="260" w:lineRule="exact"/>
              <w:outlineLvl w:val="0"/>
              <w:rPr>
                <w:bCs/>
                <w:kern w:val="32"/>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803E4D7" w14:textId="77777777" w:rsidR="00F47F6B" w:rsidRPr="00AE1F83" w:rsidRDefault="00F47F6B" w:rsidP="00BB3A13">
            <w:pPr>
              <w:widowControl w:val="0"/>
              <w:tabs>
                <w:tab w:val="left" w:pos="360"/>
              </w:tabs>
              <w:spacing w:line="260" w:lineRule="exact"/>
              <w:outlineLvl w:val="0"/>
              <w:rPr>
                <w:bCs/>
                <w:kern w:val="32"/>
                <w:lang w:eastAsia="sl-SI"/>
              </w:rPr>
            </w:pPr>
          </w:p>
        </w:tc>
      </w:tr>
      <w:tr w:rsidR="00F47F6B" w:rsidRPr="00AE1F83" w14:paraId="37315C0B" w14:textId="77777777" w:rsidTr="00BB3A13">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43B66C6" w14:textId="77777777" w:rsidR="00F47F6B" w:rsidRPr="00AE1F83" w:rsidRDefault="00F47F6B" w:rsidP="00BB3A13">
            <w:pPr>
              <w:widowControl w:val="0"/>
              <w:tabs>
                <w:tab w:val="left" w:pos="360"/>
              </w:tabs>
              <w:spacing w:line="260" w:lineRule="exact"/>
              <w:outlineLvl w:val="0"/>
              <w:rPr>
                <w:b/>
                <w:kern w:val="32"/>
                <w:lang w:eastAsia="sl-SI"/>
              </w:rPr>
            </w:pPr>
            <w:r w:rsidRPr="00AE1F83">
              <w:rPr>
                <w:b/>
                <w:kern w:val="32"/>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E282FC" w14:textId="77777777" w:rsidR="00F47F6B" w:rsidRPr="00AE1F83" w:rsidRDefault="00F47F6B" w:rsidP="00BB3A13">
            <w:pPr>
              <w:widowControl w:val="0"/>
              <w:spacing w:line="260" w:lineRule="exact"/>
              <w:jc w:val="center"/>
              <w:rPr>
                <w:b/>
              </w:rPr>
            </w:pPr>
          </w:p>
        </w:tc>
        <w:tc>
          <w:tcPr>
            <w:tcW w:w="2128" w:type="dxa"/>
            <w:tcBorders>
              <w:top w:val="single" w:sz="4" w:space="0" w:color="auto"/>
              <w:left w:val="single" w:sz="4" w:space="0" w:color="auto"/>
              <w:bottom w:val="single" w:sz="4" w:space="0" w:color="auto"/>
              <w:right w:val="single" w:sz="4" w:space="0" w:color="auto"/>
            </w:tcBorders>
            <w:vAlign w:val="center"/>
          </w:tcPr>
          <w:p w14:paraId="3DC7DB35" w14:textId="77777777" w:rsidR="00F47F6B" w:rsidRPr="00AE1F83" w:rsidRDefault="00F47F6B" w:rsidP="00BB3A13">
            <w:pPr>
              <w:widowControl w:val="0"/>
              <w:tabs>
                <w:tab w:val="left" w:pos="360"/>
              </w:tabs>
              <w:spacing w:line="260" w:lineRule="exact"/>
              <w:outlineLvl w:val="0"/>
              <w:rPr>
                <w:b/>
                <w:kern w:val="32"/>
                <w:lang w:eastAsia="sl-SI"/>
              </w:rPr>
            </w:pPr>
          </w:p>
        </w:tc>
      </w:tr>
      <w:tr w:rsidR="00F47F6B" w:rsidRPr="00AE1F83" w14:paraId="7E26C2DF" w14:textId="77777777" w:rsidTr="00BB3A13">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BA4D906" w14:textId="77777777" w:rsidR="00F47F6B" w:rsidRPr="00AE1F83" w:rsidRDefault="00F47F6B" w:rsidP="00BB3A13">
            <w:pPr>
              <w:widowControl w:val="0"/>
              <w:tabs>
                <w:tab w:val="left" w:pos="2340"/>
              </w:tabs>
              <w:spacing w:line="260" w:lineRule="exact"/>
              <w:outlineLvl w:val="0"/>
              <w:rPr>
                <w:b/>
                <w:kern w:val="32"/>
                <w:lang w:eastAsia="sl-SI"/>
              </w:rPr>
            </w:pPr>
            <w:proofErr w:type="spellStart"/>
            <w:r w:rsidRPr="00AE1F83">
              <w:rPr>
                <w:b/>
                <w:kern w:val="32"/>
                <w:lang w:eastAsia="sl-SI"/>
              </w:rPr>
              <w:t>II.b</w:t>
            </w:r>
            <w:proofErr w:type="spellEnd"/>
            <w:r w:rsidRPr="00AE1F83">
              <w:rPr>
                <w:b/>
                <w:kern w:val="32"/>
                <w:lang w:eastAsia="sl-SI"/>
              </w:rPr>
              <w:t xml:space="preserve"> Manjkajoče pravice porabe bodo zagotovljene s prerazporeditvijo:</w:t>
            </w:r>
          </w:p>
        </w:tc>
      </w:tr>
      <w:tr w:rsidR="00F47F6B" w:rsidRPr="00AE1F83" w14:paraId="4AE71E89" w14:textId="77777777" w:rsidTr="00BB3A13">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00EE36B" w14:textId="77777777" w:rsidR="00F47F6B" w:rsidRPr="00AE1F83" w:rsidRDefault="00F47F6B" w:rsidP="00BB3A13">
            <w:pPr>
              <w:widowControl w:val="0"/>
              <w:spacing w:line="260" w:lineRule="exact"/>
              <w:jc w:val="center"/>
            </w:pPr>
            <w:r w:rsidRPr="00AE1F83">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63743D5" w14:textId="77777777" w:rsidR="00F47F6B" w:rsidRPr="00AE1F83" w:rsidRDefault="00F47F6B" w:rsidP="00BB3A13">
            <w:pPr>
              <w:widowControl w:val="0"/>
              <w:spacing w:line="260" w:lineRule="exact"/>
              <w:jc w:val="center"/>
            </w:pPr>
            <w:r w:rsidRPr="00AE1F83">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132128D" w14:textId="77777777" w:rsidR="00F47F6B" w:rsidRPr="00AE1F83" w:rsidRDefault="00F47F6B" w:rsidP="00BB3A13">
            <w:pPr>
              <w:widowControl w:val="0"/>
              <w:spacing w:line="260" w:lineRule="exact"/>
              <w:jc w:val="center"/>
            </w:pPr>
            <w:r w:rsidRPr="00AE1F83">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8FE92B4" w14:textId="77777777" w:rsidR="00F47F6B" w:rsidRPr="00AE1F83" w:rsidRDefault="00F47F6B" w:rsidP="00BB3A13">
            <w:pPr>
              <w:widowControl w:val="0"/>
              <w:spacing w:line="260" w:lineRule="exact"/>
              <w:jc w:val="center"/>
            </w:pPr>
            <w:r w:rsidRPr="00AE1F83">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94EB0F3" w14:textId="77777777" w:rsidR="00F47F6B" w:rsidRPr="00AE1F83" w:rsidRDefault="00F47F6B" w:rsidP="00BB3A13">
            <w:pPr>
              <w:widowControl w:val="0"/>
              <w:spacing w:line="260" w:lineRule="exact"/>
              <w:jc w:val="center"/>
            </w:pPr>
            <w:r w:rsidRPr="00AE1F83">
              <w:t xml:space="preserve">Znesek za t + 1 </w:t>
            </w:r>
          </w:p>
        </w:tc>
      </w:tr>
      <w:tr w:rsidR="00F47F6B" w:rsidRPr="00AE1F83" w14:paraId="5AFD52B1" w14:textId="77777777" w:rsidTr="00BB3A13">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F8B59D2" w14:textId="77777777" w:rsidR="00F47F6B" w:rsidRPr="00AE1F83" w:rsidRDefault="00F47F6B" w:rsidP="00BB3A13">
            <w:pPr>
              <w:widowControl w:val="0"/>
              <w:tabs>
                <w:tab w:val="left" w:pos="360"/>
              </w:tabs>
              <w:spacing w:line="260" w:lineRule="exact"/>
              <w:outlineLvl w:val="0"/>
              <w:rPr>
                <w:bCs/>
                <w:kern w:val="32"/>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0017DEB" w14:textId="77777777" w:rsidR="00F47F6B" w:rsidRPr="00AE1F83" w:rsidRDefault="00F47F6B" w:rsidP="00BB3A13">
            <w:pPr>
              <w:widowControl w:val="0"/>
              <w:tabs>
                <w:tab w:val="left" w:pos="360"/>
              </w:tabs>
              <w:spacing w:line="260" w:lineRule="exact"/>
              <w:outlineLvl w:val="0"/>
              <w:rPr>
                <w:bCs/>
                <w:kern w:val="32"/>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44875CB" w14:textId="77777777" w:rsidR="00F47F6B" w:rsidRPr="00AE1F83" w:rsidRDefault="00F47F6B" w:rsidP="00BB3A13">
            <w:pPr>
              <w:widowControl w:val="0"/>
              <w:tabs>
                <w:tab w:val="left" w:pos="360"/>
              </w:tabs>
              <w:spacing w:line="260" w:lineRule="exact"/>
              <w:outlineLvl w:val="0"/>
              <w:rPr>
                <w:bCs/>
                <w:kern w:val="32"/>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ADBA2EB" w14:textId="77777777" w:rsidR="00F47F6B" w:rsidRPr="00AE1F83" w:rsidRDefault="00F47F6B" w:rsidP="00BB3A13">
            <w:pPr>
              <w:widowControl w:val="0"/>
              <w:tabs>
                <w:tab w:val="left" w:pos="360"/>
              </w:tabs>
              <w:spacing w:line="260" w:lineRule="exact"/>
              <w:outlineLvl w:val="0"/>
              <w:rPr>
                <w:bCs/>
                <w:kern w:val="32"/>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705F7BA" w14:textId="77777777" w:rsidR="00F47F6B" w:rsidRPr="00AE1F83" w:rsidRDefault="00F47F6B" w:rsidP="00BB3A13">
            <w:pPr>
              <w:widowControl w:val="0"/>
              <w:tabs>
                <w:tab w:val="left" w:pos="360"/>
              </w:tabs>
              <w:spacing w:line="260" w:lineRule="exact"/>
              <w:outlineLvl w:val="0"/>
              <w:rPr>
                <w:bCs/>
                <w:kern w:val="32"/>
                <w:lang w:eastAsia="sl-SI"/>
              </w:rPr>
            </w:pPr>
          </w:p>
        </w:tc>
      </w:tr>
      <w:tr w:rsidR="00F47F6B" w:rsidRPr="00AE1F83" w14:paraId="25C8C4C7" w14:textId="77777777" w:rsidTr="00BB3A13">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35A2C03" w14:textId="77777777" w:rsidR="00F47F6B" w:rsidRPr="00AE1F83" w:rsidRDefault="00F47F6B" w:rsidP="00BB3A13">
            <w:pPr>
              <w:widowControl w:val="0"/>
              <w:tabs>
                <w:tab w:val="left" w:pos="360"/>
              </w:tabs>
              <w:spacing w:line="260" w:lineRule="exact"/>
              <w:outlineLvl w:val="0"/>
              <w:rPr>
                <w:bCs/>
                <w:kern w:val="32"/>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5575584" w14:textId="77777777" w:rsidR="00F47F6B" w:rsidRPr="00AE1F83" w:rsidRDefault="00F47F6B" w:rsidP="00BB3A13">
            <w:pPr>
              <w:widowControl w:val="0"/>
              <w:tabs>
                <w:tab w:val="left" w:pos="360"/>
              </w:tabs>
              <w:spacing w:line="260" w:lineRule="exact"/>
              <w:outlineLvl w:val="0"/>
              <w:rPr>
                <w:bCs/>
                <w:kern w:val="32"/>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2788E68" w14:textId="77777777" w:rsidR="00F47F6B" w:rsidRPr="00AE1F83" w:rsidRDefault="00F47F6B" w:rsidP="00BB3A13">
            <w:pPr>
              <w:widowControl w:val="0"/>
              <w:tabs>
                <w:tab w:val="left" w:pos="360"/>
              </w:tabs>
              <w:spacing w:line="260" w:lineRule="exact"/>
              <w:outlineLvl w:val="0"/>
              <w:rPr>
                <w:bCs/>
                <w:kern w:val="32"/>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5FC0385" w14:textId="77777777" w:rsidR="00F47F6B" w:rsidRPr="00AE1F83" w:rsidRDefault="00F47F6B" w:rsidP="00BB3A13">
            <w:pPr>
              <w:widowControl w:val="0"/>
              <w:tabs>
                <w:tab w:val="left" w:pos="360"/>
              </w:tabs>
              <w:spacing w:line="260" w:lineRule="exact"/>
              <w:outlineLvl w:val="0"/>
              <w:rPr>
                <w:bCs/>
                <w:kern w:val="32"/>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01FFA0E" w14:textId="77777777" w:rsidR="00F47F6B" w:rsidRPr="00AE1F83" w:rsidRDefault="00F47F6B" w:rsidP="00BB3A13">
            <w:pPr>
              <w:widowControl w:val="0"/>
              <w:tabs>
                <w:tab w:val="left" w:pos="360"/>
              </w:tabs>
              <w:spacing w:line="260" w:lineRule="exact"/>
              <w:outlineLvl w:val="0"/>
              <w:rPr>
                <w:bCs/>
                <w:kern w:val="32"/>
                <w:lang w:eastAsia="sl-SI"/>
              </w:rPr>
            </w:pPr>
          </w:p>
        </w:tc>
      </w:tr>
      <w:tr w:rsidR="00F47F6B" w:rsidRPr="00AE1F83" w14:paraId="7F56C098" w14:textId="77777777" w:rsidTr="00BB3A13">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231CA08" w14:textId="77777777" w:rsidR="00F47F6B" w:rsidRPr="00AE1F83" w:rsidRDefault="00F47F6B" w:rsidP="00BB3A13">
            <w:pPr>
              <w:widowControl w:val="0"/>
              <w:tabs>
                <w:tab w:val="left" w:pos="360"/>
              </w:tabs>
              <w:spacing w:line="260" w:lineRule="exact"/>
              <w:outlineLvl w:val="0"/>
              <w:rPr>
                <w:b/>
                <w:kern w:val="32"/>
                <w:lang w:eastAsia="sl-SI"/>
              </w:rPr>
            </w:pPr>
            <w:r w:rsidRPr="00AE1F83">
              <w:rPr>
                <w:b/>
                <w:kern w:val="32"/>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B20502C" w14:textId="77777777" w:rsidR="00F47F6B" w:rsidRPr="00AE1F83" w:rsidRDefault="00F47F6B" w:rsidP="00BB3A13">
            <w:pPr>
              <w:widowControl w:val="0"/>
              <w:tabs>
                <w:tab w:val="left" w:pos="360"/>
              </w:tabs>
              <w:spacing w:line="260" w:lineRule="exact"/>
              <w:outlineLvl w:val="0"/>
              <w:rPr>
                <w:b/>
                <w:kern w:val="32"/>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1B09BD3" w14:textId="77777777" w:rsidR="00F47F6B" w:rsidRPr="00AE1F83" w:rsidRDefault="00F47F6B" w:rsidP="00BB3A13">
            <w:pPr>
              <w:widowControl w:val="0"/>
              <w:tabs>
                <w:tab w:val="left" w:pos="360"/>
              </w:tabs>
              <w:spacing w:line="260" w:lineRule="exact"/>
              <w:outlineLvl w:val="0"/>
              <w:rPr>
                <w:b/>
                <w:kern w:val="32"/>
                <w:lang w:eastAsia="sl-SI"/>
              </w:rPr>
            </w:pPr>
          </w:p>
        </w:tc>
      </w:tr>
      <w:tr w:rsidR="00F47F6B" w:rsidRPr="00AE1F83" w14:paraId="0DF32704" w14:textId="77777777" w:rsidTr="00BB3A13">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E278A58" w14:textId="77777777" w:rsidR="00F47F6B" w:rsidRPr="00AE1F83" w:rsidRDefault="00F47F6B" w:rsidP="00BB3A13">
            <w:pPr>
              <w:widowControl w:val="0"/>
              <w:tabs>
                <w:tab w:val="left" w:pos="2340"/>
              </w:tabs>
              <w:spacing w:line="260" w:lineRule="exact"/>
              <w:outlineLvl w:val="0"/>
              <w:rPr>
                <w:b/>
                <w:kern w:val="32"/>
                <w:lang w:eastAsia="sl-SI"/>
              </w:rPr>
            </w:pPr>
            <w:proofErr w:type="spellStart"/>
            <w:r w:rsidRPr="00AE1F83">
              <w:rPr>
                <w:b/>
                <w:kern w:val="32"/>
                <w:lang w:eastAsia="sl-SI"/>
              </w:rPr>
              <w:t>II.c</w:t>
            </w:r>
            <w:proofErr w:type="spellEnd"/>
            <w:r w:rsidRPr="00AE1F83">
              <w:rPr>
                <w:b/>
                <w:kern w:val="32"/>
                <w:lang w:eastAsia="sl-SI"/>
              </w:rPr>
              <w:t xml:space="preserve"> Načrtovana nadomestitev zmanjšanih prihodkov in povečanih odhodkov proračuna:</w:t>
            </w:r>
          </w:p>
        </w:tc>
      </w:tr>
      <w:tr w:rsidR="00F47F6B" w:rsidRPr="00AE1F83" w14:paraId="7BA58413" w14:textId="77777777" w:rsidTr="00BB3A13">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42C7E26" w14:textId="77777777" w:rsidR="00F47F6B" w:rsidRPr="00AE1F83" w:rsidRDefault="00F47F6B" w:rsidP="00BB3A13">
            <w:pPr>
              <w:widowControl w:val="0"/>
              <w:spacing w:line="260" w:lineRule="exact"/>
              <w:ind w:left="-122" w:right="-112"/>
              <w:jc w:val="center"/>
            </w:pPr>
            <w:r w:rsidRPr="00AE1F83">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9F04C65" w14:textId="77777777" w:rsidR="00F47F6B" w:rsidRPr="00AE1F83" w:rsidRDefault="00F47F6B" w:rsidP="00BB3A13">
            <w:pPr>
              <w:widowControl w:val="0"/>
              <w:spacing w:line="260" w:lineRule="exact"/>
              <w:ind w:left="-122" w:right="-112"/>
              <w:jc w:val="center"/>
            </w:pPr>
            <w:r w:rsidRPr="00AE1F83">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2AFC1AB" w14:textId="77777777" w:rsidR="00F47F6B" w:rsidRPr="00AE1F83" w:rsidRDefault="00F47F6B" w:rsidP="00BB3A13">
            <w:pPr>
              <w:widowControl w:val="0"/>
              <w:spacing w:line="260" w:lineRule="exact"/>
              <w:ind w:left="-122" w:right="-112"/>
              <w:jc w:val="center"/>
            </w:pPr>
            <w:r w:rsidRPr="00AE1F83">
              <w:t>Znesek za t + 1</w:t>
            </w:r>
          </w:p>
        </w:tc>
      </w:tr>
      <w:tr w:rsidR="00F47F6B" w:rsidRPr="00AE1F83" w14:paraId="723A5A53" w14:textId="77777777" w:rsidTr="00BB3A1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7C8CDA2" w14:textId="77777777" w:rsidR="00F47F6B" w:rsidRPr="00AE1F83" w:rsidRDefault="00F47F6B" w:rsidP="00BB3A13">
            <w:pPr>
              <w:widowControl w:val="0"/>
              <w:tabs>
                <w:tab w:val="left" w:pos="360"/>
              </w:tabs>
              <w:spacing w:line="260" w:lineRule="exact"/>
              <w:outlineLvl w:val="0"/>
              <w:rPr>
                <w:bCs/>
                <w:kern w:val="32"/>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D8575BA" w14:textId="77777777" w:rsidR="00F47F6B" w:rsidRPr="00AE1F83" w:rsidRDefault="00F47F6B" w:rsidP="00BB3A13">
            <w:pPr>
              <w:widowControl w:val="0"/>
              <w:tabs>
                <w:tab w:val="left" w:pos="360"/>
              </w:tabs>
              <w:spacing w:line="260" w:lineRule="exact"/>
              <w:outlineLvl w:val="0"/>
              <w:rPr>
                <w:bCs/>
                <w:kern w:val="32"/>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4022B0C" w14:textId="77777777" w:rsidR="00F47F6B" w:rsidRPr="00AE1F83" w:rsidRDefault="00F47F6B" w:rsidP="00BB3A13">
            <w:pPr>
              <w:widowControl w:val="0"/>
              <w:tabs>
                <w:tab w:val="left" w:pos="360"/>
              </w:tabs>
              <w:spacing w:line="260" w:lineRule="exact"/>
              <w:outlineLvl w:val="0"/>
              <w:rPr>
                <w:bCs/>
                <w:kern w:val="32"/>
                <w:lang w:eastAsia="sl-SI"/>
              </w:rPr>
            </w:pPr>
          </w:p>
        </w:tc>
      </w:tr>
      <w:tr w:rsidR="00F47F6B" w:rsidRPr="00AE1F83" w14:paraId="28CB9065" w14:textId="77777777" w:rsidTr="00BB3A1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3A822BB" w14:textId="77777777" w:rsidR="00F47F6B" w:rsidRPr="00AE1F83" w:rsidRDefault="00F47F6B" w:rsidP="00BB3A13">
            <w:pPr>
              <w:widowControl w:val="0"/>
              <w:tabs>
                <w:tab w:val="left" w:pos="360"/>
              </w:tabs>
              <w:spacing w:line="260" w:lineRule="exact"/>
              <w:outlineLvl w:val="0"/>
              <w:rPr>
                <w:bCs/>
                <w:kern w:val="32"/>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4492E16" w14:textId="77777777" w:rsidR="00F47F6B" w:rsidRPr="00AE1F83" w:rsidRDefault="00F47F6B" w:rsidP="00BB3A13">
            <w:pPr>
              <w:widowControl w:val="0"/>
              <w:tabs>
                <w:tab w:val="left" w:pos="360"/>
              </w:tabs>
              <w:spacing w:line="260" w:lineRule="exact"/>
              <w:outlineLvl w:val="0"/>
              <w:rPr>
                <w:bCs/>
                <w:kern w:val="32"/>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679C6C7" w14:textId="77777777" w:rsidR="00F47F6B" w:rsidRPr="00AE1F83" w:rsidRDefault="00F47F6B" w:rsidP="00BB3A13">
            <w:pPr>
              <w:widowControl w:val="0"/>
              <w:tabs>
                <w:tab w:val="left" w:pos="360"/>
              </w:tabs>
              <w:spacing w:line="260" w:lineRule="exact"/>
              <w:outlineLvl w:val="0"/>
              <w:rPr>
                <w:bCs/>
                <w:kern w:val="32"/>
                <w:lang w:eastAsia="sl-SI"/>
              </w:rPr>
            </w:pPr>
          </w:p>
        </w:tc>
      </w:tr>
      <w:tr w:rsidR="00F47F6B" w:rsidRPr="00AE1F83" w14:paraId="0123747E" w14:textId="77777777" w:rsidTr="00BB3A1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46F2CD6" w14:textId="77777777" w:rsidR="00F47F6B" w:rsidRPr="00AE1F83" w:rsidRDefault="00F47F6B" w:rsidP="00BB3A13">
            <w:pPr>
              <w:widowControl w:val="0"/>
              <w:tabs>
                <w:tab w:val="left" w:pos="360"/>
              </w:tabs>
              <w:spacing w:line="260" w:lineRule="exact"/>
              <w:outlineLvl w:val="0"/>
              <w:rPr>
                <w:bCs/>
                <w:kern w:val="32"/>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817E5C8" w14:textId="77777777" w:rsidR="00F47F6B" w:rsidRPr="00AE1F83" w:rsidRDefault="00F47F6B" w:rsidP="00BB3A13">
            <w:pPr>
              <w:widowControl w:val="0"/>
              <w:tabs>
                <w:tab w:val="left" w:pos="360"/>
              </w:tabs>
              <w:spacing w:line="260" w:lineRule="exact"/>
              <w:outlineLvl w:val="0"/>
              <w:rPr>
                <w:bCs/>
                <w:kern w:val="32"/>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7D713E8" w14:textId="77777777" w:rsidR="00F47F6B" w:rsidRPr="00AE1F83" w:rsidRDefault="00F47F6B" w:rsidP="00BB3A13">
            <w:pPr>
              <w:widowControl w:val="0"/>
              <w:tabs>
                <w:tab w:val="left" w:pos="360"/>
              </w:tabs>
              <w:spacing w:line="260" w:lineRule="exact"/>
              <w:outlineLvl w:val="0"/>
              <w:rPr>
                <w:bCs/>
                <w:kern w:val="32"/>
                <w:lang w:eastAsia="sl-SI"/>
              </w:rPr>
            </w:pPr>
          </w:p>
        </w:tc>
      </w:tr>
      <w:tr w:rsidR="00F47F6B" w:rsidRPr="00AE1F83" w14:paraId="36807E4E" w14:textId="77777777" w:rsidTr="00BB3A1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838A4A5" w14:textId="77777777" w:rsidR="00F47F6B" w:rsidRPr="00AE1F83" w:rsidRDefault="00F47F6B" w:rsidP="00BB3A13">
            <w:pPr>
              <w:widowControl w:val="0"/>
              <w:tabs>
                <w:tab w:val="left" w:pos="360"/>
              </w:tabs>
              <w:spacing w:line="260" w:lineRule="exact"/>
              <w:outlineLvl w:val="0"/>
              <w:rPr>
                <w:b/>
                <w:kern w:val="32"/>
                <w:lang w:eastAsia="sl-SI"/>
              </w:rPr>
            </w:pPr>
            <w:r w:rsidRPr="00AE1F83">
              <w:rPr>
                <w:b/>
                <w:kern w:val="32"/>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011217D" w14:textId="77777777" w:rsidR="00F47F6B" w:rsidRPr="00AE1F83" w:rsidRDefault="00F47F6B" w:rsidP="00BB3A13">
            <w:pPr>
              <w:widowControl w:val="0"/>
              <w:tabs>
                <w:tab w:val="left" w:pos="360"/>
              </w:tabs>
              <w:spacing w:line="260" w:lineRule="exact"/>
              <w:outlineLvl w:val="0"/>
              <w:rPr>
                <w:b/>
                <w:kern w:val="32"/>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C3E8BA7" w14:textId="77777777" w:rsidR="00F47F6B" w:rsidRPr="00AE1F83" w:rsidRDefault="00F47F6B" w:rsidP="00BB3A13">
            <w:pPr>
              <w:widowControl w:val="0"/>
              <w:tabs>
                <w:tab w:val="left" w:pos="360"/>
              </w:tabs>
              <w:spacing w:line="260" w:lineRule="exact"/>
              <w:outlineLvl w:val="0"/>
              <w:rPr>
                <w:b/>
                <w:kern w:val="32"/>
                <w:lang w:eastAsia="sl-SI"/>
              </w:rPr>
            </w:pPr>
          </w:p>
        </w:tc>
      </w:tr>
      <w:tr w:rsidR="00F47F6B" w:rsidRPr="00AE1F83" w14:paraId="111A9F69" w14:textId="77777777" w:rsidTr="00BB3A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7A7A3AE4" w14:textId="77777777" w:rsidR="00F47F6B" w:rsidRPr="00AE1F83" w:rsidRDefault="00F47F6B" w:rsidP="00BB3A13">
            <w:pPr>
              <w:widowControl w:val="0"/>
              <w:spacing w:line="260" w:lineRule="exact"/>
              <w:rPr>
                <w:b/>
              </w:rPr>
            </w:pPr>
          </w:p>
          <w:p w14:paraId="3E3244C0" w14:textId="77777777" w:rsidR="00F47F6B" w:rsidRPr="00AE1F83" w:rsidRDefault="00F47F6B" w:rsidP="00BB3A13">
            <w:pPr>
              <w:widowControl w:val="0"/>
              <w:spacing w:line="260" w:lineRule="exact"/>
              <w:rPr>
                <w:b/>
              </w:rPr>
            </w:pPr>
            <w:r w:rsidRPr="00AE1F83">
              <w:rPr>
                <w:b/>
              </w:rPr>
              <w:t>OBRAZLOŽITEV:</w:t>
            </w:r>
          </w:p>
          <w:p w14:paraId="29844069" w14:textId="77777777" w:rsidR="00F47F6B" w:rsidRPr="00AE1F83" w:rsidRDefault="00F47F6B" w:rsidP="005B749B">
            <w:pPr>
              <w:widowControl w:val="0"/>
              <w:numPr>
                <w:ilvl w:val="0"/>
                <w:numId w:val="9"/>
              </w:numPr>
              <w:suppressAutoHyphens/>
              <w:spacing w:line="260" w:lineRule="exact"/>
              <w:ind w:left="284" w:hanging="284"/>
              <w:jc w:val="both"/>
              <w:rPr>
                <w:b/>
                <w:lang w:eastAsia="sl-SI"/>
              </w:rPr>
            </w:pPr>
            <w:r w:rsidRPr="00AE1F83">
              <w:rPr>
                <w:b/>
                <w:lang w:eastAsia="sl-SI"/>
              </w:rPr>
              <w:t>Ocena finančnih posledic, ki niso načrtovane v sprejetem proračunu</w:t>
            </w:r>
          </w:p>
          <w:p w14:paraId="51A7BAA2" w14:textId="77777777" w:rsidR="00F47F6B" w:rsidRPr="00AE1F83" w:rsidRDefault="00F47F6B" w:rsidP="00BB3A13">
            <w:pPr>
              <w:widowControl w:val="0"/>
              <w:spacing w:line="260" w:lineRule="exact"/>
              <w:ind w:left="360" w:hanging="76"/>
              <w:jc w:val="both"/>
              <w:rPr>
                <w:lang w:eastAsia="sl-SI"/>
              </w:rPr>
            </w:pPr>
            <w:r w:rsidRPr="00AE1F83">
              <w:rPr>
                <w:lang w:eastAsia="sl-SI"/>
              </w:rPr>
              <w:t>V zvezi s predlaganim vladnim gradivom se navedejo predvidene spremembe (povečanje, zmanjšanje):</w:t>
            </w:r>
          </w:p>
          <w:p w14:paraId="2AAFC56D" w14:textId="77777777" w:rsidR="00F47F6B" w:rsidRPr="00AE1F83" w:rsidRDefault="00F47F6B" w:rsidP="005B749B">
            <w:pPr>
              <w:widowControl w:val="0"/>
              <w:numPr>
                <w:ilvl w:val="0"/>
                <w:numId w:val="12"/>
              </w:numPr>
              <w:suppressAutoHyphens/>
              <w:spacing w:line="260" w:lineRule="exact"/>
              <w:jc w:val="both"/>
            </w:pPr>
            <w:r w:rsidRPr="00AE1F83">
              <w:rPr>
                <w:lang w:eastAsia="sl-SI"/>
              </w:rPr>
              <w:t>prihodkov državnega proračuna in občinskih proračunov,</w:t>
            </w:r>
          </w:p>
          <w:p w14:paraId="3435A1A4" w14:textId="77777777" w:rsidR="00F47F6B" w:rsidRPr="00AE1F83" w:rsidRDefault="00F47F6B" w:rsidP="005B749B">
            <w:pPr>
              <w:widowControl w:val="0"/>
              <w:numPr>
                <w:ilvl w:val="0"/>
                <w:numId w:val="12"/>
              </w:numPr>
              <w:suppressAutoHyphens/>
              <w:spacing w:line="260" w:lineRule="exact"/>
              <w:jc w:val="both"/>
            </w:pPr>
            <w:r w:rsidRPr="00AE1F83">
              <w:rPr>
                <w:lang w:eastAsia="sl-SI"/>
              </w:rPr>
              <w:t>odhodkov državnega proračuna, ki niso načrtovani na ukrepih oziroma projektih sprejetih proračunov,</w:t>
            </w:r>
          </w:p>
          <w:p w14:paraId="0886EF84" w14:textId="77777777" w:rsidR="00F47F6B" w:rsidRPr="00AE1F83" w:rsidRDefault="00F47F6B" w:rsidP="005B749B">
            <w:pPr>
              <w:widowControl w:val="0"/>
              <w:numPr>
                <w:ilvl w:val="0"/>
                <w:numId w:val="12"/>
              </w:numPr>
              <w:suppressAutoHyphens/>
              <w:spacing w:line="260" w:lineRule="exact"/>
              <w:jc w:val="both"/>
            </w:pPr>
            <w:r w:rsidRPr="00AE1F83">
              <w:rPr>
                <w:lang w:eastAsia="sl-SI"/>
              </w:rPr>
              <w:lastRenderedPageBreak/>
              <w:t>obveznosti za druga javnofinančna sredstva (drugi viri), ki niso načrtovana na ukrepih oziroma projektih sprejetih proračunov.</w:t>
            </w:r>
          </w:p>
          <w:p w14:paraId="3B9F53C0" w14:textId="77777777" w:rsidR="00F47F6B" w:rsidRPr="00AE1F83" w:rsidRDefault="00F47F6B" w:rsidP="00BB3A13">
            <w:pPr>
              <w:widowControl w:val="0"/>
              <w:spacing w:line="260" w:lineRule="exact"/>
              <w:ind w:left="284"/>
              <w:rPr>
                <w:lang w:eastAsia="sl-SI"/>
              </w:rPr>
            </w:pPr>
          </w:p>
          <w:p w14:paraId="6A5CBA73" w14:textId="60130BEA" w:rsidR="000A51A0" w:rsidRDefault="00F47F6B" w:rsidP="000A51A0">
            <w:pPr>
              <w:jc w:val="both"/>
            </w:pPr>
            <w:r w:rsidRPr="00AE1F83">
              <w:rPr>
                <w:b/>
                <w:lang w:eastAsia="sl-SI"/>
              </w:rPr>
              <w:t>Finančne posledice za državni proračun</w:t>
            </w:r>
            <w:r w:rsidR="002F16DD">
              <w:rPr>
                <w:b/>
                <w:lang w:eastAsia="sl-SI"/>
              </w:rPr>
              <w:t xml:space="preserve"> – </w:t>
            </w:r>
            <w:r w:rsidR="002F16DD" w:rsidRPr="002F16DD">
              <w:rPr>
                <w:bCs/>
                <w:u w:val="single"/>
                <w:lang w:eastAsia="sl-SI"/>
              </w:rPr>
              <w:t xml:space="preserve">Uredba o </w:t>
            </w:r>
            <w:r w:rsidR="000A51A0">
              <w:rPr>
                <w:bCs/>
                <w:u w:val="single"/>
                <w:lang w:eastAsia="sl-SI"/>
              </w:rPr>
              <w:t>spremembah in dopolnitvah Uredbe o varovanju tajnih podatkov</w:t>
            </w:r>
            <w:r w:rsidR="002F16DD" w:rsidRPr="002F16DD">
              <w:rPr>
                <w:bCs/>
                <w:u w:val="single"/>
                <w:lang w:eastAsia="sl-SI"/>
              </w:rPr>
              <w:t xml:space="preserve"> za državni proračun ne prinaša </w:t>
            </w:r>
            <w:r w:rsidR="000A51A0">
              <w:rPr>
                <w:bCs/>
                <w:u w:val="single"/>
                <w:lang w:eastAsia="sl-SI"/>
              </w:rPr>
              <w:t>bistvenih</w:t>
            </w:r>
            <w:r w:rsidR="002F16DD" w:rsidRPr="002F16DD">
              <w:rPr>
                <w:bCs/>
                <w:u w:val="single"/>
                <w:lang w:eastAsia="sl-SI"/>
              </w:rPr>
              <w:t xml:space="preserve"> finančnih posledic</w:t>
            </w:r>
            <w:r w:rsidR="00FD6D9F">
              <w:rPr>
                <w:bCs/>
                <w:u w:val="single"/>
                <w:lang w:eastAsia="sl-SI"/>
              </w:rPr>
              <w:t>.</w:t>
            </w:r>
            <w:bookmarkStart w:id="2" w:name="_Hlk180750685"/>
            <w:r w:rsidR="000A51A0">
              <w:rPr>
                <w:bCs/>
                <w:lang w:eastAsia="sl-SI"/>
              </w:rPr>
              <w:t xml:space="preserve"> O navedenem je mnenje podalo Ministrstvo za finance, in sicer je ocenilo, </w:t>
            </w:r>
            <w:r w:rsidR="000A51A0" w:rsidRPr="00B85CF8">
              <w:t>da spremembe ne bodo imele bistvenega vpliva na proračun</w:t>
            </w:r>
            <w:r w:rsidR="000A51A0">
              <w:t xml:space="preserve">. V nadaljevanju je Ministrstvo za finance izpostavilo še, da bo </w:t>
            </w:r>
            <w:r w:rsidR="000A51A0" w:rsidRPr="00B85CF8">
              <w:t>za učinkovito izvajanje novih varnostnih ukrepov morda potrebna organizacijska</w:t>
            </w:r>
            <w:r w:rsidR="000A51A0">
              <w:t xml:space="preserve"> ali </w:t>
            </w:r>
            <w:r w:rsidR="000A51A0" w:rsidRPr="00B85CF8">
              <w:t>kadrovska sprememba in nadgradnja obstoječih varnostnih sistemov, kar lahko povzroči dodatne stroške</w:t>
            </w:r>
            <w:r w:rsidR="000A51A0">
              <w:t xml:space="preserve">, zato so predlagali, </w:t>
            </w:r>
            <w:r w:rsidR="000A51A0" w:rsidRPr="00B85CF8">
              <w:t>da se pri implementaciji sprememb upošteva tudi finančni vidik in zagotovi ustrezna sredstva za izvedbo potrebnih ukrepov znotra</w:t>
            </w:r>
            <w:r w:rsidR="000A51A0">
              <w:t>j finančnega načrta</w:t>
            </w:r>
            <w:r w:rsidR="000A51A0" w:rsidRPr="00B85CF8">
              <w:t xml:space="preserve"> p</w:t>
            </w:r>
            <w:r w:rsidR="000A51A0">
              <w:t>osameznega proračunskega uporabnika</w:t>
            </w:r>
            <w:r w:rsidR="000A51A0" w:rsidRPr="00B85CF8">
              <w:t xml:space="preserve">. </w:t>
            </w:r>
          </w:p>
          <w:p w14:paraId="0269B57B" w14:textId="77777777" w:rsidR="000A51A0" w:rsidRPr="00B85CF8" w:rsidRDefault="000A51A0" w:rsidP="000A51A0">
            <w:pPr>
              <w:jc w:val="both"/>
            </w:pPr>
          </w:p>
          <w:bookmarkEnd w:id="2"/>
          <w:p w14:paraId="2C63F226" w14:textId="77777777" w:rsidR="00F47F6B" w:rsidRPr="00FD6D9F" w:rsidRDefault="00F47F6B" w:rsidP="005B749B">
            <w:pPr>
              <w:widowControl w:val="0"/>
              <w:numPr>
                <w:ilvl w:val="0"/>
                <w:numId w:val="9"/>
              </w:numPr>
              <w:suppressAutoHyphens/>
              <w:spacing w:line="260" w:lineRule="exact"/>
              <w:ind w:left="284" w:hanging="284"/>
              <w:jc w:val="both"/>
              <w:rPr>
                <w:bCs/>
                <w:lang w:eastAsia="sl-SI"/>
              </w:rPr>
            </w:pPr>
          </w:p>
          <w:p w14:paraId="114D53B5" w14:textId="77777777" w:rsidR="00F47F6B" w:rsidRPr="00AE1F83" w:rsidRDefault="00F47F6B" w:rsidP="00BB3A13">
            <w:pPr>
              <w:widowControl w:val="0"/>
              <w:spacing w:line="260" w:lineRule="exact"/>
              <w:ind w:left="284"/>
              <w:jc w:val="both"/>
              <w:rPr>
                <w:lang w:eastAsia="sl-SI"/>
              </w:rPr>
            </w:pPr>
            <w:r w:rsidRPr="00AE1F83">
              <w:rPr>
                <w:lang w:eastAsia="sl-SI"/>
              </w:rPr>
              <w:t>Prikazane morajo biti finančne posledice za državni proračun, ki so na proračunskih postavkah načrtovane v dinamiki projektov oziroma ukrepov:</w:t>
            </w:r>
          </w:p>
          <w:p w14:paraId="5E90FE33" w14:textId="77777777" w:rsidR="00F47F6B" w:rsidRPr="00AE1F83" w:rsidRDefault="00F47F6B" w:rsidP="00BB3A13">
            <w:pPr>
              <w:widowControl w:val="0"/>
              <w:suppressAutoHyphens/>
              <w:spacing w:line="260" w:lineRule="exact"/>
              <w:ind w:left="720"/>
              <w:jc w:val="both"/>
              <w:rPr>
                <w:b/>
                <w:lang w:eastAsia="sl-SI"/>
              </w:rPr>
            </w:pPr>
            <w:proofErr w:type="spellStart"/>
            <w:r w:rsidRPr="00AE1F83">
              <w:rPr>
                <w:b/>
                <w:lang w:eastAsia="sl-SI"/>
              </w:rPr>
              <w:t>II.a</w:t>
            </w:r>
            <w:proofErr w:type="spellEnd"/>
            <w:r w:rsidRPr="00AE1F83">
              <w:rPr>
                <w:b/>
                <w:lang w:eastAsia="sl-SI"/>
              </w:rPr>
              <w:t xml:space="preserve"> Pravice porabe za izvedbo predlaganih rešitev so zagotovljene:</w:t>
            </w:r>
          </w:p>
          <w:p w14:paraId="7B74D43F" w14:textId="77777777" w:rsidR="00F47F6B" w:rsidRPr="00AE1F83" w:rsidRDefault="00F47F6B" w:rsidP="00BB3A13">
            <w:pPr>
              <w:widowControl w:val="0"/>
              <w:spacing w:line="260" w:lineRule="exact"/>
              <w:ind w:left="284"/>
              <w:jc w:val="both"/>
              <w:rPr>
                <w:lang w:eastAsia="sl-SI"/>
              </w:rPr>
            </w:pPr>
            <w:r w:rsidRPr="00AE1F83">
              <w:rPr>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E1F83">
              <w:rPr>
                <w:lang w:eastAsia="sl-SI"/>
              </w:rPr>
              <w:t>II.b</w:t>
            </w:r>
            <w:proofErr w:type="spellEnd"/>
            <w:r w:rsidRPr="00AE1F83">
              <w:rPr>
                <w:lang w:eastAsia="sl-SI"/>
              </w:rPr>
              <w:t>). Pri uvrstitvi novega projekta oziroma ukrepa v načrt razvojnih programov se navedejo:</w:t>
            </w:r>
          </w:p>
          <w:p w14:paraId="4BFF8067" w14:textId="77777777" w:rsidR="00F47F6B" w:rsidRPr="00AE1F83" w:rsidRDefault="00F47F6B" w:rsidP="005B749B">
            <w:pPr>
              <w:widowControl w:val="0"/>
              <w:numPr>
                <w:ilvl w:val="0"/>
                <w:numId w:val="13"/>
              </w:numPr>
              <w:suppressAutoHyphens/>
              <w:spacing w:line="260" w:lineRule="exact"/>
              <w:jc w:val="both"/>
              <w:rPr>
                <w:lang w:eastAsia="sl-SI"/>
              </w:rPr>
            </w:pPr>
            <w:r w:rsidRPr="00AE1F83">
              <w:rPr>
                <w:lang w:eastAsia="sl-SI"/>
              </w:rPr>
              <w:t>proračunski uporabnik, ki bo financiral novi projekt oziroma ukrep,</w:t>
            </w:r>
          </w:p>
          <w:p w14:paraId="23EDD1A7" w14:textId="77777777" w:rsidR="00F47F6B" w:rsidRPr="00AE1F83" w:rsidRDefault="00F47F6B" w:rsidP="005B749B">
            <w:pPr>
              <w:widowControl w:val="0"/>
              <w:numPr>
                <w:ilvl w:val="0"/>
                <w:numId w:val="13"/>
              </w:numPr>
              <w:suppressAutoHyphens/>
              <w:spacing w:line="260" w:lineRule="exact"/>
              <w:jc w:val="both"/>
              <w:rPr>
                <w:lang w:eastAsia="sl-SI"/>
              </w:rPr>
            </w:pPr>
            <w:r w:rsidRPr="00AE1F83">
              <w:rPr>
                <w:lang w:eastAsia="sl-SI"/>
              </w:rPr>
              <w:t xml:space="preserve">projekt oziroma ukrep, s katerim se bodo dosegli cilji vladnega gradiva, in </w:t>
            </w:r>
          </w:p>
          <w:p w14:paraId="7590AC29" w14:textId="77777777" w:rsidR="00F47F6B" w:rsidRPr="00AE1F83" w:rsidRDefault="00F47F6B" w:rsidP="005B749B">
            <w:pPr>
              <w:widowControl w:val="0"/>
              <w:numPr>
                <w:ilvl w:val="0"/>
                <w:numId w:val="13"/>
              </w:numPr>
              <w:suppressAutoHyphens/>
              <w:spacing w:line="260" w:lineRule="exact"/>
              <w:jc w:val="both"/>
              <w:rPr>
                <w:lang w:eastAsia="sl-SI"/>
              </w:rPr>
            </w:pPr>
            <w:r w:rsidRPr="00AE1F83">
              <w:rPr>
                <w:lang w:eastAsia="sl-SI"/>
              </w:rPr>
              <w:t>proračunske postavke.</w:t>
            </w:r>
          </w:p>
          <w:p w14:paraId="4A299F73" w14:textId="77777777" w:rsidR="00F47F6B" w:rsidRPr="00AE1F83" w:rsidRDefault="00F47F6B" w:rsidP="00BB3A13">
            <w:pPr>
              <w:widowControl w:val="0"/>
              <w:spacing w:line="260" w:lineRule="exact"/>
              <w:ind w:left="284"/>
              <w:jc w:val="both"/>
              <w:rPr>
                <w:lang w:eastAsia="sl-SI"/>
              </w:rPr>
            </w:pPr>
            <w:r w:rsidRPr="00AE1F83">
              <w:rPr>
                <w:lang w:eastAsia="sl-SI"/>
              </w:rPr>
              <w:t xml:space="preserve">Za zagotovitev pravic porabe na proračunskih postavkah, s katerih se bo financiral novi projekt oziroma ukrep, je treba izpolniti tudi točko </w:t>
            </w:r>
            <w:proofErr w:type="spellStart"/>
            <w:r w:rsidRPr="00AE1F83">
              <w:rPr>
                <w:lang w:eastAsia="sl-SI"/>
              </w:rPr>
              <w:t>II.b</w:t>
            </w:r>
            <w:proofErr w:type="spellEnd"/>
            <w:r w:rsidRPr="00AE1F83">
              <w:rPr>
                <w:lang w:eastAsia="sl-SI"/>
              </w:rPr>
              <w:t>, saj je za novi projekt oziroma ukrep mogoče zagotoviti pravice porabe le s prerazporeditvijo s proračunskih postavk, s katerih se financirajo že sprejeti oziroma veljavni projekti in ukrepi.</w:t>
            </w:r>
          </w:p>
          <w:p w14:paraId="39D6D0AD" w14:textId="77777777" w:rsidR="00F47F6B" w:rsidRPr="00AE1F83" w:rsidRDefault="00F47F6B" w:rsidP="00BB3A13">
            <w:pPr>
              <w:widowControl w:val="0"/>
              <w:suppressAutoHyphens/>
              <w:spacing w:line="260" w:lineRule="exact"/>
              <w:ind w:left="714"/>
              <w:jc w:val="both"/>
              <w:rPr>
                <w:b/>
                <w:lang w:eastAsia="sl-SI"/>
              </w:rPr>
            </w:pPr>
            <w:proofErr w:type="spellStart"/>
            <w:r w:rsidRPr="00AE1F83">
              <w:rPr>
                <w:b/>
                <w:lang w:eastAsia="sl-SI"/>
              </w:rPr>
              <w:t>II.b</w:t>
            </w:r>
            <w:proofErr w:type="spellEnd"/>
            <w:r w:rsidRPr="00AE1F83">
              <w:rPr>
                <w:b/>
                <w:lang w:eastAsia="sl-SI"/>
              </w:rPr>
              <w:t xml:space="preserve"> Manjkajoče pravice porabe bodo zagotovljene s prerazporeditvijo:</w:t>
            </w:r>
          </w:p>
          <w:p w14:paraId="011044C8" w14:textId="77777777" w:rsidR="00F47F6B" w:rsidRPr="00AE1F83" w:rsidRDefault="00F47F6B" w:rsidP="00BB3A13">
            <w:pPr>
              <w:widowControl w:val="0"/>
              <w:spacing w:line="260" w:lineRule="exact"/>
              <w:ind w:left="284"/>
              <w:jc w:val="both"/>
              <w:rPr>
                <w:lang w:eastAsia="sl-SI"/>
              </w:rPr>
            </w:pPr>
            <w:r w:rsidRPr="00AE1F83">
              <w:rPr>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AE1F83">
              <w:rPr>
                <w:lang w:eastAsia="sl-SI"/>
              </w:rPr>
              <w:t>II.a</w:t>
            </w:r>
            <w:proofErr w:type="spellEnd"/>
            <w:r w:rsidRPr="00AE1F83">
              <w:rPr>
                <w:lang w:eastAsia="sl-SI"/>
              </w:rPr>
              <w:t>.</w:t>
            </w:r>
          </w:p>
          <w:p w14:paraId="682B6E84" w14:textId="77777777" w:rsidR="00F47F6B" w:rsidRPr="00AE1F83" w:rsidRDefault="00F47F6B" w:rsidP="00BB3A13">
            <w:pPr>
              <w:widowControl w:val="0"/>
              <w:suppressAutoHyphens/>
              <w:spacing w:line="260" w:lineRule="exact"/>
              <w:ind w:left="714"/>
              <w:jc w:val="both"/>
              <w:rPr>
                <w:b/>
                <w:lang w:eastAsia="sl-SI"/>
              </w:rPr>
            </w:pPr>
            <w:proofErr w:type="spellStart"/>
            <w:r w:rsidRPr="00AE1F83">
              <w:rPr>
                <w:b/>
                <w:lang w:eastAsia="sl-SI"/>
              </w:rPr>
              <w:t>II.c</w:t>
            </w:r>
            <w:proofErr w:type="spellEnd"/>
            <w:r w:rsidRPr="00AE1F83">
              <w:rPr>
                <w:b/>
                <w:lang w:eastAsia="sl-SI"/>
              </w:rPr>
              <w:t xml:space="preserve"> Načrtovana nadomestitev zmanjšanih prihodkov in povečanih odhodkov proračuna:</w:t>
            </w:r>
          </w:p>
          <w:p w14:paraId="653BB131" w14:textId="77777777" w:rsidR="00F47F6B" w:rsidRPr="00AE1F83" w:rsidRDefault="00F47F6B" w:rsidP="00BB3A13">
            <w:pPr>
              <w:widowControl w:val="0"/>
              <w:spacing w:line="260" w:lineRule="exact"/>
              <w:ind w:left="284"/>
              <w:jc w:val="both"/>
              <w:rPr>
                <w:lang w:eastAsia="sl-SI"/>
              </w:rPr>
            </w:pPr>
            <w:r w:rsidRPr="00AE1F83">
              <w:rPr>
                <w:lang w:eastAsia="sl-SI"/>
              </w:rPr>
              <w:t xml:space="preserve">Če se povečani odhodki (pravice porabe) ne bodo zagotovili tako, kot je določeno v točkah </w:t>
            </w:r>
            <w:proofErr w:type="spellStart"/>
            <w:r w:rsidRPr="00AE1F83">
              <w:rPr>
                <w:lang w:eastAsia="sl-SI"/>
              </w:rPr>
              <w:t>II.a</w:t>
            </w:r>
            <w:proofErr w:type="spellEnd"/>
            <w:r w:rsidRPr="00AE1F83">
              <w:rPr>
                <w:lang w:eastAsia="sl-SI"/>
              </w:rPr>
              <w:t xml:space="preserve"> in </w:t>
            </w:r>
            <w:proofErr w:type="spellStart"/>
            <w:r w:rsidRPr="00AE1F83">
              <w:rPr>
                <w:lang w:eastAsia="sl-SI"/>
              </w:rPr>
              <w:t>II.b</w:t>
            </w:r>
            <w:proofErr w:type="spellEnd"/>
            <w:r w:rsidRPr="00AE1F83">
              <w:rPr>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E09980A" w14:textId="77777777" w:rsidR="00F47F6B" w:rsidRPr="00AE1F83" w:rsidRDefault="00F47F6B" w:rsidP="00BB3A13">
            <w:pPr>
              <w:widowControl w:val="0"/>
              <w:suppressAutoHyphens/>
              <w:overflowPunct w:val="0"/>
              <w:autoSpaceDE w:val="0"/>
              <w:autoSpaceDN w:val="0"/>
              <w:adjustRightInd w:val="0"/>
              <w:spacing w:line="260" w:lineRule="exact"/>
              <w:jc w:val="both"/>
              <w:textAlignment w:val="baseline"/>
              <w:rPr>
                <w:b/>
                <w:bCs/>
                <w:spacing w:val="40"/>
                <w:lang w:eastAsia="sl-SI"/>
              </w:rPr>
            </w:pPr>
          </w:p>
        </w:tc>
      </w:tr>
      <w:tr w:rsidR="00F47F6B" w:rsidRPr="00AE1F83" w14:paraId="5A8E29CA" w14:textId="77777777" w:rsidTr="00BB3A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45624893" w14:textId="77777777" w:rsidR="00F47F6B" w:rsidRPr="00AE1F83" w:rsidRDefault="00F47F6B" w:rsidP="00BB3A13">
            <w:pPr>
              <w:spacing w:line="260" w:lineRule="exact"/>
              <w:rPr>
                <w:b/>
              </w:rPr>
            </w:pPr>
            <w:r w:rsidRPr="00AE1F83">
              <w:rPr>
                <w:b/>
              </w:rPr>
              <w:lastRenderedPageBreak/>
              <w:t>7.b Predstavitev ocene finančnih posledic pod 40.000 EUR:</w:t>
            </w:r>
          </w:p>
          <w:p w14:paraId="6687098A" w14:textId="77777777" w:rsidR="00F47F6B" w:rsidRPr="00AE1F83" w:rsidRDefault="00F47F6B" w:rsidP="00BB3A13">
            <w:pPr>
              <w:spacing w:line="260" w:lineRule="exact"/>
            </w:pPr>
            <w:r w:rsidRPr="00AE1F83">
              <w:t>(Samo če izberete NE pod točko 6.a.)</w:t>
            </w:r>
          </w:p>
          <w:p w14:paraId="6585E0AD" w14:textId="77777777" w:rsidR="00C11AAF" w:rsidRDefault="00F47F6B" w:rsidP="00C11AAF">
            <w:pPr>
              <w:spacing w:line="260" w:lineRule="exact"/>
              <w:rPr>
                <w:b/>
              </w:rPr>
            </w:pPr>
            <w:r w:rsidRPr="00AE1F83">
              <w:rPr>
                <w:b/>
              </w:rPr>
              <w:t>Kratka obrazložitev</w:t>
            </w:r>
            <w:r w:rsidR="00C11AAF">
              <w:rPr>
                <w:b/>
              </w:rPr>
              <w:t xml:space="preserve">: </w:t>
            </w:r>
          </w:p>
          <w:p w14:paraId="5C093C1D" w14:textId="77777777" w:rsidR="00AB54A1" w:rsidRDefault="00AB54A1" w:rsidP="00C11AAF">
            <w:pPr>
              <w:spacing w:line="260" w:lineRule="exact"/>
              <w:rPr>
                <w:b/>
              </w:rPr>
            </w:pPr>
          </w:p>
          <w:p w14:paraId="69541A9F" w14:textId="77777777" w:rsidR="00F47F6B" w:rsidRPr="00FD6D9F" w:rsidRDefault="00FD6D9F" w:rsidP="00C11AAF">
            <w:pPr>
              <w:spacing w:line="260" w:lineRule="exact"/>
              <w:rPr>
                <w:bCs/>
              </w:rPr>
            </w:pPr>
            <w:r w:rsidRPr="00FD6D9F">
              <w:rPr>
                <w:bCs/>
              </w:rPr>
              <w:t xml:space="preserve">Ni </w:t>
            </w:r>
            <w:r w:rsidR="00F37515">
              <w:rPr>
                <w:bCs/>
              </w:rPr>
              <w:t xml:space="preserve">bistvenih </w:t>
            </w:r>
            <w:r w:rsidRPr="00FD6D9F">
              <w:rPr>
                <w:bCs/>
              </w:rPr>
              <w:t>finančnih posledic za državni proračun.</w:t>
            </w:r>
          </w:p>
        </w:tc>
      </w:tr>
      <w:tr w:rsidR="00F47F6B" w:rsidRPr="00AE1F83" w14:paraId="080E4FEC" w14:textId="77777777" w:rsidTr="00BB3A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AE61708" w14:textId="77777777" w:rsidR="00F47F6B" w:rsidRPr="00AE1F83" w:rsidRDefault="00F47F6B" w:rsidP="00BB3A13">
            <w:pPr>
              <w:spacing w:line="260" w:lineRule="exact"/>
              <w:rPr>
                <w:b/>
              </w:rPr>
            </w:pPr>
            <w:r w:rsidRPr="00AE1F83">
              <w:rPr>
                <w:b/>
              </w:rPr>
              <w:t>8. Predstavitev sodelovanja z združenji občin:</w:t>
            </w:r>
          </w:p>
        </w:tc>
      </w:tr>
      <w:tr w:rsidR="00F47F6B" w:rsidRPr="00AE1F83" w14:paraId="34C27402" w14:textId="77777777" w:rsidTr="00BB3A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81CC530" w14:textId="77777777" w:rsidR="00F47F6B" w:rsidRPr="00AE1F83" w:rsidRDefault="00F47F6B" w:rsidP="00BB3A13">
            <w:pPr>
              <w:widowControl w:val="0"/>
              <w:overflowPunct w:val="0"/>
              <w:autoSpaceDE w:val="0"/>
              <w:autoSpaceDN w:val="0"/>
              <w:adjustRightInd w:val="0"/>
              <w:spacing w:line="260" w:lineRule="exact"/>
              <w:jc w:val="both"/>
              <w:textAlignment w:val="baseline"/>
              <w:rPr>
                <w:iCs/>
                <w:lang w:eastAsia="sl-SI"/>
              </w:rPr>
            </w:pPr>
            <w:r w:rsidRPr="00AE1F83">
              <w:rPr>
                <w:iCs/>
                <w:lang w:eastAsia="sl-SI"/>
              </w:rPr>
              <w:t>Vsebina predloženega gradiva (predpisa) vpliva na:</w:t>
            </w:r>
          </w:p>
          <w:p w14:paraId="72C57B9B" w14:textId="77777777" w:rsidR="00F47F6B" w:rsidRPr="00AE1F83" w:rsidRDefault="00F47F6B" w:rsidP="005B749B">
            <w:pPr>
              <w:widowControl w:val="0"/>
              <w:numPr>
                <w:ilvl w:val="1"/>
                <w:numId w:val="16"/>
              </w:numPr>
              <w:overflowPunct w:val="0"/>
              <w:autoSpaceDE w:val="0"/>
              <w:autoSpaceDN w:val="0"/>
              <w:adjustRightInd w:val="0"/>
              <w:spacing w:line="260" w:lineRule="exact"/>
              <w:ind w:left="418" w:hanging="426"/>
              <w:jc w:val="both"/>
              <w:textAlignment w:val="baseline"/>
              <w:rPr>
                <w:iCs/>
                <w:lang w:eastAsia="sl-SI"/>
              </w:rPr>
            </w:pPr>
            <w:r w:rsidRPr="00AE1F83">
              <w:rPr>
                <w:iCs/>
                <w:lang w:eastAsia="sl-SI"/>
              </w:rPr>
              <w:t>pristojnosti občin,</w:t>
            </w:r>
          </w:p>
          <w:p w14:paraId="1D23D9DA" w14:textId="77777777" w:rsidR="00F47F6B" w:rsidRPr="00AE1F83" w:rsidRDefault="00F47F6B" w:rsidP="005B749B">
            <w:pPr>
              <w:widowControl w:val="0"/>
              <w:numPr>
                <w:ilvl w:val="1"/>
                <w:numId w:val="16"/>
              </w:numPr>
              <w:overflowPunct w:val="0"/>
              <w:autoSpaceDE w:val="0"/>
              <w:autoSpaceDN w:val="0"/>
              <w:adjustRightInd w:val="0"/>
              <w:spacing w:line="260" w:lineRule="exact"/>
              <w:ind w:left="418" w:hanging="426"/>
              <w:jc w:val="both"/>
              <w:textAlignment w:val="baseline"/>
              <w:rPr>
                <w:iCs/>
                <w:lang w:eastAsia="sl-SI"/>
              </w:rPr>
            </w:pPr>
            <w:r w:rsidRPr="00AE1F83">
              <w:rPr>
                <w:iCs/>
                <w:lang w:eastAsia="sl-SI"/>
              </w:rPr>
              <w:t>delovanje občin,</w:t>
            </w:r>
          </w:p>
          <w:p w14:paraId="03695372" w14:textId="77777777" w:rsidR="00F47F6B" w:rsidRPr="00AE1F83" w:rsidRDefault="00F47F6B" w:rsidP="005B749B">
            <w:pPr>
              <w:widowControl w:val="0"/>
              <w:numPr>
                <w:ilvl w:val="1"/>
                <w:numId w:val="12"/>
              </w:numPr>
              <w:overflowPunct w:val="0"/>
              <w:autoSpaceDE w:val="0"/>
              <w:autoSpaceDN w:val="0"/>
              <w:adjustRightInd w:val="0"/>
              <w:spacing w:line="260" w:lineRule="exact"/>
              <w:ind w:left="418" w:hanging="426"/>
              <w:jc w:val="both"/>
              <w:textAlignment w:val="baseline"/>
              <w:rPr>
                <w:iCs/>
                <w:lang w:eastAsia="sl-SI"/>
              </w:rPr>
            </w:pPr>
            <w:r w:rsidRPr="00AE1F83">
              <w:rPr>
                <w:iCs/>
                <w:lang w:eastAsia="sl-SI"/>
              </w:rPr>
              <w:t>financiranje občin.</w:t>
            </w:r>
          </w:p>
          <w:p w14:paraId="7AB2E852" w14:textId="77777777" w:rsidR="00F47F6B" w:rsidRPr="00AE1F83" w:rsidRDefault="00F47F6B" w:rsidP="00BB3A13">
            <w:pPr>
              <w:widowControl w:val="0"/>
              <w:overflowPunct w:val="0"/>
              <w:autoSpaceDE w:val="0"/>
              <w:autoSpaceDN w:val="0"/>
              <w:adjustRightInd w:val="0"/>
              <w:spacing w:line="260" w:lineRule="exact"/>
              <w:ind w:left="1440"/>
              <w:jc w:val="both"/>
              <w:textAlignment w:val="baseline"/>
              <w:rPr>
                <w:iCs/>
                <w:lang w:eastAsia="sl-SI"/>
              </w:rPr>
            </w:pPr>
          </w:p>
        </w:tc>
        <w:tc>
          <w:tcPr>
            <w:tcW w:w="2431" w:type="dxa"/>
            <w:gridSpan w:val="2"/>
          </w:tcPr>
          <w:p w14:paraId="3C877C90" w14:textId="77777777" w:rsidR="00F47F6B" w:rsidRPr="00AE1F83" w:rsidRDefault="00F47F6B" w:rsidP="00BB3A13">
            <w:pPr>
              <w:widowControl w:val="0"/>
              <w:overflowPunct w:val="0"/>
              <w:autoSpaceDE w:val="0"/>
              <w:autoSpaceDN w:val="0"/>
              <w:adjustRightInd w:val="0"/>
              <w:spacing w:line="260" w:lineRule="exact"/>
              <w:jc w:val="center"/>
              <w:textAlignment w:val="baseline"/>
              <w:rPr>
                <w:lang w:eastAsia="sl-SI"/>
              </w:rPr>
            </w:pPr>
            <w:r w:rsidRPr="00AE1F83">
              <w:rPr>
                <w:lang w:eastAsia="sl-SI"/>
              </w:rPr>
              <w:lastRenderedPageBreak/>
              <w:t>DA/</w:t>
            </w:r>
            <w:r w:rsidRPr="0027752B">
              <w:rPr>
                <w:b/>
                <w:bCs/>
                <w:lang w:eastAsia="sl-SI"/>
              </w:rPr>
              <w:t>NE</w:t>
            </w:r>
          </w:p>
        </w:tc>
      </w:tr>
      <w:tr w:rsidR="00F47F6B" w:rsidRPr="00AE1F83" w14:paraId="63D18751" w14:textId="77777777" w:rsidTr="00BB3A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2E94672" w14:textId="77777777" w:rsidR="00F47F6B" w:rsidRPr="00AE1F83" w:rsidRDefault="00F47F6B" w:rsidP="00BB3A13">
            <w:pPr>
              <w:widowControl w:val="0"/>
              <w:overflowPunct w:val="0"/>
              <w:autoSpaceDE w:val="0"/>
              <w:autoSpaceDN w:val="0"/>
              <w:adjustRightInd w:val="0"/>
              <w:spacing w:line="260" w:lineRule="exact"/>
              <w:jc w:val="both"/>
              <w:textAlignment w:val="baseline"/>
              <w:rPr>
                <w:iCs/>
                <w:lang w:eastAsia="sl-SI"/>
              </w:rPr>
            </w:pPr>
            <w:r w:rsidRPr="00AE1F83">
              <w:rPr>
                <w:iCs/>
                <w:lang w:eastAsia="sl-SI"/>
              </w:rPr>
              <w:t xml:space="preserve">Gradivo (predpis) je bilo poslano v mnenje: </w:t>
            </w:r>
          </w:p>
          <w:p w14:paraId="6A405575" w14:textId="77777777" w:rsidR="00F47F6B" w:rsidRPr="0027752B" w:rsidRDefault="00F47F6B" w:rsidP="005B749B">
            <w:pPr>
              <w:widowControl w:val="0"/>
              <w:numPr>
                <w:ilvl w:val="0"/>
                <w:numId w:val="14"/>
              </w:numPr>
              <w:overflowPunct w:val="0"/>
              <w:autoSpaceDE w:val="0"/>
              <w:autoSpaceDN w:val="0"/>
              <w:adjustRightInd w:val="0"/>
              <w:spacing w:line="260" w:lineRule="exact"/>
              <w:jc w:val="both"/>
              <w:textAlignment w:val="baseline"/>
              <w:rPr>
                <w:b/>
                <w:bCs/>
                <w:iCs/>
                <w:lang w:eastAsia="sl-SI"/>
              </w:rPr>
            </w:pPr>
            <w:r w:rsidRPr="00AE1F83">
              <w:rPr>
                <w:iCs/>
                <w:lang w:eastAsia="sl-SI"/>
              </w:rPr>
              <w:t>Skupnosti občin Slovenije SOS: DA/</w:t>
            </w:r>
            <w:r w:rsidRPr="0027752B">
              <w:rPr>
                <w:b/>
                <w:bCs/>
                <w:iCs/>
                <w:lang w:eastAsia="sl-SI"/>
              </w:rPr>
              <w:t>NE</w:t>
            </w:r>
          </w:p>
          <w:p w14:paraId="411B65BC" w14:textId="77777777" w:rsidR="00F47F6B" w:rsidRPr="005F0E65" w:rsidRDefault="00F47F6B" w:rsidP="005B749B">
            <w:pPr>
              <w:widowControl w:val="0"/>
              <w:numPr>
                <w:ilvl w:val="0"/>
                <w:numId w:val="14"/>
              </w:numPr>
              <w:overflowPunct w:val="0"/>
              <w:autoSpaceDE w:val="0"/>
              <w:autoSpaceDN w:val="0"/>
              <w:adjustRightInd w:val="0"/>
              <w:spacing w:line="260" w:lineRule="exact"/>
              <w:jc w:val="both"/>
              <w:textAlignment w:val="baseline"/>
              <w:rPr>
                <w:b/>
                <w:bCs/>
                <w:iCs/>
                <w:lang w:eastAsia="sl-SI"/>
              </w:rPr>
            </w:pPr>
            <w:r w:rsidRPr="00AE1F83">
              <w:rPr>
                <w:iCs/>
                <w:lang w:eastAsia="sl-SI"/>
              </w:rPr>
              <w:t>Združenju občin Slovenije ZOS: DA/</w:t>
            </w:r>
            <w:r w:rsidRPr="005F0E65">
              <w:rPr>
                <w:b/>
                <w:bCs/>
                <w:iCs/>
                <w:lang w:eastAsia="sl-SI"/>
              </w:rPr>
              <w:t>NE</w:t>
            </w:r>
          </w:p>
          <w:p w14:paraId="531ABD47" w14:textId="77777777" w:rsidR="00F47F6B" w:rsidRPr="00AE1F83" w:rsidRDefault="00F47F6B" w:rsidP="005B749B">
            <w:pPr>
              <w:widowControl w:val="0"/>
              <w:numPr>
                <w:ilvl w:val="0"/>
                <w:numId w:val="14"/>
              </w:numPr>
              <w:overflowPunct w:val="0"/>
              <w:autoSpaceDE w:val="0"/>
              <w:autoSpaceDN w:val="0"/>
              <w:adjustRightInd w:val="0"/>
              <w:spacing w:line="260" w:lineRule="exact"/>
              <w:jc w:val="both"/>
              <w:textAlignment w:val="baseline"/>
              <w:rPr>
                <w:iCs/>
                <w:lang w:eastAsia="sl-SI"/>
              </w:rPr>
            </w:pPr>
            <w:r w:rsidRPr="00AE1F83">
              <w:rPr>
                <w:iCs/>
                <w:lang w:eastAsia="sl-SI"/>
              </w:rPr>
              <w:t>Združenju mestnih občin Slovenije ZMOS: DA/</w:t>
            </w:r>
            <w:r w:rsidRPr="0027752B">
              <w:rPr>
                <w:b/>
                <w:bCs/>
                <w:iCs/>
                <w:lang w:eastAsia="sl-SI"/>
              </w:rPr>
              <w:t>NE</w:t>
            </w:r>
          </w:p>
          <w:p w14:paraId="43DC40C8" w14:textId="77777777" w:rsidR="00F47F6B" w:rsidRPr="00AE1F83" w:rsidRDefault="00F47F6B" w:rsidP="00BB3A13">
            <w:pPr>
              <w:widowControl w:val="0"/>
              <w:overflowPunct w:val="0"/>
              <w:autoSpaceDE w:val="0"/>
              <w:autoSpaceDN w:val="0"/>
              <w:adjustRightInd w:val="0"/>
              <w:spacing w:line="260" w:lineRule="exact"/>
              <w:jc w:val="both"/>
              <w:textAlignment w:val="baseline"/>
              <w:rPr>
                <w:iCs/>
                <w:lang w:eastAsia="sl-SI"/>
              </w:rPr>
            </w:pPr>
          </w:p>
          <w:p w14:paraId="73AE1963" w14:textId="77777777" w:rsidR="00F47F6B" w:rsidRPr="00AE1F83" w:rsidRDefault="00F47F6B" w:rsidP="00BB3A13">
            <w:pPr>
              <w:widowControl w:val="0"/>
              <w:overflowPunct w:val="0"/>
              <w:autoSpaceDE w:val="0"/>
              <w:autoSpaceDN w:val="0"/>
              <w:adjustRightInd w:val="0"/>
              <w:spacing w:line="260" w:lineRule="exact"/>
              <w:jc w:val="both"/>
              <w:textAlignment w:val="baseline"/>
              <w:rPr>
                <w:iCs/>
                <w:lang w:eastAsia="sl-SI"/>
              </w:rPr>
            </w:pPr>
            <w:r w:rsidRPr="00AE1F83">
              <w:rPr>
                <w:iCs/>
                <w:lang w:eastAsia="sl-SI"/>
              </w:rPr>
              <w:t>Predlogi in pripombe združenj so bili upoštevani:</w:t>
            </w:r>
          </w:p>
          <w:p w14:paraId="7910D7E8" w14:textId="77777777" w:rsidR="00F47F6B" w:rsidRPr="00AE1F83" w:rsidRDefault="00F47F6B" w:rsidP="005B749B">
            <w:pPr>
              <w:widowControl w:val="0"/>
              <w:numPr>
                <w:ilvl w:val="0"/>
                <w:numId w:val="15"/>
              </w:numPr>
              <w:overflowPunct w:val="0"/>
              <w:autoSpaceDE w:val="0"/>
              <w:autoSpaceDN w:val="0"/>
              <w:adjustRightInd w:val="0"/>
              <w:spacing w:line="260" w:lineRule="exact"/>
              <w:jc w:val="both"/>
              <w:textAlignment w:val="baseline"/>
              <w:rPr>
                <w:iCs/>
                <w:lang w:eastAsia="sl-SI"/>
              </w:rPr>
            </w:pPr>
            <w:r w:rsidRPr="00AE1F83">
              <w:rPr>
                <w:iCs/>
                <w:lang w:eastAsia="sl-SI"/>
              </w:rPr>
              <w:t>v celoti,</w:t>
            </w:r>
          </w:p>
          <w:p w14:paraId="1637E3AF" w14:textId="77777777" w:rsidR="00F47F6B" w:rsidRPr="00AE1F83" w:rsidRDefault="00F47F6B" w:rsidP="005B749B">
            <w:pPr>
              <w:widowControl w:val="0"/>
              <w:numPr>
                <w:ilvl w:val="0"/>
                <w:numId w:val="15"/>
              </w:numPr>
              <w:overflowPunct w:val="0"/>
              <w:autoSpaceDE w:val="0"/>
              <w:autoSpaceDN w:val="0"/>
              <w:adjustRightInd w:val="0"/>
              <w:spacing w:line="260" w:lineRule="exact"/>
              <w:jc w:val="both"/>
              <w:textAlignment w:val="baseline"/>
              <w:rPr>
                <w:iCs/>
                <w:lang w:eastAsia="sl-SI"/>
              </w:rPr>
            </w:pPr>
            <w:r w:rsidRPr="00AE1F83">
              <w:rPr>
                <w:iCs/>
                <w:lang w:eastAsia="sl-SI"/>
              </w:rPr>
              <w:t>večinoma,</w:t>
            </w:r>
          </w:p>
          <w:p w14:paraId="7926628C" w14:textId="77777777" w:rsidR="00F47F6B" w:rsidRPr="00AE1F83" w:rsidRDefault="00F47F6B" w:rsidP="005B749B">
            <w:pPr>
              <w:widowControl w:val="0"/>
              <w:numPr>
                <w:ilvl w:val="0"/>
                <w:numId w:val="15"/>
              </w:numPr>
              <w:overflowPunct w:val="0"/>
              <w:autoSpaceDE w:val="0"/>
              <w:autoSpaceDN w:val="0"/>
              <w:adjustRightInd w:val="0"/>
              <w:spacing w:line="260" w:lineRule="exact"/>
              <w:jc w:val="both"/>
              <w:textAlignment w:val="baseline"/>
              <w:rPr>
                <w:iCs/>
                <w:lang w:eastAsia="sl-SI"/>
              </w:rPr>
            </w:pPr>
            <w:r w:rsidRPr="00AE1F83">
              <w:rPr>
                <w:iCs/>
                <w:lang w:eastAsia="sl-SI"/>
              </w:rPr>
              <w:t>delno,</w:t>
            </w:r>
          </w:p>
          <w:p w14:paraId="509F9AFB" w14:textId="77777777" w:rsidR="00F47F6B" w:rsidRPr="00AE1F83" w:rsidRDefault="00F47F6B" w:rsidP="005B749B">
            <w:pPr>
              <w:widowControl w:val="0"/>
              <w:numPr>
                <w:ilvl w:val="0"/>
                <w:numId w:val="15"/>
              </w:numPr>
              <w:overflowPunct w:val="0"/>
              <w:autoSpaceDE w:val="0"/>
              <w:autoSpaceDN w:val="0"/>
              <w:adjustRightInd w:val="0"/>
              <w:spacing w:line="260" w:lineRule="exact"/>
              <w:jc w:val="both"/>
              <w:textAlignment w:val="baseline"/>
              <w:rPr>
                <w:iCs/>
                <w:lang w:eastAsia="sl-SI"/>
              </w:rPr>
            </w:pPr>
            <w:r w:rsidRPr="00AE1F83">
              <w:rPr>
                <w:iCs/>
                <w:lang w:eastAsia="sl-SI"/>
              </w:rPr>
              <w:t>niso bili upoštevani.</w:t>
            </w:r>
          </w:p>
          <w:p w14:paraId="16096E6C" w14:textId="77777777" w:rsidR="00F47F6B" w:rsidRPr="00AE1F83" w:rsidRDefault="00F47F6B" w:rsidP="00BB3A13">
            <w:pPr>
              <w:widowControl w:val="0"/>
              <w:overflowPunct w:val="0"/>
              <w:autoSpaceDE w:val="0"/>
              <w:autoSpaceDN w:val="0"/>
              <w:adjustRightInd w:val="0"/>
              <w:spacing w:line="260" w:lineRule="exact"/>
              <w:ind w:left="360"/>
              <w:jc w:val="both"/>
              <w:textAlignment w:val="baseline"/>
              <w:rPr>
                <w:iCs/>
                <w:lang w:eastAsia="sl-SI"/>
              </w:rPr>
            </w:pPr>
          </w:p>
          <w:p w14:paraId="02DDD38B" w14:textId="77777777" w:rsidR="00F47F6B" w:rsidRPr="00AE1F83" w:rsidRDefault="00F47F6B" w:rsidP="00BB3A13">
            <w:pPr>
              <w:widowControl w:val="0"/>
              <w:overflowPunct w:val="0"/>
              <w:autoSpaceDE w:val="0"/>
              <w:autoSpaceDN w:val="0"/>
              <w:adjustRightInd w:val="0"/>
              <w:spacing w:line="260" w:lineRule="exact"/>
              <w:jc w:val="both"/>
              <w:textAlignment w:val="baseline"/>
              <w:rPr>
                <w:iCs/>
                <w:lang w:eastAsia="sl-SI"/>
              </w:rPr>
            </w:pPr>
            <w:r w:rsidRPr="00AE1F83">
              <w:rPr>
                <w:iCs/>
                <w:lang w:eastAsia="sl-SI"/>
              </w:rPr>
              <w:t>Bistveni predlogi in pripombe, ki niso bili upoštevani.</w:t>
            </w:r>
          </w:p>
          <w:p w14:paraId="130938B7" w14:textId="77777777" w:rsidR="00F47F6B" w:rsidRPr="00AE1F83" w:rsidRDefault="00F47F6B" w:rsidP="00BB3A13">
            <w:pPr>
              <w:widowControl w:val="0"/>
              <w:overflowPunct w:val="0"/>
              <w:autoSpaceDE w:val="0"/>
              <w:autoSpaceDN w:val="0"/>
              <w:adjustRightInd w:val="0"/>
              <w:spacing w:line="260" w:lineRule="exact"/>
              <w:jc w:val="both"/>
              <w:textAlignment w:val="baseline"/>
              <w:rPr>
                <w:iCs/>
                <w:lang w:eastAsia="sl-SI"/>
              </w:rPr>
            </w:pPr>
          </w:p>
        </w:tc>
      </w:tr>
      <w:tr w:rsidR="00F47F6B" w:rsidRPr="00AE1F83" w14:paraId="757BE11E" w14:textId="77777777" w:rsidTr="00BB3A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841202A" w14:textId="77777777" w:rsidR="00F47F6B" w:rsidRPr="00AE1F83" w:rsidRDefault="00F47F6B" w:rsidP="00BB3A13">
            <w:pPr>
              <w:widowControl w:val="0"/>
              <w:overflowPunct w:val="0"/>
              <w:autoSpaceDE w:val="0"/>
              <w:autoSpaceDN w:val="0"/>
              <w:adjustRightInd w:val="0"/>
              <w:spacing w:line="260" w:lineRule="exact"/>
              <w:textAlignment w:val="baseline"/>
              <w:rPr>
                <w:b/>
                <w:lang w:eastAsia="sl-SI"/>
              </w:rPr>
            </w:pPr>
            <w:r w:rsidRPr="00AE1F83">
              <w:rPr>
                <w:b/>
                <w:lang w:eastAsia="sl-SI"/>
              </w:rPr>
              <w:t>9. Predstavitev sodelovanja javnosti:</w:t>
            </w:r>
          </w:p>
        </w:tc>
      </w:tr>
      <w:tr w:rsidR="00F47F6B" w:rsidRPr="00AE1F83" w14:paraId="32F512AF" w14:textId="77777777" w:rsidTr="00BB3A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C783176" w14:textId="77777777" w:rsidR="00F47F6B" w:rsidRPr="00AE1F83" w:rsidRDefault="00F47F6B" w:rsidP="00BB3A13">
            <w:pPr>
              <w:widowControl w:val="0"/>
              <w:overflowPunct w:val="0"/>
              <w:autoSpaceDE w:val="0"/>
              <w:autoSpaceDN w:val="0"/>
              <w:adjustRightInd w:val="0"/>
              <w:spacing w:line="260" w:lineRule="exact"/>
              <w:jc w:val="both"/>
              <w:textAlignment w:val="baseline"/>
              <w:rPr>
                <w:lang w:eastAsia="sl-SI"/>
              </w:rPr>
            </w:pPr>
            <w:r w:rsidRPr="00AE1F83">
              <w:rPr>
                <w:iCs/>
                <w:lang w:eastAsia="sl-SI"/>
              </w:rPr>
              <w:t>Gradivo je bilo predhodno objavljeno na spletni strani predlagatelja:</w:t>
            </w:r>
          </w:p>
        </w:tc>
        <w:tc>
          <w:tcPr>
            <w:tcW w:w="2431" w:type="dxa"/>
            <w:gridSpan w:val="2"/>
          </w:tcPr>
          <w:p w14:paraId="1A0E558F" w14:textId="77777777" w:rsidR="00F47F6B" w:rsidRPr="00AE1F83" w:rsidRDefault="00F47F6B" w:rsidP="00BB3A13">
            <w:pPr>
              <w:widowControl w:val="0"/>
              <w:overflowPunct w:val="0"/>
              <w:autoSpaceDE w:val="0"/>
              <w:autoSpaceDN w:val="0"/>
              <w:adjustRightInd w:val="0"/>
              <w:spacing w:line="260" w:lineRule="exact"/>
              <w:jc w:val="center"/>
              <w:textAlignment w:val="baseline"/>
              <w:rPr>
                <w:iCs/>
                <w:lang w:eastAsia="sl-SI"/>
              </w:rPr>
            </w:pPr>
            <w:r w:rsidRPr="00AE1F83">
              <w:rPr>
                <w:lang w:eastAsia="sl-SI"/>
              </w:rPr>
              <w:t>DA/</w:t>
            </w:r>
            <w:r w:rsidRPr="0027752B">
              <w:rPr>
                <w:b/>
                <w:bCs/>
                <w:lang w:eastAsia="sl-SI"/>
              </w:rPr>
              <w:t>NE</w:t>
            </w:r>
          </w:p>
        </w:tc>
      </w:tr>
      <w:tr w:rsidR="00F47F6B" w:rsidRPr="00AE1F83" w14:paraId="2500AFBB" w14:textId="77777777" w:rsidTr="00BB3A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EDAA534" w14:textId="77777777" w:rsidR="00F47F6B" w:rsidRPr="00AE1F83" w:rsidRDefault="00F47F6B" w:rsidP="00BB3A13">
            <w:pPr>
              <w:widowControl w:val="0"/>
              <w:overflowPunct w:val="0"/>
              <w:autoSpaceDE w:val="0"/>
              <w:autoSpaceDN w:val="0"/>
              <w:adjustRightInd w:val="0"/>
              <w:spacing w:line="260" w:lineRule="exact"/>
              <w:jc w:val="both"/>
              <w:textAlignment w:val="baseline"/>
              <w:rPr>
                <w:iCs/>
                <w:lang w:eastAsia="sl-SI"/>
              </w:rPr>
            </w:pPr>
            <w:r w:rsidRPr="00AE1F83">
              <w:rPr>
                <w:iCs/>
                <w:lang w:eastAsia="sl-SI"/>
              </w:rPr>
              <w:t>(Če je odgovor NE, navedite, zakaj ni bilo objavljeno.)</w:t>
            </w:r>
          </w:p>
        </w:tc>
      </w:tr>
      <w:tr w:rsidR="00F47F6B" w:rsidRPr="00AE1F83" w14:paraId="1438C71B" w14:textId="77777777" w:rsidTr="00BB3A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6626BE2" w14:textId="77777777" w:rsidR="00F47F6B" w:rsidRPr="00AE1F83" w:rsidRDefault="00F47F6B" w:rsidP="00BB3A13">
            <w:pPr>
              <w:widowControl w:val="0"/>
              <w:overflowPunct w:val="0"/>
              <w:autoSpaceDE w:val="0"/>
              <w:autoSpaceDN w:val="0"/>
              <w:adjustRightInd w:val="0"/>
              <w:spacing w:line="260" w:lineRule="exact"/>
              <w:jc w:val="both"/>
              <w:textAlignment w:val="baseline"/>
              <w:rPr>
                <w:iCs/>
                <w:lang w:eastAsia="sl-SI"/>
              </w:rPr>
            </w:pPr>
            <w:r w:rsidRPr="00AE1F83">
              <w:rPr>
                <w:iCs/>
                <w:lang w:eastAsia="sl-SI"/>
              </w:rPr>
              <w:t>(Če je odgovor DA, navedite:</w:t>
            </w:r>
          </w:p>
          <w:p w14:paraId="28D17380" w14:textId="77777777" w:rsidR="00F47F6B" w:rsidRPr="00AE1F83" w:rsidRDefault="00F47F6B" w:rsidP="00BB3A13">
            <w:pPr>
              <w:widowControl w:val="0"/>
              <w:overflowPunct w:val="0"/>
              <w:autoSpaceDE w:val="0"/>
              <w:autoSpaceDN w:val="0"/>
              <w:adjustRightInd w:val="0"/>
              <w:spacing w:line="260" w:lineRule="exact"/>
              <w:jc w:val="both"/>
              <w:textAlignment w:val="baseline"/>
              <w:rPr>
                <w:iCs/>
                <w:lang w:eastAsia="sl-SI"/>
              </w:rPr>
            </w:pPr>
            <w:r w:rsidRPr="00AE1F83">
              <w:rPr>
                <w:iCs/>
                <w:lang w:eastAsia="sl-SI"/>
              </w:rPr>
              <w:t>Datum objave: ………</w:t>
            </w:r>
          </w:p>
          <w:p w14:paraId="0648CA66" w14:textId="77777777" w:rsidR="00F47F6B" w:rsidRPr="00AE1F83" w:rsidRDefault="00F47F6B" w:rsidP="00BB3A13">
            <w:pPr>
              <w:widowControl w:val="0"/>
              <w:overflowPunct w:val="0"/>
              <w:autoSpaceDE w:val="0"/>
              <w:autoSpaceDN w:val="0"/>
              <w:adjustRightInd w:val="0"/>
              <w:spacing w:line="260" w:lineRule="exact"/>
              <w:jc w:val="both"/>
              <w:textAlignment w:val="baseline"/>
              <w:rPr>
                <w:iCs/>
                <w:lang w:eastAsia="sl-SI"/>
              </w:rPr>
            </w:pPr>
            <w:r w:rsidRPr="00AE1F83">
              <w:rPr>
                <w:iCs/>
                <w:lang w:eastAsia="sl-SI"/>
              </w:rPr>
              <w:t xml:space="preserve">V razpravo so bili vključeni: </w:t>
            </w:r>
          </w:p>
          <w:p w14:paraId="318956D0" w14:textId="77777777" w:rsidR="00F47F6B" w:rsidRPr="00AE1F83" w:rsidRDefault="00F47F6B" w:rsidP="005B749B">
            <w:pPr>
              <w:widowControl w:val="0"/>
              <w:numPr>
                <w:ilvl w:val="0"/>
                <w:numId w:val="14"/>
              </w:numPr>
              <w:overflowPunct w:val="0"/>
              <w:autoSpaceDE w:val="0"/>
              <w:autoSpaceDN w:val="0"/>
              <w:adjustRightInd w:val="0"/>
              <w:spacing w:line="260" w:lineRule="exact"/>
              <w:jc w:val="both"/>
              <w:textAlignment w:val="baseline"/>
              <w:rPr>
                <w:iCs/>
                <w:lang w:eastAsia="sl-SI"/>
              </w:rPr>
            </w:pPr>
            <w:r w:rsidRPr="00AE1F83">
              <w:rPr>
                <w:iCs/>
                <w:lang w:eastAsia="sl-SI"/>
              </w:rPr>
              <w:t xml:space="preserve">nevladne organizacije, </w:t>
            </w:r>
          </w:p>
          <w:p w14:paraId="7CD44665" w14:textId="77777777" w:rsidR="00F47F6B" w:rsidRPr="00AE1F83" w:rsidRDefault="00F47F6B" w:rsidP="005B749B">
            <w:pPr>
              <w:widowControl w:val="0"/>
              <w:numPr>
                <w:ilvl w:val="0"/>
                <w:numId w:val="14"/>
              </w:numPr>
              <w:overflowPunct w:val="0"/>
              <w:autoSpaceDE w:val="0"/>
              <w:autoSpaceDN w:val="0"/>
              <w:adjustRightInd w:val="0"/>
              <w:spacing w:line="260" w:lineRule="exact"/>
              <w:jc w:val="both"/>
              <w:textAlignment w:val="baseline"/>
              <w:rPr>
                <w:iCs/>
                <w:lang w:eastAsia="sl-SI"/>
              </w:rPr>
            </w:pPr>
            <w:r w:rsidRPr="00AE1F83">
              <w:rPr>
                <w:iCs/>
                <w:lang w:eastAsia="sl-SI"/>
              </w:rPr>
              <w:t>predstavniki zainteresirane javnosti,</w:t>
            </w:r>
          </w:p>
          <w:p w14:paraId="769D92EA" w14:textId="77777777" w:rsidR="00F47F6B" w:rsidRPr="00AE1F83" w:rsidRDefault="00F47F6B" w:rsidP="005B749B">
            <w:pPr>
              <w:widowControl w:val="0"/>
              <w:numPr>
                <w:ilvl w:val="0"/>
                <w:numId w:val="14"/>
              </w:numPr>
              <w:overflowPunct w:val="0"/>
              <w:autoSpaceDE w:val="0"/>
              <w:autoSpaceDN w:val="0"/>
              <w:adjustRightInd w:val="0"/>
              <w:spacing w:line="260" w:lineRule="exact"/>
              <w:jc w:val="both"/>
              <w:textAlignment w:val="baseline"/>
              <w:rPr>
                <w:iCs/>
                <w:lang w:eastAsia="sl-SI"/>
              </w:rPr>
            </w:pPr>
            <w:r w:rsidRPr="00AE1F83">
              <w:rPr>
                <w:iCs/>
                <w:lang w:eastAsia="sl-SI"/>
              </w:rPr>
              <w:t>predstavniki strokovne javnosti.</w:t>
            </w:r>
          </w:p>
          <w:p w14:paraId="161A0F86" w14:textId="77777777" w:rsidR="00F47F6B" w:rsidRPr="00AE1F83" w:rsidRDefault="00F47F6B" w:rsidP="005B749B">
            <w:pPr>
              <w:widowControl w:val="0"/>
              <w:numPr>
                <w:ilvl w:val="0"/>
                <w:numId w:val="14"/>
              </w:numPr>
              <w:overflowPunct w:val="0"/>
              <w:autoSpaceDE w:val="0"/>
              <w:autoSpaceDN w:val="0"/>
              <w:adjustRightInd w:val="0"/>
              <w:spacing w:line="260" w:lineRule="exact"/>
              <w:jc w:val="both"/>
              <w:textAlignment w:val="baseline"/>
              <w:rPr>
                <w:iCs/>
                <w:lang w:eastAsia="sl-SI"/>
              </w:rPr>
            </w:pPr>
            <w:r w:rsidRPr="00AE1F83">
              <w:rPr>
                <w:iCs/>
                <w:lang w:eastAsia="sl-SI"/>
              </w:rPr>
              <w:t>.</w:t>
            </w:r>
          </w:p>
          <w:p w14:paraId="00D24C8B" w14:textId="77777777" w:rsidR="00F47F6B" w:rsidRPr="00AE1F83" w:rsidRDefault="00F47F6B" w:rsidP="00BB3A13">
            <w:pPr>
              <w:widowControl w:val="0"/>
              <w:overflowPunct w:val="0"/>
              <w:autoSpaceDE w:val="0"/>
              <w:autoSpaceDN w:val="0"/>
              <w:adjustRightInd w:val="0"/>
              <w:spacing w:line="260" w:lineRule="exact"/>
              <w:jc w:val="both"/>
              <w:textAlignment w:val="baseline"/>
              <w:rPr>
                <w:iCs/>
                <w:lang w:eastAsia="sl-SI"/>
              </w:rPr>
            </w:pPr>
            <w:r w:rsidRPr="00AE1F83">
              <w:rPr>
                <w:iCs/>
                <w:lang w:eastAsia="sl-SI"/>
              </w:rPr>
              <w:t xml:space="preserve">Mnenja, predlogi in pripombe z navedbo predlagateljev </w:t>
            </w:r>
            <w:r w:rsidRPr="00AE1F83">
              <w:rPr>
                <w:color w:val="000000"/>
                <w:lang w:eastAsia="sl-SI"/>
              </w:rPr>
              <w:t>(imen in priimkov fizičnih oseb, ki niso poslovni subjekti, ne navajajte</w:t>
            </w:r>
            <w:r w:rsidRPr="00AE1F83">
              <w:rPr>
                <w:iCs/>
                <w:lang w:eastAsia="sl-SI"/>
              </w:rPr>
              <w:t>):</w:t>
            </w:r>
          </w:p>
          <w:p w14:paraId="1ECF2134" w14:textId="77777777" w:rsidR="00F47F6B" w:rsidRPr="00AE1F83" w:rsidRDefault="00F47F6B" w:rsidP="00BB3A13">
            <w:pPr>
              <w:widowControl w:val="0"/>
              <w:overflowPunct w:val="0"/>
              <w:autoSpaceDE w:val="0"/>
              <w:autoSpaceDN w:val="0"/>
              <w:adjustRightInd w:val="0"/>
              <w:spacing w:line="260" w:lineRule="exact"/>
              <w:jc w:val="both"/>
              <w:textAlignment w:val="baseline"/>
              <w:rPr>
                <w:iCs/>
                <w:lang w:eastAsia="sl-SI"/>
              </w:rPr>
            </w:pPr>
          </w:p>
          <w:p w14:paraId="0B397DEB" w14:textId="77777777" w:rsidR="00F47F6B" w:rsidRPr="00AE1F83" w:rsidRDefault="00F47F6B" w:rsidP="00BB3A13">
            <w:pPr>
              <w:widowControl w:val="0"/>
              <w:overflowPunct w:val="0"/>
              <w:autoSpaceDE w:val="0"/>
              <w:autoSpaceDN w:val="0"/>
              <w:adjustRightInd w:val="0"/>
              <w:spacing w:line="260" w:lineRule="exact"/>
              <w:jc w:val="both"/>
              <w:textAlignment w:val="baseline"/>
              <w:rPr>
                <w:iCs/>
                <w:lang w:eastAsia="sl-SI"/>
              </w:rPr>
            </w:pPr>
          </w:p>
          <w:p w14:paraId="37A05DED" w14:textId="77777777" w:rsidR="00F47F6B" w:rsidRPr="00AE1F83" w:rsidRDefault="00F47F6B" w:rsidP="00BB3A13">
            <w:pPr>
              <w:widowControl w:val="0"/>
              <w:overflowPunct w:val="0"/>
              <w:autoSpaceDE w:val="0"/>
              <w:autoSpaceDN w:val="0"/>
              <w:adjustRightInd w:val="0"/>
              <w:spacing w:line="260" w:lineRule="exact"/>
              <w:jc w:val="both"/>
              <w:textAlignment w:val="baseline"/>
              <w:rPr>
                <w:iCs/>
                <w:lang w:eastAsia="sl-SI"/>
              </w:rPr>
            </w:pPr>
            <w:r w:rsidRPr="00AE1F83">
              <w:rPr>
                <w:iCs/>
                <w:lang w:eastAsia="sl-SI"/>
              </w:rPr>
              <w:t>Upoštevani so bili:</w:t>
            </w:r>
          </w:p>
          <w:p w14:paraId="1E401C1D" w14:textId="77777777" w:rsidR="00F47F6B" w:rsidRPr="00AE1F83" w:rsidRDefault="00F47F6B" w:rsidP="005B749B">
            <w:pPr>
              <w:widowControl w:val="0"/>
              <w:numPr>
                <w:ilvl w:val="0"/>
                <w:numId w:val="15"/>
              </w:numPr>
              <w:overflowPunct w:val="0"/>
              <w:autoSpaceDE w:val="0"/>
              <w:autoSpaceDN w:val="0"/>
              <w:adjustRightInd w:val="0"/>
              <w:spacing w:line="260" w:lineRule="exact"/>
              <w:jc w:val="both"/>
              <w:textAlignment w:val="baseline"/>
              <w:rPr>
                <w:iCs/>
                <w:lang w:eastAsia="sl-SI"/>
              </w:rPr>
            </w:pPr>
            <w:r w:rsidRPr="00AE1F83">
              <w:rPr>
                <w:iCs/>
                <w:lang w:eastAsia="sl-SI"/>
              </w:rPr>
              <w:t>v celoti,</w:t>
            </w:r>
          </w:p>
          <w:p w14:paraId="1C833996" w14:textId="77777777" w:rsidR="00F47F6B" w:rsidRPr="00AE1F83" w:rsidRDefault="00F47F6B" w:rsidP="005B749B">
            <w:pPr>
              <w:widowControl w:val="0"/>
              <w:numPr>
                <w:ilvl w:val="0"/>
                <w:numId w:val="15"/>
              </w:numPr>
              <w:overflowPunct w:val="0"/>
              <w:autoSpaceDE w:val="0"/>
              <w:autoSpaceDN w:val="0"/>
              <w:adjustRightInd w:val="0"/>
              <w:spacing w:line="260" w:lineRule="exact"/>
              <w:jc w:val="both"/>
              <w:textAlignment w:val="baseline"/>
              <w:rPr>
                <w:iCs/>
                <w:lang w:eastAsia="sl-SI"/>
              </w:rPr>
            </w:pPr>
            <w:r w:rsidRPr="00AE1F83">
              <w:rPr>
                <w:iCs/>
                <w:lang w:eastAsia="sl-SI"/>
              </w:rPr>
              <w:t>večinoma,</w:t>
            </w:r>
          </w:p>
          <w:p w14:paraId="7144FA0B" w14:textId="77777777" w:rsidR="00F47F6B" w:rsidRPr="00AE1F83" w:rsidRDefault="00F47F6B" w:rsidP="005B749B">
            <w:pPr>
              <w:widowControl w:val="0"/>
              <w:numPr>
                <w:ilvl w:val="0"/>
                <w:numId w:val="15"/>
              </w:numPr>
              <w:overflowPunct w:val="0"/>
              <w:autoSpaceDE w:val="0"/>
              <w:autoSpaceDN w:val="0"/>
              <w:adjustRightInd w:val="0"/>
              <w:spacing w:line="260" w:lineRule="exact"/>
              <w:jc w:val="both"/>
              <w:textAlignment w:val="baseline"/>
              <w:rPr>
                <w:iCs/>
                <w:lang w:eastAsia="sl-SI"/>
              </w:rPr>
            </w:pPr>
            <w:r w:rsidRPr="00AE1F83">
              <w:rPr>
                <w:iCs/>
                <w:lang w:eastAsia="sl-SI"/>
              </w:rPr>
              <w:t>delno,</w:t>
            </w:r>
          </w:p>
          <w:p w14:paraId="7E396DEE" w14:textId="77777777" w:rsidR="00F47F6B" w:rsidRPr="00AE1F83" w:rsidRDefault="00F47F6B" w:rsidP="005B749B">
            <w:pPr>
              <w:widowControl w:val="0"/>
              <w:numPr>
                <w:ilvl w:val="0"/>
                <w:numId w:val="15"/>
              </w:numPr>
              <w:overflowPunct w:val="0"/>
              <w:autoSpaceDE w:val="0"/>
              <w:autoSpaceDN w:val="0"/>
              <w:adjustRightInd w:val="0"/>
              <w:spacing w:line="260" w:lineRule="exact"/>
              <w:jc w:val="both"/>
              <w:textAlignment w:val="baseline"/>
              <w:rPr>
                <w:iCs/>
                <w:lang w:eastAsia="sl-SI"/>
              </w:rPr>
            </w:pPr>
            <w:r w:rsidRPr="00AE1F83">
              <w:rPr>
                <w:iCs/>
                <w:lang w:eastAsia="sl-SI"/>
              </w:rPr>
              <w:t>niso bili upoštevani.</w:t>
            </w:r>
          </w:p>
          <w:p w14:paraId="7C3B4010" w14:textId="77777777" w:rsidR="00F47F6B" w:rsidRPr="00AE1F83" w:rsidRDefault="00F47F6B" w:rsidP="00BB3A13">
            <w:pPr>
              <w:widowControl w:val="0"/>
              <w:overflowPunct w:val="0"/>
              <w:autoSpaceDE w:val="0"/>
              <w:autoSpaceDN w:val="0"/>
              <w:adjustRightInd w:val="0"/>
              <w:spacing w:line="260" w:lineRule="exact"/>
              <w:jc w:val="both"/>
              <w:textAlignment w:val="baseline"/>
              <w:rPr>
                <w:iCs/>
                <w:lang w:eastAsia="sl-SI"/>
              </w:rPr>
            </w:pPr>
          </w:p>
          <w:p w14:paraId="0815A8B7" w14:textId="77777777" w:rsidR="00F47F6B" w:rsidRPr="00AE1F83" w:rsidRDefault="00F47F6B" w:rsidP="00BB3A13">
            <w:pPr>
              <w:widowControl w:val="0"/>
              <w:overflowPunct w:val="0"/>
              <w:autoSpaceDE w:val="0"/>
              <w:autoSpaceDN w:val="0"/>
              <w:adjustRightInd w:val="0"/>
              <w:spacing w:line="260" w:lineRule="exact"/>
              <w:jc w:val="both"/>
              <w:textAlignment w:val="baseline"/>
              <w:rPr>
                <w:iCs/>
                <w:lang w:eastAsia="sl-SI"/>
              </w:rPr>
            </w:pPr>
            <w:r w:rsidRPr="00AE1F83">
              <w:rPr>
                <w:iCs/>
                <w:lang w:eastAsia="sl-SI"/>
              </w:rPr>
              <w:t>Bistvena mnenja, predlogi in pripombe, ki niso bili upoštevani, ter razlogi za neupoštevanje:</w:t>
            </w:r>
          </w:p>
          <w:p w14:paraId="41F6348B" w14:textId="77777777" w:rsidR="00F47F6B" w:rsidRPr="00AE1F83" w:rsidRDefault="00F47F6B" w:rsidP="00BB3A13">
            <w:pPr>
              <w:widowControl w:val="0"/>
              <w:overflowPunct w:val="0"/>
              <w:autoSpaceDE w:val="0"/>
              <w:autoSpaceDN w:val="0"/>
              <w:adjustRightInd w:val="0"/>
              <w:spacing w:line="260" w:lineRule="exact"/>
              <w:jc w:val="both"/>
              <w:textAlignment w:val="baseline"/>
              <w:rPr>
                <w:iCs/>
                <w:lang w:eastAsia="sl-SI"/>
              </w:rPr>
            </w:pPr>
          </w:p>
          <w:p w14:paraId="1D4A9DF4" w14:textId="77777777" w:rsidR="00F47F6B" w:rsidRPr="00AE1F83" w:rsidRDefault="00F47F6B" w:rsidP="00BB3A13">
            <w:pPr>
              <w:widowControl w:val="0"/>
              <w:overflowPunct w:val="0"/>
              <w:autoSpaceDE w:val="0"/>
              <w:autoSpaceDN w:val="0"/>
              <w:adjustRightInd w:val="0"/>
              <w:spacing w:line="260" w:lineRule="exact"/>
              <w:jc w:val="both"/>
              <w:textAlignment w:val="baseline"/>
              <w:rPr>
                <w:iCs/>
                <w:lang w:eastAsia="sl-SI"/>
              </w:rPr>
            </w:pPr>
            <w:r w:rsidRPr="00AE1F83">
              <w:rPr>
                <w:iCs/>
                <w:lang w:eastAsia="sl-SI"/>
              </w:rPr>
              <w:t>Poročilo je bilo dano ……………..</w:t>
            </w:r>
          </w:p>
          <w:p w14:paraId="529A4ADE" w14:textId="77777777" w:rsidR="00F47F6B" w:rsidRPr="00AE1F83" w:rsidRDefault="00F47F6B" w:rsidP="00BB3A13">
            <w:pPr>
              <w:widowControl w:val="0"/>
              <w:overflowPunct w:val="0"/>
              <w:autoSpaceDE w:val="0"/>
              <w:autoSpaceDN w:val="0"/>
              <w:adjustRightInd w:val="0"/>
              <w:spacing w:line="260" w:lineRule="exact"/>
              <w:jc w:val="both"/>
              <w:textAlignment w:val="baseline"/>
              <w:rPr>
                <w:iCs/>
                <w:lang w:eastAsia="sl-SI"/>
              </w:rPr>
            </w:pPr>
          </w:p>
          <w:p w14:paraId="04370D74" w14:textId="77777777" w:rsidR="00F47F6B" w:rsidRPr="00AE1F83" w:rsidRDefault="00F47F6B" w:rsidP="00BB3A13">
            <w:pPr>
              <w:widowControl w:val="0"/>
              <w:overflowPunct w:val="0"/>
              <w:autoSpaceDE w:val="0"/>
              <w:autoSpaceDN w:val="0"/>
              <w:adjustRightInd w:val="0"/>
              <w:spacing w:line="260" w:lineRule="exact"/>
              <w:jc w:val="both"/>
              <w:textAlignment w:val="baseline"/>
              <w:rPr>
                <w:iCs/>
                <w:lang w:eastAsia="sl-SI"/>
              </w:rPr>
            </w:pPr>
            <w:r w:rsidRPr="00AE1F83">
              <w:rPr>
                <w:iCs/>
                <w:lang w:eastAsia="sl-SI"/>
              </w:rPr>
              <w:t>Javnost je bila vključena v pripravo gradiva v skladu z Zakonom o …, kar je navedeno v predlogu predpisa.)</w:t>
            </w:r>
          </w:p>
          <w:p w14:paraId="4F0BD6B5" w14:textId="77777777" w:rsidR="00F47F6B" w:rsidRPr="00AE1F83" w:rsidRDefault="00F47F6B" w:rsidP="00BB3A13">
            <w:pPr>
              <w:widowControl w:val="0"/>
              <w:overflowPunct w:val="0"/>
              <w:autoSpaceDE w:val="0"/>
              <w:autoSpaceDN w:val="0"/>
              <w:adjustRightInd w:val="0"/>
              <w:spacing w:line="260" w:lineRule="exact"/>
              <w:jc w:val="both"/>
              <w:textAlignment w:val="baseline"/>
              <w:rPr>
                <w:iCs/>
                <w:lang w:eastAsia="sl-SI"/>
              </w:rPr>
            </w:pPr>
          </w:p>
        </w:tc>
      </w:tr>
      <w:tr w:rsidR="00F47F6B" w:rsidRPr="00AE1F83" w14:paraId="27B46B8B" w14:textId="77777777" w:rsidTr="00BB3A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13B191E" w14:textId="77777777" w:rsidR="00F47F6B" w:rsidRPr="00AE1F83" w:rsidRDefault="00F47F6B" w:rsidP="00BB3A13">
            <w:pPr>
              <w:widowControl w:val="0"/>
              <w:overflowPunct w:val="0"/>
              <w:autoSpaceDE w:val="0"/>
              <w:autoSpaceDN w:val="0"/>
              <w:adjustRightInd w:val="0"/>
              <w:spacing w:line="260" w:lineRule="exact"/>
              <w:textAlignment w:val="baseline"/>
              <w:rPr>
                <w:lang w:eastAsia="sl-SI"/>
              </w:rPr>
            </w:pPr>
            <w:r w:rsidRPr="00AE1F83">
              <w:rPr>
                <w:b/>
                <w:lang w:eastAsia="sl-SI"/>
              </w:rPr>
              <w:t>10. Pri pripravi gradiva so bile upoštevane zahteve iz Resolucije o normativni dejavnosti:</w:t>
            </w:r>
          </w:p>
        </w:tc>
        <w:tc>
          <w:tcPr>
            <w:tcW w:w="2431" w:type="dxa"/>
            <w:gridSpan w:val="2"/>
            <w:vAlign w:val="center"/>
          </w:tcPr>
          <w:p w14:paraId="333F8A96" w14:textId="77777777" w:rsidR="00F47F6B" w:rsidRPr="00AE1F83" w:rsidRDefault="00F47F6B" w:rsidP="00BB3A13">
            <w:pPr>
              <w:widowControl w:val="0"/>
              <w:overflowPunct w:val="0"/>
              <w:autoSpaceDE w:val="0"/>
              <w:autoSpaceDN w:val="0"/>
              <w:adjustRightInd w:val="0"/>
              <w:spacing w:line="260" w:lineRule="exact"/>
              <w:jc w:val="center"/>
              <w:textAlignment w:val="baseline"/>
              <w:rPr>
                <w:iCs/>
                <w:lang w:eastAsia="sl-SI"/>
              </w:rPr>
            </w:pPr>
            <w:r w:rsidRPr="0027752B">
              <w:rPr>
                <w:b/>
                <w:bCs/>
                <w:lang w:eastAsia="sl-SI"/>
              </w:rPr>
              <w:t>DA</w:t>
            </w:r>
            <w:r w:rsidRPr="00AE1F83">
              <w:rPr>
                <w:lang w:eastAsia="sl-SI"/>
              </w:rPr>
              <w:t>/NE</w:t>
            </w:r>
          </w:p>
        </w:tc>
      </w:tr>
      <w:tr w:rsidR="00F47F6B" w:rsidRPr="00AE1F83" w14:paraId="4247D610" w14:textId="77777777" w:rsidTr="00BB3A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F8E7F2C" w14:textId="77777777" w:rsidR="00F47F6B" w:rsidRPr="00AE1F83" w:rsidRDefault="00F47F6B" w:rsidP="00BB3A13">
            <w:pPr>
              <w:widowControl w:val="0"/>
              <w:overflowPunct w:val="0"/>
              <w:autoSpaceDE w:val="0"/>
              <w:autoSpaceDN w:val="0"/>
              <w:adjustRightInd w:val="0"/>
              <w:spacing w:line="260" w:lineRule="exact"/>
              <w:textAlignment w:val="baseline"/>
              <w:rPr>
                <w:b/>
                <w:lang w:eastAsia="sl-SI"/>
              </w:rPr>
            </w:pPr>
            <w:r w:rsidRPr="00AE1F83">
              <w:rPr>
                <w:b/>
                <w:lang w:eastAsia="sl-SI"/>
              </w:rPr>
              <w:t>11. Gradivo je uvrščeno v delovni program vlade:</w:t>
            </w:r>
          </w:p>
        </w:tc>
        <w:tc>
          <w:tcPr>
            <w:tcW w:w="2431" w:type="dxa"/>
            <w:gridSpan w:val="2"/>
            <w:vAlign w:val="center"/>
          </w:tcPr>
          <w:p w14:paraId="28B1A65C" w14:textId="77777777" w:rsidR="00F47F6B" w:rsidRPr="00AE1F83" w:rsidRDefault="00F47F6B" w:rsidP="00BB3A13">
            <w:pPr>
              <w:widowControl w:val="0"/>
              <w:overflowPunct w:val="0"/>
              <w:autoSpaceDE w:val="0"/>
              <w:autoSpaceDN w:val="0"/>
              <w:adjustRightInd w:val="0"/>
              <w:spacing w:line="260" w:lineRule="exact"/>
              <w:jc w:val="center"/>
              <w:textAlignment w:val="baseline"/>
              <w:rPr>
                <w:lang w:eastAsia="sl-SI"/>
              </w:rPr>
            </w:pPr>
            <w:r w:rsidRPr="00AE1F83">
              <w:rPr>
                <w:lang w:eastAsia="sl-SI"/>
              </w:rPr>
              <w:t>DA/</w:t>
            </w:r>
            <w:r w:rsidRPr="0027752B">
              <w:rPr>
                <w:b/>
                <w:bCs/>
                <w:lang w:eastAsia="sl-SI"/>
              </w:rPr>
              <w:t>NE</w:t>
            </w:r>
          </w:p>
        </w:tc>
      </w:tr>
      <w:tr w:rsidR="00F47F6B" w:rsidRPr="00AE1F83" w14:paraId="64AF84DD" w14:textId="77777777" w:rsidTr="00BB3A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58EBF7F5" w14:textId="77777777" w:rsidR="00F47F6B" w:rsidRPr="00AE1F83" w:rsidRDefault="00F47F6B" w:rsidP="00BB3A13">
            <w:pPr>
              <w:widowControl w:val="0"/>
              <w:suppressAutoHyphens/>
              <w:overflowPunct w:val="0"/>
              <w:autoSpaceDE w:val="0"/>
              <w:autoSpaceDN w:val="0"/>
              <w:adjustRightInd w:val="0"/>
              <w:spacing w:line="260" w:lineRule="exact"/>
              <w:ind w:left="3400"/>
              <w:textAlignment w:val="baseline"/>
              <w:outlineLvl w:val="3"/>
              <w:rPr>
                <w:b/>
                <w:lang w:eastAsia="sl-SI"/>
              </w:rPr>
            </w:pPr>
          </w:p>
          <w:p w14:paraId="6F944B2A" w14:textId="77777777" w:rsidR="00F47F6B" w:rsidRDefault="0027752B" w:rsidP="0027752B">
            <w:pPr>
              <w:widowControl w:val="0"/>
              <w:suppressAutoHyphens/>
              <w:overflowPunct w:val="0"/>
              <w:autoSpaceDE w:val="0"/>
              <w:autoSpaceDN w:val="0"/>
              <w:adjustRightInd w:val="0"/>
              <w:spacing w:line="260" w:lineRule="exact"/>
              <w:ind w:left="3400"/>
              <w:jc w:val="center"/>
              <w:textAlignment w:val="baseline"/>
              <w:outlineLvl w:val="3"/>
              <w:rPr>
                <w:lang w:eastAsia="sl-SI"/>
              </w:rPr>
            </w:pPr>
            <w:r>
              <w:rPr>
                <w:lang w:eastAsia="sl-SI"/>
              </w:rPr>
              <w:t>dr. Blaž Torkar</w:t>
            </w:r>
          </w:p>
          <w:p w14:paraId="2714904E" w14:textId="77777777" w:rsidR="0027752B" w:rsidRPr="00AE1F83" w:rsidRDefault="0027752B" w:rsidP="0027752B">
            <w:pPr>
              <w:widowControl w:val="0"/>
              <w:suppressAutoHyphens/>
              <w:overflowPunct w:val="0"/>
              <w:autoSpaceDE w:val="0"/>
              <w:autoSpaceDN w:val="0"/>
              <w:adjustRightInd w:val="0"/>
              <w:spacing w:line="260" w:lineRule="exact"/>
              <w:ind w:left="3400"/>
              <w:jc w:val="center"/>
              <w:textAlignment w:val="baseline"/>
              <w:outlineLvl w:val="3"/>
              <w:rPr>
                <w:lang w:eastAsia="sl-SI"/>
              </w:rPr>
            </w:pPr>
            <w:r>
              <w:rPr>
                <w:lang w:eastAsia="sl-SI"/>
              </w:rPr>
              <w:t>direktor</w:t>
            </w:r>
          </w:p>
          <w:p w14:paraId="5AF0D886" w14:textId="77777777" w:rsidR="00F47F6B" w:rsidRPr="00AE1F83" w:rsidRDefault="00F47F6B" w:rsidP="00BB3A13">
            <w:pPr>
              <w:widowControl w:val="0"/>
              <w:suppressAutoHyphens/>
              <w:overflowPunct w:val="0"/>
              <w:autoSpaceDE w:val="0"/>
              <w:autoSpaceDN w:val="0"/>
              <w:adjustRightInd w:val="0"/>
              <w:spacing w:line="260" w:lineRule="exact"/>
              <w:ind w:left="3400"/>
              <w:textAlignment w:val="baseline"/>
              <w:outlineLvl w:val="3"/>
              <w:rPr>
                <w:b/>
                <w:lang w:eastAsia="sl-SI"/>
              </w:rPr>
            </w:pPr>
          </w:p>
        </w:tc>
      </w:tr>
    </w:tbl>
    <w:p w14:paraId="3C88F99D" w14:textId="77777777" w:rsidR="00AD5936" w:rsidRPr="006F3068" w:rsidRDefault="00AD5936" w:rsidP="00AD5936">
      <w:pPr>
        <w:suppressAutoHyphens/>
        <w:overflowPunct w:val="0"/>
        <w:autoSpaceDE w:val="0"/>
        <w:autoSpaceDN w:val="0"/>
        <w:adjustRightInd w:val="0"/>
        <w:spacing w:line="260" w:lineRule="exact"/>
        <w:jc w:val="both"/>
        <w:textAlignment w:val="baseline"/>
        <w:rPr>
          <w:bCs/>
          <w:lang w:eastAsia="sl-SI"/>
        </w:rPr>
      </w:pPr>
      <w:r w:rsidRPr="006F3068">
        <w:rPr>
          <w:bCs/>
          <w:lang w:eastAsia="sl-SI"/>
        </w:rPr>
        <w:t>Priloge:</w:t>
      </w:r>
    </w:p>
    <w:p w14:paraId="6DDCC204" w14:textId="77777777" w:rsidR="00587E6D" w:rsidRPr="00B91AE6" w:rsidRDefault="00587E6D" w:rsidP="005B749B">
      <w:pPr>
        <w:numPr>
          <w:ilvl w:val="1"/>
          <w:numId w:val="12"/>
        </w:numPr>
        <w:suppressAutoHyphens/>
        <w:overflowPunct w:val="0"/>
        <w:autoSpaceDE w:val="0"/>
        <w:autoSpaceDN w:val="0"/>
        <w:adjustRightInd w:val="0"/>
        <w:spacing w:line="260" w:lineRule="exact"/>
        <w:jc w:val="both"/>
        <w:textAlignment w:val="baseline"/>
        <w:rPr>
          <w:bCs/>
          <w:lang w:eastAsia="sl-SI"/>
        </w:rPr>
      </w:pPr>
      <w:r w:rsidRPr="00B91AE6">
        <w:rPr>
          <w:bCs/>
          <w:lang w:eastAsia="sl-SI"/>
        </w:rPr>
        <w:t>Besedilo uredbe z obrazložitvijo členov</w:t>
      </w:r>
    </w:p>
    <w:p w14:paraId="490C0651" w14:textId="77777777" w:rsidR="00587E6D" w:rsidRDefault="00587E6D" w:rsidP="005B749B">
      <w:pPr>
        <w:numPr>
          <w:ilvl w:val="1"/>
          <w:numId w:val="12"/>
        </w:numPr>
        <w:suppressAutoHyphens/>
        <w:overflowPunct w:val="0"/>
        <w:autoSpaceDE w:val="0"/>
        <w:autoSpaceDN w:val="0"/>
        <w:adjustRightInd w:val="0"/>
        <w:spacing w:line="260" w:lineRule="exact"/>
        <w:jc w:val="both"/>
        <w:textAlignment w:val="baseline"/>
        <w:rPr>
          <w:bCs/>
          <w:lang w:eastAsia="sl-SI"/>
        </w:rPr>
      </w:pPr>
      <w:r w:rsidRPr="00B91AE6">
        <w:rPr>
          <w:bCs/>
          <w:lang w:eastAsia="sl-SI"/>
        </w:rPr>
        <w:t xml:space="preserve">Priloge uredbe </w:t>
      </w:r>
    </w:p>
    <w:p w14:paraId="4CAB50C0" w14:textId="77777777" w:rsidR="00F950D1" w:rsidRDefault="00F950D1" w:rsidP="005B3AD2">
      <w:pPr>
        <w:overflowPunct w:val="0"/>
        <w:autoSpaceDE w:val="0"/>
        <w:autoSpaceDN w:val="0"/>
        <w:adjustRightInd w:val="0"/>
        <w:spacing w:line="240" w:lineRule="auto"/>
        <w:contextualSpacing/>
        <w:jc w:val="both"/>
        <w:textAlignment w:val="baseline"/>
        <w:rPr>
          <w:b/>
          <w:bCs/>
          <w:lang w:eastAsia="sl-SI"/>
        </w:rPr>
      </w:pPr>
      <w:bookmarkStart w:id="3" w:name="_Hlk172791877"/>
    </w:p>
    <w:p w14:paraId="0BCCA70E" w14:textId="77777777" w:rsidR="00F950D1" w:rsidRDefault="00F950D1" w:rsidP="005B3AD2">
      <w:pPr>
        <w:overflowPunct w:val="0"/>
        <w:autoSpaceDE w:val="0"/>
        <w:autoSpaceDN w:val="0"/>
        <w:adjustRightInd w:val="0"/>
        <w:spacing w:line="240" w:lineRule="auto"/>
        <w:contextualSpacing/>
        <w:jc w:val="both"/>
        <w:textAlignment w:val="baseline"/>
        <w:rPr>
          <w:b/>
          <w:bCs/>
          <w:lang w:eastAsia="sl-SI"/>
        </w:rPr>
      </w:pPr>
    </w:p>
    <w:p w14:paraId="593E51B6" w14:textId="55BCF261" w:rsidR="005B3AD2" w:rsidRPr="005B3AD2" w:rsidRDefault="00886DE8" w:rsidP="005B3AD2">
      <w:pPr>
        <w:overflowPunct w:val="0"/>
        <w:autoSpaceDE w:val="0"/>
        <w:autoSpaceDN w:val="0"/>
        <w:adjustRightInd w:val="0"/>
        <w:spacing w:line="240" w:lineRule="auto"/>
        <w:contextualSpacing/>
        <w:jc w:val="both"/>
        <w:textAlignment w:val="baseline"/>
        <w:rPr>
          <w:b/>
          <w:lang w:eastAsia="sl-SI"/>
        </w:rPr>
      </w:pPr>
      <w:r>
        <w:rPr>
          <w:b/>
          <w:bCs/>
          <w:lang w:eastAsia="sl-SI"/>
        </w:rPr>
        <w:lastRenderedPageBreak/>
        <w:t>PRILOGA 1</w:t>
      </w:r>
      <w:r>
        <w:rPr>
          <w:b/>
          <w:bCs/>
          <w:lang w:eastAsia="sl-SI"/>
        </w:rPr>
        <w:tab/>
      </w:r>
      <w:r>
        <w:rPr>
          <w:b/>
          <w:bCs/>
          <w:lang w:eastAsia="sl-SI"/>
        </w:rPr>
        <w:tab/>
      </w:r>
      <w:r>
        <w:rPr>
          <w:b/>
          <w:bCs/>
          <w:lang w:eastAsia="sl-SI"/>
        </w:rPr>
        <w:tab/>
      </w:r>
      <w:r>
        <w:rPr>
          <w:b/>
          <w:bCs/>
          <w:lang w:eastAsia="sl-SI"/>
        </w:rPr>
        <w:tab/>
      </w:r>
      <w:r>
        <w:rPr>
          <w:b/>
          <w:bCs/>
          <w:lang w:eastAsia="sl-SI"/>
        </w:rPr>
        <w:tab/>
      </w:r>
      <w:r>
        <w:rPr>
          <w:b/>
          <w:bCs/>
          <w:lang w:eastAsia="sl-SI"/>
        </w:rPr>
        <w:tab/>
      </w:r>
      <w:r>
        <w:rPr>
          <w:b/>
          <w:bCs/>
          <w:lang w:eastAsia="sl-SI"/>
        </w:rPr>
        <w:tab/>
      </w:r>
      <w:r>
        <w:rPr>
          <w:b/>
          <w:bCs/>
          <w:lang w:eastAsia="sl-SI"/>
        </w:rPr>
        <w:tab/>
      </w:r>
      <w:bookmarkEnd w:id="3"/>
      <w:r w:rsidR="005B3AD2" w:rsidRPr="005B3AD2">
        <w:rPr>
          <w:b/>
          <w:lang w:eastAsia="sl-SI"/>
        </w:rPr>
        <w:t>PREDLOG</w:t>
      </w:r>
    </w:p>
    <w:p w14:paraId="46D19A71" w14:textId="77777777" w:rsidR="005B3AD2" w:rsidRPr="005B3AD2" w:rsidRDefault="005B3AD2" w:rsidP="005B3AD2">
      <w:pPr>
        <w:suppressAutoHyphens/>
        <w:overflowPunct w:val="0"/>
        <w:autoSpaceDE w:val="0"/>
        <w:autoSpaceDN w:val="0"/>
        <w:adjustRightInd w:val="0"/>
        <w:spacing w:line="260" w:lineRule="exact"/>
        <w:jc w:val="right"/>
        <w:textAlignment w:val="baseline"/>
        <w:rPr>
          <w:b/>
          <w:lang w:eastAsia="sl-SI"/>
        </w:rPr>
      </w:pPr>
      <w:r w:rsidRPr="005B3AD2">
        <w:rPr>
          <w:b/>
          <w:lang w:eastAsia="sl-SI"/>
        </w:rPr>
        <w:t>(EVA</w:t>
      </w:r>
      <w:r w:rsidRPr="005B3AD2">
        <w:rPr>
          <w:b/>
          <w:iCs/>
          <w:lang w:eastAsia="sl-SI"/>
        </w:rPr>
        <w:t xml:space="preserve"> 2024-1535-0001</w:t>
      </w:r>
      <w:r w:rsidRPr="005B3AD2">
        <w:rPr>
          <w:b/>
          <w:lang w:eastAsia="sl-SI"/>
        </w:rPr>
        <w:t>)</w:t>
      </w:r>
    </w:p>
    <w:p w14:paraId="721ECD65" w14:textId="77777777" w:rsidR="005B3AD2" w:rsidRPr="005B3AD2" w:rsidRDefault="005B3AD2" w:rsidP="005B3AD2">
      <w:pPr>
        <w:overflowPunct w:val="0"/>
        <w:autoSpaceDE w:val="0"/>
        <w:autoSpaceDN w:val="0"/>
        <w:adjustRightInd w:val="0"/>
        <w:spacing w:line="240" w:lineRule="exact"/>
        <w:ind w:firstLine="1021"/>
        <w:jc w:val="both"/>
        <w:textAlignment w:val="baseline"/>
        <w:rPr>
          <w:b/>
          <w:lang w:eastAsia="sl-SI"/>
        </w:rPr>
      </w:pPr>
    </w:p>
    <w:p w14:paraId="22BA8E8F"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69FBC8F5"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7B594401"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Na podlagi četrtega odstavka 17. člena, šestega in desetega odstavka 39. člena ter osmega in štirinajstega odstavka 39.a člena Zakona o tajnih podatkih (Uradni list RS, št. 50/06 – uradno prečiščeno besedilo, 9/10, 60/11, 8/20 in 18/23 – ZDU-1O) Vlada Republike Slovenije izdaja</w:t>
      </w:r>
    </w:p>
    <w:p w14:paraId="2A92D4DF" w14:textId="77777777" w:rsidR="005B3AD2" w:rsidRPr="005B3AD2" w:rsidRDefault="005B3AD2" w:rsidP="005B3AD2">
      <w:pPr>
        <w:overflowPunct w:val="0"/>
        <w:autoSpaceDE w:val="0"/>
        <w:autoSpaceDN w:val="0"/>
        <w:adjustRightInd w:val="0"/>
        <w:spacing w:line="240" w:lineRule="exact"/>
        <w:ind w:firstLine="1021"/>
        <w:jc w:val="center"/>
        <w:textAlignment w:val="baseline"/>
        <w:rPr>
          <w:lang w:eastAsia="sl-SI"/>
        </w:rPr>
      </w:pPr>
    </w:p>
    <w:p w14:paraId="5DFD4840" w14:textId="77777777" w:rsidR="005B3AD2" w:rsidRPr="005B3AD2" w:rsidRDefault="005B3AD2" w:rsidP="005B3AD2">
      <w:pPr>
        <w:overflowPunct w:val="0"/>
        <w:autoSpaceDE w:val="0"/>
        <w:autoSpaceDN w:val="0"/>
        <w:adjustRightInd w:val="0"/>
        <w:spacing w:line="240" w:lineRule="exact"/>
        <w:ind w:firstLine="1021"/>
        <w:jc w:val="center"/>
        <w:textAlignment w:val="baseline"/>
        <w:rPr>
          <w:lang w:eastAsia="sl-SI"/>
        </w:rPr>
      </w:pPr>
    </w:p>
    <w:p w14:paraId="58C9A5E7" w14:textId="77777777" w:rsidR="005B3AD2" w:rsidRPr="005B3AD2" w:rsidRDefault="005B3AD2" w:rsidP="005B3AD2">
      <w:pPr>
        <w:overflowPunct w:val="0"/>
        <w:autoSpaceDE w:val="0"/>
        <w:autoSpaceDN w:val="0"/>
        <w:adjustRightInd w:val="0"/>
        <w:spacing w:line="240" w:lineRule="exact"/>
        <w:ind w:firstLine="1021"/>
        <w:jc w:val="center"/>
        <w:textAlignment w:val="baseline"/>
        <w:rPr>
          <w:lang w:eastAsia="sl-SI"/>
        </w:rPr>
      </w:pPr>
    </w:p>
    <w:p w14:paraId="4AEE62EA" w14:textId="77777777" w:rsidR="005B3AD2" w:rsidRPr="005B3AD2" w:rsidRDefault="005B3AD2" w:rsidP="005B3AD2">
      <w:pPr>
        <w:suppressAutoHyphens/>
        <w:overflowPunct w:val="0"/>
        <w:autoSpaceDE w:val="0"/>
        <w:autoSpaceDN w:val="0"/>
        <w:adjustRightInd w:val="0"/>
        <w:spacing w:line="240" w:lineRule="exact"/>
        <w:jc w:val="center"/>
        <w:textAlignment w:val="baseline"/>
        <w:rPr>
          <w:b/>
          <w:bCs/>
          <w:spacing w:val="40"/>
          <w:lang w:eastAsia="sl-SI"/>
        </w:rPr>
      </w:pPr>
      <w:r w:rsidRPr="005B3AD2">
        <w:rPr>
          <w:b/>
          <w:bCs/>
          <w:spacing w:val="40"/>
          <w:lang w:eastAsia="sl-SI"/>
        </w:rPr>
        <w:t>UREDBO</w:t>
      </w:r>
    </w:p>
    <w:p w14:paraId="3655763D" w14:textId="77777777" w:rsidR="005B3AD2" w:rsidRPr="005B3AD2" w:rsidRDefault="005B3AD2" w:rsidP="005B3AD2">
      <w:pPr>
        <w:suppressAutoHyphens/>
        <w:overflowPunct w:val="0"/>
        <w:autoSpaceDE w:val="0"/>
        <w:autoSpaceDN w:val="0"/>
        <w:adjustRightInd w:val="0"/>
        <w:spacing w:line="240" w:lineRule="exact"/>
        <w:jc w:val="center"/>
        <w:textAlignment w:val="baseline"/>
        <w:rPr>
          <w:b/>
          <w:lang w:eastAsia="sl-SI"/>
        </w:rPr>
      </w:pPr>
      <w:r w:rsidRPr="005B3AD2">
        <w:rPr>
          <w:b/>
          <w:lang w:eastAsia="sl-SI"/>
        </w:rPr>
        <w:t xml:space="preserve">o spremembah in dopolnitvah Uredbe o varovanju tajnih podatkov </w:t>
      </w:r>
    </w:p>
    <w:p w14:paraId="07A5C3BA" w14:textId="77777777" w:rsidR="005B3AD2" w:rsidRPr="005B3AD2" w:rsidRDefault="005B3AD2" w:rsidP="005B3AD2">
      <w:pPr>
        <w:suppressAutoHyphens/>
        <w:overflowPunct w:val="0"/>
        <w:autoSpaceDE w:val="0"/>
        <w:autoSpaceDN w:val="0"/>
        <w:adjustRightInd w:val="0"/>
        <w:spacing w:line="240" w:lineRule="exact"/>
        <w:jc w:val="both"/>
        <w:textAlignment w:val="baseline"/>
        <w:rPr>
          <w:b/>
          <w:lang w:eastAsia="sl-SI"/>
        </w:rPr>
      </w:pPr>
    </w:p>
    <w:p w14:paraId="7D526792" w14:textId="77777777" w:rsidR="005B3AD2" w:rsidRPr="005B3AD2" w:rsidRDefault="005B3AD2" w:rsidP="005B3AD2">
      <w:pPr>
        <w:suppressAutoHyphens/>
        <w:overflowPunct w:val="0"/>
        <w:autoSpaceDE w:val="0"/>
        <w:autoSpaceDN w:val="0"/>
        <w:adjustRightInd w:val="0"/>
        <w:spacing w:line="240" w:lineRule="exact"/>
        <w:jc w:val="center"/>
        <w:textAlignment w:val="baseline"/>
        <w:rPr>
          <w:b/>
          <w:lang w:eastAsia="sl-SI"/>
        </w:rPr>
      </w:pPr>
    </w:p>
    <w:p w14:paraId="5D5C444C" w14:textId="77777777" w:rsidR="005B3AD2" w:rsidRPr="005B3AD2" w:rsidRDefault="005B3AD2" w:rsidP="005B3AD2">
      <w:pPr>
        <w:suppressAutoHyphens/>
        <w:overflowPunct w:val="0"/>
        <w:autoSpaceDE w:val="0"/>
        <w:autoSpaceDN w:val="0"/>
        <w:adjustRightInd w:val="0"/>
        <w:spacing w:line="240" w:lineRule="exact"/>
        <w:jc w:val="center"/>
        <w:textAlignment w:val="baseline"/>
        <w:rPr>
          <w:b/>
          <w:lang w:eastAsia="sl-SI"/>
        </w:rPr>
      </w:pPr>
      <w:r w:rsidRPr="005B3AD2">
        <w:rPr>
          <w:b/>
          <w:lang w:eastAsia="sl-SI"/>
        </w:rPr>
        <w:t>1. člen</w:t>
      </w:r>
    </w:p>
    <w:p w14:paraId="37B505FB" w14:textId="77777777" w:rsidR="005B3AD2" w:rsidRPr="005B3AD2" w:rsidRDefault="005B3AD2" w:rsidP="005B3AD2">
      <w:pPr>
        <w:suppressAutoHyphens/>
        <w:overflowPunct w:val="0"/>
        <w:autoSpaceDE w:val="0"/>
        <w:autoSpaceDN w:val="0"/>
        <w:adjustRightInd w:val="0"/>
        <w:spacing w:line="240" w:lineRule="exact"/>
        <w:jc w:val="center"/>
        <w:textAlignment w:val="baseline"/>
        <w:rPr>
          <w:b/>
          <w:lang w:eastAsia="sl-SI"/>
        </w:rPr>
      </w:pPr>
    </w:p>
    <w:p w14:paraId="36B33704"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r w:rsidRPr="005B3AD2">
        <w:rPr>
          <w:bCs/>
          <w:lang w:eastAsia="sl-SI"/>
        </w:rPr>
        <w:t>V Uredbi o varovanju tajnih podatkov (Uradni list RS, št. 50/22) se v 3. členu 2., 10. in 14. točka spremenijo tako, da se glasijo:</w:t>
      </w:r>
    </w:p>
    <w:p w14:paraId="14525D36" w14:textId="77777777" w:rsidR="005B3AD2" w:rsidRPr="005B3AD2" w:rsidRDefault="005B3AD2" w:rsidP="005B3AD2">
      <w:pPr>
        <w:suppressAutoHyphens/>
        <w:overflowPunct w:val="0"/>
        <w:autoSpaceDE w:val="0"/>
        <w:autoSpaceDN w:val="0"/>
        <w:adjustRightInd w:val="0"/>
        <w:spacing w:line="240" w:lineRule="exact"/>
        <w:jc w:val="center"/>
        <w:textAlignment w:val="baseline"/>
        <w:rPr>
          <w:bCs/>
          <w:lang w:eastAsia="sl-SI"/>
        </w:rPr>
      </w:pPr>
    </w:p>
    <w:p w14:paraId="36CEA268" w14:textId="77777777" w:rsidR="005B3AD2" w:rsidRPr="005B3AD2" w:rsidRDefault="005B3AD2" w:rsidP="005B3AD2">
      <w:pPr>
        <w:suppressAutoHyphens/>
        <w:overflowPunct w:val="0"/>
        <w:autoSpaceDE w:val="0"/>
        <w:autoSpaceDN w:val="0"/>
        <w:adjustRightInd w:val="0"/>
        <w:spacing w:line="240" w:lineRule="exact"/>
        <w:ind w:firstLine="993"/>
        <w:jc w:val="both"/>
        <w:textAlignment w:val="baseline"/>
        <w:rPr>
          <w:rFonts w:eastAsia="Calibri"/>
          <w:kern w:val="2"/>
        </w:rPr>
      </w:pPr>
      <w:r w:rsidRPr="005B3AD2">
        <w:rPr>
          <w:bCs/>
          <w:lang w:eastAsia="sl-SI"/>
        </w:rPr>
        <w:t xml:space="preserve">»2. </w:t>
      </w:r>
      <w:r w:rsidRPr="005B3AD2">
        <w:rPr>
          <w:rFonts w:eastAsia="Calibri"/>
          <w:kern w:val="2"/>
        </w:rPr>
        <w:t>lastna prenosna mreža je organizirana v posameznem organu za fizični prenos tajnih podatkov;«,</w:t>
      </w:r>
    </w:p>
    <w:p w14:paraId="303935B1" w14:textId="77777777" w:rsidR="005B3AD2" w:rsidRPr="005B3AD2" w:rsidRDefault="005B3AD2" w:rsidP="005B3AD2">
      <w:pPr>
        <w:spacing w:line="240" w:lineRule="exact"/>
        <w:ind w:firstLine="993"/>
        <w:contextualSpacing/>
        <w:jc w:val="both"/>
        <w:rPr>
          <w:rFonts w:eastAsia="Calibri"/>
          <w:kern w:val="2"/>
        </w:rPr>
      </w:pPr>
    </w:p>
    <w:p w14:paraId="1DCD8CD6" w14:textId="77777777" w:rsidR="005B3AD2" w:rsidRPr="005B3AD2" w:rsidRDefault="005B3AD2" w:rsidP="005B3AD2">
      <w:pPr>
        <w:spacing w:line="240" w:lineRule="exact"/>
        <w:ind w:firstLine="993"/>
        <w:contextualSpacing/>
        <w:jc w:val="both"/>
        <w:rPr>
          <w:lang w:eastAsia="sl-SI"/>
        </w:rPr>
      </w:pPr>
      <w:r w:rsidRPr="005B3AD2">
        <w:rPr>
          <w:rFonts w:eastAsia="Calibri"/>
          <w:kern w:val="2"/>
        </w:rPr>
        <w:t>»10. revizijska sled je nespremenljiva sled oziroma niz podatkov o dogodku, ki se je zgodil v sistemu, z natančnim časovnim zapisom v obliki dnevniškega zapisa, ki omogoča natančni pregled vseh zapisov, povezanih z vsemi dogodki in vsemi shranjenimi informacijami, od nastanka podatka ali informacije do trenutnega stanja;«,</w:t>
      </w:r>
    </w:p>
    <w:p w14:paraId="71A0B6CB" w14:textId="77777777" w:rsidR="005B3AD2" w:rsidRPr="005B3AD2" w:rsidRDefault="005B3AD2" w:rsidP="005B3AD2">
      <w:pPr>
        <w:spacing w:line="240" w:lineRule="exact"/>
        <w:ind w:firstLine="993"/>
        <w:contextualSpacing/>
        <w:jc w:val="both"/>
        <w:rPr>
          <w:lang w:eastAsia="sl-SI"/>
        </w:rPr>
      </w:pPr>
    </w:p>
    <w:p w14:paraId="3D918DC5" w14:textId="77777777" w:rsidR="005B3AD2" w:rsidRPr="005B3AD2" w:rsidRDefault="005B3AD2" w:rsidP="005B3AD2">
      <w:pPr>
        <w:spacing w:line="240" w:lineRule="exact"/>
        <w:ind w:firstLine="993"/>
        <w:contextualSpacing/>
        <w:jc w:val="both"/>
      </w:pPr>
      <w:r w:rsidRPr="005B3AD2">
        <w:rPr>
          <w:lang w:eastAsia="sl-SI"/>
        </w:rPr>
        <w:t>»14. kriptografski algoritem je</w:t>
      </w:r>
      <w:r w:rsidRPr="005B3AD2">
        <w:t xml:space="preserve"> algoritem, ki uporablja izsledke kriptografije za zagotavljanje zaupnosti, celovitosti, pristnosti in </w:t>
      </w:r>
      <w:proofErr w:type="spellStart"/>
      <w:r w:rsidRPr="005B3AD2">
        <w:t>nezatajljivosti</w:t>
      </w:r>
      <w:proofErr w:type="spellEnd"/>
      <w:r w:rsidRPr="005B3AD2">
        <w:t xml:space="preserve"> podatkov, vključno z algoritmi šifriranja, kriptografskimi zgoščevalnimi funkcijami, algoritmi za </w:t>
      </w:r>
      <w:proofErr w:type="spellStart"/>
      <w:r w:rsidRPr="005B3AD2">
        <w:t>avtentikacijo</w:t>
      </w:r>
      <w:proofErr w:type="spellEnd"/>
      <w:r w:rsidRPr="005B3AD2">
        <w:t>, algoritmi za digitalno podpisovanje in algoritmi za dogovor o ključih;</w:t>
      </w:r>
      <w:r w:rsidRPr="005B3AD2">
        <w:rPr>
          <w:lang w:eastAsia="sl-SI"/>
        </w:rPr>
        <w:t>«.</w:t>
      </w:r>
    </w:p>
    <w:p w14:paraId="13F89A82" w14:textId="77777777" w:rsidR="005B3AD2" w:rsidRPr="005B3AD2" w:rsidRDefault="005B3AD2" w:rsidP="005B3AD2">
      <w:pPr>
        <w:suppressAutoHyphens/>
        <w:overflowPunct w:val="0"/>
        <w:autoSpaceDE w:val="0"/>
        <w:autoSpaceDN w:val="0"/>
        <w:adjustRightInd w:val="0"/>
        <w:spacing w:line="240" w:lineRule="exact"/>
        <w:jc w:val="both"/>
        <w:textAlignment w:val="baseline"/>
        <w:rPr>
          <w:b/>
          <w:lang w:eastAsia="sl-SI"/>
        </w:rPr>
      </w:pPr>
    </w:p>
    <w:p w14:paraId="434C1BD5" w14:textId="77777777" w:rsidR="005B3AD2" w:rsidRPr="005B3AD2" w:rsidRDefault="005B3AD2" w:rsidP="005B3AD2">
      <w:pPr>
        <w:suppressAutoHyphens/>
        <w:overflowPunct w:val="0"/>
        <w:autoSpaceDE w:val="0"/>
        <w:autoSpaceDN w:val="0"/>
        <w:adjustRightInd w:val="0"/>
        <w:spacing w:line="240" w:lineRule="exact"/>
        <w:jc w:val="both"/>
        <w:textAlignment w:val="baseline"/>
        <w:rPr>
          <w:b/>
          <w:lang w:eastAsia="sl-SI"/>
        </w:rPr>
      </w:pPr>
    </w:p>
    <w:p w14:paraId="59D49378" w14:textId="77777777" w:rsidR="005B3AD2" w:rsidRPr="005B3AD2" w:rsidRDefault="005B3AD2" w:rsidP="005B3AD2">
      <w:pPr>
        <w:suppressAutoHyphens/>
        <w:overflowPunct w:val="0"/>
        <w:autoSpaceDE w:val="0"/>
        <w:autoSpaceDN w:val="0"/>
        <w:adjustRightInd w:val="0"/>
        <w:spacing w:line="240" w:lineRule="exact"/>
        <w:jc w:val="center"/>
        <w:textAlignment w:val="baseline"/>
        <w:rPr>
          <w:b/>
          <w:lang w:eastAsia="sl-SI"/>
        </w:rPr>
      </w:pPr>
      <w:r w:rsidRPr="005B3AD2">
        <w:rPr>
          <w:b/>
          <w:lang w:eastAsia="sl-SI"/>
        </w:rPr>
        <w:t>2. člen</w:t>
      </w:r>
    </w:p>
    <w:p w14:paraId="4B2A3B4F" w14:textId="77777777" w:rsidR="005B3AD2" w:rsidRPr="005B3AD2" w:rsidRDefault="005B3AD2" w:rsidP="005B3AD2">
      <w:pPr>
        <w:suppressAutoHyphens/>
        <w:overflowPunct w:val="0"/>
        <w:autoSpaceDE w:val="0"/>
        <w:autoSpaceDN w:val="0"/>
        <w:adjustRightInd w:val="0"/>
        <w:spacing w:line="240" w:lineRule="exact"/>
        <w:jc w:val="both"/>
        <w:textAlignment w:val="baseline"/>
        <w:rPr>
          <w:b/>
          <w:lang w:eastAsia="sl-SI"/>
        </w:rPr>
      </w:pPr>
    </w:p>
    <w:p w14:paraId="2E3221F0"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r w:rsidRPr="005B3AD2">
        <w:rPr>
          <w:bCs/>
          <w:lang w:eastAsia="sl-SI"/>
        </w:rPr>
        <w:t>V 6. členu se osmi odstavek spremeni tako, da se glasi:</w:t>
      </w:r>
    </w:p>
    <w:p w14:paraId="544CBEAA"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p>
    <w:p w14:paraId="1F3B6EBB" w14:textId="77777777" w:rsidR="005B3AD2" w:rsidRPr="005B3AD2" w:rsidRDefault="005B3AD2" w:rsidP="005B3AD2">
      <w:pPr>
        <w:suppressAutoHyphens/>
        <w:overflowPunct w:val="0"/>
        <w:autoSpaceDE w:val="0"/>
        <w:autoSpaceDN w:val="0"/>
        <w:adjustRightInd w:val="0"/>
        <w:spacing w:line="240" w:lineRule="exact"/>
        <w:ind w:firstLine="993"/>
        <w:jc w:val="both"/>
        <w:textAlignment w:val="baseline"/>
        <w:rPr>
          <w:bCs/>
          <w:lang w:eastAsia="sl-SI"/>
        </w:rPr>
      </w:pPr>
      <w:r w:rsidRPr="005B3AD2">
        <w:rPr>
          <w:bCs/>
          <w:lang w:eastAsia="sl-SI"/>
        </w:rPr>
        <w:t>»(8) Vsi dokumenti, ki vsebujejo tajne podatke, morajo poleg oznak, določenih v tem členu, vsebovati sklic na dokument in datum dokumenta iz 4. člena te uredbe</w:t>
      </w:r>
      <w:bookmarkStart w:id="4" w:name="_Hlk168473563"/>
      <w:r w:rsidRPr="005B3AD2">
        <w:rPr>
          <w:bCs/>
          <w:lang w:eastAsia="sl-SI"/>
        </w:rPr>
        <w:t>. Dokumenti, ki vsebujejo tajne podatke, imajo lahko poleg oznak, določenih s to uredbo, še druge dodatne oznake (na primer prepoved kopiranja, izjemno označevanje in podobno). Dodatne oznake se zapišejo desno pod oznako stopnje tajnosti v glavi dokumenta.</w:t>
      </w:r>
      <w:bookmarkEnd w:id="4"/>
      <w:r w:rsidRPr="005B3AD2">
        <w:rPr>
          <w:bCs/>
          <w:lang w:eastAsia="sl-SI"/>
        </w:rPr>
        <w:t>«.</w:t>
      </w:r>
    </w:p>
    <w:p w14:paraId="4613AFC9" w14:textId="77777777" w:rsidR="005B3AD2" w:rsidRPr="005B3AD2" w:rsidRDefault="005B3AD2" w:rsidP="005B3AD2">
      <w:pPr>
        <w:suppressAutoHyphens/>
        <w:overflowPunct w:val="0"/>
        <w:autoSpaceDE w:val="0"/>
        <w:autoSpaceDN w:val="0"/>
        <w:adjustRightInd w:val="0"/>
        <w:spacing w:line="240" w:lineRule="exact"/>
        <w:ind w:firstLine="993"/>
        <w:jc w:val="both"/>
        <w:textAlignment w:val="baseline"/>
        <w:rPr>
          <w:bCs/>
          <w:lang w:eastAsia="sl-SI"/>
        </w:rPr>
      </w:pPr>
    </w:p>
    <w:p w14:paraId="7C4B802B"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7780DCC4" w14:textId="77777777" w:rsidR="005B3AD2" w:rsidRPr="005B3AD2" w:rsidRDefault="005B3AD2" w:rsidP="005B3AD2">
      <w:pPr>
        <w:spacing w:line="240" w:lineRule="exact"/>
        <w:jc w:val="center"/>
        <w:rPr>
          <w:rFonts w:eastAsia="Calibri"/>
          <w:b/>
          <w:bCs/>
          <w:kern w:val="2"/>
        </w:rPr>
      </w:pPr>
      <w:r w:rsidRPr="005B3AD2">
        <w:rPr>
          <w:rFonts w:eastAsia="Calibri"/>
          <w:b/>
          <w:bCs/>
          <w:kern w:val="2"/>
        </w:rPr>
        <w:t>3. člen</w:t>
      </w:r>
    </w:p>
    <w:p w14:paraId="25A241D1" w14:textId="77777777" w:rsidR="005B3AD2" w:rsidRPr="005B3AD2" w:rsidRDefault="005B3AD2" w:rsidP="005B3AD2">
      <w:pPr>
        <w:spacing w:line="240" w:lineRule="exact"/>
        <w:jc w:val="both"/>
        <w:rPr>
          <w:rFonts w:eastAsia="Calibri"/>
          <w:b/>
          <w:bCs/>
          <w:kern w:val="2"/>
        </w:rPr>
      </w:pPr>
    </w:p>
    <w:p w14:paraId="5CC3B715" w14:textId="77777777" w:rsidR="005B3AD2" w:rsidRPr="005B3AD2" w:rsidRDefault="005B3AD2" w:rsidP="005B3AD2">
      <w:pPr>
        <w:spacing w:line="240" w:lineRule="exact"/>
        <w:jc w:val="both"/>
        <w:rPr>
          <w:rFonts w:eastAsia="Calibri"/>
          <w:kern w:val="2"/>
        </w:rPr>
      </w:pPr>
      <w:r w:rsidRPr="005B3AD2">
        <w:rPr>
          <w:rFonts w:eastAsia="Calibri"/>
          <w:kern w:val="2"/>
        </w:rPr>
        <w:t>13. člen se spremeni tako, da se glasi:</w:t>
      </w:r>
    </w:p>
    <w:p w14:paraId="5B537765" w14:textId="77777777" w:rsidR="005B3AD2" w:rsidRPr="005B3AD2" w:rsidRDefault="005B3AD2" w:rsidP="005B3AD2">
      <w:pPr>
        <w:spacing w:line="240" w:lineRule="exact"/>
        <w:jc w:val="both"/>
        <w:rPr>
          <w:rFonts w:eastAsia="Calibri"/>
          <w:kern w:val="2"/>
        </w:rPr>
      </w:pPr>
    </w:p>
    <w:p w14:paraId="2C184492" w14:textId="77777777" w:rsidR="005B3AD2" w:rsidRPr="005B3AD2" w:rsidRDefault="005B3AD2" w:rsidP="005B3AD2">
      <w:pPr>
        <w:suppressAutoHyphens/>
        <w:overflowPunct w:val="0"/>
        <w:autoSpaceDE w:val="0"/>
        <w:autoSpaceDN w:val="0"/>
        <w:adjustRightInd w:val="0"/>
        <w:spacing w:line="240" w:lineRule="exact"/>
        <w:jc w:val="center"/>
        <w:textAlignment w:val="baseline"/>
        <w:rPr>
          <w:bCs/>
          <w:lang w:eastAsia="sl-SI"/>
        </w:rPr>
      </w:pPr>
      <w:r w:rsidRPr="005B3AD2">
        <w:rPr>
          <w:bCs/>
          <w:lang w:eastAsia="sl-SI"/>
        </w:rPr>
        <w:t>»13. člen</w:t>
      </w:r>
    </w:p>
    <w:p w14:paraId="3A0B5793" w14:textId="77777777" w:rsidR="005B3AD2" w:rsidRPr="005B3AD2" w:rsidRDefault="005B3AD2" w:rsidP="005B3AD2">
      <w:pPr>
        <w:suppressAutoHyphens/>
        <w:overflowPunct w:val="0"/>
        <w:autoSpaceDE w:val="0"/>
        <w:autoSpaceDN w:val="0"/>
        <w:adjustRightInd w:val="0"/>
        <w:spacing w:line="240" w:lineRule="exact"/>
        <w:jc w:val="center"/>
        <w:textAlignment w:val="baseline"/>
        <w:rPr>
          <w:bCs/>
          <w:lang w:eastAsia="sl-SI"/>
        </w:rPr>
      </w:pPr>
      <w:r w:rsidRPr="005B3AD2">
        <w:rPr>
          <w:bCs/>
          <w:lang w:eastAsia="sl-SI"/>
        </w:rPr>
        <w:t>(vzpostavitev začasnega upravnega območja)</w:t>
      </w:r>
    </w:p>
    <w:p w14:paraId="602B87A1"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p>
    <w:p w14:paraId="00FF148B"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r w:rsidRPr="005B3AD2">
        <w:rPr>
          <w:bCs/>
          <w:lang w:eastAsia="sl-SI"/>
        </w:rPr>
        <w:t>(1) </w:t>
      </w:r>
      <w:bookmarkStart w:id="5" w:name="_Hlk176260379"/>
      <w:r w:rsidRPr="005B3AD2">
        <w:rPr>
          <w:bCs/>
          <w:lang w:eastAsia="sl-SI"/>
        </w:rPr>
        <w:t>Predstojnik organa ali oseba, ki jo ta pooblasti, mora za vzpostavitev</w:t>
      </w:r>
      <w:r w:rsidRPr="005B3AD2">
        <w:rPr>
          <w:lang w:eastAsia="sl-SI"/>
        </w:rPr>
        <w:t xml:space="preserve"> začasnega upravnega območja pripraviti dokument, v katerem se opredelijo</w:t>
      </w:r>
      <w:bookmarkEnd w:id="5"/>
      <w:r w:rsidRPr="005B3AD2">
        <w:rPr>
          <w:lang w:eastAsia="sl-SI"/>
        </w:rPr>
        <w:t>:</w:t>
      </w:r>
    </w:p>
    <w:p w14:paraId="54C3BEEF" w14:textId="1676D8F8" w:rsidR="005B3AD2" w:rsidRPr="005B3AD2" w:rsidRDefault="00F950D1" w:rsidP="005B3AD2">
      <w:pPr>
        <w:numPr>
          <w:ilvl w:val="0"/>
          <w:numId w:val="21"/>
        </w:numPr>
        <w:spacing w:after="160" w:line="240" w:lineRule="exact"/>
        <w:contextualSpacing/>
        <w:jc w:val="both"/>
        <w:rPr>
          <w:lang w:eastAsia="sl-SI"/>
        </w:rPr>
      </w:pPr>
      <w:r>
        <w:rPr>
          <w:lang w:eastAsia="sl-SI"/>
        </w:rPr>
        <w:t>l</w:t>
      </w:r>
      <w:r w:rsidR="005B3AD2" w:rsidRPr="005B3AD2">
        <w:rPr>
          <w:lang w:eastAsia="sl-SI"/>
        </w:rPr>
        <w:t>okacija in obseg začasnega upravnega območja;</w:t>
      </w:r>
    </w:p>
    <w:p w14:paraId="7480B7A1" w14:textId="77777777" w:rsidR="005B3AD2" w:rsidRPr="005B3AD2" w:rsidRDefault="005B3AD2" w:rsidP="005B3AD2">
      <w:pPr>
        <w:numPr>
          <w:ilvl w:val="0"/>
          <w:numId w:val="21"/>
        </w:numPr>
        <w:spacing w:after="160" w:line="240" w:lineRule="exact"/>
        <w:contextualSpacing/>
        <w:jc w:val="both"/>
        <w:rPr>
          <w:lang w:eastAsia="sl-SI"/>
        </w:rPr>
      </w:pPr>
      <w:r w:rsidRPr="005B3AD2">
        <w:rPr>
          <w:lang w:eastAsia="sl-SI"/>
        </w:rPr>
        <w:t>način varovanja;</w:t>
      </w:r>
    </w:p>
    <w:p w14:paraId="09119ADF" w14:textId="77777777" w:rsidR="005B3AD2" w:rsidRPr="005B3AD2" w:rsidRDefault="005B3AD2" w:rsidP="005B3AD2">
      <w:pPr>
        <w:numPr>
          <w:ilvl w:val="0"/>
          <w:numId w:val="21"/>
        </w:numPr>
        <w:spacing w:after="160" w:line="240" w:lineRule="exact"/>
        <w:contextualSpacing/>
        <w:jc w:val="both"/>
        <w:rPr>
          <w:lang w:eastAsia="sl-SI"/>
        </w:rPr>
      </w:pPr>
      <w:r w:rsidRPr="005B3AD2">
        <w:rPr>
          <w:lang w:eastAsia="sl-SI"/>
        </w:rPr>
        <w:t>režim vstopa in izstopa;</w:t>
      </w:r>
    </w:p>
    <w:p w14:paraId="036F0866" w14:textId="77777777" w:rsidR="005B3AD2" w:rsidRPr="005B3AD2" w:rsidRDefault="005B3AD2" w:rsidP="005B3AD2">
      <w:pPr>
        <w:numPr>
          <w:ilvl w:val="0"/>
          <w:numId w:val="21"/>
        </w:numPr>
        <w:spacing w:after="160" w:line="240" w:lineRule="exact"/>
        <w:contextualSpacing/>
        <w:jc w:val="both"/>
        <w:rPr>
          <w:lang w:eastAsia="sl-SI"/>
        </w:rPr>
      </w:pPr>
      <w:r w:rsidRPr="005B3AD2">
        <w:rPr>
          <w:lang w:eastAsia="sl-SI"/>
        </w:rPr>
        <w:lastRenderedPageBreak/>
        <w:t>drugi potrebni ukrepi ob izrednih dogodkih (za primer požara, vloma, potresa in podobno);</w:t>
      </w:r>
    </w:p>
    <w:p w14:paraId="55A1EB0C" w14:textId="77777777" w:rsidR="005B3AD2" w:rsidRPr="005B3AD2" w:rsidRDefault="005B3AD2" w:rsidP="005B3AD2">
      <w:pPr>
        <w:numPr>
          <w:ilvl w:val="0"/>
          <w:numId w:val="21"/>
        </w:numPr>
        <w:spacing w:after="160" w:line="240" w:lineRule="exact"/>
        <w:contextualSpacing/>
        <w:jc w:val="both"/>
        <w:rPr>
          <w:lang w:eastAsia="sl-SI"/>
        </w:rPr>
      </w:pPr>
      <w:r w:rsidRPr="005B3AD2">
        <w:rPr>
          <w:lang w:eastAsia="sl-SI"/>
        </w:rPr>
        <w:t>obdobje, za katero je vzpostavljeno začasno upravno območje, ki ne sme biti daljše od trideset dni.</w:t>
      </w:r>
    </w:p>
    <w:p w14:paraId="3FC31BD4" w14:textId="77777777" w:rsidR="005B3AD2" w:rsidRPr="005B3AD2" w:rsidRDefault="005B3AD2" w:rsidP="005B3AD2">
      <w:pPr>
        <w:spacing w:line="240" w:lineRule="exact"/>
        <w:ind w:left="720"/>
        <w:contextualSpacing/>
        <w:jc w:val="both"/>
        <w:rPr>
          <w:lang w:eastAsia="sl-SI"/>
        </w:rPr>
      </w:pPr>
    </w:p>
    <w:p w14:paraId="3B0F6025"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r w:rsidRPr="005B3AD2">
        <w:rPr>
          <w:lang w:eastAsia="sl-SI"/>
        </w:rPr>
        <w:t>(2) Zagotoviti je treba 24-urno neposredno in neprekinjeno fizično ali tehnično varovanje ter kontrolo vstopa oziroma preverjanje identitete vstopajočih.</w:t>
      </w:r>
    </w:p>
    <w:p w14:paraId="57E833E5"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021BCAD6"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r w:rsidRPr="005B3AD2">
        <w:rPr>
          <w:lang w:eastAsia="sl-SI"/>
        </w:rPr>
        <w:t>(3) Voditi je treba evidenco vstopov oseb v upravno območje v skladu s 26. členom te uredbe.</w:t>
      </w:r>
    </w:p>
    <w:p w14:paraId="7F4123C5"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010626F9"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r w:rsidRPr="005B3AD2">
        <w:rPr>
          <w:lang w:eastAsia="sl-SI"/>
        </w:rPr>
        <w:t>(4) Predstojnik organa s sklepom določi začasno upravno območje in o njegovi vzpostavitvi obvesti nacionalni varnostni organ.«.</w:t>
      </w:r>
    </w:p>
    <w:p w14:paraId="6411BFF3"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17FDAE8A"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7A1D9A3A" w14:textId="77777777" w:rsidR="005B3AD2" w:rsidRPr="005B3AD2" w:rsidRDefault="005B3AD2" w:rsidP="005B3AD2">
      <w:pPr>
        <w:spacing w:line="240" w:lineRule="exact"/>
        <w:jc w:val="center"/>
        <w:rPr>
          <w:rFonts w:eastAsia="Calibri"/>
          <w:b/>
          <w:bCs/>
          <w:kern w:val="2"/>
        </w:rPr>
      </w:pPr>
      <w:r w:rsidRPr="005B3AD2">
        <w:rPr>
          <w:rFonts w:eastAsia="Calibri"/>
          <w:b/>
          <w:bCs/>
          <w:kern w:val="2"/>
        </w:rPr>
        <w:t>4. člen</w:t>
      </w:r>
    </w:p>
    <w:p w14:paraId="5CB2A8D1" w14:textId="77777777" w:rsidR="005B3AD2" w:rsidRPr="005B3AD2" w:rsidRDefault="005B3AD2" w:rsidP="005B3AD2">
      <w:pPr>
        <w:spacing w:line="240" w:lineRule="exact"/>
        <w:jc w:val="both"/>
        <w:rPr>
          <w:rFonts w:eastAsia="Calibri"/>
          <w:b/>
          <w:bCs/>
          <w:strike/>
          <w:kern w:val="2"/>
        </w:rPr>
      </w:pPr>
    </w:p>
    <w:p w14:paraId="4D033C9B" w14:textId="77777777" w:rsidR="005B3AD2" w:rsidRPr="005B3AD2" w:rsidRDefault="005B3AD2" w:rsidP="005B3AD2">
      <w:pPr>
        <w:spacing w:line="240" w:lineRule="exact"/>
        <w:jc w:val="both"/>
        <w:rPr>
          <w:rFonts w:eastAsia="Calibri"/>
          <w:kern w:val="2"/>
        </w:rPr>
      </w:pPr>
      <w:r w:rsidRPr="005B3AD2">
        <w:rPr>
          <w:rFonts w:eastAsia="Calibri"/>
          <w:kern w:val="2"/>
        </w:rPr>
        <w:t>14. člen se spremeni tako, da se glasi:</w:t>
      </w:r>
    </w:p>
    <w:p w14:paraId="1038E89E" w14:textId="77777777" w:rsidR="005B3AD2" w:rsidRPr="005B3AD2" w:rsidRDefault="005B3AD2" w:rsidP="005B3AD2">
      <w:pPr>
        <w:spacing w:line="240" w:lineRule="exact"/>
        <w:jc w:val="both"/>
        <w:rPr>
          <w:rFonts w:eastAsia="Calibri"/>
          <w:kern w:val="2"/>
        </w:rPr>
      </w:pPr>
    </w:p>
    <w:p w14:paraId="7240B4DC" w14:textId="77777777" w:rsidR="005B3AD2" w:rsidRPr="005B3AD2" w:rsidRDefault="005B3AD2" w:rsidP="005B3AD2">
      <w:pPr>
        <w:suppressAutoHyphens/>
        <w:overflowPunct w:val="0"/>
        <w:autoSpaceDE w:val="0"/>
        <w:autoSpaceDN w:val="0"/>
        <w:adjustRightInd w:val="0"/>
        <w:spacing w:line="240" w:lineRule="exact"/>
        <w:jc w:val="center"/>
        <w:textAlignment w:val="baseline"/>
        <w:rPr>
          <w:bCs/>
          <w:lang w:eastAsia="sl-SI"/>
        </w:rPr>
      </w:pPr>
      <w:r w:rsidRPr="005B3AD2">
        <w:rPr>
          <w:bCs/>
          <w:lang w:eastAsia="sl-SI"/>
        </w:rPr>
        <w:t>»14. člen</w:t>
      </w:r>
    </w:p>
    <w:p w14:paraId="3767565B" w14:textId="77777777" w:rsidR="005B3AD2" w:rsidRPr="005B3AD2" w:rsidRDefault="005B3AD2" w:rsidP="005B3AD2">
      <w:pPr>
        <w:suppressAutoHyphens/>
        <w:overflowPunct w:val="0"/>
        <w:autoSpaceDE w:val="0"/>
        <w:autoSpaceDN w:val="0"/>
        <w:adjustRightInd w:val="0"/>
        <w:spacing w:line="240" w:lineRule="exact"/>
        <w:jc w:val="center"/>
        <w:textAlignment w:val="baseline"/>
        <w:rPr>
          <w:bCs/>
          <w:lang w:eastAsia="sl-SI"/>
        </w:rPr>
      </w:pPr>
      <w:r w:rsidRPr="005B3AD2">
        <w:rPr>
          <w:bCs/>
          <w:lang w:eastAsia="sl-SI"/>
        </w:rPr>
        <w:t>(vzpostavitev začasnega varnostnega območja)</w:t>
      </w:r>
    </w:p>
    <w:p w14:paraId="1268B368"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p>
    <w:p w14:paraId="55B76828"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r w:rsidRPr="005B3AD2">
        <w:rPr>
          <w:lang w:eastAsia="sl-SI"/>
        </w:rPr>
        <w:t>(1) </w:t>
      </w:r>
      <w:bookmarkStart w:id="6" w:name="_Hlk176260393"/>
      <w:r w:rsidRPr="005B3AD2">
        <w:rPr>
          <w:lang w:eastAsia="sl-SI"/>
        </w:rPr>
        <w:t>Predstojnik organa ali oseba, ki jo ta pooblasti, mora za vzpostavitev začasnega varnostnega območja pripraviti dokument, v katerem se opredelijo</w:t>
      </w:r>
      <w:bookmarkEnd w:id="6"/>
      <w:r w:rsidRPr="005B3AD2">
        <w:rPr>
          <w:lang w:eastAsia="sl-SI"/>
        </w:rPr>
        <w:t>:</w:t>
      </w:r>
    </w:p>
    <w:p w14:paraId="7823BC64" w14:textId="77777777" w:rsidR="005B3AD2" w:rsidRPr="005B3AD2" w:rsidRDefault="005B3AD2" w:rsidP="005B3AD2">
      <w:pPr>
        <w:numPr>
          <w:ilvl w:val="0"/>
          <w:numId w:val="22"/>
        </w:numPr>
        <w:spacing w:after="160" w:line="240" w:lineRule="exact"/>
        <w:contextualSpacing/>
        <w:jc w:val="both"/>
        <w:rPr>
          <w:lang w:eastAsia="sl-SI"/>
        </w:rPr>
      </w:pPr>
      <w:r w:rsidRPr="005B3AD2">
        <w:rPr>
          <w:lang w:eastAsia="sl-SI"/>
        </w:rPr>
        <w:t>lokacija in obseg začasnega varnostnega območja;</w:t>
      </w:r>
    </w:p>
    <w:p w14:paraId="0DFF3DD2" w14:textId="77777777" w:rsidR="005B3AD2" w:rsidRPr="005B3AD2" w:rsidRDefault="005B3AD2" w:rsidP="005B3AD2">
      <w:pPr>
        <w:numPr>
          <w:ilvl w:val="0"/>
          <w:numId w:val="22"/>
        </w:numPr>
        <w:spacing w:after="160" w:line="240" w:lineRule="exact"/>
        <w:contextualSpacing/>
        <w:jc w:val="both"/>
        <w:rPr>
          <w:lang w:eastAsia="sl-SI"/>
        </w:rPr>
      </w:pPr>
      <w:r w:rsidRPr="005B3AD2">
        <w:rPr>
          <w:lang w:eastAsia="sl-SI"/>
        </w:rPr>
        <w:t>način varovanja;</w:t>
      </w:r>
    </w:p>
    <w:p w14:paraId="13F34D93" w14:textId="77777777" w:rsidR="005B3AD2" w:rsidRPr="005B3AD2" w:rsidRDefault="005B3AD2" w:rsidP="005B3AD2">
      <w:pPr>
        <w:numPr>
          <w:ilvl w:val="0"/>
          <w:numId w:val="22"/>
        </w:numPr>
        <w:spacing w:after="160" w:line="240" w:lineRule="exact"/>
        <w:contextualSpacing/>
        <w:jc w:val="both"/>
        <w:rPr>
          <w:lang w:eastAsia="sl-SI"/>
        </w:rPr>
      </w:pPr>
      <w:r w:rsidRPr="005B3AD2">
        <w:rPr>
          <w:lang w:eastAsia="sl-SI"/>
        </w:rPr>
        <w:t>režim vstopa in izstopa;</w:t>
      </w:r>
    </w:p>
    <w:p w14:paraId="77F3C14A" w14:textId="77777777" w:rsidR="005B3AD2" w:rsidRPr="005B3AD2" w:rsidRDefault="005B3AD2" w:rsidP="005B3AD2">
      <w:pPr>
        <w:numPr>
          <w:ilvl w:val="0"/>
          <w:numId w:val="22"/>
        </w:numPr>
        <w:spacing w:after="160" w:line="240" w:lineRule="exact"/>
        <w:contextualSpacing/>
        <w:jc w:val="both"/>
        <w:rPr>
          <w:lang w:eastAsia="sl-SI"/>
        </w:rPr>
      </w:pPr>
      <w:r w:rsidRPr="005B3AD2">
        <w:rPr>
          <w:lang w:eastAsia="sl-SI"/>
        </w:rPr>
        <w:t>ocena ogroženosti;</w:t>
      </w:r>
    </w:p>
    <w:p w14:paraId="5D4B1942" w14:textId="77777777" w:rsidR="005B3AD2" w:rsidRPr="005B3AD2" w:rsidRDefault="005B3AD2" w:rsidP="005B3AD2">
      <w:pPr>
        <w:numPr>
          <w:ilvl w:val="0"/>
          <w:numId w:val="22"/>
        </w:numPr>
        <w:spacing w:after="160" w:line="240" w:lineRule="exact"/>
        <w:contextualSpacing/>
        <w:jc w:val="both"/>
        <w:rPr>
          <w:lang w:eastAsia="sl-SI"/>
        </w:rPr>
      </w:pPr>
      <w:r w:rsidRPr="005B3AD2">
        <w:rPr>
          <w:lang w:eastAsia="sl-SI"/>
        </w:rPr>
        <w:t>drugi potrebni ukrepi ob izrednih dogodkih (za primer požara, vloma, potresa in podobno);</w:t>
      </w:r>
    </w:p>
    <w:p w14:paraId="2514F00A" w14:textId="77777777" w:rsidR="005B3AD2" w:rsidRPr="005B3AD2" w:rsidRDefault="005B3AD2" w:rsidP="005B3AD2">
      <w:pPr>
        <w:numPr>
          <w:ilvl w:val="0"/>
          <w:numId w:val="22"/>
        </w:numPr>
        <w:spacing w:after="160" w:line="240" w:lineRule="exact"/>
        <w:contextualSpacing/>
        <w:jc w:val="both"/>
        <w:rPr>
          <w:lang w:eastAsia="sl-SI"/>
        </w:rPr>
      </w:pPr>
      <w:r w:rsidRPr="005B3AD2">
        <w:rPr>
          <w:lang w:eastAsia="sl-SI"/>
        </w:rPr>
        <w:t>obdobje, za katero je vzpostavljeno začasno varnostno območje, ki ne sme biti daljše od trideset dni.</w:t>
      </w:r>
    </w:p>
    <w:p w14:paraId="2F497B29" w14:textId="77777777" w:rsidR="005B3AD2" w:rsidRPr="005B3AD2" w:rsidRDefault="005B3AD2" w:rsidP="005B3AD2">
      <w:pPr>
        <w:spacing w:line="240" w:lineRule="exact"/>
        <w:ind w:left="720"/>
        <w:contextualSpacing/>
        <w:jc w:val="both"/>
        <w:rPr>
          <w:lang w:eastAsia="sl-SI"/>
        </w:rPr>
      </w:pPr>
    </w:p>
    <w:p w14:paraId="3106B155"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r w:rsidRPr="005B3AD2">
        <w:rPr>
          <w:lang w:eastAsia="sl-SI"/>
        </w:rPr>
        <w:t>(2) Zagotoviti je treba 24-urno neposredno in neprekinjeno fizično varovanje začasnega varnostnega območja in okolice ter kontrolo vstopa oziroma preverjanje identitete vstopajočih. Fizično varovanje se lahko dopolni s prvinami tehničnega varovanja.</w:t>
      </w:r>
    </w:p>
    <w:p w14:paraId="68CDD0C2"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3ACE9C3C"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r w:rsidRPr="005B3AD2">
        <w:rPr>
          <w:lang w:eastAsia="sl-SI"/>
        </w:rPr>
        <w:t xml:space="preserve">(3) Pred vzpostavitvijo začasnega varnostnega območja se opravi </w:t>
      </w:r>
      <w:proofErr w:type="spellStart"/>
      <w:r w:rsidRPr="005B3AD2">
        <w:rPr>
          <w:lang w:eastAsia="sl-SI"/>
        </w:rPr>
        <w:t>protiprisluškovalni</w:t>
      </w:r>
      <w:proofErr w:type="spellEnd"/>
      <w:r w:rsidRPr="005B3AD2">
        <w:rPr>
          <w:lang w:eastAsia="sl-SI"/>
        </w:rPr>
        <w:t xml:space="preserve"> pregled prostorov.</w:t>
      </w:r>
    </w:p>
    <w:p w14:paraId="234C8A02"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4A572AE5"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r w:rsidRPr="005B3AD2">
        <w:rPr>
          <w:lang w:eastAsia="sl-SI"/>
        </w:rPr>
        <w:t>(4) Tajni podatki stopnje tajnosti ZAUPNO ali višje se hranijo v skladu s to uredbo.</w:t>
      </w:r>
    </w:p>
    <w:p w14:paraId="0D156790"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0932C706"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r w:rsidRPr="005B3AD2">
        <w:rPr>
          <w:lang w:eastAsia="sl-SI"/>
        </w:rPr>
        <w:t>(5) Voditi je treba evidenco vstopov oseb v varnostno območje v skladu s 26. členom te uredbe.</w:t>
      </w:r>
    </w:p>
    <w:p w14:paraId="7C09DE22"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219BBDF5"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r w:rsidRPr="005B3AD2">
        <w:rPr>
          <w:lang w:eastAsia="sl-SI"/>
        </w:rPr>
        <w:t xml:space="preserve">(6) </w:t>
      </w:r>
      <w:bookmarkStart w:id="7" w:name="_Hlk177558986"/>
      <w:r w:rsidRPr="005B3AD2">
        <w:rPr>
          <w:lang w:eastAsia="sl-SI"/>
        </w:rPr>
        <w:t>Predstojnik organa ali oseba, ki jo ta pooblasti, mora pred vzpostavitvijo začasnega varnostnega območja nacionalnemu varnostnemu organu poslati dokument iz prvega odstavka tega člena. Če nacionalni varnostni organ na podlagi ocene ogroženosti presodi, da je treba preveriti postopke in ukrepe varovanja tajnih podatkov v skladu s 24. členom uredbe, v organu opravi ogled</w:t>
      </w:r>
      <w:bookmarkEnd w:id="7"/>
      <w:r w:rsidRPr="005B3AD2">
        <w:rPr>
          <w:lang w:eastAsia="sl-SI"/>
        </w:rPr>
        <w:t xml:space="preserve">. </w:t>
      </w:r>
    </w:p>
    <w:p w14:paraId="6ED3205D" w14:textId="77777777" w:rsidR="005B3AD2" w:rsidRPr="005B3AD2" w:rsidRDefault="005B3AD2" w:rsidP="005B3AD2">
      <w:pPr>
        <w:overflowPunct w:val="0"/>
        <w:autoSpaceDE w:val="0"/>
        <w:autoSpaceDN w:val="0"/>
        <w:adjustRightInd w:val="0"/>
        <w:spacing w:line="240" w:lineRule="exact"/>
        <w:jc w:val="both"/>
        <w:textAlignment w:val="baseline"/>
        <w:rPr>
          <w:color w:val="FF0000"/>
          <w:lang w:eastAsia="sl-SI"/>
        </w:rPr>
      </w:pPr>
    </w:p>
    <w:p w14:paraId="348D911D"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r w:rsidRPr="005B3AD2">
        <w:rPr>
          <w:lang w:eastAsia="sl-SI"/>
        </w:rPr>
        <w:t>(7) Predstojnik organa s sklepom določi začasno varnostno območje in o njegovi vzpostavitvi obvesti nacionalni varnostni organ.«.</w:t>
      </w:r>
    </w:p>
    <w:p w14:paraId="3604CCCB"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7131579E"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0CFB3A5E"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r w:rsidRPr="005B3AD2">
        <w:rPr>
          <w:b/>
          <w:bCs/>
          <w:lang w:eastAsia="sl-SI"/>
        </w:rPr>
        <w:t>5. člen</w:t>
      </w:r>
    </w:p>
    <w:p w14:paraId="1CFAE644" w14:textId="77777777" w:rsidR="005B3AD2" w:rsidRPr="005B3AD2" w:rsidRDefault="005B3AD2" w:rsidP="005B3AD2">
      <w:pPr>
        <w:overflowPunct w:val="0"/>
        <w:autoSpaceDE w:val="0"/>
        <w:autoSpaceDN w:val="0"/>
        <w:adjustRightInd w:val="0"/>
        <w:spacing w:line="240" w:lineRule="exact"/>
        <w:jc w:val="both"/>
        <w:textAlignment w:val="baseline"/>
        <w:rPr>
          <w:b/>
          <w:bCs/>
          <w:lang w:eastAsia="sl-SI"/>
        </w:rPr>
      </w:pPr>
    </w:p>
    <w:p w14:paraId="6060886E"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V 16. členu se drugi odstavek spremeni tako, da se glasi:</w:t>
      </w:r>
    </w:p>
    <w:p w14:paraId="725ED9F8"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3BDD0285"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r w:rsidRPr="005B3AD2">
        <w:rPr>
          <w:lang w:eastAsia="sl-SI"/>
        </w:rPr>
        <w:t>»(2) </w:t>
      </w:r>
      <w:bookmarkStart w:id="8" w:name="_Hlk176263131"/>
      <w:r w:rsidRPr="005B3AD2">
        <w:rPr>
          <w:lang w:eastAsia="sl-SI"/>
        </w:rPr>
        <w:t>Organi tajne podatke, ki so del zadeve organa, hranijo v skladu z roki, določenimi s predpisi, ki urejajo poslovanje z dokumentarnim in arhivskim gradivom. Po preteku roka hrambe se tajni podatki, ki nimajo lastnosti arhivskega gradiva, izločijo in uničijo v skladu s 50. členom te uredbe. Pri izročitvi arhivskega gradiva s tajnimi podatki pristojnemu arhivu se upoštevajo predpisi, ki urejajo področje arhivske dejavnosti.«.</w:t>
      </w:r>
    </w:p>
    <w:p w14:paraId="28B672DF"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7A61A495"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V tretjem odstavku se za besedilom »hranita tajne podatke« doda besedilo »EU in Nata«.</w:t>
      </w:r>
    </w:p>
    <w:p w14:paraId="0EF3E497"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3D951D18"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Četrti odstavek se črta.</w:t>
      </w:r>
    </w:p>
    <w:p w14:paraId="1C89E9F4"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71E0ED03"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Dodata se nova četrti in peti odstavek, ki se glasita:</w:t>
      </w:r>
    </w:p>
    <w:p w14:paraId="5CF16ED8" w14:textId="77777777" w:rsidR="005B3AD2" w:rsidRPr="005B3AD2" w:rsidRDefault="005B3AD2" w:rsidP="005B3AD2">
      <w:pPr>
        <w:overflowPunct w:val="0"/>
        <w:autoSpaceDE w:val="0"/>
        <w:autoSpaceDN w:val="0"/>
        <w:adjustRightInd w:val="0"/>
        <w:spacing w:line="240" w:lineRule="exact"/>
        <w:ind w:firstLine="1021"/>
        <w:jc w:val="both"/>
        <w:textAlignment w:val="baseline"/>
        <w:rPr>
          <w:color w:val="FF0000"/>
          <w:lang w:eastAsia="sl-SI"/>
        </w:rPr>
      </w:pPr>
    </w:p>
    <w:p w14:paraId="35363DE5"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bookmarkStart w:id="9" w:name="_Hlk161908668"/>
      <w:bookmarkEnd w:id="8"/>
      <w:r w:rsidRPr="005B3AD2">
        <w:rPr>
          <w:lang w:eastAsia="sl-SI"/>
        </w:rPr>
        <w:t xml:space="preserve">»(4) Organizacije tajne podatke hranijo, dokler jih potrebujejo za izvršitev naročil organa. Ko tajnih podatkov za izvedbo naročil organa ne potrebujejo več, jih uničijo v skladu s 50. členom te uredbe ali jih vrnejo organu, ki je podatkom določil stopnjo tajnosti, ali organu, za katerega izvajajo oziroma so izvajale naročilo. </w:t>
      </w:r>
    </w:p>
    <w:p w14:paraId="7CF14378"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bookmarkEnd w:id="9"/>
    <w:p w14:paraId="4EB64529"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r w:rsidRPr="005B3AD2">
        <w:rPr>
          <w:lang w:eastAsia="sl-SI"/>
        </w:rPr>
        <w:t>(5) Če organizacije ne izpolnjujejo več pogojev za varno obravnavanje in varovanje tajnih podatkov, morajo tajne podatke v njihovi posesti nemudoma vrniti organu, za katerega izvajajo oziroma so izvajale naročilo, ali organu, ki je podatkom določil stopnjo tajnosti.«.</w:t>
      </w:r>
    </w:p>
    <w:p w14:paraId="41880565"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1A43C2D1"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34959E93"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r w:rsidRPr="005B3AD2">
        <w:rPr>
          <w:b/>
          <w:bCs/>
          <w:lang w:eastAsia="sl-SI"/>
        </w:rPr>
        <w:t>6. člen</w:t>
      </w:r>
    </w:p>
    <w:p w14:paraId="6AF12E4A" w14:textId="77777777" w:rsidR="005B3AD2" w:rsidRPr="005B3AD2" w:rsidRDefault="005B3AD2" w:rsidP="005B3AD2">
      <w:pPr>
        <w:overflowPunct w:val="0"/>
        <w:autoSpaceDE w:val="0"/>
        <w:autoSpaceDN w:val="0"/>
        <w:adjustRightInd w:val="0"/>
        <w:spacing w:line="240" w:lineRule="exact"/>
        <w:ind w:firstLine="1021"/>
        <w:jc w:val="both"/>
        <w:textAlignment w:val="baseline"/>
        <w:rPr>
          <w:b/>
          <w:bCs/>
          <w:lang w:eastAsia="sl-SI"/>
        </w:rPr>
      </w:pPr>
    </w:p>
    <w:p w14:paraId="4189B243"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r w:rsidRPr="005B3AD2">
        <w:rPr>
          <w:bCs/>
          <w:lang w:eastAsia="sl-SI"/>
        </w:rPr>
        <w:t>17. člen se spremeni tako, da se glasi:</w:t>
      </w:r>
    </w:p>
    <w:p w14:paraId="5A888509"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p>
    <w:p w14:paraId="42649C29" w14:textId="77777777" w:rsidR="005B3AD2" w:rsidRPr="005B3AD2" w:rsidRDefault="005B3AD2" w:rsidP="005B3AD2">
      <w:pPr>
        <w:suppressAutoHyphens/>
        <w:overflowPunct w:val="0"/>
        <w:autoSpaceDE w:val="0"/>
        <w:autoSpaceDN w:val="0"/>
        <w:adjustRightInd w:val="0"/>
        <w:spacing w:line="240" w:lineRule="exact"/>
        <w:jc w:val="center"/>
        <w:textAlignment w:val="baseline"/>
        <w:rPr>
          <w:bCs/>
          <w:lang w:eastAsia="sl-SI"/>
        </w:rPr>
      </w:pPr>
      <w:r w:rsidRPr="005B3AD2">
        <w:rPr>
          <w:bCs/>
          <w:lang w:eastAsia="sl-SI"/>
        </w:rPr>
        <w:t>»17. člen</w:t>
      </w:r>
    </w:p>
    <w:p w14:paraId="28C7AE55" w14:textId="77777777" w:rsidR="005B3AD2" w:rsidRPr="005B3AD2" w:rsidRDefault="005B3AD2" w:rsidP="005B3AD2">
      <w:pPr>
        <w:suppressAutoHyphens/>
        <w:overflowPunct w:val="0"/>
        <w:autoSpaceDE w:val="0"/>
        <w:autoSpaceDN w:val="0"/>
        <w:adjustRightInd w:val="0"/>
        <w:spacing w:line="240" w:lineRule="exact"/>
        <w:jc w:val="center"/>
        <w:textAlignment w:val="baseline"/>
        <w:rPr>
          <w:bCs/>
          <w:lang w:eastAsia="sl-SI"/>
        </w:rPr>
      </w:pPr>
      <w:r w:rsidRPr="005B3AD2">
        <w:rPr>
          <w:bCs/>
          <w:lang w:eastAsia="sl-SI"/>
        </w:rPr>
        <w:t>(varnostno območje II. stopnje)</w:t>
      </w:r>
    </w:p>
    <w:p w14:paraId="0F77B9C4"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p>
    <w:p w14:paraId="7F1E413B" w14:textId="77777777" w:rsidR="005B3AD2" w:rsidRPr="005B3AD2" w:rsidRDefault="005B3AD2" w:rsidP="005B3AD2">
      <w:pPr>
        <w:overflowPunct w:val="0"/>
        <w:autoSpaceDE w:val="0"/>
        <w:autoSpaceDN w:val="0"/>
        <w:adjustRightInd w:val="0"/>
        <w:spacing w:line="240" w:lineRule="exact"/>
        <w:ind w:firstLine="851"/>
        <w:jc w:val="both"/>
        <w:textAlignment w:val="baseline"/>
        <w:rPr>
          <w:lang w:eastAsia="sl-SI"/>
        </w:rPr>
      </w:pPr>
      <w:r w:rsidRPr="005B3AD2">
        <w:rPr>
          <w:lang w:eastAsia="sl-SI"/>
        </w:rPr>
        <w:t>(1) Varnostno območje II. stopnje je označeni prostor, v katerem se tajni podatki stopnje tajnosti ZAUPNO ali višje stopnje tajnosti varujejo tako, da vstop in gibanje v tem območju ne omogočata dostopa do teh podatkov, saj so pred nepooblaščenim dostopom v območju dodatno zaščiteni. V varnostnem območju II. stopnje se izvajajo najmanj ti varnostni postopki in ukrepi:</w:t>
      </w:r>
    </w:p>
    <w:p w14:paraId="46B97B01" w14:textId="77777777" w:rsidR="005B3AD2" w:rsidRPr="005B3AD2" w:rsidRDefault="005B3AD2" w:rsidP="005B3AD2">
      <w:pPr>
        <w:numPr>
          <w:ilvl w:val="0"/>
          <w:numId w:val="23"/>
        </w:numPr>
        <w:overflowPunct w:val="0"/>
        <w:autoSpaceDE w:val="0"/>
        <w:autoSpaceDN w:val="0"/>
        <w:adjustRightInd w:val="0"/>
        <w:spacing w:after="160" w:line="240" w:lineRule="exact"/>
        <w:contextualSpacing/>
        <w:jc w:val="both"/>
        <w:textAlignment w:val="baseline"/>
        <w:rPr>
          <w:lang w:eastAsia="sl-SI"/>
        </w:rPr>
      </w:pPr>
      <w:r w:rsidRPr="005B3AD2">
        <w:rPr>
          <w:lang w:eastAsia="sl-SI"/>
        </w:rPr>
        <w:t>jasno določeni in varovani obseg območja, v katerem se zagotavlja nadzor nad vstopom in izstopom oseb in vozil ter dovoljuje vstop v to območje samo osebam, ki imajo dovoljenje za dostop do tajnih podatkov ustrezne stopnje tajnosti in imajo pooblastilo za samostojni vstop v to območje;</w:t>
      </w:r>
    </w:p>
    <w:p w14:paraId="54B0B7E5" w14:textId="77777777" w:rsidR="005B3AD2" w:rsidRPr="005B3AD2" w:rsidRDefault="005B3AD2" w:rsidP="005B3AD2">
      <w:pPr>
        <w:numPr>
          <w:ilvl w:val="0"/>
          <w:numId w:val="23"/>
        </w:numPr>
        <w:overflowPunct w:val="0"/>
        <w:autoSpaceDE w:val="0"/>
        <w:autoSpaceDN w:val="0"/>
        <w:adjustRightInd w:val="0"/>
        <w:spacing w:after="160" w:line="240" w:lineRule="exact"/>
        <w:contextualSpacing/>
        <w:jc w:val="both"/>
        <w:textAlignment w:val="baseline"/>
        <w:rPr>
          <w:lang w:eastAsia="sl-SI"/>
        </w:rPr>
      </w:pPr>
      <w:r w:rsidRPr="005B3AD2">
        <w:rPr>
          <w:lang w:eastAsia="sl-SI"/>
        </w:rPr>
        <w:t>organiziranost dela, ki zagotavlja, da bodo imeli zaposleni v organu ali organizaciji dostop le do tistih tajnih podatkov, ki jih potrebujejo za opravljanje delovnih nalog, in sicer do tiste stopnje tajnosti, za katero imajo dovoljenje;</w:t>
      </w:r>
    </w:p>
    <w:p w14:paraId="1A8BA090" w14:textId="77777777" w:rsidR="005B3AD2" w:rsidRPr="005B3AD2" w:rsidRDefault="005B3AD2" w:rsidP="005B3AD2">
      <w:pPr>
        <w:numPr>
          <w:ilvl w:val="0"/>
          <w:numId w:val="23"/>
        </w:numPr>
        <w:overflowPunct w:val="0"/>
        <w:autoSpaceDE w:val="0"/>
        <w:autoSpaceDN w:val="0"/>
        <w:adjustRightInd w:val="0"/>
        <w:spacing w:after="160" w:line="240" w:lineRule="exact"/>
        <w:contextualSpacing/>
        <w:jc w:val="both"/>
        <w:textAlignment w:val="baseline"/>
        <w:rPr>
          <w:lang w:eastAsia="sl-SI"/>
        </w:rPr>
      </w:pPr>
      <w:r w:rsidRPr="005B3AD2">
        <w:rPr>
          <w:lang w:eastAsia="sl-SI"/>
        </w:rPr>
        <w:t>druge osebe organa ali organizacije, ki niso na seznamu iz četrtega odstavka tega člena, vstopajo v varnostno območje samo v spremstvu oseb iz četrtega odstavka tega člena ali ob izvajanju druge enakovredne oblike nadzora, ki zagotavlja, da bo oseba vstopila samo v dele območja, povezane z namenom obiska, in če je to potrebno, se bo seznanila le s tistimi tajnimi podatki, ki so povezani z namenom obiska, in sicer do tiste stopnje tajnosti, za katero ima dovoljenje;</w:t>
      </w:r>
    </w:p>
    <w:p w14:paraId="799B7C04" w14:textId="77777777" w:rsidR="005B3AD2" w:rsidRPr="005B3AD2" w:rsidRDefault="005B3AD2" w:rsidP="005B3AD2">
      <w:pPr>
        <w:numPr>
          <w:ilvl w:val="0"/>
          <w:numId w:val="23"/>
        </w:numPr>
        <w:overflowPunct w:val="0"/>
        <w:autoSpaceDE w:val="0"/>
        <w:autoSpaceDN w:val="0"/>
        <w:adjustRightInd w:val="0"/>
        <w:spacing w:after="160" w:line="240" w:lineRule="exact"/>
        <w:contextualSpacing/>
        <w:jc w:val="both"/>
        <w:textAlignment w:val="baseline"/>
        <w:rPr>
          <w:lang w:eastAsia="sl-SI"/>
        </w:rPr>
      </w:pPr>
      <w:r w:rsidRPr="005B3AD2">
        <w:rPr>
          <w:lang w:eastAsia="sl-SI"/>
        </w:rPr>
        <w:t>protivlomno varovanje varnostnega območja z elektronskim sistemom, katerega alarmni signal je vezan na enoto, odgovorno za ukrepanje ob alarmu (varnostno nadzorni center). Intervencijski čas po sproženem alarmnem signalu mora biti krajši od petnajst minut. Izjemoma, kadar to zahteva izvajanje nalog organa ali organizacije, lahko predstojnik organa ali organizacije v sklepu o določitvi varnostnega območja določi, da se intervencijski čas po sproženem alarmnem signalu podaljša, vendar ne več kot na trideset minut. Na podlagi ocene ogroženosti se lahko izvaja tudi neposredno in neprekinjeno fizično varovanje varnostnega območja ali delovnih prostorov, v katerih je varnostno območje;</w:t>
      </w:r>
    </w:p>
    <w:p w14:paraId="5CF19F23" w14:textId="77777777" w:rsidR="005B3AD2" w:rsidRPr="005B3AD2" w:rsidRDefault="005B3AD2" w:rsidP="005B3AD2">
      <w:pPr>
        <w:numPr>
          <w:ilvl w:val="0"/>
          <w:numId w:val="23"/>
        </w:numPr>
        <w:overflowPunct w:val="0"/>
        <w:autoSpaceDE w:val="0"/>
        <w:autoSpaceDN w:val="0"/>
        <w:adjustRightInd w:val="0"/>
        <w:spacing w:after="160" w:line="240" w:lineRule="exact"/>
        <w:contextualSpacing/>
        <w:jc w:val="both"/>
        <w:textAlignment w:val="baseline"/>
        <w:rPr>
          <w:lang w:eastAsia="sl-SI"/>
        </w:rPr>
      </w:pPr>
      <w:r w:rsidRPr="005B3AD2">
        <w:rPr>
          <w:lang w:eastAsia="sl-SI"/>
        </w:rPr>
        <w:lastRenderedPageBreak/>
        <w:t>prepoved vnosa mehanskih, elektronskih in magnetnih optičnih sestavnih delov, s katerimi je mogoče tajne podatke nepooblaščeno posneti, odnesti ali prenesti, oziroma kakršnih koli naprav, s katerimi je mogoča zloraba tajnih podatkov. Izjemoma vnos in uporabo takih naprav odobri oseba, odgovorna za varnost varnostnega območja;</w:t>
      </w:r>
    </w:p>
    <w:p w14:paraId="3C72DAF4" w14:textId="77777777" w:rsidR="005B3AD2" w:rsidRPr="005B3AD2" w:rsidRDefault="005B3AD2" w:rsidP="005B3AD2">
      <w:pPr>
        <w:numPr>
          <w:ilvl w:val="0"/>
          <w:numId w:val="23"/>
        </w:numPr>
        <w:overflowPunct w:val="0"/>
        <w:autoSpaceDE w:val="0"/>
        <w:autoSpaceDN w:val="0"/>
        <w:adjustRightInd w:val="0"/>
        <w:spacing w:after="160" w:line="240" w:lineRule="exact"/>
        <w:contextualSpacing/>
        <w:jc w:val="both"/>
        <w:textAlignment w:val="baseline"/>
        <w:rPr>
          <w:lang w:eastAsia="sl-SI"/>
        </w:rPr>
      </w:pPr>
      <w:r w:rsidRPr="005B3AD2">
        <w:rPr>
          <w:lang w:eastAsia="sl-SI"/>
        </w:rPr>
        <w:t>po končanem delovnem času se varnostno območje varuje s sistemom fizičnega ali protivlomnega varovanja oziroma z občasnimi fizičnimi pregledi prostorov, določenimi v načrtu varovanja.</w:t>
      </w:r>
    </w:p>
    <w:p w14:paraId="1D46A94B" w14:textId="77777777" w:rsidR="005B3AD2" w:rsidRPr="005B3AD2" w:rsidRDefault="005B3AD2" w:rsidP="005B3AD2">
      <w:pPr>
        <w:overflowPunct w:val="0"/>
        <w:autoSpaceDE w:val="0"/>
        <w:autoSpaceDN w:val="0"/>
        <w:adjustRightInd w:val="0"/>
        <w:spacing w:line="240" w:lineRule="exact"/>
        <w:ind w:left="720"/>
        <w:contextualSpacing/>
        <w:jc w:val="both"/>
        <w:textAlignment w:val="baseline"/>
        <w:rPr>
          <w:lang w:eastAsia="sl-SI"/>
        </w:rPr>
      </w:pPr>
    </w:p>
    <w:p w14:paraId="3AD9763E"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r w:rsidRPr="005B3AD2">
        <w:rPr>
          <w:lang w:eastAsia="sl-SI"/>
        </w:rPr>
        <w:t>(2) Okoli varnostnega območja II. stopnje ali na poti, ki vodi v takšno varnostno območje, se vzpostavi upravno območje.</w:t>
      </w:r>
    </w:p>
    <w:p w14:paraId="4399F3C0"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0428F4AE"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r w:rsidRPr="005B3AD2">
        <w:rPr>
          <w:lang w:eastAsia="sl-SI"/>
        </w:rPr>
        <w:t xml:space="preserve">(3) Vstop oseb v varnostno območje in njihov izstop ter dostop vozil morajo biti pod nadzorom. Vsi vstopi in izstopi morajo biti evidentirani. </w:t>
      </w:r>
    </w:p>
    <w:p w14:paraId="323F6837"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458DD7E1"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bookmarkStart w:id="10" w:name="_Hlk161909208"/>
      <w:r w:rsidRPr="005B3AD2">
        <w:rPr>
          <w:lang w:eastAsia="sl-SI"/>
        </w:rPr>
        <w:t>(4) Predstojnik organa ali organizacije določi osebe, ki lahko samostojno vstopajo v varnostno območje II. stopnje.</w:t>
      </w:r>
    </w:p>
    <w:p w14:paraId="6D9F9AAB"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1EFD7A59" w14:textId="77777777" w:rsidR="005B3AD2" w:rsidRPr="005B3AD2" w:rsidRDefault="005B3AD2" w:rsidP="005B3AD2">
      <w:pPr>
        <w:overflowPunct w:val="0"/>
        <w:autoSpaceDE w:val="0"/>
        <w:autoSpaceDN w:val="0"/>
        <w:adjustRightInd w:val="0"/>
        <w:spacing w:line="240" w:lineRule="exact"/>
        <w:ind w:firstLine="993"/>
        <w:jc w:val="both"/>
        <w:textAlignment w:val="baseline"/>
        <w:rPr>
          <w:lang w:eastAsia="sl-SI"/>
        </w:rPr>
      </w:pPr>
      <w:bookmarkStart w:id="11" w:name="_Hlk161909324"/>
      <w:bookmarkEnd w:id="10"/>
      <w:r w:rsidRPr="005B3AD2">
        <w:rPr>
          <w:lang w:eastAsia="sl-SI"/>
        </w:rPr>
        <w:t>(5) Vstop oseb brez ustreznega dovoljenja za dostop do tajnih podatkov v varnostno območje se lahko omogoči drugim osebam, ki se zaradi opravljanja svoje delovne naloge ne bodo seznanile s tajnimi podatki in imajo ves čas zadrževanja v varnostnem območju zagotovljeno spremstvo oseb iz prejšnjega odstavka. Oseba iz prejšnjega odstavka mora pred vstopom osebe brez ustreznega dovoljenja zagotoviti, da so tajni podatki umaknjeni oziroma da je onemogočeno, da bi se oseba brez ustreznega dovoljenja seznanila s tajnim podatkom.«.</w:t>
      </w:r>
    </w:p>
    <w:p w14:paraId="7D4B7548" w14:textId="77777777" w:rsidR="005B3AD2" w:rsidRPr="005B3AD2" w:rsidRDefault="005B3AD2" w:rsidP="005B3AD2">
      <w:pPr>
        <w:overflowPunct w:val="0"/>
        <w:autoSpaceDE w:val="0"/>
        <w:autoSpaceDN w:val="0"/>
        <w:adjustRightInd w:val="0"/>
        <w:spacing w:line="240" w:lineRule="exact"/>
        <w:jc w:val="both"/>
        <w:textAlignment w:val="baseline"/>
        <w:rPr>
          <w:b/>
          <w:bCs/>
          <w:lang w:eastAsia="sl-SI"/>
        </w:rPr>
      </w:pPr>
    </w:p>
    <w:p w14:paraId="52DF39E6" w14:textId="77777777" w:rsidR="005B3AD2" w:rsidRPr="005B3AD2" w:rsidRDefault="005B3AD2" w:rsidP="005B3AD2">
      <w:pPr>
        <w:overflowPunct w:val="0"/>
        <w:autoSpaceDE w:val="0"/>
        <w:autoSpaceDN w:val="0"/>
        <w:adjustRightInd w:val="0"/>
        <w:spacing w:line="240" w:lineRule="exact"/>
        <w:jc w:val="both"/>
        <w:textAlignment w:val="baseline"/>
        <w:rPr>
          <w:b/>
          <w:bCs/>
          <w:lang w:eastAsia="sl-SI"/>
        </w:rPr>
      </w:pPr>
    </w:p>
    <w:p w14:paraId="58BD1860"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r w:rsidRPr="005B3AD2">
        <w:rPr>
          <w:b/>
          <w:bCs/>
          <w:lang w:eastAsia="sl-SI"/>
        </w:rPr>
        <w:t>7. člen</w:t>
      </w:r>
    </w:p>
    <w:p w14:paraId="695D0353" w14:textId="77777777" w:rsidR="005B3AD2" w:rsidRPr="005B3AD2" w:rsidRDefault="005B3AD2" w:rsidP="005B3AD2">
      <w:pPr>
        <w:overflowPunct w:val="0"/>
        <w:autoSpaceDE w:val="0"/>
        <w:autoSpaceDN w:val="0"/>
        <w:adjustRightInd w:val="0"/>
        <w:spacing w:line="240" w:lineRule="exact"/>
        <w:jc w:val="both"/>
        <w:textAlignment w:val="baseline"/>
        <w:rPr>
          <w:b/>
          <w:bCs/>
          <w:lang w:eastAsia="sl-SI"/>
        </w:rPr>
      </w:pPr>
    </w:p>
    <w:p w14:paraId="305568EF"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18. člen se spremeni tako, da se glasi: </w:t>
      </w:r>
    </w:p>
    <w:p w14:paraId="57A7743C"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4E2312B7" w14:textId="77777777" w:rsidR="005B3AD2" w:rsidRPr="005B3AD2" w:rsidRDefault="005B3AD2" w:rsidP="005B3AD2">
      <w:pPr>
        <w:suppressAutoHyphens/>
        <w:overflowPunct w:val="0"/>
        <w:autoSpaceDE w:val="0"/>
        <w:autoSpaceDN w:val="0"/>
        <w:adjustRightInd w:val="0"/>
        <w:spacing w:line="240" w:lineRule="exact"/>
        <w:jc w:val="center"/>
        <w:textAlignment w:val="baseline"/>
        <w:rPr>
          <w:bCs/>
          <w:lang w:eastAsia="sl-SI"/>
        </w:rPr>
      </w:pPr>
      <w:r w:rsidRPr="005B3AD2">
        <w:rPr>
          <w:bCs/>
          <w:lang w:eastAsia="sl-SI"/>
        </w:rPr>
        <w:t>»18. člen</w:t>
      </w:r>
    </w:p>
    <w:p w14:paraId="3291C60E" w14:textId="77777777" w:rsidR="005B3AD2" w:rsidRPr="005B3AD2" w:rsidRDefault="005B3AD2" w:rsidP="005B3AD2">
      <w:pPr>
        <w:suppressAutoHyphens/>
        <w:overflowPunct w:val="0"/>
        <w:autoSpaceDE w:val="0"/>
        <w:autoSpaceDN w:val="0"/>
        <w:adjustRightInd w:val="0"/>
        <w:spacing w:line="240" w:lineRule="exact"/>
        <w:jc w:val="center"/>
        <w:textAlignment w:val="baseline"/>
        <w:rPr>
          <w:bCs/>
          <w:lang w:eastAsia="sl-SI"/>
        </w:rPr>
      </w:pPr>
      <w:r w:rsidRPr="005B3AD2">
        <w:rPr>
          <w:bCs/>
          <w:lang w:eastAsia="sl-SI"/>
        </w:rPr>
        <w:t>(varnostno območje I. stopnje)</w:t>
      </w:r>
    </w:p>
    <w:p w14:paraId="1D67DD2E"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349CFC3D" w14:textId="77777777" w:rsidR="005B3AD2" w:rsidRPr="005B3AD2" w:rsidRDefault="005B3AD2" w:rsidP="005B3AD2">
      <w:pPr>
        <w:overflowPunct w:val="0"/>
        <w:autoSpaceDE w:val="0"/>
        <w:autoSpaceDN w:val="0"/>
        <w:adjustRightInd w:val="0"/>
        <w:spacing w:line="240" w:lineRule="exact"/>
        <w:ind w:firstLine="993"/>
        <w:jc w:val="both"/>
        <w:textAlignment w:val="baseline"/>
        <w:rPr>
          <w:lang w:eastAsia="sl-SI"/>
        </w:rPr>
      </w:pPr>
      <w:r w:rsidRPr="005B3AD2">
        <w:rPr>
          <w:lang w:eastAsia="sl-SI"/>
        </w:rPr>
        <w:t>(1) Varnostno območje I. stopnje je označeni prostor, v katerem se varujejo tajni podatki stopnje tajnosti ZAUPNO ali višje stopnje tajnosti tako, da lahko že vstop v varnostno območje omogoča dostop do teh podatkov. V varnostnem območju I. stopnje se poleg ukrepov, določenih v prejšnjem členu, izvajajo še najmanj ti varnostni postopki in ukrepi:</w:t>
      </w:r>
    </w:p>
    <w:p w14:paraId="0585716D" w14:textId="77777777" w:rsidR="005B3AD2" w:rsidRPr="005B3AD2" w:rsidRDefault="005B3AD2" w:rsidP="005B3AD2">
      <w:pPr>
        <w:numPr>
          <w:ilvl w:val="0"/>
          <w:numId w:val="24"/>
        </w:numPr>
        <w:spacing w:after="160" w:line="240" w:lineRule="exact"/>
        <w:contextualSpacing/>
        <w:jc w:val="both"/>
        <w:rPr>
          <w:lang w:eastAsia="sl-SI"/>
        </w:rPr>
      </w:pPr>
      <w:r w:rsidRPr="005B3AD2">
        <w:rPr>
          <w:lang w:eastAsia="sl-SI"/>
        </w:rPr>
        <w:t>vodenje razvida vrst tajnih podatkov ter njihovo stopnja tajnosti (na primer: TP EU –TAJNO, TP NATO – TAJNO, TP NACIONALNI – STROGO TAJNO), ki se v varnostnem območju hranijo tako, da se lahko oseba z njimi seznani že ob vstopu v to območje;</w:t>
      </w:r>
    </w:p>
    <w:p w14:paraId="6B5D1E17" w14:textId="77777777" w:rsidR="005B3AD2" w:rsidRPr="005B3AD2" w:rsidRDefault="005B3AD2" w:rsidP="005B3AD2">
      <w:pPr>
        <w:numPr>
          <w:ilvl w:val="0"/>
          <w:numId w:val="24"/>
        </w:numPr>
        <w:spacing w:after="160" w:line="240" w:lineRule="exact"/>
        <w:contextualSpacing/>
        <w:jc w:val="both"/>
        <w:rPr>
          <w:lang w:eastAsia="sl-SI"/>
        </w:rPr>
      </w:pPr>
      <w:r w:rsidRPr="005B3AD2">
        <w:rPr>
          <w:lang w:eastAsia="sl-SI"/>
        </w:rPr>
        <w:t>neposredno in neprekinjeno fizično varovanje varnostnega območja ali delovnih prostorov, v katerih je varnostno območje z elektronskim sistemom za protivlomno varovanje varnostnega območja. Po končanem delovnem času se prostori pregledajo. Intervencijski čas po sproženem alarmnem signalu mora biti krajši od sedem minut.</w:t>
      </w:r>
    </w:p>
    <w:p w14:paraId="6E583ABC" w14:textId="77777777" w:rsidR="005B3AD2" w:rsidRPr="005B3AD2" w:rsidRDefault="005B3AD2" w:rsidP="005B3AD2">
      <w:pPr>
        <w:spacing w:line="240" w:lineRule="exact"/>
        <w:ind w:left="720"/>
        <w:contextualSpacing/>
        <w:jc w:val="both"/>
        <w:rPr>
          <w:lang w:eastAsia="sl-SI"/>
        </w:rPr>
      </w:pPr>
    </w:p>
    <w:p w14:paraId="49D22B2B"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r w:rsidRPr="005B3AD2">
        <w:rPr>
          <w:lang w:eastAsia="sl-SI"/>
        </w:rPr>
        <w:t>(2) Okoli varnostnega območja I. stopnje ali na poti, ki vodi v tako varnostno območje, se vzpostavi upravno območje.</w:t>
      </w:r>
    </w:p>
    <w:p w14:paraId="1ECEE79D"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02984775"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r w:rsidRPr="005B3AD2">
        <w:rPr>
          <w:lang w:eastAsia="sl-SI"/>
        </w:rPr>
        <w:t>(3) Vstop oseb v varnostno območje in njihov izstop ter dostop vozil morajo biti pod nadzorom. Vsi vstopi in izstopi morajo biti evidentirani.</w:t>
      </w:r>
    </w:p>
    <w:p w14:paraId="26FA09AE"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61521833"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r w:rsidRPr="005B3AD2">
        <w:rPr>
          <w:lang w:eastAsia="sl-SI"/>
        </w:rPr>
        <w:t>(4) Predstojnik organa ali organizacije določi osebe, ki lahko samostojno vstopajo v varnostno območje I. stopnje.</w:t>
      </w:r>
    </w:p>
    <w:p w14:paraId="25775204"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6D923619"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r w:rsidRPr="005B3AD2">
        <w:rPr>
          <w:lang w:eastAsia="sl-SI"/>
        </w:rPr>
        <w:t xml:space="preserve">(5) Vstop oseb brez ustreznega dovoljenja za dostop do tajnih podatkov v varnostno območje se lahko omogoči drugim osebam, ki se zaradi opravljanja svoje delovne naloge ne bodo seznanile s tajnimi podatki in imajo ves čas zadrževanja v varnostnem območju zagotovljeno spremstvo oseb iz prejšnjega odstavka. Oseba iz prejšnjega odstavka mora pred </w:t>
      </w:r>
      <w:r w:rsidRPr="005B3AD2">
        <w:rPr>
          <w:lang w:eastAsia="sl-SI"/>
        </w:rPr>
        <w:lastRenderedPageBreak/>
        <w:t>vstopom osebe brez ustreznega dovoljenja zagotoviti, da so tajni podatki umaknjeni oziroma da je preprečeno, da bi se oseba brez ustreznega dovoljenja seznanila s tajnim podatkom.«.</w:t>
      </w:r>
    </w:p>
    <w:bookmarkEnd w:id="11"/>
    <w:p w14:paraId="0B4506C2" w14:textId="77777777" w:rsidR="005B3AD2" w:rsidRPr="005B3AD2" w:rsidRDefault="005B3AD2" w:rsidP="005B3AD2">
      <w:pPr>
        <w:spacing w:line="240" w:lineRule="exact"/>
        <w:jc w:val="center"/>
        <w:rPr>
          <w:rFonts w:eastAsia="Calibri"/>
          <w:b/>
          <w:bCs/>
          <w:kern w:val="2"/>
        </w:rPr>
      </w:pPr>
    </w:p>
    <w:p w14:paraId="7220EC4F" w14:textId="77777777" w:rsidR="005B3AD2" w:rsidRPr="005B3AD2" w:rsidRDefault="005B3AD2" w:rsidP="005B3AD2">
      <w:pPr>
        <w:spacing w:line="240" w:lineRule="exact"/>
        <w:jc w:val="center"/>
        <w:rPr>
          <w:rFonts w:eastAsia="Calibri"/>
          <w:b/>
          <w:bCs/>
          <w:kern w:val="2"/>
        </w:rPr>
      </w:pPr>
    </w:p>
    <w:p w14:paraId="74167680" w14:textId="77777777" w:rsidR="005B3AD2" w:rsidRPr="005B3AD2" w:rsidRDefault="005B3AD2" w:rsidP="005B3AD2">
      <w:pPr>
        <w:spacing w:line="240" w:lineRule="exact"/>
        <w:jc w:val="center"/>
        <w:rPr>
          <w:rFonts w:eastAsia="Calibri"/>
          <w:b/>
          <w:bCs/>
          <w:kern w:val="2"/>
        </w:rPr>
      </w:pPr>
      <w:r w:rsidRPr="005B3AD2">
        <w:rPr>
          <w:rFonts w:eastAsia="Calibri"/>
          <w:b/>
          <w:bCs/>
          <w:kern w:val="2"/>
        </w:rPr>
        <w:t>8. člen</w:t>
      </w:r>
    </w:p>
    <w:p w14:paraId="1CCD0A9B" w14:textId="77777777" w:rsidR="005B3AD2" w:rsidRPr="005B3AD2" w:rsidRDefault="005B3AD2" w:rsidP="005B3AD2">
      <w:pPr>
        <w:spacing w:line="240" w:lineRule="exact"/>
        <w:jc w:val="both"/>
        <w:rPr>
          <w:rFonts w:eastAsia="Calibri"/>
          <w:b/>
          <w:bCs/>
          <w:kern w:val="2"/>
        </w:rPr>
      </w:pPr>
    </w:p>
    <w:p w14:paraId="011CAAC3" w14:textId="77777777" w:rsidR="005B3AD2" w:rsidRPr="005B3AD2" w:rsidRDefault="005B3AD2" w:rsidP="005B3AD2">
      <w:pPr>
        <w:spacing w:line="240" w:lineRule="exact"/>
        <w:jc w:val="both"/>
        <w:rPr>
          <w:rFonts w:eastAsia="Calibri"/>
          <w:kern w:val="2"/>
        </w:rPr>
      </w:pPr>
      <w:r w:rsidRPr="005B3AD2">
        <w:rPr>
          <w:rFonts w:eastAsia="Calibri"/>
          <w:kern w:val="2"/>
        </w:rPr>
        <w:t>19. člen se spremeni tako, da se glasi:</w:t>
      </w:r>
    </w:p>
    <w:p w14:paraId="43CFB522" w14:textId="77777777" w:rsidR="005B3AD2" w:rsidRPr="005B3AD2" w:rsidRDefault="005B3AD2" w:rsidP="005B3AD2">
      <w:pPr>
        <w:spacing w:line="240" w:lineRule="exact"/>
        <w:jc w:val="both"/>
        <w:rPr>
          <w:rFonts w:eastAsia="Calibri"/>
          <w:kern w:val="2"/>
        </w:rPr>
      </w:pPr>
    </w:p>
    <w:p w14:paraId="1264BF55" w14:textId="77777777" w:rsidR="005B3AD2" w:rsidRPr="005B3AD2" w:rsidRDefault="005B3AD2" w:rsidP="005B3AD2">
      <w:pPr>
        <w:suppressAutoHyphens/>
        <w:overflowPunct w:val="0"/>
        <w:autoSpaceDE w:val="0"/>
        <w:autoSpaceDN w:val="0"/>
        <w:adjustRightInd w:val="0"/>
        <w:spacing w:line="240" w:lineRule="exact"/>
        <w:jc w:val="center"/>
        <w:textAlignment w:val="baseline"/>
        <w:rPr>
          <w:bCs/>
          <w:lang w:eastAsia="sl-SI"/>
        </w:rPr>
      </w:pPr>
      <w:r w:rsidRPr="005B3AD2">
        <w:rPr>
          <w:bCs/>
          <w:lang w:eastAsia="sl-SI"/>
        </w:rPr>
        <w:t>»19. člen</w:t>
      </w:r>
    </w:p>
    <w:p w14:paraId="3E0CE6FC" w14:textId="77777777" w:rsidR="005B3AD2" w:rsidRPr="005B3AD2" w:rsidRDefault="005B3AD2" w:rsidP="005B3AD2">
      <w:pPr>
        <w:suppressAutoHyphens/>
        <w:overflowPunct w:val="0"/>
        <w:autoSpaceDE w:val="0"/>
        <w:autoSpaceDN w:val="0"/>
        <w:adjustRightInd w:val="0"/>
        <w:spacing w:line="240" w:lineRule="exact"/>
        <w:jc w:val="center"/>
        <w:textAlignment w:val="baseline"/>
        <w:rPr>
          <w:bCs/>
          <w:lang w:eastAsia="sl-SI"/>
        </w:rPr>
      </w:pPr>
      <w:r w:rsidRPr="005B3AD2">
        <w:rPr>
          <w:bCs/>
          <w:lang w:eastAsia="sl-SI"/>
        </w:rPr>
        <w:t>(upravno območje)</w:t>
      </w:r>
    </w:p>
    <w:p w14:paraId="100639DA"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p>
    <w:p w14:paraId="59E60DAD" w14:textId="6B4F92D5" w:rsidR="005B3AD2" w:rsidRPr="005B3AD2" w:rsidRDefault="005B3AD2" w:rsidP="005B3AD2">
      <w:pPr>
        <w:spacing w:line="240" w:lineRule="exact"/>
        <w:ind w:firstLine="993"/>
        <w:jc w:val="both"/>
        <w:rPr>
          <w:strike/>
          <w:color w:val="FF0000"/>
          <w:lang w:eastAsia="sl-SI"/>
        </w:rPr>
      </w:pPr>
      <w:r w:rsidRPr="005B3AD2">
        <w:rPr>
          <w:lang w:eastAsia="sl-SI"/>
        </w:rPr>
        <w:t xml:space="preserve">Upravno območje je vidno določeni obseg prostora, v katerem organ ali organizacija nadzira vstopanje in izstopanje oseb in vozil ter njihovo gibanje. V upravnih območjih se lahko varujejo tajni podatki stopnje tajnosti INTERNO. Z varnostnimi postopki in ukrepi se zagotavlja, da imajo dostop do teh podatkov samo osebe, </w:t>
      </w:r>
      <w:bookmarkStart w:id="12" w:name="_Hlk162945292"/>
      <w:r w:rsidRPr="005B3AD2">
        <w:rPr>
          <w:lang w:eastAsia="sl-SI"/>
        </w:rPr>
        <w:t xml:space="preserve">ki izpolnjujejo pogoje, določene z zakonom in </w:t>
      </w:r>
      <w:r w:rsidR="00F950D1">
        <w:rPr>
          <w:lang w:eastAsia="sl-SI"/>
        </w:rPr>
        <w:t xml:space="preserve">drugimi </w:t>
      </w:r>
      <w:r w:rsidRPr="005B3AD2">
        <w:rPr>
          <w:lang w:eastAsia="sl-SI"/>
        </w:rPr>
        <w:t>predpisi, izdanimi na njegovi podlagi</w:t>
      </w:r>
      <w:bookmarkEnd w:id="12"/>
      <w:r w:rsidRPr="005B3AD2">
        <w:rPr>
          <w:lang w:eastAsia="sl-SI"/>
        </w:rPr>
        <w:t>.«.</w:t>
      </w:r>
    </w:p>
    <w:p w14:paraId="69A78980" w14:textId="77777777" w:rsidR="005B3AD2" w:rsidRPr="005B3AD2" w:rsidRDefault="005B3AD2" w:rsidP="005B3AD2">
      <w:pPr>
        <w:spacing w:line="240" w:lineRule="exact"/>
        <w:jc w:val="both"/>
        <w:rPr>
          <w:lang w:eastAsia="sl-SI"/>
        </w:rPr>
      </w:pPr>
    </w:p>
    <w:p w14:paraId="5B52E3AB" w14:textId="77777777" w:rsidR="005B3AD2" w:rsidRPr="005B3AD2" w:rsidRDefault="005B3AD2" w:rsidP="005B3AD2">
      <w:pPr>
        <w:spacing w:line="240" w:lineRule="exact"/>
        <w:jc w:val="both"/>
        <w:rPr>
          <w:lang w:eastAsia="sl-SI"/>
        </w:rPr>
      </w:pPr>
    </w:p>
    <w:p w14:paraId="15F4EDBE" w14:textId="77777777" w:rsidR="005B3AD2" w:rsidRPr="005B3AD2" w:rsidRDefault="005B3AD2" w:rsidP="005B3AD2">
      <w:pPr>
        <w:spacing w:line="240" w:lineRule="exact"/>
        <w:jc w:val="center"/>
        <w:rPr>
          <w:rFonts w:eastAsia="Calibri"/>
          <w:b/>
          <w:bCs/>
          <w:kern w:val="2"/>
        </w:rPr>
      </w:pPr>
      <w:r w:rsidRPr="005B3AD2">
        <w:rPr>
          <w:rFonts w:eastAsia="Calibri"/>
          <w:b/>
          <w:bCs/>
          <w:kern w:val="2"/>
        </w:rPr>
        <w:t>9. člen</w:t>
      </w:r>
    </w:p>
    <w:p w14:paraId="70514499" w14:textId="77777777" w:rsidR="005B3AD2" w:rsidRPr="005B3AD2" w:rsidRDefault="005B3AD2" w:rsidP="005B3AD2">
      <w:pPr>
        <w:spacing w:line="240" w:lineRule="exact"/>
        <w:jc w:val="both"/>
        <w:rPr>
          <w:rFonts w:eastAsia="Calibri"/>
          <w:b/>
          <w:bCs/>
          <w:kern w:val="2"/>
        </w:rPr>
      </w:pPr>
    </w:p>
    <w:p w14:paraId="78C192B8"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V 24. členu se prvi in tretji odstavek spremenita tako, da se glasita:</w:t>
      </w:r>
    </w:p>
    <w:p w14:paraId="3526A7D6" w14:textId="77777777" w:rsidR="005B3AD2" w:rsidRPr="005B3AD2" w:rsidRDefault="005B3AD2" w:rsidP="005B3AD2">
      <w:pPr>
        <w:spacing w:line="240" w:lineRule="exact"/>
        <w:jc w:val="both"/>
        <w:rPr>
          <w:rFonts w:eastAsia="Calibri"/>
          <w:kern w:val="2"/>
        </w:rPr>
      </w:pPr>
    </w:p>
    <w:p w14:paraId="2701947C" w14:textId="77777777" w:rsidR="005B3AD2" w:rsidRPr="005B3AD2" w:rsidRDefault="005B3AD2" w:rsidP="005B3AD2">
      <w:pPr>
        <w:suppressAutoHyphens/>
        <w:overflowPunct w:val="0"/>
        <w:autoSpaceDE w:val="0"/>
        <w:autoSpaceDN w:val="0"/>
        <w:adjustRightInd w:val="0"/>
        <w:spacing w:line="240" w:lineRule="exact"/>
        <w:ind w:firstLine="993"/>
        <w:jc w:val="both"/>
        <w:textAlignment w:val="baseline"/>
        <w:rPr>
          <w:lang w:eastAsia="sl-SI"/>
        </w:rPr>
      </w:pPr>
      <w:r w:rsidRPr="005B3AD2">
        <w:rPr>
          <w:bCs/>
          <w:lang w:eastAsia="sl-SI"/>
        </w:rPr>
        <w:t xml:space="preserve"> »</w:t>
      </w:r>
      <w:r w:rsidRPr="005B3AD2">
        <w:rPr>
          <w:lang w:eastAsia="sl-SI"/>
        </w:rPr>
        <w:t>(1) Predstojnik organa ali organizacije določi varnostna in upravna območja s sklepom in o tem obvesti nacionalni varnostni organ.«.</w:t>
      </w:r>
    </w:p>
    <w:p w14:paraId="02AA276D"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54B733EC"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r w:rsidRPr="005B3AD2">
        <w:rPr>
          <w:lang w:eastAsia="sl-SI"/>
        </w:rPr>
        <w:t>»(3) Organ ali organizacija mora pred določitvijo varnostnega območja pridobiti mnenje nacionalnega varnostnega organa o ustreznosti varnostne tehnične opreme, vgrajene v varnostno območje, ter postopkov in ukrepov varovanja varnostnega območja. Nacionalni varnostni organ izda mnenje na podlagi predhodnega ogleda, ki ga opravi v ta namen.«.</w:t>
      </w:r>
    </w:p>
    <w:p w14:paraId="134FCED7"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77BEBA03"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6AF2EFDC" w14:textId="77777777" w:rsidR="005B3AD2" w:rsidRPr="005B3AD2" w:rsidRDefault="005B3AD2" w:rsidP="005B3AD2">
      <w:pPr>
        <w:spacing w:line="240" w:lineRule="exact"/>
        <w:jc w:val="center"/>
        <w:rPr>
          <w:rFonts w:eastAsia="Calibri"/>
          <w:b/>
          <w:bCs/>
          <w:kern w:val="2"/>
        </w:rPr>
      </w:pPr>
      <w:r w:rsidRPr="005B3AD2">
        <w:rPr>
          <w:rFonts w:eastAsia="Calibri"/>
          <w:b/>
          <w:bCs/>
          <w:kern w:val="2"/>
        </w:rPr>
        <w:t>10. člen</w:t>
      </w:r>
    </w:p>
    <w:p w14:paraId="04E8C4FC" w14:textId="77777777" w:rsidR="005B3AD2" w:rsidRPr="005B3AD2" w:rsidRDefault="005B3AD2" w:rsidP="005B3AD2">
      <w:pPr>
        <w:spacing w:line="240" w:lineRule="exact"/>
        <w:jc w:val="both"/>
        <w:rPr>
          <w:rFonts w:eastAsia="Calibri"/>
          <w:b/>
          <w:bCs/>
          <w:kern w:val="2"/>
        </w:rPr>
      </w:pPr>
    </w:p>
    <w:p w14:paraId="70D9A6F9" w14:textId="77777777" w:rsidR="005B3AD2" w:rsidRPr="005B3AD2" w:rsidRDefault="005B3AD2" w:rsidP="005B3AD2">
      <w:pPr>
        <w:spacing w:line="240" w:lineRule="exact"/>
        <w:jc w:val="both"/>
        <w:rPr>
          <w:lang w:eastAsia="sl-SI"/>
        </w:rPr>
      </w:pPr>
      <w:r w:rsidRPr="005B3AD2">
        <w:rPr>
          <w:rFonts w:eastAsia="Calibri"/>
          <w:kern w:val="2"/>
        </w:rPr>
        <w:t xml:space="preserve">V 25. členu se na koncu tretjega odstavka črtata vejica in besedilo »če se ta izvaja«.  </w:t>
      </w:r>
    </w:p>
    <w:p w14:paraId="68E79DD5"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p>
    <w:p w14:paraId="189EEC7E"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p>
    <w:p w14:paraId="23E357C5"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r w:rsidRPr="005B3AD2">
        <w:rPr>
          <w:b/>
          <w:bCs/>
          <w:lang w:eastAsia="sl-SI"/>
        </w:rPr>
        <w:t>11. člen</w:t>
      </w:r>
    </w:p>
    <w:p w14:paraId="63AAEAAB" w14:textId="77777777" w:rsidR="005B3AD2" w:rsidRPr="005B3AD2" w:rsidRDefault="005B3AD2" w:rsidP="005B3AD2">
      <w:pPr>
        <w:overflowPunct w:val="0"/>
        <w:autoSpaceDE w:val="0"/>
        <w:autoSpaceDN w:val="0"/>
        <w:adjustRightInd w:val="0"/>
        <w:spacing w:line="240" w:lineRule="exact"/>
        <w:jc w:val="both"/>
        <w:textAlignment w:val="baseline"/>
        <w:rPr>
          <w:b/>
          <w:bCs/>
          <w:lang w:eastAsia="sl-SI"/>
        </w:rPr>
      </w:pPr>
    </w:p>
    <w:p w14:paraId="2EF9949D" w14:textId="77777777" w:rsidR="005B3AD2" w:rsidRPr="005B3AD2" w:rsidRDefault="005B3AD2" w:rsidP="005B3AD2">
      <w:pPr>
        <w:suppressAutoHyphens/>
        <w:overflowPunct w:val="0"/>
        <w:autoSpaceDE w:val="0"/>
        <w:autoSpaceDN w:val="0"/>
        <w:adjustRightInd w:val="0"/>
        <w:spacing w:line="240" w:lineRule="exact"/>
        <w:textAlignment w:val="baseline"/>
        <w:rPr>
          <w:lang w:eastAsia="sl-SI"/>
        </w:rPr>
      </w:pPr>
      <w:r w:rsidRPr="005B3AD2">
        <w:rPr>
          <w:lang w:eastAsia="sl-SI"/>
        </w:rPr>
        <w:t xml:space="preserve">V 26. členu se dodata nova peti in šesti odstavek, ki se glasita: </w:t>
      </w:r>
    </w:p>
    <w:p w14:paraId="37C7137E" w14:textId="77777777" w:rsidR="005B3AD2" w:rsidRPr="005B3AD2" w:rsidRDefault="005B3AD2" w:rsidP="005B3AD2">
      <w:pPr>
        <w:suppressAutoHyphens/>
        <w:overflowPunct w:val="0"/>
        <w:autoSpaceDE w:val="0"/>
        <w:autoSpaceDN w:val="0"/>
        <w:adjustRightInd w:val="0"/>
        <w:spacing w:line="240" w:lineRule="exact"/>
        <w:textAlignment w:val="baseline"/>
        <w:rPr>
          <w:lang w:eastAsia="sl-SI"/>
        </w:rPr>
      </w:pPr>
    </w:p>
    <w:p w14:paraId="6B43950C" w14:textId="77777777" w:rsidR="005B3AD2" w:rsidRPr="005B3AD2" w:rsidRDefault="005B3AD2" w:rsidP="005B3AD2">
      <w:pPr>
        <w:overflowPunct w:val="0"/>
        <w:autoSpaceDE w:val="0"/>
        <w:autoSpaceDN w:val="0"/>
        <w:adjustRightInd w:val="0"/>
        <w:spacing w:line="240" w:lineRule="exact"/>
        <w:ind w:firstLine="851"/>
        <w:jc w:val="both"/>
        <w:textAlignment w:val="baseline"/>
        <w:rPr>
          <w:lang w:eastAsia="sl-SI"/>
        </w:rPr>
      </w:pPr>
      <w:r w:rsidRPr="005B3AD2">
        <w:rPr>
          <w:lang w:eastAsia="sl-SI"/>
        </w:rPr>
        <w:t>»(5)</w:t>
      </w:r>
      <w:r w:rsidRPr="005B3AD2">
        <w:rPr>
          <w:rFonts w:eastAsia="Calibri"/>
          <w:kern w:val="2"/>
        </w:rPr>
        <w:t xml:space="preserve"> Za osebe, ki nimajo pooblastila za samostojni vstop v varnostno območje oziroma niso zaposlene v upravnem območju, se vodi evidenca vstopov in izstopov v varnostna in upravna območja v skladu z določili o evidentiranju vstopov in izstopov iz službenih prostorov, opredeljenimi v zakonu, ki ureja varstvo osebnih podatkov.</w:t>
      </w:r>
    </w:p>
    <w:p w14:paraId="1AB9EA1E" w14:textId="77777777" w:rsidR="005B3AD2" w:rsidRPr="005B3AD2" w:rsidRDefault="005B3AD2" w:rsidP="005B3AD2">
      <w:pPr>
        <w:overflowPunct w:val="0"/>
        <w:autoSpaceDE w:val="0"/>
        <w:autoSpaceDN w:val="0"/>
        <w:adjustRightInd w:val="0"/>
        <w:spacing w:line="240" w:lineRule="exact"/>
        <w:ind w:firstLine="993"/>
        <w:jc w:val="both"/>
        <w:textAlignment w:val="baseline"/>
        <w:rPr>
          <w:lang w:eastAsia="sl-SI"/>
        </w:rPr>
      </w:pPr>
      <w:r w:rsidRPr="005B3AD2">
        <w:rPr>
          <w:lang w:eastAsia="sl-SI"/>
        </w:rPr>
        <w:t xml:space="preserve">(6) </w:t>
      </w:r>
      <w:bookmarkStart w:id="13" w:name="_Hlk176266208"/>
      <w:r w:rsidRPr="005B3AD2">
        <w:rPr>
          <w:lang w:eastAsia="sl-SI"/>
        </w:rPr>
        <w:t>V evidenci vstopov in izstopov v varnostna območja se obdelujejo najmanj ti osebni podatki: osebno ime, številka in vrsta uradnega identifikacijskega dokumenta, zaposlitev ter datum, ura in razlog vstopa ter izstopa.«.</w:t>
      </w:r>
      <w:bookmarkEnd w:id="13"/>
    </w:p>
    <w:p w14:paraId="69574502" w14:textId="77777777" w:rsidR="005B3AD2" w:rsidRPr="005B3AD2" w:rsidRDefault="005B3AD2" w:rsidP="005B3AD2">
      <w:pPr>
        <w:overflowPunct w:val="0"/>
        <w:autoSpaceDE w:val="0"/>
        <w:autoSpaceDN w:val="0"/>
        <w:adjustRightInd w:val="0"/>
        <w:spacing w:line="240" w:lineRule="exact"/>
        <w:ind w:firstLine="993"/>
        <w:jc w:val="both"/>
        <w:textAlignment w:val="baseline"/>
        <w:rPr>
          <w:color w:val="0070C0"/>
          <w:lang w:eastAsia="sl-SI"/>
        </w:rPr>
      </w:pPr>
    </w:p>
    <w:p w14:paraId="53FF3BD6"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01A75FFB"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r w:rsidRPr="005B3AD2">
        <w:rPr>
          <w:b/>
          <w:bCs/>
          <w:lang w:eastAsia="sl-SI"/>
        </w:rPr>
        <w:t>12. člen</w:t>
      </w:r>
    </w:p>
    <w:p w14:paraId="0D19CE7E" w14:textId="77777777" w:rsidR="005B3AD2" w:rsidRPr="005B3AD2" w:rsidRDefault="005B3AD2" w:rsidP="005B3AD2">
      <w:pPr>
        <w:overflowPunct w:val="0"/>
        <w:autoSpaceDE w:val="0"/>
        <w:autoSpaceDN w:val="0"/>
        <w:adjustRightInd w:val="0"/>
        <w:spacing w:line="240" w:lineRule="exact"/>
        <w:jc w:val="both"/>
        <w:textAlignment w:val="baseline"/>
        <w:rPr>
          <w:b/>
          <w:bCs/>
          <w:lang w:eastAsia="sl-SI"/>
        </w:rPr>
      </w:pPr>
    </w:p>
    <w:p w14:paraId="321374FE"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V 28. členu se v prvem odstavku beseda »obravnavajo« nadomesti z besedo »varujejo«.</w:t>
      </w:r>
    </w:p>
    <w:p w14:paraId="2F7C029D" w14:textId="77777777" w:rsidR="005B3AD2" w:rsidRPr="005B3AD2" w:rsidRDefault="005B3AD2" w:rsidP="005B3AD2">
      <w:pPr>
        <w:overflowPunct w:val="0"/>
        <w:autoSpaceDE w:val="0"/>
        <w:autoSpaceDN w:val="0"/>
        <w:adjustRightInd w:val="0"/>
        <w:spacing w:line="240" w:lineRule="exact"/>
        <w:jc w:val="both"/>
        <w:textAlignment w:val="baseline"/>
        <w:rPr>
          <w:color w:val="00B0F0"/>
          <w:lang w:eastAsia="sl-SI"/>
        </w:rPr>
      </w:pPr>
    </w:p>
    <w:p w14:paraId="437D040F"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2E118C6E"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r w:rsidRPr="005B3AD2">
        <w:rPr>
          <w:b/>
          <w:bCs/>
          <w:lang w:eastAsia="sl-SI"/>
        </w:rPr>
        <w:t>13. člen</w:t>
      </w:r>
    </w:p>
    <w:p w14:paraId="72451300" w14:textId="77777777" w:rsidR="005B3AD2" w:rsidRPr="005B3AD2" w:rsidRDefault="005B3AD2" w:rsidP="005B3AD2">
      <w:pPr>
        <w:overflowPunct w:val="0"/>
        <w:autoSpaceDE w:val="0"/>
        <w:autoSpaceDN w:val="0"/>
        <w:adjustRightInd w:val="0"/>
        <w:spacing w:line="240" w:lineRule="exact"/>
        <w:jc w:val="both"/>
        <w:textAlignment w:val="baseline"/>
        <w:rPr>
          <w:b/>
          <w:bCs/>
          <w:lang w:eastAsia="sl-SI"/>
        </w:rPr>
      </w:pPr>
    </w:p>
    <w:p w14:paraId="5EF6EC4C"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V naslovu V. poglavja se beseda »KOPIRANJE« nadomesti z besedo »RAZMNOŽEVANJE«. </w:t>
      </w:r>
    </w:p>
    <w:p w14:paraId="41D3FED8"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25728186"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r w:rsidRPr="005B3AD2">
        <w:rPr>
          <w:b/>
          <w:bCs/>
          <w:lang w:eastAsia="sl-SI"/>
        </w:rPr>
        <w:lastRenderedPageBreak/>
        <w:t xml:space="preserve">14. člen </w:t>
      </w:r>
    </w:p>
    <w:p w14:paraId="34DFAD06"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p>
    <w:p w14:paraId="03FD93A1"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bookmarkStart w:id="14" w:name="_Hlk172274241"/>
      <w:r w:rsidRPr="005B3AD2">
        <w:rPr>
          <w:lang w:eastAsia="sl-SI"/>
        </w:rPr>
        <w:t xml:space="preserve">V 33. členu se naslov spremeni tako, da se glasi: </w:t>
      </w:r>
    </w:p>
    <w:p w14:paraId="32152FCD"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71D79AAB"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r w:rsidRPr="005B3AD2">
        <w:rPr>
          <w:bCs/>
          <w:lang w:eastAsia="sl-SI"/>
        </w:rPr>
        <w:t>»(razmnoževanje)«.</w:t>
      </w:r>
    </w:p>
    <w:p w14:paraId="77559218"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p>
    <w:p w14:paraId="28D2AC37"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r w:rsidRPr="005B3AD2">
        <w:rPr>
          <w:bCs/>
          <w:lang w:eastAsia="sl-SI"/>
        </w:rPr>
        <w:t xml:space="preserve">Prvi odstavek se spremeni tako, da se glasi: </w:t>
      </w:r>
    </w:p>
    <w:p w14:paraId="35257972"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p>
    <w:p w14:paraId="79B0DE7B" w14:textId="77777777" w:rsidR="005B3AD2" w:rsidRPr="005B3AD2" w:rsidRDefault="005B3AD2" w:rsidP="005B3AD2">
      <w:pPr>
        <w:overflowPunct w:val="0"/>
        <w:autoSpaceDE w:val="0"/>
        <w:autoSpaceDN w:val="0"/>
        <w:adjustRightInd w:val="0"/>
        <w:spacing w:line="240" w:lineRule="exact"/>
        <w:ind w:firstLine="851"/>
        <w:jc w:val="both"/>
        <w:textAlignment w:val="baseline"/>
        <w:rPr>
          <w:lang w:eastAsia="sl-SI"/>
        </w:rPr>
      </w:pPr>
      <w:r w:rsidRPr="005B3AD2">
        <w:rPr>
          <w:lang w:eastAsia="sl-SI"/>
        </w:rPr>
        <w:t xml:space="preserve">»(1) Tajni podatek stopnje tajnosti INTERNO se lahko nadalje razmnožuje tako, da se kopira, natisne, prepisuje ali </w:t>
      </w:r>
      <w:proofErr w:type="spellStart"/>
      <w:r w:rsidRPr="005B3AD2">
        <w:rPr>
          <w:lang w:eastAsia="sl-SI"/>
        </w:rPr>
        <w:t>skenira</w:t>
      </w:r>
      <w:proofErr w:type="spellEnd"/>
      <w:r w:rsidRPr="005B3AD2">
        <w:rPr>
          <w:lang w:eastAsia="sl-SI"/>
        </w:rPr>
        <w:t xml:space="preserve"> (v nadaljnjem besedilu: kopiranje) v upravnem območju. Tajni podatek stopnje tajnosti ZAUPNO ali TAJNO se lahko kopira le v varnostnem območju.«. </w:t>
      </w:r>
    </w:p>
    <w:p w14:paraId="11540D3F" w14:textId="77777777" w:rsidR="005B3AD2" w:rsidRPr="005B3AD2" w:rsidRDefault="005B3AD2" w:rsidP="005B3AD2">
      <w:pPr>
        <w:overflowPunct w:val="0"/>
        <w:autoSpaceDE w:val="0"/>
        <w:autoSpaceDN w:val="0"/>
        <w:adjustRightInd w:val="0"/>
        <w:spacing w:line="240" w:lineRule="exact"/>
        <w:ind w:firstLine="851"/>
        <w:jc w:val="both"/>
        <w:textAlignment w:val="baseline"/>
        <w:rPr>
          <w:lang w:eastAsia="sl-SI"/>
        </w:rPr>
      </w:pPr>
    </w:p>
    <w:p w14:paraId="608CE767"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V osmem odstavku se besedilo »odobri pooblaščena« nadomesti z besedilom »v izjemnih primerih odobri pooblaščena nadzorna«. </w:t>
      </w:r>
    </w:p>
    <w:p w14:paraId="18963921" w14:textId="77777777" w:rsidR="005B3AD2" w:rsidRPr="005B3AD2" w:rsidRDefault="005B3AD2" w:rsidP="005B3AD2">
      <w:pPr>
        <w:overflowPunct w:val="0"/>
        <w:autoSpaceDE w:val="0"/>
        <w:autoSpaceDN w:val="0"/>
        <w:adjustRightInd w:val="0"/>
        <w:spacing w:line="240" w:lineRule="exact"/>
        <w:ind w:firstLine="851"/>
        <w:jc w:val="both"/>
        <w:textAlignment w:val="baseline"/>
        <w:rPr>
          <w:lang w:eastAsia="sl-SI"/>
        </w:rPr>
      </w:pPr>
      <w:r w:rsidRPr="005B3AD2">
        <w:rPr>
          <w:lang w:eastAsia="sl-SI"/>
        </w:rPr>
        <w:t xml:space="preserve"> </w:t>
      </w:r>
    </w:p>
    <w:p w14:paraId="561A713E" w14:textId="77777777" w:rsidR="005B3AD2" w:rsidRPr="005B3AD2" w:rsidRDefault="005B3AD2" w:rsidP="005B3AD2">
      <w:pPr>
        <w:overflowPunct w:val="0"/>
        <w:autoSpaceDE w:val="0"/>
        <w:autoSpaceDN w:val="0"/>
        <w:adjustRightInd w:val="0"/>
        <w:spacing w:line="240" w:lineRule="exact"/>
        <w:ind w:firstLine="851"/>
        <w:jc w:val="both"/>
        <w:textAlignment w:val="baseline"/>
        <w:rPr>
          <w:lang w:eastAsia="sl-SI"/>
        </w:rPr>
      </w:pPr>
    </w:p>
    <w:bookmarkEnd w:id="14"/>
    <w:p w14:paraId="4F773196"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r w:rsidRPr="005B3AD2">
        <w:rPr>
          <w:b/>
          <w:bCs/>
          <w:lang w:eastAsia="sl-SI"/>
        </w:rPr>
        <w:t>15. člen</w:t>
      </w:r>
    </w:p>
    <w:p w14:paraId="2AB62E12" w14:textId="77777777" w:rsidR="005B3AD2" w:rsidRPr="005B3AD2" w:rsidRDefault="005B3AD2" w:rsidP="005B3AD2">
      <w:pPr>
        <w:overflowPunct w:val="0"/>
        <w:autoSpaceDE w:val="0"/>
        <w:autoSpaceDN w:val="0"/>
        <w:adjustRightInd w:val="0"/>
        <w:spacing w:line="240" w:lineRule="exact"/>
        <w:jc w:val="both"/>
        <w:textAlignment w:val="baseline"/>
        <w:rPr>
          <w:b/>
          <w:bCs/>
          <w:lang w:eastAsia="sl-SI"/>
        </w:rPr>
      </w:pPr>
    </w:p>
    <w:p w14:paraId="2A123591"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V 38. členu se v tretjem odstavku beseda »Vzorec« nadomesti z besedo »Vsebina«. </w:t>
      </w:r>
    </w:p>
    <w:p w14:paraId="179DCB07" w14:textId="77777777" w:rsidR="005B3AD2" w:rsidRPr="005B3AD2" w:rsidRDefault="005B3AD2" w:rsidP="005B3AD2">
      <w:pPr>
        <w:overflowPunct w:val="0"/>
        <w:autoSpaceDE w:val="0"/>
        <w:autoSpaceDN w:val="0"/>
        <w:adjustRightInd w:val="0"/>
        <w:spacing w:line="240" w:lineRule="exact"/>
        <w:jc w:val="both"/>
        <w:textAlignment w:val="baseline"/>
        <w:rPr>
          <w:strike/>
          <w:lang w:eastAsia="sl-SI"/>
        </w:rPr>
      </w:pPr>
    </w:p>
    <w:p w14:paraId="1B828CBC"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V četrtem odstavku se besedilo »v obliki računalniškega zapisa dnevniških datotek« nadomesti z besedilom »kot revizijska sled«. </w:t>
      </w:r>
    </w:p>
    <w:p w14:paraId="7A5DBCD2"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7921AACA" w14:textId="77777777" w:rsidR="005B3AD2" w:rsidRPr="005B3AD2" w:rsidRDefault="005B3AD2" w:rsidP="005B3AD2">
      <w:pPr>
        <w:spacing w:line="240" w:lineRule="exact"/>
        <w:jc w:val="both"/>
        <w:rPr>
          <w:rFonts w:eastAsia="Calibri"/>
          <w:kern w:val="2"/>
        </w:rPr>
      </w:pPr>
      <w:r w:rsidRPr="005B3AD2">
        <w:rPr>
          <w:rFonts w:eastAsia="Calibri"/>
          <w:kern w:val="2"/>
        </w:rPr>
        <w:t xml:space="preserve">Peti odstavek se črta. </w:t>
      </w:r>
    </w:p>
    <w:p w14:paraId="1BA1F3CE" w14:textId="77777777" w:rsidR="005B3AD2" w:rsidRPr="005B3AD2" w:rsidRDefault="005B3AD2" w:rsidP="005B3AD2">
      <w:pPr>
        <w:spacing w:line="240" w:lineRule="exact"/>
        <w:jc w:val="both"/>
        <w:rPr>
          <w:color w:val="0070C0"/>
          <w:lang w:eastAsia="sl-SI"/>
        </w:rPr>
      </w:pPr>
    </w:p>
    <w:p w14:paraId="2F12F962" w14:textId="77777777" w:rsidR="005B3AD2" w:rsidRPr="005B3AD2" w:rsidRDefault="005B3AD2" w:rsidP="005B3AD2">
      <w:pPr>
        <w:spacing w:line="240" w:lineRule="exact"/>
        <w:jc w:val="both"/>
        <w:rPr>
          <w:color w:val="0070C0"/>
          <w:lang w:eastAsia="sl-SI"/>
        </w:rPr>
      </w:pPr>
    </w:p>
    <w:p w14:paraId="05F5EC63"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r w:rsidRPr="005B3AD2">
        <w:rPr>
          <w:b/>
          <w:bCs/>
          <w:lang w:eastAsia="sl-SI"/>
        </w:rPr>
        <w:t>16. člen</w:t>
      </w:r>
    </w:p>
    <w:p w14:paraId="467A45E4" w14:textId="77777777" w:rsidR="005B3AD2" w:rsidRPr="005B3AD2" w:rsidRDefault="005B3AD2" w:rsidP="005B3AD2">
      <w:pPr>
        <w:overflowPunct w:val="0"/>
        <w:autoSpaceDE w:val="0"/>
        <w:autoSpaceDN w:val="0"/>
        <w:adjustRightInd w:val="0"/>
        <w:spacing w:line="240" w:lineRule="exact"/>
        <w:jc w:val="both"/>
        <w:textAlignment w:val="baseline"/>
        <w:rPr>
          <w:b/>
          <w:bCs/>
          <w:lang w:eastAsia="sl-SI"/>
        </w:rPr>
      </w:pPr>
    </w:p>
    <w:p w14:paraId="5BD810F2"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V 41. členu se prvi in peti odstavek spremenita tako, da se glasita:</w:t>
      </w:r>
    </w:p>
    <w:p w14:paraId="0B0EFAF2"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58BDC006" w14:textId="77777777" w:rsidR="005B3AD2" w:rsidRPr="005B3AD2" w:rsidRDefault="005B3AD2" w:rsidP="005B3AD2">
      <w:pPr>
        <w:suppressAutoHyphens/>
        <w:overflowPunct w:val="0"/>
        <w:autoSpaceDE w:val="0"/>
        <w:autoSpaceDN w:val="0"/>
        <w:adjustRightInd w:val="0"/>
        <w:spacing w:line="240" w:lineRule="exact"/>
        <w:ind w:firstLine="851"/>
        <w:jc w:val="both"/>
        <w:textAlignment w:val="baseline"/>
        <w:rPr>
          <w:lang w:eastAsia="sl-SI"/>
        </w:rPr>
      </w:pPr>
      <w:r w:rsidRPr="005B3AD2">
        <w:rPr>
          <w:bCs/>
          <w:lang w:eastAsia="sl-SI"/>
        </w:rPr>
        <w:t>»</w:t>
      </w:r>
      <w:r w:rsidRPr="005B3AD2">
        <w:rPr>
          <w:lang w:eastAsia="sl-SI"/>
        </w:rPr>
        <w:t>(1) Tajni podatki se prenašajo v dveh ovojnicah. Zunanja ovojnica je iz neprosojnega materiala in iz oznak na zunanji ovojnici ne sme biti razvidno, da vsebuje tajni podatek. Notranja ovojnica mora imeti oznako stopnje tajnosti, številko dokumenta, podatke o naslovniku in pošiljatelju ter druge podatke, pomembne za varnost.«.</w:t>
      </w:r>
    </w:p>
    <w:p w14:paraId="027C832B" w14:textId="77777777" w:rsidR="005B3AD2" w:rsidRPr="005B3AD2" w:rsidRDefault="005B3AD2" w:rsidP="005B3AD2">
      <w:pPr>
        <w:suppressAutoHyphens/>
        <w:overflowPunct w:val="0"/>
        <w:autoSpaceDE w:val="0"/>
        <w:autoSpaceDN w:val="0"/>
        <w:adjustRightInd w:val="0"/>
        <w:spacing w:line="240" w:lineRule="exact"/>
        <w:ind w:firstLine="851"/>
        <w:jc w:val="both"/>
        <w:textAlignment w:val="baseline"/>
        <w:rPr>
          <w:lang w:eastAsia="sl-SI"/>
        </w:rPr>
      </w:pPr>
    </w:p>
    <w:p w14:paraId="7DC0CC0E" w14:textId="77777777" w:rsidR="005B3AD2" w:rsidRPr="005B3AD2" w:rsidRDefault="005B3AD2" w:rsidP="005B3AD2">
      <w:pPr>
        <w:overflowPunct w:val="0"/>
        <w:autoSpaceDE w:val="0"/>
        <w:autoSpaceDN w:val="0"/>
        <w:adjustRightInd w:val="0"/>
        <w:spacing w:line="240" w:lineRule="exact"/>
        <w:ind w:firstLine="851"/>
        <w:jc w:val="both"/>
        <w:textAlignment w:val="baseline"/>
        <w:rPr>
          <w:lang w:eastAsia="sl-SI"/>
        </w:rPr>
      </w:pPr>
      <w:r w:rsidRPr="005B3AD2">
        <w:rPr>
          <w:lang w:eastAsia="sl-SI"/>
        </w:rPr>
        <w:t>»(5) Naslovnik ali oseba, pooblaščena za prejem tajnih podatkov, potrdi njihov prejem z vpisom v dostavno ali kurirsko knjigo ali na drug način.«.</w:t>
      </w:r>
    </w:p>
    <w:p w14:paraId="68612135"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7143E337"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Šesti odstavek se črta. </w:t>
      </w:r>
    </w:p>
    <w:p w14:paraId="5470A393"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bookmarkStart w:id="15" w:name="_Hlk162953573"/>
    </w:p>
    <w:p w14:paraId="00401C24"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bookmarkEnd w:id="15"/>
    <w:p w14:paraId="36844D79"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r w:rsidRPr="005B3AD2">
        <w:rPr>
          <w:b/>
          <w:bCs/>
          <w:lang w:eastAsia="sl-SI"/>
        </w:rPr>
        <w:t>17. člen</w:t>
      </w:r>
    </w:p>
    <w:p w14:paraId="0C9CDDDF" w14:textId="77777777" w:rsidR="005B3AD2" w:rsidRPr="005B3AD2" w:rsidRDefault="005B3AD2" w:rsidP="005B3AD2">
      <w:pPr>
        <w:overflowPunct w:val="0"/>
        <w:autoSpaceDE w:val="0"/>
        <w:autoSpaceDN w:val="0"/>
        <w:adjustRightInd w:val="0"/>
        <w:spacing w:line="240" w:lineRule="exact"/>
        <w:jc w:val="both"/>
        <w:textAlignment w:val="baseline"/>
        <w:rPr>
          <w:b/>
          <w:bCs/>
          <w:lang w:eastAsia="sl-SI"/>
        </w:rPr>
      </w:pPr>
    </w:p>
    <w:p w14:paraId="78F87DBD"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V 42. členu se prvi odstavek spremeni tako, da se glasi:</w:t>
      </w:r>
    </w:p>
    <w:p w14:paraId="6FFCB1AB"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4C38F09F"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r w:rsidRPr="005B3AD2">
        <w:rPr>
          <w:lang w:eastAsia="sl-SI"/>
        </w:rPr>
        <w:t>»(1) Tajne podatke lahko prenašajo kurirska služba organa in osebe, ki v organu opravljajo naloge lastne prenosne mreže (v nadaljnjem besedilu: kurirji), in sicer do vključno stopnje tajnosti STROGO TAJNO, ter nacionalni izvajalec poštnih storitev s priporočeno pošto s povratnico, in sicer do stopnje tajnosti INTERNO. Izjemoma se lahko opravi osebni prenos tajnega podatka do vključno stopnje tajnosti TAJNO, če ima oseba dovoljenje za dostop do tajnih podatkov ustrezne stopnje tajnosti ter je seznanjena s postopki in ukrepi za varovanje tajnih podatkov. Tak osebni prenos se opravi ob izpolnjevanju pogojev iz 46. člena uredbe in ga odobri predstojnik organa, če kurirji niso na voljo ali bi uporaba teh povzročila zamudo, ki bi imela škodljive posledice za delovanje organa oziroma države. Predstojnik organa mora osebi, ki izvaja osebni prenos, izdati pooblastilo za osebni prenos tajnih podatkov.«.</w:t>
      </w:r>
    </w:p>
    <w:p w14:paraId="3F73D536"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59C73D1A" w14:textId="77777777" w:rsidR="005B3AD2" w:rsidRPr="005B3AD2" w:rsidRDefault="005B3AD2" w:rsidP="005B3AD2">
      <w:pPr>
        <w:overflowPunct w:val="0"/>
        <w:autoSpaceDE w:val="0"/>
        <w:autoSpaceDN w:val="0"/>
        <w:adjustRightInd w:val="0"/>
        <w:spacing w:line="240" w:lineRule="exact"/>
        <w:jc w:val="both"/>
        <w:textAlignment w:val="baseline"/>
        <w:rPr>
          <w:strike/>
          <w:lang w:eastAsia="sl-SI"/>
        </w:rPr>
      </w:pPr>
      <w:r w:rsidRPr="005B3AD2">
        <w:rPr>
          <w:lang w:eastAsia="sl-SI"/>
        </w:rPr>
        <w:lastRenderedPageBreak/>
        <w:t>V drugem in tretjem odstavku se za besedilom »vključno stopnje tajnosti« beseda »ZAUPNO« nadomesti z besedo »TAJNO«, besedilo »s kurirsko službo« pa se nadomesti z besedilom »s kurirji«.</w:t>
      </w:r>
    </w:p>
    <w:p w14:paraId="4B7FE909"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r w:rsidRPr="005B3AD2">
        <w:rPr>
          <w:b/>
          <w:bCs/>
          <w:lang w:eastAsia="sl-SI"/>
        </w:rPr>
        <w:t>18. člen</w:t>
      </w:r>
    </w:p>
    <w:p w14:paraId="051BC8E7" w14:textId="77777777" w:rsidR="005B3AD2" w:rsidRPr="005B3AD2" w:rsidRDefault="005B3AD2" w:rsidP="005B3AD2">
      <w:pPr>
        <w:overflowPunct w:val="0"/>
        <w:autoSpaceDE w:val="0"/>
        <w:autoSpaceDN w:val="0"/>
        <w:adjustRightInd w:val="0"/>
        <w:spacing w:line="240" w:lineRule="exact"/>
        <w:jc w:val="both"/>
        <w:textAlignment w:val="baseline"/>
        <w:rPr>
          <w:b/>
          <w:bCs/>
          <w:lang w:eastAsia="sl-SI"/>
        </w:rPr>
      </w:pPr>
    </w:p>
    <w:p w14:paraId="15F6F61A"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V 43. členu se v drugem odstavku za besedo »tajnosti« doda besedilo »ZAUPNO,«.</w:t>
      </w:r>
    </w:p>
    <w:p w14:paraId="3E4BEF0E" w14:textId="77777777" w:rsidR="005B3AD2" w:rsidRPr="005B3AD2" w:rsidRDefault="005B3AD2" w:rsidP="005B3AD2">
      <w:pPr>
        <w:overflowPunct w:val="0"/>
        <w:autoSpaceDE w:val="0"/>
        <w:autoSpaceDN w:val="0"/>
        <w:adjustRightInd w:val="0"/>
        <w:spacing w:line="240" w:lineRule="exact"/>
        <w:jc w:val="both"/>
        <w:textAlignment w:val="baseline"/>
        <w:rPr>
          <w:strike/>
          <w:lang w:eastAsia="sl-SI"/>
        </w:rPr>
      </w:pPr>
    </w:p>
    <w:p w14:paraId="021EBAFD"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Tretji odstavek se spremeni tako, da se glasi:</w:t>
      </w:r>
    </w:p>
    <w:p w14:paraId="6FF839A6" w14:textId="77777777" w:rsidR="005B3AD2" w:rsidRPr="005B3AD2" w:rsidRDefault="005B3AD2" w:rsidP="005B3AD2">
      <w:pPr>
        <w:overflowPunct w:val="0"/>
        <w:autoSpaceDE w:val="0"/>
        <w:autoSpaceDN w:val="0"/>
        <w:adjustRightInd w:val="0"/>
        <w:spacing w:line="240" w:lineRule="exact"/>
        <w:jc w:val="both"/>
        <w:textAlignment w:val="baseline"/>
        <w:rPr>
          <w:strike/>
          <w:lang w:eastAsia="sl-SI"/>
        </w:rPr>
      </w:pPr>
    </w:p>
    <w:p w14:paraId="20C888EC" w14:textId="77777777" w:rsidR="005B3AD2" w:rsidRPr="005B3AD2" w:rsidRDefault="005B3AD2" w:rsidP="005B3AD2">
      <w:pPr>
        <w:overflowPunct w:val="0"/>
        <w:autoSpaceDE w:val="0"/>
        <w:autoSpaceDN w:val="0"/>
        <w:adjustRightInd w:val="0"/>
        <w:spacing w:line="240" w:lineRule="exact"/>
        <w:ind w:firstLine="993"/>
        <w:jc w:val="both"/>
        <w:textAlignment w:val="baseline"/>
        <w:rPr>
          <w:lang w:eastAsia="sl-SI"/>
        </w:rPr>
      </w:pPr>
      <w:r w:rsidRPr="005B3AD2">
        <w:rPr>
          <w:lang w:eastAsia="sl-SI"/>
        </w:rPr>
        <w:t>»(3) Pri mednarodnem prenosu tajnih podatkov stopnje tajnosti ZAUPNO in višje morajo kurirji imeti tako imenovani kurirski certifikat, s katerim dokazujejo pooblastilo za prenos ter verodostojnost pošiljke. Kurirski certifikat kurirjem posameznih organov izdajo predstojniki teh organov. Obrazec kurirskega certifikata za mednarodni prenos pripravi nacionalni varnostni organ in ga na zaprosilo pošlje organom.«.</w:t>
      </w:r>
    </w:p>
    <w:p w14:paraId="48399AA1" w14:textId="77777777" w:rsidR="005B3AD2" w:rsidRPr="005B3AD2" w:rsidRDefault="005B3AD2" w:rsidP="005B3AD2">
      <w:pPr>
        <w:overflowPunct w:val="0"/>
        <w:autoSpaceDE w:val="0"/>
        <w:autoSpaceDN w:val="0"/>
        <w:adjustRightInd w:val="0"/>
        <w:spacing w:line="240" w:lineRule="exact"/>
        <w:jc w:val="both"/>
        <w:textAlignment w:val="baseline"/>
        <w:rPr>
          <w:strike/>
          <w:color w:val="0070C0"/>
          <w:lang w:eastAsia="sl-SI"/>
        </w:rPr>
      </w:pPr>
    </w:p>
    <w:p w14:paraId="64EDE49C"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15681183"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r w:rsidRPr="005B3AD2">
        <w:rPr>
          <w:b/>
          <w:bCs/>
          <w:lang w:eastAsia="sl-SI"/>
        </w:rPr>
        <w:t>19. člen</w:t>
      </w:r>
    </w:p>
    <w:p w14:paraId="54748416" w14:textId="77777777" w:rsidR="005B3AD2" w:rsidRPr="005B3AD2" w:rsidRDefault="005B3AD2" w:rsidP="005B3AD2">
      <w:pPr>
        <w:overflowPunct w:val="0"/>
        <w:autoSpaceDE w:val="0"/>
        <w:autoSpaceDN w:val="0"/>
        <w:adjustRightInd w:val="0"/>
        <w:spacing w:line="240" w:lineRule="exact"/>
        <w:jc w:val="both"/>
        <w:textAlignment w:val="baseline"/>
        <w:rPr>
          <w:b/>
          <w:bCs/>
          <w:lang w:eastAsia="sl-SI"/>
        </w:rPr>
      </w:pPr>
    </w:p>
    <w:p w14:paraId="14FC345C"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44. člen se spremeni tako, da se glasi:</w:t>
      </w:r>
    </w:p>
    <w:p w14:paraId="2A716445"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5B208368" w14:textId="77777777" w:rsidR="005B3AD2" w:rsidRPr="005B3AD2" w:rsidRDefault="005B3AD2" w:rsidP="005B3AD2">
      <w:pPr>
        <w:suppressAutoHyphens/>
        <w:overflowPunct w:val="0"/>
        <w:autoSpaceDE w:val="0"/>
        <w:autoSpaceDN w:val="0"/>
        <w:adjustRightInd w:val="0"/>
        <w:spacing w:line="240" w:lineRule="exact"/>
        <w:jc w:val="center"/>
        <w:textAlignment w:val="baseline"/>
        <w:rPr>
          <w:bCs/>
          <w:lang w:eastAsia="sl-SI"/>
        </w:rPr>
      </w:pPr>
      <w:r w:rsidRPr="005B3AD2">
        <w:rPr>
          <w:bCs/>
          <w:lang w:eastAsia="sl-SI"/>
        </w:rPr>
        <w:t xml:space="preserve">»44. člen </w:t>
      </w:r>
    </w:p>
    <w:p w14:paraId="095E0C8B" w14:textId="77777777" w:rsidR="005B3AD2" w:rsidRPr="005B3AD2" w:rsidRDefault="005B3AD2" w:rsidP="005B3AD2">
      <w:pPr>
        <w:suppressAutoHyphens/>
        <w:overflowPunct w:val="0"/>
        <w:autoSpaceDE w:val="0"/>
        <w:autoSpaceDN w:val="0"/>
        <w:adjustRightInd w:val="0"/>
        <w:spacing w:line="240" w:lineRule="exact"/>
        <w:jc w:val="center"/>
        <w:textAlignment w:val="baseline"/>
        <w:rPr>
          <w:bCs/>
          <w:lang w:eastAsia="sl-SI"/>
        </w:rPr>
      </w:pPr>
      <w:r w:rsidRPr="005B3AD2">
        <w:rPr>
          <w:bCs/>
          <w:lang w:eastAsia="sl-SI"/>
        </w:rPr>
        <w:t>(kurirji)</w:t>
      </w:r>
    </w:p>
    <w:p w14:paraId="7813E937"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p>
    <w:p w14:paraId="2EE6D014" w14:textId="77777777" w:rsidR="005B3AD2" w:rsidRPr="005B3AD2" w:rsidRDefault="005B3AD2" w:rsidP="005B3AD2">
      <w:pPr>
        <w:overflowPunct w:val="0"/>
        <w:autoSpaceDE w:val="0"/>
        <w:autoSpaceDN w:val="0"/>
        <w:adjustRightInd w:val="0"/>
        <w:spacing w:line="240" w:lineRule="exact"/>
        <w:ind w:firstLine="993"/>
        <w:jc w:val="both"/>
        <w:textAlignment w:val="baseline"/>
        <w:rPr>
          <w:lang w:eastAsia="sl-SI"/>
        </w:rPr>
      </w:pPr>
      <w:r w:rsidRPr="005B3AD2">
        <w:rPr>
          <w:lang w:eastAsia="sl-SI"/>
        </w:rPr>
        <w:t xml:space="preserve">Kurirji, ki prenašajo tajne podatke, morajo biti seznanjeni s postopki in ukrepi varovanja prenosa tajnih podatkov ter morajo glede na stopnjo tajnosti tajnih podatkov, ki jih prenašajo, imeti dovoljenje za dostop do tajnih podatkov ustrezne stopnje tajnosti oziroma izpolnjevati pogoje, določene </w:t>
      </w:r>
      <w:bookmarkStart w:id="16" w:name="_Hlk162946833"/>
      <w:r w:rsidRPr="005B3AD2">
        <w:rPr>
          <w:lang w:eastAsia="sl-SI"/>
        </w:rPr>
        <w:t>z zakonom in drugimi predpisi, izdanimi na njegovi podlagi, za dostop do tajnih podatkov</w:t>
      </w:r>
      <w:bookmarkEnd w:id="16"/>
      <w:r w:rsidRPr="005B3AD2">
        <w:rPr>
          <w:lang w:eastAsia="sl-SI"/>
        </w:rPr>
        <w:t>.«.</w:t>
      </w:r>
    </w:p>
    <w:p w14:paraId="67C954B9" w14:textId="77777777" w:rsidR="005B3AD2" w:rsidRPr="005B3AD2" w:rsidRDefault="005B3AD2" w:rsidP="005B3AD2">
      <w:pPr>
        <w:overflowPunct w:val="0"/>
        <w:autoSpaceDE w:val="0"/>
        <w:autoSpaceDN w:val="0"/>
        <w:adjustRightInd w:val="0"/>
        <w:spacing w:line="240" w:lineRule="exact"/>
        <w:ind w:firstLine="993"/>
        <w:jc w:val="both"/>
        <w:textAlignment w:val="baseline"/>
        <w:rPr>
          <w:lang w:eastAsia="sl-SI"/>
        </w:rPr>
      </w:pPr>
    </w:p>
    <w:p w14:paraId="31C425A9" w14:textId="77777777" w:rsidR="005B3AD2" w:rsidRPr="005B3AD2" w:rsidRDefault="005B3AD2" w:rsidP="005B3AD2">
      <w:pPr>
        <w:overflowPunct w:val="0"/>
        <w:autoSpaceDE w:val="0"/>
        <w:autoSpaceDN w:val="0"/>
        <w:adjustRightInd w:val="0"/>
        <w:spacing w:line="240" w:lineRule="exact"/>
        <w:ind w:firstLine="993"/>
        <w:jc w:val="both"/>
        <w:textAlignment w:val="baseline"/>
        <w:rPr>
          <w:lang w:eastAsia="sl-SI"/>
        </w:rPr>
      </w:pPr>
    </w:p>
    <w:p w14:paraId="4CE57FD0"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r w:rsidRPr="005B3AD2">
        <w:rPr>
          <w:b/>
          <w:bCs/>
          <w:lang w:eastAsia="sl-SI"/>
        </w:rPr>
        <w:t>20. člen</w:t>
      </w:r>
    </w:p>
    <w:p w14:paraId="1B6529FA" w14:textId="77777777" w:rsidR="005B3AD2" w:rsidRPr="005B3AD2" w:rsidRDefault="005B3AD2" w:rsidP="005B3AD2">
      <w:pPr>
        <w:overflowPunct w:val="0"/>
        <w:autoSpaceDE w:val="0"/>
        <w:autoSpaceDN w:val="0"/>
        <w:adjustRightInd w:val="0"/>
        <w:spacing w:line="240" w:lineRule="exact"/>
        <w:jc w:val="both"/>
        <w:textAlignment w:val="baseline"/>
        <w:rPr>
          <w:b/>
          <w:bCs/>
          <w:lang w:eastAsia="sl-SI"/>
        </w:rPr>
      </w:pPr>
    </w:p>
    <w:p w14:paraId="13082661"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45. člen se spremeni tako, da se glasi: </w:t>
      </w:r>
    </w:p>
    <w:p w14:paraId="3AB50073"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4CDF11DF" w14:textId="77777777" w:rsidR="005B3AD2" w:rsidRPr="005B3AD2" w:rsidRDefault="005B3AD2" w:rsidP="005B3AD2">
      <w:pPr>
        <w:overflowPunct w:val="0"/>
        <w:autoSpaceDE w:val="0"/>
        <w:autoSpaceDN w:val="0"/>
        <w:adjustRightInd w:val="0"/>
        <w:spacing w:line="240" w:lineRule="exact"/>
        <w:jc w:val="center"/>
        <w:textAlignment w:val="baseline"/>
        <w:rPr>
          <w:lang w:eastAsia="sl-SI"/>
        </w:rPr>
      </w:pPr>
      <w:r w:rsidRPr="005B3AD2">
        <w:rPr>
          <w:lang w:eastAsia="sl-SI"/>
        </w:rPr>
        <w:t xml:space="preserve">»45. člen </w:t>
      </w:r>
    </w:p>
    <w:p w14:paraId="24BD668A" w14:textId="77777777" w:rsidR="005B3AD2" w:rsidRPr="005B3AD2" w:rsidRDefault="005B3AD2" w:rsidP="005B3AD2">
      <w:pPr>
        <w:overflowPunct w:val="0"/>
        <w:autoSpaceDE w:val="0"/>
        <w:autoSpaceDN w:val="0"/>
        <w:adjustRightInd w:val="0"/>
        <w:spacing w:line="240" w:lineRule="exact"/>
        <w:jc w:val="center"/>
        <w:textAlignment w:val="baseline"/>
        <w:rPr>
          <w:lang w:eastAsia="sl-SI"/>
        </w:rPr>
      </w:pPr>
      <w:r w:rsidRPr="005B3AD2">
        <w:rPr>
          <w:lang w:eastAsia="sl-SI"/>
        </w:rPr>
        <w:t>(načrt poti)</w:t>
      </w:r>
    </w:p>
    <w:p w14:paraId="11137D66"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33BE6D8D" w14:textId="77777777" w:rsidR="005B3AD2" w:rsidRPr="005B3AD2" w:rsidRDefault="005B3AD2" w:rsidP="005B3AD2">
      <w:pPr>
        <w:overflowPunct w:val="0"/>
        <w:autoSpaceDE w:val="0"/>
        <w:autoSpaceDN w:val="0"/>
        <w:adjustRightInd w:val="0"/>
        <w:spacing w:line="240" w:lineRule="exact"/>
        <w:ind w:firstLine="993"/>
        <w:jc w:val="both"/>
        <w:textAlignment w:val="baseline"/>
        <w:rPr>
          <w:lang w:eastAsia="sl-SI"/>
        </w:rPr>
      </w:pPr>
      <w:r w:rsidRPr="005B3AD2">
        <w:rPr>
          <w:lang w:eastAsia="sl-SI"/>
        </w:rPr>
        <w:t>(1) Organi morajo za prenos tajnih podatkov stopnje tajnosti TAJNO ali višje stopnje tajnosti zunaj varnostnih območij izdelati načrt poti in varovanja prenosa tajnih podatkov.</w:t>
      </w:r>
    </w:p>
    <w:p w14:paraId="2B7D763E" w14:textId="77777777" w:rsidR="005B3AD2" w:rsidRPr="005B3AD2" w:rsidRDefault="005B3AD2" w:rsidP="005B3AD2">
      <w:pPr>
        <w:overflowPunct w:val="0"/>
        <w:autoSpaceDE w:val="0"/>
        <w:autoSpaceDN w:val="0"/>
        <w:adjustRightInd w:val="0"/>
        <w:spacing w:line="240" w:lineRule="exact"/>
        <w:ind w:firstLine="993"/>
        <w:jc w:val="both"/>
        <w:textAlignment w:val="baseline"/>
        <w:rPr>
          <w:lang w:eastAsia="sl-SI"/>
        </w:rPr>
      </w:pPr>
    </w:p>
    <w:p w14:paraId="072DEEF6" w14:textId="77777777" w:rsidR="005B3AD2" w:rsidRPr="005B3AD2" w:rsidRDefault="005B3AD2" w:rsidP="005B3AD2">
      <w:pPr>
        <w:overflowPunct w:val="0"/>
        <w:autoSpaceDE w:val="0"/>
        <w:autoSpaceDN w:val="0"/>
        <w:adjustRightInd w:val="0"/>
        <w:spacing w:line="240" w:lineRule="exact"/>
        <w:ind w:firstLine="993"/>
        <w:jc w:val="both"/>
        <w:textAlignment w:val="baseline"/>
        <w:rPr>
          <w:lang w:eastAsia="sl-SI"/>
        </w:rPr>
      </w:pPr>
      <w:r w:rsidRPr="005B3AD2">
        <w:rPr>
          <w:lang w:eastAsia="sl-SI"/>
        </w:rPr>
        <w:t>(2) Načrt poti in varovanja prenosov tajnih podatkov stopnje tajnosti TAJNO ali višje stopnje tajnosti mora vsebovati tudi postopke in ukrepe ob morebitnem poskusu zlorabe, prometnih in drugih nesrečah, zastojih, postankih, prenočevanju in drugih podobnih dogodkih. V načrtu morajo biti opredeljene glavne in pomožne poti.«.</w:t>
      </w:r>
    </w:p>
    <w:p w14:paraId="0834FCF5" w14:textId="77777777" w:rsidR="005B3AD2" w:rsidRPr="005B3AD2" w:rsidRDefault="005B3AD2" w:rsidP="005B3AD2">
      <w:pPr>
        <w:overflowPunct w:val="0"/>
        <w:autoSpaceDE w:val="0"/>
        <w:autoSpaceDN w:val="0"/>
        <w:adjustRightInd w:val="0"/>
        <w:spacing w:line="240" w:lineRule="exact"/>
        <w:ind w:firstLine="993"/>
        <w:jc w:val="both"/>
        <w:textAlignment w:val="baseline"/>
        <w:rPr>
          <w:lang w:eastAsia="sl-SI"/>
        </w:rPr>
      </w:pPr>
    </w:p>
    <w:p w14:paraId="73D8EF35"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645DCAE6"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r w:rsidRPr="005B3AD2">
        <w:rPr>
          <w:b/>
          <w:bCs/>
          <w:lang w:eastAsia="sl-SI"/>
        </w:rPr>
        <w:t>21. člen</w:t>
      </w:r>
    </w:p>
    <w:p w14:paraId="7D3DC320" w14:textId="77777777" w:rsidR="005B3AD2" w:rsidRPr="005B3AD2" w:rsidRDefault="005B3AD2" w:rsidP="005B3AD2">
      <w:pPr>
        <w:overflowPunct w:val="0"/>
        <w:autoSpaceDE w:val="0"/>
        <w:autoSpaceDN w:val="0"/>
        <w:adjustRightInd w:val="0"/>
        <w:spacing w:line="240" w:lineRule="exact"/>
        <w:ind w:firstLine="1021"/>
        <w:jc w:val="both"/>
        <w:textAlignment w:val="baseline"/>
        <w:rPr>
          <w:b/>
          <w:bCs/>
          <w:lang w:eastAsia="sl-SI"/>
        </w:rPr>
      </w:pPr>
    </w:p>
    <w:p w14:paraId="4573A034"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V 47. členu se prvi odstavek spremeni tako, da se glasi:</w:t>
      </w:r>
    </w:p>
    <w:p w14:paraId="7FD5D536"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49616F27"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r w:rsidRPr="005B3AD2">
        <w:rPr>
          <w:lang w:eastAsia="sl-SI"/>
        </w:rPr>
        <w:t>»(1) Osebe iz 42. člena te uredbe, ki prenašajo tajne podatke stopnje tajnosti ZAUPNO ali višje izven upravnega območja organa ali organizacije, morajo poleg izpolnjevanja zahtevanih pogojev za prenos tajnih podatkov, določenih v tej uredbi, imeti tudi pooblastilo za prenos tajnih podatkov, ki ga izda predstojnik organa.«.</w:t>
      </w:r>
    </w:p>
    <w:p w14:paraId="39F212CB"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16C7D79B" w14:textId="11838485"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V drugem odstavku se besedilo »za kurirski prenos« nadomesti z besedilom »</w:t>
      </w:r>
      <w:r w:rsidR="00D42A1C">
        <w:rPr>
          <w:lang w:eastAsia="sl-SI"/>
        </w:rPr>
        <w:t xml:space="preserve">za </w:t>
      </w:r>
      <w:r w:rsidRPr="005B3AD2">
        <w:rPr>
          <w:lang w:eastAsia="sl-SI"/>
        </w:rPr>
        <w:t xml:space="preserve">kurirje za prenos tajnih podatkov«. </w:t>
      </w:r>
    </w:p>
    <w:p w14:paraId="0BA71154"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235089F3"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lastRenderedPageBreak/>
        <w:t>V tretjem odstavku se za besedo »prenos« doda besedilo »tajnih podatkov«.</w:t>
      </w:r>
    </w:p>
    <w:p w14:paraId="63C8FF39"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30F426A4"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Doda se nov četrti odstavek, ki se glasi:</w:t>
      </w:r>
    </w:p>
    <w:p w14:paraId="217B41DD"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109A7E6D"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r w:rsidRPr="005B3AD2">
        <w:rPr>
          <w:lang w:eastAsia="sl-SI"/>
        </w:rPr>
        <w:t>»(4) Osebe iz prvega odstavka tega člena morajo pri prenosu tajnih podatkov imeti pooblastilo za prenos tajnih podatkov ves čas pri sebi. Izjemoma, kadar to zahteva izvajanje nalog organa, lahko predstojnik organa določi, da oseba, ki prenaša tajne podatke stopnje tajnosti ZAUPNO ali višje, pooblastila za prenos tajnih podatkov pri izvedbi prenosa tajnih podatkov nima pri sebi, vendar mora biti v takšnih primerih pooblastilo za prenos tajnih podatkov kljub temu izdano.«.</w:t>
      </w:r>
    </w:p>
    <w:p w14:paraId="11F0C57C" w14:textId="77777777" w:rsidR="005B3AD2" w:rsidRPr="005B3AD2" w:rsidRDefault="005B3AD2" w:rsidP="005B3AD2">
      <w:pPr>
        <w:overflowPunct w:val="0"/>
        <w:autoSpaceDE w:val="0"/>
        <w:autoSpaceDN w:val="0"/>
        <w:adjustRightInd w:val="0"/>
        <w:spacing w:line="240" w:lineRule="exact"/>
        <w:ind w:firstLine="851"/>
        <w:jc w:val="both"/>
        <w:textAlignment w:val="baseline"/>
        <w:rPr>
          <w:lang w:eastAsia="sl-SI"/>
        </w:rPr>
      </w:pPr>
    </w:p>
    <w:p w14:paraId="5CD4EE20" w14:textId="77777777" w:rsidR="005B3AD2" w:rsidRPr="005B3AD2" w:rsidRDefault="005B3AD2" w:rsidP="005B3AD2">
      <w:pPr>
        <w:overflowPunct w:val="0"/>
        <w:autoSpaceDE w:val="0"/>
        <w:autoSpaceDN w:val="0"/>
        <w:adjustRightInd w:val="0"/>
        <w:spacing w:line="240" w:lineRule="exact"/>
        <w:jc w:val="both"/>
        <w:textAlignment w:val="baseline"/>
        <w:rPr>
          <w:color w:val="0070C0"/>
          <w:lang w:eastAsia="sl-SI"/>
        </w:rPr>
      </w:pPr>
    </w:p>
    <w:p w14:paraId="6FC037C9"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r w:rsidRPr="005B3AD2">
        <w:rPr>
          <w:b/>
          <w:bCs/>
          <w:lang w:eastAsia="sl-SI"/>
        </w:rPr>
        <w:t>22. člen</w:t>
      </w:r>
    </w:p>
    <w:p w14:paraId="3C290505"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0CB252FB"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V 50. členu se črta osmi odstavek. </w:t>
      </w:r>
    </w:p>
    <w:p w14:paraId="30262992"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43159D55"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Dosedanji deveti, deseti, enajsti, dvanajsti, trinajsti, štirinajsti odstavek postanejo osmi, deveti, deseti, enajsti, dvanajsti in trinajsti odstavek. </w:t>
      </w:r>
    </w:p>
    <w:p w14:paraId="2F4190CF"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015D2141"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6CD17C19"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r w:rsidRPr="005B3AD2">
        <w:rPr>
          <w:b/>
          <w:bCs/>
          <w:lang w:eastAsia="sl-SI"/>
        </w:rPr>
        <w:t>23. člen</w:t>
      </w:r>
    </w:p>
    <w:p w14:paraId="3B92C1D8"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08235D1B"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V 60. členu se prvi in peti odstavek spremenita tako, da se glasita: </w:t>
      </w:r>
    </w:p>
    <w:p w14:paraId="4FB77BEC"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4D19DF88" w14:textId="77777777" w:rsidR="005B3AD2" w:rsidRPr="005B3AD2" w:rsidRDefault="005B3AD2" w:rsidP="005B3AD2">
      <w:pPr>
        <w:suppressAutoHyphens/>
        <w:overflowPunct w:val="0"/>
        <w:autoSpaceDE w:val="0"/>
        <w:autoSpaceDN w:val="0"/>
        <w:adjustRightInd w:val="0"/>
        <w:spacing w:line="240" w:lineRule="exact"/>
        <w:ind w:firstLine="709"/>
        <w:jc w:val="both"/>
        <w:textAlignment w:val="baseline"/>
        <w:rPr>
          <w:rFonts w:eastAsia="Calibri"/>
          <w:kern w:val="2"/>
        </w:rPr>
      </w:pPr>
      <w:r w:rsidRPr="005B3AD2">
        <w:rPr>
          <w:bCs/>
          <w:lang w:eastAsia="sl-SI"/>
        </w:rPr>
        <w:t>»</w:t>
      </w:r>
      <w:r w:rsidRPr="005B3AD2">
        <w:rPr>
          <w:rFonts w:eastAsia="Calibri"/>
          <w:kern w:val="2"/>
        </w:rPr>
        <w:t>(1) Vsak sistem mora imeti omogočeno spremljanje in nadzor nad vstopom tako, da je mogoče ukrepati ob sumu nepooblaščenega vstopa v sistem, nepooblaščenega dostopa do tajnih podatkov ali zlorabe tajnih podatkov.«.</w:t>
      </w:r>
    </w:p>
    <w:p w14:paraId="74A1333A" w14:textId="77777777" w:rsidR="005B3AD2" w:rsidRPr="005B3AD2" w:rsidRDefault="005B3AD2" w:rsidP="005B3AD2">
      <w:pPr>
        <w:spacing w:line="240" w:lineRule="exact"/>
        <w:ind w:firstLine="851"/>
        <w:jc w:val="both"/>
        <w:rPr>
          <w:rFonts w:eastAsia="Calibri"/>
          <w:kern w:val="2"/>
        </w:rPr>
      </w:pPr>
    </w:p>
    <w:p w14:paraId="67373B91" w14:textId="77777777" w:rsidR="005B3AD2" w:rsidRPr="005B3AD2" w:rsidRDefault="005B3AD2" w:rsidP="005B3AD2">
      <w:pPr>
        <w:spacing w:line="240" w:lineRule="exact"/>
        <w:ind w:firstLine="709"/>
        <w:jc w:val="both"/>
        <w:rPr>
          <w:rFonts w:eastAsia="Calibri"/>
          <w:kern w:val="2"/>
        </w:rPr>
      </w:pPr>
      <w:r w:rsidRPr="005B3AD2">
        <w:rPr>
          <w:rFonts w:eastAsia="Calibri"/>
          <w:kern w:val="2"/>
        </w:rPr>
        <w:t xml:space="preserve">»(5) V sistemu, v katerem se obravnavajo tajni podatki stopnje tajnosti ZAUPNO ali višje, morajo biti kot revizijska sled v obliki dnevniškega zapisa </w:t>
      </w:r>
      <w:r w:rsidRPr="005B3AD2">
        <w:rPr>
          <w:rFonts w:eastAsia="Calibri"/>
          <w:kern w:val="2"/>
          <w:shd w:val="clear" w:color="auto" w:fill="FFFFFF"/>
        </w:rPr>
        <w:t>zabeležene dejavnosti sistema po sistemskih in aplikacijskih procesih, uporabniški rabi sistema ter aplikacij in posameznih dostopov do tajnih podatkov ter s tem omogočeno odkrivanje varnostnih kršitev, težav z zmogljivostjo, rekonstrukcijo dogodkov in analizo</w:t>
      </w:r>
      <w:r w:rsidRPr="005B3AD2">
        <w:rPr>
          <w:rFonts w:eastAsia="Calibri"/>
          <w:kern w:val="2"/>
        </w:rPr>
        <w:t>.«.</w:t>
      </w:r>
    </w:p>
    <w:p w14:paraId="4CF5217C" w14:textId="77777777" w:rsidR="005B3AD2" w:rsidRPr="005B3AD2" w:rsidRDefault="005B3AD2" w:rsidP="005B3AD2">
      <w:pPr>
        <w:spacing w:line="240" w:lineRule="exact"/>
        <w:ind w:firstLine="709"/>
        <w:jc w:val="both"/>
        <w:rPr>
          <w:rFonts w:eastAsia="Calibri"/>
          <w:kern w:val="2"/>
        </w:rPr>
      </w:pPr>
    </w:p>
    <w:p w14:paraId="73127CE4" w14:textId="77777777" w:rsidR="005B3AD2" w:rsidRPr="005B3AD2" w:rsidRDefault="005B3AD2" w:rsidP="005B3AD2">
      <w:pPr>
        <w:spacing w:line="240" w:lineRule="exact"/>
        <w:jc w:val="both"/>
        <w:rPr>
          <w:rFonts w:eastAsia="Calibri"/>
          <w:kern w:val="2"/>
        </w:rPr>
      </w:pPr>
      <w:r w:rsidRPr="005B3AD2">
        <w:rPr>
          <w:rFonts w:eastAsia="Calibri"/>
          <w:kern w:val="2"/>
        </w:rPr>
        <w:t>Doda se novi šesti odstavek, ki se glasi:</w:t>
      </w:r>
    </w:p>
    <w:p w14:paraId="274E37C8" w14:textId="77777777" w:rsidR="005B3AD2" w:rsidRPr="005B3AD2" w:rsidRDefault="005B3AD2" w:rsidP="005B3AD2">
      <w:pPr>
        <w:spacing w:line="240" w:lineRule="exact"/>
        <w:jc w:val="both"/>
        <w:rPr>
          <w:rFonts w:eastAsia="Calibri"/>
          <w:kern w:val="2"/>
        </w:rPr>
      </w:pPr>
    </w:p>
    <w:p w14:paraId="7EBEBE5B" w14:textId="77777777" w:rsidR="005B3AD2" w:rsidRPr="005B3AD2" w:rsidRDefault="005B3AD2" w:rsidP="005B3AD2">
      <w:pPr>
        <w:spacing w:after="160" w:line="259" w:lineRule="auto"/>
        <w:ind w:firstLine="708"/>
        <w:jc w:val="both"/>
        <w:rPr>
          <w:rFonts w:eastAsia="Calibri"/>
          <w:kern w:val="2"/>
        </w:rPr>
      </w:pPr>
      <w:r w:rsidRPr="005B3AD2">
        <w:rPr>
          <w:rFonts w:eastAsia="Calibri"/>
          <w:kern w:val="2"/>
        </w:rPr>
        <w:t>»(6) Čas hrambe revizijske sledi se določi na podlagi predpisov, ki urejajo področje ravnanja z dokumentarnim gradivom. Če ni drugače določeno, se revizijske sledi hranijo dve leti.«.</w:t>
      </w:r>
    </w:p>
    <w:p w14:paraId="7699ACEE" w14:textId="77777777" w:rsidR="005B3AD2" w:rsidRPr="005B3AD2" w:rsidRDefault="005B3AD2" w:rsidP="005B3AD2">
      <w:pPr>
        <w:autoSpaceDE w:val="0"/>
        <w:autoSpaceDN w:val="0"/>
        <w:adjustRightInd w:val="0"/>
        <w:spacing w:line="240" w:lineRule="exact"/>
        <w:jc w:val="both"/>
        <w:rPr>
          <w:lang w:eastAsia="sl-SI"/>
        </w:rPr>
      </w:pPr>
    </w:p>
    <w:p w14:paraId="008C1AAE"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bookmarkStart w:id="17" w:name="_Hlk179202223"/>
      <w:r w:rsidRPr="005B3AD2">
        <w:rPr>
          <w:b/>
          <w:bCs/>
          <w:lang w:eastAsia="sl-SI"/>
        </w:rPr>
        <w:t>24. člen</w:t>
      </w:r>
    </w:p>
    <w:p w14:paraId="19E82E33"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7B411BB6"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V 64. členu se v četrtem odstavku besedilo »vsaj s stopnjo tajnosti INTERNO« nadomesti z besedilom »z ustrezno stopnjo tajnosti«.</w:t>
      </w:r>
    </w:p>
    <w:p w14:paraId="0BD121E0"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710D36E9"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Na koncu četrtega odstavka se doda nova poved, ki se glasi:</w:t>
      </w:r>
    </w:p>
    <w:p w14:paraId="23006CC0"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p>
    <w:p w14:paraId="6258CF00"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r w:rsidRPr="005B3AD2">
        <w:rPr>
          <w:lang w:eastAsia="sl-SI"/>
        </w:rPr>
        <w:t>»Oceno možnih škodljivih posledic za organizacije pripravi in stopnjo tajnosti določi pooblaščena oseba organa, določena v 10. členu zakona, za katerega organizacija izvaja naročilo, v drugih primerih pa nacionalni varnostni organ.«.</w:t>
      </w:r>
    </w:p>
    <w:bookmarkEnd w:id="17"/>
    <w:p w14:paraId="040A1742"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p>
    <w:p w14:paraId="122AF3CE"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p>
    <w:p w14:paraId="14D7DB7D"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r w:rsidRPr="005B3AD2">
        <w:rPr>
          <w:b/>
          <w:bCs/>
          <w:lang w:eastAsia="sl-SI"/>
        </w:rPr>
        <w:t>25. člen</w:t>
      </w:r>
    </w:p>
    <w:p w14:paraId="380BFFFC"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p>
    <w:p w14:paraId="3F683B84"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V 68. členu se tretji odstavek spremeni tako, da se glasi:</w:t>
      </w:r>
    </w:p>
    <w:p w14:paraId="1CC0100C"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p>
    <w:p w14:paraId="0F344EB7" w14:textId="77777777" w:rsidR="005B3AD2" w:rsidRPr="005B3AD2" w:rsidRDefault="005B3AD2" w:rsidP="005B3AD2">
      <w:pPr>
        <w:suppressAutoHyphens/>
        <w:overflowPunct w:val="0"/>
        <w:autoSpaceDE w:val="0"/>
        <w:autoSpaceDN w:val="0"/>
        <w:adjustRightInd w:val="0"/>
        <w:spacing w:line="240" w:lineRule="exact"/>
        <w:ind w:firstLine="851"/>
        <w:jc w:val="both"/>
        <w:textAlignment w:val="baseline"/>
        <w:rPr>
          <w:strike/>
          <w:lang w:eastAsia="sl-SI"/>
        </w:rPr>
      </w:pPr>
      <w:r w:rsidRPr="005B3AD2">
        <w:rPr>
          <w:bCs/>
          <w:lang w:eastAsia="sl-SI"/>
        </w:rPr>
        <w:lastRenderedPageBreak/>
        <w:t>»</w:t>
      </w:r>
      <w:r w:rsidRPr="005B3AD2">
        <w:rPr>
          <w:lang w:eastAsia="sl-SI"/>
        </w:rPr>
        <w:t>(3) Varnostno vrednotenje sistema v organu ali organizaciji se opravi ob navzočnosti skrbnika sistema in na podlagi odločitve nacionalnega varnostnega organa ob navzočnosti drugih odgovornih oseb sistema.«.</w:t>
      </w:r>
    </w:p>
    <w:p w14:paraId="64BC785A" w14:textId="77777777" w:rsidR="005B3AD2" w:rsidRDefault="005B3AD2" w:rsidP="005B3AD2">
      <w:pPr>
        <w:overflowPunct w:val="0"/>
        <w:autoSpaceDE w:val="0"/>
        <w:autoSpaceDN w:val="0"/>
        <w:adjustRightInd w:val="0"/>
        <w:spacing w:line="240" w:lineRule="exact"/>
        <w:ind w:firstLine="1021"/>
        <w:jc w:val="both"/>
        <w:textAlignment w:val="baseline"/>
        <w:rPr>
          <w:lang w:eastAsia="sl-SI"/>
        </w:rPr>
      </w:pPr>
    </w:p>
    <w:p w14:paraId="7CF88A2E" w14:textId="77777777" w:rsidR="00BD3DAE" w:rsidRPr="005B3AD2" w:rsidRDefault="00BD3DAE" w:rsidP="005B3AD2">
      <w:pPr>
        <w:overflowPunct w:val="0"/>
        <w:autoSpaceDE w:val="0"/>
        <w:autoSpaceDN w:val="0"/>
        <w:adjustRightInd w:val="0"/>
        <w:spacing w:line="240" w:lineRule="exact"/>
        <w:ind w:firstLine="1021"/>
        <w:jc w:val="both"/>
        <w:textAlignment w:val="baseline"/>
        <w:rPr>
          <w:lang w:eastAsia="sl-SI"/>
        </w:rPr>
      </w:pPr>
    </w:p>
    <w:p w14:paraId="36E11A87"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r w:rsidRPr="005B3AD2">
        <w:rPr>
          <w:b/>
          <w:bCs/>
          <w:lang w:eastAsia="sl-SI"/>
        </w:rPr>
        <w:t>26. člen</w:t>
      </w:r>
    </w:p>
    <w:p w14:paraId="74C371D3"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08F2A21E" w14:textId="77777777" w:rsidR="005B3AD2" w:rsidRPr="005B3AD2" w:rsidRDefault="005B3AD2" w:rsidP="005B3AD2">
      <w:pPr>
        <w:overflowPunct w:val="0"/>
        <w:autoSpaceDE w:val="0"/>
        <w:autoSpaceDN w:val="0"/>
        <w:adjustRightInd w:val="0"/>
        <w:spacing w:line="240" w:lineRule="exact"/>
        <w:jc w:val="both"/>
        <w:textAlignment w:val="baseline"/>
        <w:rPr>
          <w:strike/>
          <w:lang w:eastAsia="sl-SI"/>
        </w:rPr>
      </w:pPr>
      <w:r w:rsidRPr="005B3AD2">
        <w:rPr>
          <w:lang w:eastAsia="sl-SI"/>
        </w:rPr>
        <w:t xml:space="preserve">V 71. členu se v tretjem odstavku črta beseda »lahko«. </w:t>
      </w:r>
    </w:p>
    <w:p w14:paraId="5F42131E"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04E444E9"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Peti odstavek se spremeni tako, da se glasi: </w:t>
      </w:r>
    </w:p>
    <w:p w14:paraId="44345E69"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2816ABBA" w14:textId="77777777" w:rsidR="005B3AD2" w:rsidRPr="005B3AD2" w:rsidRDefault="005B3AD2" w:rsidP="005B3AD2">
      <w:pPr>
        <w:overflowPunct w:val="0"/>
        <w:autoSpaceDE w:val="0"/>
        <w:autoSpaceDN w:val="0"/>
        <w:adjustRightInd w:val="0"/>
        <w:spacing w:line="240" w:lineRule="exact"/>
        <w:ind w:firstLine="851"/>
        <w:jc w:val="both"/>
        <w:textAlignment w:val="baseline"/>
        <w:rPr>
          <w:lang w:eastAsia="sl-SI"/>
        </w:rPr>
      </w:pPr>
      <w:r w:rsidRPr="005B3AD2">
        <w:rPr>
          <w:lang w:eastAsia="sl-SI"/>
        </w:rPr>
        <w:t>»(5) Varnostna ustreznost kriptografskih rešitev se lahko v primeru suma morebitne ranljivosti preveri tudi pred iztekom obdobij iz prejšnjega odstavka.«.</w:t>
      </w:r>
    </w:p>
    <w:p w14:paraId="08C6C049" w14:textId="77777777" w:rsidR="005B3AD2" w:rsidRPr="005B3AD2" w:rsidRDefault="005B3AD2" w:rsidP="005B3AD2">
      <w:pPr>
        <w:overflowPunct w:val="0"/>
        <w:autoSpaceDE w:val="0"/>
        <w:autoSpaceDN w:val="0"/>
        <w:adjustRightInd w:val="0"/>
        <w:spacing w:line="240" w:lineRule="exact"/>
        <w:ind w:firstLine="851"/>
        <w:jc w:val="both"/>
        <w:textAlignment w:val="baseline"/>
        <w:rPr>
          <w:lang w:eastAsia="sl-SI"/>
        </w:rPr>
      </w:pPr>
    </w:p>
    <w:p w14:paraId="4BCB6F75"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567FCB85" w14:textId="77777777" w:rsidR="005B3AD2" w:rsidRPr="005B3AD2" w:rsidRDefault="005B3AD2" w:rsidP="005B3AD2">
      <w:pPr>
        <w:overflowPunct w:val="0"/>
        <w:autoSpaceDE w:val="0"/>
        <w:autoSpaceDN w:val="0"/>
        <w:adjustRightInd w:val="0"/>
        <w:spacing w:line="240" w:lineRule="exact"/>
        <w:jc w:val="center"/>
        <w:textAlignment w:val="baseline"/>
        <w:rPr>
          <w:b/>
          <w:bCs/>
          <w:lang w:eastAsia="sl-SI"/>
        </w:rPr>
      </w:pPr>
      <w:r w:rsidRPr="005B3AD2">
        <w:rPr>
          <w:b/>
          <w:bCs/>
          <w:lang w:eastAsia="sl-SI"/>
        </w:rPr>
        <w:t>27. člen</w:t>
      </w:r>
    </w:p>
    <w:p w14:paraId="7FAF9C5B"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0F0E569B"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V 74. členu se naslov spremeni tako, da se glasi: </w:t>
      </w:r>
    </w:p>
    <w:p w14:paraId="341D426A"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6189A8A2"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r w:rsidRPr="005B3AD2">
        <w:rPr>
          <w:bCs/>
          <w:lang w:eastAsia="sl-SI"/>
        </w:rPr>
        <w:t>»(začetek postopka ugotavljanja varnostne ustreznosti kriptografske rešitve)«.</w:t>
      </w:r>
    </w:p>
    <w:p w14:paraId="79173DAB"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p>
    <w:p w14:paraId="0BA5BBC4"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Prvi odstavek se spremeni tako, da se glasi:</w:t>
      </w:r>
    </w:p>
    <w:p w14:paraId="7020FE61"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3CCBC793" w14:textId="77777777" w:rsidR="005B3AD2" w:rsidRPr="005B3AD2" w:rsidRDefault="005B3AD2" w:rsidP="005B3AD2">
      <w:pPr>
        <w:suppressAutoHyphens/>
        <w:overflowPunct w:val="0"/>
        <w:autoSpaceDE w:val="0"/>
        <w:autoSpaceDN w:val="0"/>
        <w:adjustRightInd w:val="0"/>
        <w:spacing w:line="240" w:lineRule="exact"/>
        <w:ind w:firstLine="851"/>
        <w:jc w:val="both"/>
        <w:textAlignment w:val="baseline"/>
        <w:rPr>
          <w:bCs/>
          <w:lang w:eastAsia="sl-SI"/>
        </w:rPr>
      </w:pPr>
      <w:r w:rsidRPr="005B3AD2">
        <w:rPr>
          <w:bCs/>
          <w:lang w:eastAsia="sl-SI"/>
        </w:rPr>
        <w:t>»(1)  Pristojni organ iz osmega odstavka 39.a člena zakona (v nadaljnjem besedilu: predlagatelj) poda vlogo za začetek postopka ugotavljanja varnostne ustreznosti kriptografske rešitve za varovanje tajnih podatkov v skladu z 39.a členom zakona (v nadaljnjem besedilu: ugotavljanje varnostne ustreznosti kriptografskih rešitev) na predpisanem obrazcu v Prilogi 16, ki je sestavni del te uredbe. Vlogo predlagatelj na podlagi ocene možnih škodljivih posledic označi z ustrezno stopnjo tajnosti.«.</w:t>
      </w:r>
    </w:p>
    <w:p w14:paraId="70B42173" w14:textId="77777777" w:rsidR="005B3AD2" w:rsidRPr="005B3AD2" w:rsidRDefault="005B3AD2" w:rsidP="005B3AD2">
      <w:pPr>
        <w:suppressAutoHyphens/>
        <w:overflowPunct w:val="0"/>
        <w:autoSpaceDE w:val="0"/>
        <w:autoSpaceDN w:val="0"/>
        <w:adjustRightInd w:val="0"/>
        <w:spacing w:line="240" w:lineRule="exact"/>
        <w:ind w:firstLine="851"/>
        <w:jc w:val="both"/>
        <w:textAlignment w:val="baseline"/>
        <w:rPr>
          <w:bCs/>
          <w:lang w:eastAsia="sl-SI"/>
        </w:rPr>
      </w:pPr>
    </w:p>
    <w:p w14:paraId="49742AD1"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r w:rsidRPr="005B3AD2">
        <w:rPr>
          <w:bCs/>
          <w:lang w:eastAsia="sl-SI"/>
        </w:rPr>
        <w:t xml:space="preserve">V četrtem odstavku se za besedo »sistemih« črta vejica, besedilo »ki obravnavajo tajne podatke« pa nadomesti z besedilom »za varovanje tajnih podatkov«. </w:t>
      </w:r>
    </w:p>
    <w:p w14:paraId="089B7F74" w14:textId="77777777" w:rsidR="005B3AD2" w:rsidRPr="005B3AD2" w:rsidRDefault="005B3AD2" w:rsidP="005B3AD2">
      <w:pPr>
        <w:suppressAutoHyphens/>
        <w:overflowPunct w:val="0"/>
        <w:autoSpaceDE w:val="0"/>
        <w:autoSpaceDN w:val="0"/>
        <w:adjustRightInd w:val="0"/>
        <w:spacing w:line="240" w:lineRule="exact"/>
        <w:ind w:firstLine="851"/>
        <w:jc w:val="both"/>
        <w:textAlignment w:val="baseline"/>
        <w:rPr>
          <w:bCs/>
          <w:lang w:eastAsia="sl-SI"/>
        </w:rPr>
      </w:pPr>
    </w:p>
    <w:p w14:paraId="50752B5A" w14:textId="77777777" w:rsidR="005B3AD2" w:rsidRPr="005B3AD2" w:rsidRDefault="005B3AD2" w:rsidP="005B3AD2">
      <w:pPr>
        <w:spacing w:line="240" w:lineRule="exact"/>
        <w:jc w:val="both"/>
        <w:rPr>
          <w:bCs/>
          <w:lang w:eastAsia="sl-SI"/>
        </w:rPr>
      </w:pPr>
    </w:p>
    <w:p w14:paraId="3A0D0DF6" w14:textId="77777777" w:rsidR="005B3AD2" w:rsidRPr="005B3AD2" w:rsidRDefault="005B3AD2" w:rsidP="005B3AD2">
      <w:pPr>
        <w:tabs>
          <w:tab w:val="num" w:pos="425"/>
        </w:tabs>
        <w:spacing w:line="240" w:lineRule="exact"/>
        <w:ind w:left="425" w:hanging="425"/>
        <w:jc w:val="center"/>
        <w:rPr>
          <w:b/>
          <w:lang w:eastAsia="sl-SI"/>
        </w:rPr>
      </w:pPr>
      <w:r w:rsidRPr="005B3AD2">
        <w:rPr>
          <w:b/>
          <w:lang w:eastAsia="sl-SI"/>
        </w:rPr>
        <w:t>28. člen</w:t>
      </w:r>
    </w:p>
    <w:p w14:paraId="21DD7049" w14:textId="77777777" w:rsidR="005B3AD2" w:rsidRPr="005B3AD2" w:rsidRDefault="005B3AD2" w:rsidP="005B3AD2">
      <w:pPr>
        <w:tabs>
          <w:tab w:val="num" w:pos="425"/>
        </w:tabs>
        <w:spacing w:line="240" w:lineRule="exact"/>
        <w:ind w:left="425" w:hanging="425"/>
        <w:jc w:val="both"/>
        <w:rPr>
          <w:b/>
          <w:lang w:eastAsia="sl-SI"/>
        </w:rPr>
      </w:pPr>
    </w:p>
    <w:p w14:paraId="472952CC" w14:textId="77777777" w:rsidR="005B3AD2" w:rsidRPr="005B3AD2" w:rsidRDefault="005B3AD2" w:rsidP="005B3AD2">
      <w:pPr>
        <w:spacing w:line="240" w:lineRule="exact"/>
        <w:jc w:val="both"/>
        <w:rPr>
          <w:bCs/>
          <w:lang w:eastAsia="sl-SI"/>
        </w:rPr>
      </w:pPr>
      <w:r w:rsidRPr="005B3AD2">
        <w:rPr>
          <w:bCs/>
          <w:lang w:eastAsia="sl-SI"/>
        </w:rPr>
        <w:t xml:space="preserve">V 75. členu se v prvem odstavku za besedo »lahko« doda besedilo »na predlog predlagatelja«. </w:t>
      </w:r>
    </w:p>
    <w:p w14:paraId="175A3161"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p>
    <w:p w14:paraId="7A2524D6"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r w:rsidRPr="005B3AD2">
        <w:rPr>
          <w:bCs/>
          <w:lang w:eastAsia="sl-SI"/>
        </w:rPr>
        <w:t xml:space="preserve">Drugi odstavek se spremeni tako, da se glasi: </w:t>
      </w:r>
    </w:p>
    <w:p w14:paraId="7E031455"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p>
    <w:p w14:paraId="573004FA" w14:textId="77777777" w:rsidR="005B3AD2" w:rsidRPr="005B3AD2" w:rsidRDefault="005B3AD2" w:rsidP="005B3AD2">
      <w:pPr>
        <w:overflowPunct w:val="0"/>
        <w:autoSpaceDE w:val="0"/>
        <w:autoSpaceDN w:val="0"/>
        <w:adjustRightInd w:val="0"/>
        <w:spacing w:line="240" w:lineRule="exact"/>
        <w:ind w:firstLine="993"/>
        <w:jc w:val="both"/>
        <w:textAlignment w:val="baseline"/>
        <w:rPr>
          <w:bCs/>
          <w:lang w:eastAsia="sl-SI"/>
        </w:rPr>
      </w:pPr>
      <w:r w:rsidRPr="005B3AD2">
        <w:rPr>
          <w:bCs/>
          <w:lang w:eastAsia="sl-SI"/>
        </w:rPr>
        <w:t xml:space="preserve">»(2) Kriptografske rešitve iz prejšnjega odstavka, ki se bodo uporabljale za varovanje tajnih podatkov stopnje tajnosti INTERNO, pridobijo potrdilo o varnostni ustreznosti brez izvedbe postopka ugotavljanja ustreznosti kriptografskih rešitev, če nacionalni varnostni organ oceni, da izvedba postopka ni potrebna. V tem primeru predlagatelj pripravi </w:t>
      </w:r>
      <w:bookmarkStart w:id="18" w:name="_Hlk168994864"/>
      <w:r w:rsidRPr="005B3AD2">
        <w:rPr>
          <w:bCs/>
          <w:lang w:eastAsia="sl-SI"/>
        </w:rPr>
        <w:t>minimalne varnostne zahteve za označevanje, razdeljevanje in uporabo, ki jih potrdi nacionalni varnostni organ.</w:t>
      </w:r>
      <w:bookmarkEnd w:id="18"/>
      <w:r w:rsidRPr="005B3AD2">
        <w:rPr>
          <w:bCs/>
          <w:lang w:eastAsia="sl-SI"/>
        </w:rPr>
        <w:t>«.</w:t>
      </w:r>
    </w:p>
    <w:p w14:paraId="683BCDA6" w14:textId="77777777" w:rsidR="005B3AD2" w:rsidRPr="005B3AD2" w:rsidRDefault="005B3AD2" w:rsidP="005B3AD2">
      <w:pPr>
        <w:overflowPunct w:val="0"/>
        <w:autoSpaceDE w:val="0"/>
        <w:autoSpaceDN w:val="0"/>
        <w:adjustRightInd w:val="0"/>
        <w:spacing w:line="240" w:lineRule="exact"/>
        <w:jc w:val="both"/>
        <w:textAlignment w:val="baseline"/>
        <w:rPr>
          <w:bCs/>
          <w:color w:val="0070C0"/>
          <w:lang w:eastAsia="sl-SI"/>
        </w:rPr>
      </w:pPr>
    </w:p>
    <w:p w14:paraId="594D498C" w14:textId="77777777" w:rsidR="005B3AD2" w:rsidRPr="005B3AD2" w:rsidRDefault="005B3AD2" w:rsidP="005B3AD2">
      <w:pPr>
        <w:overflowPunct w:val="0"/>
        <w:autoSpaceDE w:val="0"/>
        <w:autoSpaceDN w:val="0"/>
        <w:adjustRightInd w:val="0"/>
        <w:spacing w:line="240" w:lineRule="exact"/>
        <w:jc w:val="center"/>
        <w:textAlignment w:val="baseline"/>
        <w:rPr>
          <w:bCs/>
          <w:color w:val="0070C0"/>
          <w:lang w:eastAsia="sl-SI"/>
        </w:rPr>
      </w:pPr>
    </w:p>
    <w:p w14:paraId="050B5D73" w14:textId="77777777" w:rsidR="005B3AD2" w:rsidRPr="005B3AD2" w:rsidRDefault="005B3AD2" w:rsidP="005B3AD2">
      <w:pPr>
        <w:overflowPunct w:val="0"/>
        <w:autoSpaceDE w:val="0"/>
        <w:autoSpaceDN w:val="0"/>
        <w:adjustRightInd w:val="0"/>
        <w:spacing w:line="240" w:lineRule="exact"/>
        <w:jc w:val="center"/>
        <w:textAlignment w:val="baseline"/>
        <w:rPr>
          <w:b/>
          <w:lang w:eastAsia="sl-SI"/>
        </w:rPr>
      </w:pPr>
      <w:r w:rsidRPr="005B3AD2">
        <w:rPr>
          <w:b/>
          <w:lang w:eastAsia="sl-SI"/>
        </w:rPr>
        <w:t>29. člen</w:t>
      </w:r>
    </w:p>
    <w:p w14:paraId="200CB33C" w14:textId="77777777" w:rsidR="005B3AD2" w:rsidRPr="005B3AD2" w:rsidRDefault="005B3AD2" w:rsidP="005B3AD2">
      <w:pPr>
        <w:overflowPunct w:val="0"/>
        <w:autoSpaceDE w:val="0"/>
        <w:autoSpaceDN w:val="0"/>
        <w:adjustRightInd w:val="0"/>
        <w:spacing w:line="240" w:lineRule="exact"/>
        <w:jc w:val="both"/>
        <w:textAlignment w:val="baseline"/>
        <w:rPr>
          <w:b/>
          <w:lang w:eastAsia="sl-SI"/>
        </w:rPr>
      </w:pPr>
    </w:p>
    <w:p w14:paraId="2244CFF4"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r w:rsidRPr="005B3AD2">
        <w:rPr>
          <w:bCs/>
          <w:lang w:eastAsia="sl-SI"/>
        </w:rPr>
        <w:t>76. člen se spremeni tako, da se glasi:</w:t>
      </w:r>
    </w:p>
    <w:p w14:paraId="44EA7E3C"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p>
    <w:p w14:paraId="72F99F48" w14:textId="77777777" w:rsidR="005B3AD2" w:rsidRPr="005B3AD2" w:rsidRDefault="005B3AD2" w:rsidP="005B3AD2">
      <w:pPr>
        <w:suppressAutoHyphens/>
        <w:overflowPunct w:val="0"/>
        <w:autoSpaceDE w:val="0"/>
        <w:autoSpaceDN w:val="0"/>
        <w:adjustRightInd w:val="0"/>
        <w:spacing w:line="240" w:lineRule="exact"/>
        <w:jc w:val="center"/>
        <w:textAlignment w:val="baseline"/>
        <w:rPr>
          <w:bCs/>
          <w:lang w:eastAsia="sl-SI"/>
        </w:rPr>
      </w:pPr>
      <w:r w:rsidRPr="005B3AD2">
        <w:rPr>
          <w:bCs/>
          <w:lang w:eastAsia="sl-SI"/>
        </w:rPr>
        <w:t>»76. člen</w:t>
      </w:r>
    </w:p>
    <w:p w14:paraId="6D60850A" w14:textId="77777777" w:rsidR="005B3AD2" w:rsidRPr="005B3AD2" w:rsidRDefault="005B3AD2" w:rsidP="005B3AD2">
      <w:pPr>
        <w:suppressAutoHyphens/>
        <w:overflowPunct w:val="0"/>
        <w:autoSpaceDE w:val="0"/>
        <w:autoSpaceDN w:val="0"/>
        <w:adjustRightInd w:val="0"/>
        <w:spacing w:line="240" w:lineRule="exact"/>
        <w:jc w:val="center"/>
        <w:textAlignment w:val="baseline"/>
        <w:rPr>
          <w:bCs/>
          <w:lang w:eastAsia="sl-SI"/>
        </w:rPr>
      </w:pPr>
      <w:r w:rsidRPr="005B3AD2">
        <w:rPr>
          <w:bCs/>
          <w:lang w:eastAsia="sl-SI"/>
        </w:rPr>
        <w:t>(postopek ugotavljanja varnostne ustreznosti kriptografskih rešitev)</w:t>
      </w:r>
    </w:p>
    <w:p w14:paraId="2ADCC273"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lang w:eastAsia="sl-SI"/>
        </w:rPr>
      </w:pPr>
    </w:p>
    <w:p w14:paraId="721C8C51" w14:textId="77777777" w:rsidR="005B3AD2" w:rsidRPr="005B3AD2" w:rsidRDefault="005B3AD2" w:rsidP="005B3AD2">
      <w:pPr>
        <w:overflowPunct w:val="0"/>
        <w:autoSpaceDE w:val="0"/>
        <w:autoSpaceDN w:val="0"/>
        <w:adjustRightInd w:val="0"/>
        <w:spacing w:line="240" w:lineRule="exact"/>
        <w:ind w:firstLine="1021"/>
        <w:jc w:val="both"/>
        <w:textAlignment w:val="baseline"/>
        <w:rPr>
          <w:bCs/>
          <w:lang w:eastAsia="sl-SI"/>
        </w:rPr>
      </w:pPr>
      <w:r w:rsidRPr="005B3AD2">
        <w:rPr>
          <w:bCs/>
          <w:lang w:eastAsia="sl-SI"/>
        </w:rPr>
        <w:t xml:space="preserve">(1) Nacionalni varnostni organ v sodelovanju s predlagateljem in proizvajalcem kriptografske rešitve pripravi načrt izvedbe postopka ugotavljanja varnostne ustreznosti predlagane kriptografske rešitve za varovanje tajnih podatkov. </w:t>
      </w:r>
    </w:p>
    <w:p w14:paraId="4C3FF7C3" w14:textId="77777777" w:rsidR="005B3AD2" w:rsidRPr="005B3AD2" w:rsidRDefault="005B3AD2" w:rsidP="005B3AD2">
      <w:pPr>
        <w:overflowPunct w:val="0"/>
        <w:autoSpaceDE w:val="0"/>
        <w:autoSpaceDN w:val="0"/>
        <w:adjustRightInd w:val="0"/>
        <w:spacing w:line="240" w:lineRule="exact"/>
        <w:ind w:firstLine="1021"/>
        <w:jc w:val="both"/>
        <w:textAlignment w:val="baseline"/>
        <w:rPr>
          <w:bCs/>
          <w:lang w:eastAsia="sl-SI"/>
        </w:rPr>
      </w:pPr>
    </w:p>
    <w:p w14:paraId="4D10C2E4" w14:textId="77777777" w:rsidR="005B3AD2" w:rsidRPr="005B3AD2" w:rsidRDefault="005B3AD2" w:rsidP="005B3AD2">
      <w:pPr>
        <w:overflowPunct w:val="0"/>
        <w:autoSpaceDE w:val="0"/>
        <w:autoSpaceDN w:val="0"/>
        <w:adjustRightInd w:val="0"/>
        <w:spacing w:line="240" w:lineRule="exact"/>
        <w:ind w:firstLine="1021"/>
        <w:jc w:val="both"/>
        <w:textAlignment w:val="baseline"/>
        <w:rPr>
          <w:bCs/>
          <w:lang w:eastAsia="sl-SI"/>
        </w:rPr>
      </w:pPr>
      <w:r w:rsidRPr="005B3AD2">
        <w:rPr>
          <w:bCs/>
          <w:lang w:eastAsia="sl-SI"/>
        </w:rPr>
        <w:t>(2) V postopku ugotavljanja varnostne ustreznosti kriptografskih rešitev nacionalni varnostni organ preveri stopnjo varnosti arhitekture in posameznih kriptografskih prvin ter njihovo izvedbo v kriptografskih rešitvah.</w:t>
      </w:r>
    </w:p>
    <w:p w14:paraId="17117082" w14:textId="77777777" w:rsidR="005B3AD2" w:rsidRPr="005B3AD2" w:rsidRDefault="005B3AD2" w:rsidP="005B3AD2">
      <w:pPr>
        <w:overflowPunct w:val="0"/>
        <w:autoSpaceDE w:val="0"/>
        <w:autoSpaceDN w:val="0"/>
        <w:adjustRightInd w:val="0"/>
        <w:spacing w:line="240" w:lineRule="exact"/>
        <w:ind w:firstLine="1021"/>
        <w:jc w:val="both"/>
        <w:textAlignment w:val="baseline"/>
        <w:rPr>
          <w:bCs/>
          <w:lang w:eastAsia="sl-SI"/>
        </w:rPr>
      </w:pPr>
    </w:p>
    <w:p w14:paraId="1315F03D" w14:textId="77777777" w:rsidR="005B3AD2" w:rsidRPr="005B3AD2" w:rsidRDefault="005B3AD2" w:rsidP="005B3AD2">
      <w:pPr>
        <w:overflowPunct w:val="0"/>
        <w:autoSpaceDE w:val="0"/>
        <w:autoSpaceDN w:val="0"/>
        <w:adjustRightInd w:val="0"/>
        <w:spacing w:line="240" w:lineRule="exact"/>
        <w:ind w:firstLine="1021"/>
        <w:jc w:val="both"/>
        <w:textAlignment w:val="baseline"/>
        <w:rPr>
          <w:bCs/>
          <w:lang w:eastAsia="sl-SI"/>
        </w:rPr>
      </w:pPr>
      <w:r w:rsidRPr="005B3AD2">
        <w:rPr>
          <w:bCs/>
          <w:lang w:eastAsia="sl-SI"/>
        </w:rPr>
        <w:t>(3) Pri ugotavljanju varnostne ustreznosti kriptografskih rešitev v sistemih za varovanje tajnih podatkov stopnje tajnosti INTERNO nacionalni varnostni organ pregleda zahtevano dokumentacijo in opravi funkcionalni preizkus delovanja kriptografske rešitve.</w:t>
      </w:r>
    </w:p>
    <w:p w14:paraId="4BAE12CD" w14:textId="77777777" w:rsidR="005B3AD2" w:rsidRPr="005B3AD2" w:rsidRDefault="005B3AD2" w:rsidP="005B3AD2">
      <w:pPr>
        <w:overflowPunct w:val="0"/>
        <w:autoSpaceDE w:val="0"/>
        <w:autoSpaceDN w:val="0"/>
        <w:adjustRightInd w:val="0"/>
        <w:spacing w:line="240" w:lineRule="exact"/>
        <w:ind w:firstLine="1021"/>
        <w:jc w:val="both"/>
        <w:textAlignment w:val="baseline"/>
        <w:rPr>
          <w:bCs/>
          <w:lang w:eastAsia="sl-SI"/>
        </w:rPr>
      </w:pPr>
    </w:p>
    <w:p w14:paraId="7014169D" w14:textId="77777777" w:rsidR="005B3AD2" w:rsidRPr="005B3AD2" w:rsidRDefault="005B3AD2" w:rsidP="005B3AD2">
      <w:pPr>
        <w:overflowPunct w:val="0"/>
        <w:autoSpaceDE w:val="0"/>
        <w:autoSpaceDN w:val="0"/>
        <w:adjustRightInd w:val="0"/>
        <w:spacing w:line="240" w:lineRule="exact"/>
        <w:ind w:firstLine="1021"/>
        <w:jc w:val="both"/>
        <w:textAlignment w:val="baseline"/>
        <w:rPr>
          <w:bCs/>
          <w:lang w:eastAsia="sl-SI"/>
        </w:rPr>
      </w:pPr>
      <w:r w:rsidRPr="005B3AD2">
        <w:rPr>
          <w:bCs/>
          <w:lang w:eastAsia="sl-SI"/>
        </w:rPr>
        <w:t>(4) Pri ugotavljanju varnostne ustreznosti kriptografskih rešitev v sistemih za varovanje tajnih podatkov stopnje tajnosti ZAUPNO nacionalni varnostni organ poleg postopkov iz prejšnjega odstavka izvede še funkcionalni preizkus pravilnosti izvedbe in uporabe posameznih kriptografskih prvin v tej kriptografski rešitvi.</w:t>
      </w:r>
    </w:p>
    <w:p w14:paraId="4DB48490" w14:textId="77777777" w:rsidR="005B3AD2" w:rsidRPr="005B3AD2" w:rsidRDefault="005B3AD2" w:rsidP="005B3AD2">
      <w:pPr>
        <w:overflowPunct w:val="0"/>
        <w:autoSpaceDE w:val="0"/>
        <w:autoSpaceDN w:val="0"/>
        <w:adjustRightInd w:val="0"/>
        <w:spacing w:line="240" w:lineRule="exact"/>
        <w:ind w:firstLine="1021"/>
        <w:jc w:val="both"/>
        <w:textAlignment w:val="baseline"/>
        <w:rPr>
          <w:bCs/>
          <w:lang w:eastAsia="sl-SI"/>
        </w:rPr>
      </w:pPr>
    </w:p>
    <w:p w14:paraId="214E6826" w14:textId="2155B5D3" w:rsidR="005B3AD2" w:rsidRPr="00BD3DAE" w:rsidRDefault="005B3AD2" w:rsidP="005B3AD2">
      <w:pPr>
        <w:overflowPunct w:val="0"/>
        <w:autoSpaceDE w:val="0"/>
        <w:autoSpaceDN w:val="0"/>
        <w:adjustRightInd w:val="0"/>
        <w:spacing w:line="240" w:lineRule="exact"/>
        <w:ind w:firstLine="1021"/>
        <w:jc w:val="both"/>
        <w:textAlignment w:val="baseline"/>
        <w:rPr>
          <w:bCs/>
          <w:lang w:eastAsia="sl-SI"/>
        </w:rPr>
      </w:pPr>
      <w:r w:rsidRPr="005B3AD2">
        <w:rPr>
          <w:bCs/>
          <w:lang w:eastAsia="sl-SI"/>
        </w:rPr>
        <w:t xml:space="preserve">(5) Pri ugotavljanju varnostne ustreznosti kriptografskih rešitev v sistemih za </w:t>
      </w:r>
      <w:r w:rsidRPr="00BD3DAE">
        <w:rPr>
          <w:bCs/>
          <w:lang w:eastAsia="sl-SI"/>
        </w:rPr>
        <w:t xml:space="preserve">varovanje tajnih podatkov stopnje tajnosti TAJNO ali STROGO TAJNO nacionalni varnostni organ poleg postopkov iz prejšnjega odstavka izvede še analizo </w:t>
      </w:r>
      <w:r w:rsidR="00BD3DAE" w:rsidRPr="00BD3DAE">
        <w:t xml:space="preserve">možnosti zmanjševanja pomena ali veljave </w:t>
      </w:r>
      <w:r w:rsidRPr="00BD3DAE">
        <w:rPr>
          <w:bCs/>
          <w:lang w:eastAsia="sl-SI"/>
        </w:rPr>
        <w:t>varnostno pomembnih gradnikov, ki vključuje preizkuse vdorov.</w:t>
      </w:r>
    </w:p>
    <w:p w14:paraId="57FE397E" w14:textId="77777777" w:rsidR="005B3AD2" w:rsidRPr="005B3AD2" w:rsidRDefault="005B3AD2" w:rsidP="005B3AD2">
      <w:pPr>
        <w:overflowPunct w:val="0"/>
        <w:autoSpaceDE w:val="0"/>
        <w:autoSpaceDN w:val="0"/>
        <w:adjustRightInd w:val="0"/>
        <w:spacing w:line="240" w:lineRule="exact"/>
        <w:ind w:firstLine="1021"/>
        <w:jc w:val="both"/>
        <w:textAlignment w:val="baseline"/>
        <w:rPr>
          <w:bCs/>
          <w:lang w:eastAsia="sl-SI"/>
        </w:rPr>
      </w:pPr>
    </w:p>
    <w:p w14:paraId="4EF07FBF" w14:textId="77777777" w:rsidR="005B3AD2" w:rsidRPr="005B3AD2" w:rsidRDefault="005B3AD2" w:rsidP="005B3AD2">
      <w:pPr>
        <w:overflowPunct w:val="0"/>
        <w:autoSpaceDE w:val="0"/>
        <w:autoSpaceDN w:val="0"/>
        <w:adjustRightInd w:val="0"/>
        <w:spacing w:line="240" w:lineRule="exact"/>
        <w:ind w:firstLine="1021"/>
        <w:jc w:val="both"/>
        <w:textAlignment w:val="baseline"/>
        <w:rPr>
          <w:bCs/>
          <w:lang w:eastAsia="sl-SI"/>
        </w:rPr>
      </w:pPr>
      <w:r w:rsidRPr="005B3AD2">
        <w:rPr>
          <w:bCs/>
          <w:lang w:eastAsia="sl-SI"/>
        </w:rPr>
        <w:t>(6) Postopek ugotavljanja varnostne ustreznosti kriptografskih rešitev se uporablja tudi za druge sestavine sistema, ki so ključne za varovanje tajnih podatkov, če nacionalni varnostni organ oceni, da je določena sestavina sistema ključna za varovanje tajnih podatkov.</w:t>
      </w:r>
    </w:p>
    <w:p w14:paraId="7B61AE94" w14:textId="77777777" w:rsidR="005B3AD2" w:rsidRPr="005B3AD2" w:rsidRDefault="005B3AD2" w:rsidP="005B3AD2">
      <w:pPr>
        <w:overflowPunct w:val="0"/>
        <w:autoSpaceDE w:val="0"/>
        <w:autoSpaceDN w:val="0"/>
        <w:adjustRightInd w:val="0"/>
        <w:spacing w:line="240" w:lineRule="exact"/>
        <w:ind w:firstLine="1021"/>
        <w:jc w:val="both"/>
        <w:textAlignment w:val="baseline"/>
        <w:rPr>
          <w:bCs/>
          <w:lang w:eastAsia="sl-SI"/>
        </w:rPr>
      </w:pPr>
    </w:p>
    <w:p w14:paraId="6D736F0E" w14:textId="77777777" w:rsidR="005B3AD2" w:rsidRPr="005B3AD2" w:rsidRDefault="005B3AD2" w:rsidP="005B3AD2">
      <w:pPr>
        <w:overflowPunct w:val="0"/>
        <w:autoSpaceDE w:val="0"/>
        <w:autoSpaceDN w:val="0"/>
        <w:adjustRightInd w:val="0"/>
        <w:spacing w:line="240" w:lineRule="exact"/>
        <w:ind w:firstLine="1021"/>
        <w:jc w:val="both"/>
        <w:textAlignment w:val="baseline"/>
        <w:rPr>
          <w:bCs/>
          <w:lang w:eastAsia="sl-SI"/>
        </w:rPr>
      </w:pPr>
      <w:r w:rsidRPr="005B3AD2">
        <w:rPr>
          <w:bCs/>
          <w:lang w:eastAsia="sl-SI"/>
        </w:rPr>
        <w:t>(7) V primeru nadgradnje kriptografske rešitve z veljavnim potrdilom o varnostni ustreznosti se uporablja postopek ugotavljanja varnostne ustreznosti kriptografskih rešitev.«.</w:t>
      </w:r>
    </w:p>
    <w:p w14:paraId="00785FB4" w14:textId="77777777" w:rsidR="005B3AD2" w:rsidRPr="005B3AD2" w:rsidRDefault="005B3AD2" w:rsidP="005B3AD2">
      <w:pPr>
        <w:overflowPunct w:val="0"/>
        <w:autoSpaceDE w:val="0"/>
        <w:autoSpaceDN w:val="0"/>
        <w:adjustRightInd w:val="0"/>
        <w:spacing w:line="240" w:lineRule="exact"/>
        <w:ind w:firstLine="1021"/>
        <w:jc w:val="both"/>
        <w:textAlignment w:val="baseline"/>
        <w:rPr>
          <w:bCs/>
          <w:lang w:eastAsia="sl-SI"/>
        </w:rPr>
      </w:pPr>
    </w:p>
    <w:p w14:paraId="24FC3A5C" w14:textId="77777777" w:rsidR="005B3AD2" w:rsidRPr="005B3AD2" w:rsidRDefault="005B3AD2" w:rsidP="005B3AD2">
      <w:pPr>
        <w:overflowPunct w:val="0"/>
        <w:autoSpaceDE w:val="0"/>
        <w:autoSpaceDN w:val="0"/>
        <w:adjustRightInd w:val="0"/>
        <w:spacing w:line="240" w:lineRule="exact"/>
        <w:ind w:firstLine="1021"/>
        <w:jc w:val="both"/>
        <w:textAlignment w:val="baseline"/>
        <w:rPr>
          <w:bCs/>
          <w:lang w:eastAsia="sl-SI"/>
        </w:rPr>
      </w:pPr>
    </w:p>
    <w:p w14:paraId="7B579736" w14:textId="77777777" w:rsidR="005B3AD2" w:rsidRPr="005B3AD2" w:rsidRDefault="005B3AD2" w:rsidP="005B3AD2">
      <w:pPr>
        <w:overflowPunct w:val="0"/>
        <w:autoSpaceDE w:val="0"/>
        <w:autoSpaceDN w:val="0"/>
        <w:adjustRightInd w:val="0"/>
        <w:spacing w:line="240" w:lineRule="exact"/>
        <w:jc w:val="center"/>
        <w:textAlignment w:val="baseline"/>
        <w:rPr>
          <w:b/>
          <w:lang w:eastAsia="sl-SI"/>
        </w:rPr>
      </w:pPr>
      <w:r w:rsidRPr="005B3AD2">
        <w:rPr>
          <w:b/>
          <w:lang w:eastAsia="sl-SI"/>
        </w:rPr>
        <w:t>30. člen</w:t>
      </w:r>
    </w:p>
    <w:p w14:paraId="6A50FC5F" w14:textId="77777777" w:rsidR="005B3AD2" w:rsidRPr="005B3AD2" w:rsidRDefault="005B3AD2" w:rsidP="005B3AD2">
      <w:pPr>
        <w:overflowPunct w:val="0"/>
        <w:autoSpaceDE w:val="0"/>
        <w:autoSpaceDN w:val="0"/>
        <w:adjustRightInd w:val="0"/>
        <w:spacing w:line="240" w:lineRule="exact"/>
        <w:jc w:val="both"/>
        <w:textAlignment w:val="baseline"/>
        <w:rPr>
          <w:b/>
          <w:lang w:eastAsia="sl-SI"/>
        </w:rPr>
      </w:pPr>
    </w:p>
    <w:p w14:paraId="3FEEB396"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77. člen se spremeni tako, da se glasi: </w:t>
      </w:r>
    </w:p>
    <w:p w14:paraId="436C4A9F"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2C779A64" w14:textId="77777777" w:rsidR="005B3AD2" w:rsidRPr="005B3AD2" w:rsidRDefault="005B3AD2" w:rsidP="005B3AD2">
      <w:pPr>
        <w:suppressAutoHyphens/>
        <w:overflowPunct w:val="0"/>
        <w:autoSpaceDE w:val="0"/>
        <w:autoSpaceDN w:val="0"/>
        <w:adjustRightInd w:val="0"/>
        <w:spacing w:line="240" w:lineRule="exact"/>
        <w:jc w:val="center"/>
        <w:textAlignment w:val="baseline"/>
        <w:rPr>
          <w:bCs/>
          <w:lang w:eastAsia="sl-SI"/>
        </w:rPr>
      </w:pPr>
      <w:r w:rsidRPr="005B3AD2">
        <w:rPr>
          <w:bCs/>
          <w:lang w:eastAsia="sl-SI"/>
        </w:rPr>
        <w:t xml:space="preserve">»77. člen </w:t>
      </w:r>
    </w:p>
    <w:p w14:paraId="036AC600" w14:textId="77777777" w:rsidR="005B3AD2" w:rsidRPr="005B3AD2" w:rsidRDefault="005B3AD2" w:rsidP="005B3AD2">
      <w:pPr>
        <w:suppressAutoHyphens/>
        <w:overflowPunct w:val="0"/>
        <w:autoSpaceDE w:val="0"/>
        <w:autoSpaceDN w:val="0"/>
        <w:adjustRightInd w:val="0"/>
        <w:spacing w:line="240" w:lineRule="exact"/>
        <w:jc w:val="center"/>
        <w:textAlignment w:val="baseline"/>
        <w:rPr>
          <w:bCs/>
          <w:lang w:eastAsia="sl-SI"/>
        </w:rPr>
      </w:pPr>
      <w:r w:rsidRPr="005B3AD2">
        <w:rPr>
          <w:bCs/>
          <w:lang w:eastAsia="sl-SI"/>
        </w:rPr>
        <w:t>(odločba v postopku ugotavljanja varnostne ustreznosti kriptografskih rešitev)</w:t>
      </w:r>
    </w:p>
    <w:p w14:paraId="323A8F0B" w14:textId="77777777" w:rsidR="005B3AD2" w:rsidRPr="005B3AD2" w:rsidRDefault="005B3AD2" w:rsidP="005B3AD2">
      <w:pPr>
        <w:suppressAutoHyphens/>
        <w:overflowPunct w:val="0"/>
        <w:autoSpaceDE w:val="0"/>
        <w:autoSpaceDN w:val="0"/>
        <w:adjustRightInd w:val="0"/>
        <w:spacing w:line="240" w:lineRule="exact"/>
        <w:jc w:val="center"/>
        <w:textAlignment w:val="baseline"/>
        <w:rPr>
          <w:bCs/>
          <w:lang w:eastAsia="sl-SI"/>
        </w:rPr>
      </w:pPr>
    </w:p>
    <w:p w14:paraId="0B8E76CF" w14:textId="77777777" w:rsidR="005B3AD2" w:rsidRPr="005B3AD2" w:rsidRDefault="005B3AD2" w:rsidP="005B3AD2">
      <w:pPr>
        <w:overflowPunct w:val="0"/>
        <w:autoSpaceDE w:val="0"/>
        <w:autoSpaceDN w:val="0"/>
        <w:adjustRightInd w:val="0"/>
        <w:spacing w:line="240" w:lineRule="exact"/>
        <w:ind w:firstLine="993"/>
        <w:jc w:val="both"/>
        <w:textAlignment w:val="baseline"/>
        <w:rPr>
          <w:bCs/>
          <w:lang w:eastAsia="sl-SI"/>
        </w:rPr>
      </w:pPr>
      <w:r w:rsidRPr="005B3AD2">
        <w:rPr>
          <w:bCs/>
          <w:lang w:eastAsia="sl-SI"/>
        </w:rPr>
        <w:t xml:space="preserve">(1) Če v postopku ugotavljanja varnostne ustreznosti kriptografskih rešitev nacionalni varnostni organ ugotovi, da je kriptografska rešitev ustrezna in varna za uporabo, izda odločbo, s katero dovoli uporabo kriptografske rešitve. Poleg odločbe nacionalni varnostni organ izda tudi potrdilo o varnostni ustreznosti kriptografske rešitve. </w:t>
      </w:r>
    </w:p>
    <w:p w14:paraId="7370A68F" w14:textId="77777777" w:rsidR="005B3AD2" w:rsidRPr="005B3AD2" w:rsidRDefault="005B3AD2" w:rsidP="005B3AD2">
      <w:pPr>
        <w:overflowPunct w:val="0"/>
        <w:autoSpaceDE w:val="0"/>
        <w:autoSpaceDN w:val="0"/>
        <w:adjustRightInd w:val="0"/>
        <w:spacing w:line="240" w:lineRule="exact"/>
        <w:ind w:firstLine="993"/>
        <w:jc w:val="both"/>
        <w:textAlignment w:val="baseline"/>
        <w:rPr>
          <w:bCs/>
          <w:lang w:eastAsia="sl-SI"/>
        </w:rPr>
      </w:pPr>
    </w:p>
    <w:p w14:paraId="43B2A11A" w14:textId="77777777" w:rsidR="005B3AD2" w:rsidRPr="005B3AD2" w:rsidRDefault="005B3AD2" w:rsidP="005B3AD2">
      <w:pPr>
        <w:overflowPunct w:val="0"/>
        <w:autoSpaceDE w:val="0"/>
        <w:autoSpaceDN w:val="0"/>
        <w:adjustRightInd w:val="0"/>
        <w:spacing w:line="240" w:lineRule="exact"/>
        <w:ind w:firstLine="993"/>
        <w:jc w:val="both"/>
        <w:textAlignment w:val="baseline"/>
        <w:rPr>
          <w:bCs/>
          <w:lang w:eastAsia="sl-SI"/>
        </w:rPr>
      </w:pPr>
      <w:r w:rsidRPr="005B3AD2">
        <w:rPr>
          <w:bCs/>
          <w:lang w:eastAsia="sl-SI"/>
        </w:rPr>
        <w:t xml:space="preserve">(2) Če nacionalni varnostni organ ugotovi, da kriptografska rešitev ni ustrezna in varna, izda odločbo, s katero prepove njeno uporabo. </w:t>
      </w:r>
    </w:p>
    <w:p w14:paraId="36DB44AD" w14:textId="77777777" w:rsidR="005B3AD2" w:rsidRPr="005B3AD2" w:rsidRDefault="005B3AD2" w:rsidP="005B3AD2">
      <w:pPr>
        <w:overflowPunct w:val="0"/>
        <w:autoSpaceDE w:val="0"/>
        <w:autoSpaceDN w:val="0"/>
        <w:adjustRightInd w:val="0"/>
        <w:spacing w:line="240" w:lineRule="exact"/>
        <w:ind w:firstLine="993"/>
        <w:jc w:val="both"/>
        <w:textAlignment w:val="baseline"/>
        <w:rPr>
          <w:bCs/>
          <w:lang w:eastAsia="sl-SI"/>
        </w:rPr>
      </w:pPr>
    </w:p>
    <w:p w14:paraId="14E67FB6" w14:textId="77777777" w:rsidR="005B3AD2" w:rsidRPr="005B3AD2" w:rsidRDefault="005B3AD2" w:rsidP="005B3AD2">
      <w:pPr>
        <w:overflowPunct w:val="0"/>
        <w:autoSpaceDE w:val="0"/>
        <w:autoSpaceDN w:val="0"/>
        <w:adjustRightInd w:val="0"/>
        <w:spacing w:line="240" w:lineRule="exact"/>
        <w:ind w:firstLine="993"/>
        <w:jc w:val="both"/>
        <w:textAlignment w:val="baseline"/>
        <w:rPr>
          <w:bCs/>
          <w:lang w:eastAsia="sl-SI"/>
        </w:rPr>
      </w:pPr>
      <w:r w:rsidRPr="005B3AD2">
        <w:rPr>
          <w:bCs/>
          <w:lang w:eastAsia="sl-SI"/>
        </w:rPr>
        <w:t>(3) Pred izdajo odločbe iz prvega odstavka tega člena morajo biti za kriptografsko rešitev v skladu z 81. členom te uredbe izdelane minimalne varnostne zahteve za označevanje, razdeljevanje in uporabo.«.</w:t>
      </w:r>
    </w:p>
    <w:p w14:paraId="69BE1AF1" w14:textId="77777777" w:rsidR="005B3AD2" w:rsidRPr="005B3AD2" w:rsidRDefault="005B3AD2" w:rsidP="005B3AD2">
      <w:pPr>
        <w:overflowPunct w:val="0"/>
        <w:autoSpaceDE w:val="0"/>
        <w:autoSpaceDN w:val="0"/>
        <w:adjustRightInd w:val="0"/>
        <w:spacing w:line="240" w:lineRule="exact"/>
        <w:jc w:val="both"/>
        <w:textAlignment w:val="baseline"/>
        <w:rPr>
          <w:bCs/>
          <w:color w:val="0070C0"/>
          <w:lang w:eastAsia="sl-SI"/>
        </w:rPr>
      </w:pPr>
    </w:p>
    <w:p w14:paraId="3D1C87BC" w14:textId="77777777" w:rsidR="005B3AD2" w:rsidRPr="005B3AD2" w:rsidRDefault="005B3AD2" w:rsidP="005B3AD2">
      <w:pPr>
        <w:overflowPunct w:val="0"/>
        <w:autoSpaceDE w:val="0"/>
        <w:autoSpaceDN w:val="0"/>
        <w:adjustRightInd w:val="0"/>
        <w:spacing w:line="240" w:lineRule="exact"/>
        <w:jc w:val="both"/>
        <w:textAlignment w:val="baseline"/>
        <w:rPr>
          <w:bCs/>
          <w:color w:val="0070C0"/>
          <w:lang w:eastAsia="sl-SI"/>
        </w:rPr>
      </w:pPr>
    </w:p>
    <w:p w14:paraId="0A901EA0" w14:textId="77777777" w:rsidR="005B3AD2" w:rsidRPr="005B3AD2" w:rsidRDefault="005B3AD2" w:rsidP="005B3AD2">
      <w:pPr>
        <w:overflowPunct w:val="0"/>
        <w:autoSpaceDE w:val="0"/>
        <w:autoSpaceDN w:val="0"/>
        <w:adjustRightInd w:val="0"/>
        <w:spacing w:line="240" w:lineRule="exact"/>
        <w:jc w:val="center"/>
        <w:textAlignment w:val="baseline"/>
        <w:rPr>
          <w:b/>
          <w:lang w:eastAsia="sl-SI"/>
        </w:rPr>
      </w:pPr>
      <w:r w:rsidRPr="005B3AD2">
        <w:rPr>
          <w:b/>
          <w:lang w:eastAsia="sl-SI"/>
        </w:rPr>
        <w:t>31. člen</w:t>
      </w:r>
    </w:p>
    <w:p w14:paraId="55F3A61B" w14:textId="77777777" w:rsidR="005B3AD2" w:rsidRPr="005B3AD2" w:rsidRDefault="005B3AD2" w:rsidP="005B3AD2">
      <w:pPr>
        <w:overflowPunct w:val="0"/>
        <w:autoSpaceDE w:val="0"/>
        <w:autoSpaceDN w:val="0"/>
        <w:adjustRightInd w:val="0"/>
        <w:spacing w:line="240" w:lineRule="exact"/>
        <w:jc w:val="both"/>
        <w:textAlignment w:val="baseline"/>
        <w:rPr>
          <w:b/>
          <w:lang w:eastAsia="sl-SI"/>
        </w:rPr>
      </w:pPr>
    </w:p>
    <w:p w14:paraId="7F384CAC"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r w:rsidRPr="005B3AD2">
        <w:rPr>
          <w:bCs/>
          <w:lang w:eastAsia="sl-SI"/>
        </w:rPr>
        <w:t>81. člen se spremeni tako, da se glasi:</w:t>
      </w:r>
    </w:p>
    <w:p w14:paraId="2DE24DC8"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p>
    <w:p w14:paraId="5DCECFB1" w14:textId="77777777" w:rsidR="005B3AD2" w:rsidRPr="005B3AD2" w:rsidRDefault="005B3AD2" w:rsidP="005B3AD2">
      <w:pPr>
        <w:overflowPunct w:val="0"/>
        <w:autoSpaceDE w:val="0"/>
        <w:autoSpaceDN w:val="0"/>
        <w:adjustRightInd w:val="0"/>
        <w:spacing w:line="240" w:lineRule="exact"/>
        <w:jc w:val="center"/>
        <w:textAlignment w:val="baseline"/>
        <w:rPr>
          <w:bCs/>
          <w:lang w:eastAsia="sl-SI"/>
        </w:rPr>
      </w:pPr>
      <w:r w:rsidRPr="005B3AD2">
        <w:rPr>
          <w:bCs/>
          <w:lang w:eastAsia="sl-SI"/>
        </w:rPr>
        <w:t>»81. člen</w:t>
      </w:r>
    </w:p>
    <w:p w14:paraId="62029191" w14:textId="77777777" w:rsidR="005B3AD2" w:rsidRPr="005B3AD2" w:rsidRDefault="005B3AD2" w:rsidP="005B3AD2">
      <w:pPr>
        <w:overflowPunct w:val="0"/>
        <w:autoSpaceDE w:val="0"/>
        <w:autoSpaceDN w:val="0"/>
        <w:adjustRightInd w:val="0"/>
        <w:spacing w:line="240" w:lineRule="exact"/>
        <w:jc w:val="center"/>
        <w:textAlignment w:val="baseline"/>
        <w:rPr>
          <w:bCs/>
          <w:lang w:eastAsia="sl-SI"/>
        </w:rPr>
      </w:pPr>
      <w:r w:rsidRPr="005B3AD2">
        <w:rPr>
          <w:bCs/>
          <w:lang w:eastAsia="sl-SI"/>
        </w:rPr>
        <w:t>(minimalne varnostne zahteve za označevanje, razdeljevanje in uporabo)</w:t>
      </w:r>
    </w:p>
    <w:p w14:paraId="17974078"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p>
    <w:p w14:paraId="2090F870" w14:textId="77777777" w:rsidR="005B3AD2" w:rsidRPr="005B3AD2" w:rsidRDefault="005B3AD2" w:rsidP="005B3AD2">
      <w:pPr>
        <w:overflowPunct w:val="0"/>
        <w:autoSpaceDE w:val="0"/>
        <w:autoSpaceDN w:val="0"/>
        <w:adjustRightInd w:val="0"/>
        <w:spacing w:line="240" w:lineRule="exact"/>
        <w:ind w:firstLine="993"/>
        <w:jc w:val="both"/>
        <w:textAlignment w:val="baseline"/>
        <w:rPr>
          <w:bCs/>
          <w:lang w:eastAsia="sl-SI"/>
        </w:rPr>
      </w:pPr>
      <w:r w:rsidRPr="005B3AD2">
        <w:rPr>
          <w:bCs/>
          <w:lang w:eastAsia="sl-SI"/>
        </w:rPr>
        <w:t xml:space="preserve">(1) V okviru postopka ugotavljanja varnostne ustreznosti kriptografskih rešitev nacionalni varnostni organ pri pripravi minimalnih varnostnih zahtev za označevanje, razdeljevanje in uporabo sodeluje s predlagateljem. </w:t>
      </w:r>
    </w:p>
    <w:p w14:paraId="7497A70B" w14:textId="77777777" w:rsidR="005B3AD2" w:rsidRPr="005B3AD2" w:rsidRDefault="005B3AD2" w:rsidP="005B3AD2">
      <w:pPr>
        <w:overflowPunct w:val="0"/>
        <w:autoSpaceDE w:val="0"/>
        <w:autoSpaceDN w:val="0"/>
        <w:adjustRightInd w:val="0"/>
        <w:spacing w:line="240" w:lineRule="exact"/>
        <w:ind w:firstLine="993"/>
        <w:jc w:val="both"/>
        <w:textAlignment w:val="baseline"/>
        <w:rPr>
          <w:bCs/>
          <w:strike/>
          <w:lang w:eastAsia="sl-SI"/>
        </w:rPr>
      </w:pPr>
    </w:p>
    <w:p w14:paraId="78F04056" w14:textId="77777777" w:rsidR="005B3AD2" w:rsidRPr="005B3AD2" w:rsidRDefault="005B3AD2" w:rsidP="005B3AD2">
      <w:pPr>
        <w:overflowPunct w:val="0"/>
        <w:autoSpaceDE w:val="0"/>
        <w:autoSpaceDN w:val="0"/>
        <w:adjustRightInd w:val="0"/>
        <w:spacing w:line="240" w:lineRule="exact"/>
        <w:ind w:firstLine="993"/>
        <w:jc w:val="both"/>
        <w:textAlignment w:val="baseline"/>
        <w:rPr>
          <w:bCs/>
          <w:lang w:eastAsia="sl-SI"/>
        </w:rPr>
      </w:pPr>
      <w:r w:rsidRPr="005B3AD2">
        <w:rPr>
          <w:bCs/>
          <w:lang w:eastAsia="sl-SI"/>
        </w:rPr>
        <w:lastRenderedPageBreak/>
        <w:t>(2) Pri določanju minimalnih varnostnih zahtev za označevanje, razdeljevanje in uporabo za posamezno kriptografsko rešitev se upoštevajo tudi varnostne zahteve, ki izhajajo iz članstva Republike Slovenije v mednarodnih organizacijah ali jih je Republika Slovenija sprejela s sklenitvijo drugih mednarodnih pogodb in sporazumov.</w:t>
      </w:r>
    </w:p>
    <w:p w14:paraId="33E12073" w14:textId="77777777" w:rsidR="005B3AD2" w:rsidRPr="005B3AD2" w:rsidRDefault="005B3AD2" w:rsidP="005B3AD2">
      <w:pPr>
        <w:overflowPunct w:val="0"/>
        <w:autoSpaceDE w:val="0"/>
        <w:autoSpaceDN w:val="0"/>
        <w:adjustRightInd w:val="0"/>
        <w:spacing w:line="240" w:lineRule="exact"/>
        <w:ind w:firstLine="993"/>
        <w:jc w:val="both"/>
        <w:textAlignment w:val="baseline"/>
        <w:rPr>
          <w:bCs/>
          <w:lang w:eastAsia="sl-SI"/>
        </w:rPr>
      </w:pPr>
    </w:p>
    <w:p w14:paraId="5EA6A355" w14:textId="77777777" w:rsidR="005B3AD2" w:rsidRPr="005B3AD2" w:rsidRDefault="005B3AD2" w:rsidP="005B3AD2">
      <w:pPr>
        <w:overflowPunct w:val="0"/>
        <w:autoSpaceDE w:val="0"/>
        <w:autoSpaceDN w:val="0"/>
        <w:adjustRightInd w:val="0"/>
        <w:spacing w:line="240" w:lineRule="exact"/>
        <w:ind w:firstLine="993"/>
        <w:jc w:val="both"/>
        <w:textAlignment w:val="baseline"/>
        <w:rPr>
          <w:bCs/>
          <w:lang w:eastAsia="sl-SI"/>
        </w:rPr>
      </w:pPr>
      <w:r w:rsidRPr="005B3AD2">
        <w:rPr>
          <w:bCs/>
          <w:lang w:eastAsia="sl-SI"/>
        </w:rPr>
        <w:t>(3) Postopek priprave minimalnih varnostnih zahtev za označevanje, razdeljevanje in uporabo se smiselno uporablja tudi v primeru priznavanja potrdil o varnostni ustreznosti kriptografskih rešitev tujih držav in mednarodnih organizacij iz 75. člena te uredbe.«.</w:t>
      </w:r>
    </w:p>
    <w:p w14:paraId="39D4DFA0" w14:textId="77777777" w:rsidR="005B3AD2" w:rsidRPr="005B3AD2" w:rsidRDefault="005B3AD2" w:rsidP="005B3AD2">
      <w:pPr>
        <w:overflowPunct w:val="0"/>
        <w:autoSpaceDE w:val="0"/>
        <w:autoSpaceDN w:val="0"/>
        <w:adjustRightInd w:val="0"/>
        <w:spacing w:line="240" w:lineRule="exact"/>
        <w:ind w:firstLine="993"/>
        <w:jc w:val="both"/>
        <w:textAlignment w:val="baseline"/>
        <w:rPr>
          <w:bCs/>
          <w:lang w:eastAsia="sl-SI"/>
        </w:rPr>
      </w:pPr>
    </w:p>
    <w:p w14:paraId="3693DE9C" w14:textId="77777777" w:rsidR="005B3AD2" w:rsidRPr="005B3AD2" w:rsidRDefault="005B3AD2" w:rsidP="005B3AD2">
      <w:pPr>
        <w:overflowPunct w:val="0"/>
        <w:autoSpaceDE w:val="0"/>
        <w:autoSpaceDN w:val="0"/>
        <w:adjustRightInd w:val="0"/>
        <w:spacing w:line="240" w:lineRule="exact"/>
        <w:ind w:firstLine="1021"/>
        <w:jc w:val="both"/>
        <w:textAlignment w:val="baseline"/>
        <w:rPr>
          <w:bCs/>
          <w:lang w:eastAsia="sl-SI"/>
        </w:rPr>
      </w:pPr>
    </w:p>
    <w:p w14:paraId="61CFC636" w14:textId="77777777" w:rsidR="005B3AD2" w:rsidRPr="005B3AD2" w:rsidRDefault="005B3AD2" w:rsidP="005B3AD2">
      <w:pPr>
        <w:overflowPunct w:val="0"/>
        <w:autoSpaceDE w:val="0"/>
        <w:autoSpaceDN w:val="0"/>
        <w:adjustRightInd w:val="0"/>
        <w:spacing w:line="240" w:lineRule="exact"/>
        <w:jc w:val="center"/>
        <w:textAlignment w:val="baseline"/>
        <w:rPr>
          <w:b/>
          <w:lang w:eastAsia="sl-SI"/>
        </w:rPr>
      </w:pPr>
      <w:r w:rsidRPr="005B3AD2">
        <w:rPr>
          <w:b/>
          <w:lang w:eastAsia="sl-SI"/>
        </w:rPr>
        <w:t>32. člen</w:t>
      </w:r>
    </w:p>
    <w:p w14:paraId="7AF3E0A7"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p>
    <w:p w14:paraId="78FE5B1A"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r w:rsidRPr="005B3AD2">
        <w:rPr>
          <w:bCs/>
          <w:lang w:eastAsia="sl-SI"/>
        </w:rPr>
        <w:t>V 82. členu se prvi odstavek spremeni tako, da se glasi:</w:t>
      </w:r>
    </w:p>
    <w:p w14:paraId="50F9FF23"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p>
    <w:p w14:paraId="21BDC3F3" w14:textId="77777777" w:rsidR="005B3AD2" w:rsidRPr="005B3AD2" w:rsidRDefault="005B3AD2" w:rsidP="005B3AD2">
      <w:pPr>
        <w:overflowPunct w:val="0"/>
        <w:autoSpaceDE w:val="0"/>
        <w:autoSpaceDN w:val="0"/>
        <w:adjustRightInd w:val="0"/>
        <w:spacing w:line="240" w:lineRule="exact"/>
        <w:ind w:firstLine="851"/>
        <w:jc w:val="both"/>
        <w:textAlignment w:val="baseline"/>
        <w:rPr>
          <w:bCs/>
          <w:lang w:eastAsia="sl-SI"/>
        </w:rPr>
      </w:pPr>
      <w:r w:rsidRPr="005B3AD2">
        <w:rPr>
          <w:bCs/>
          <w:lang w:eastAsia="sl-SI"/>
        </w:rPr>
        <w:t xml:space="preserve">»(1) Drugo vrednotenje ugotavljanja ustreznosti kriptografske rešitve je postopek, v katerem se ugotovi ustreznost kriptografske rešitve za varovanje tajnih podatkov EU ali Nata. Podlaga za izvedbo drugega vrednotenja sta potrdilo o varnostni ustreznosti kriptografske rešitve in </w:t>
      </w:r>
      <w:bookmarkStart w:id="19" w:name="_Hlk163816799"/>
      <w:r w:rsidRPr="005B3AD2">
        <w:rPr>
          <w:bCs/>
          <w:lang w:eastAsia="sl-SI"/>
        </w:rPr>
        <w:t xml:space="preserve">pisni predlog enega od predlagateljev. </w:t>
      </w:r>
      <w:bookmarkEnd w:id="19"/>
      <w:r w:rsidRPr="005B3AD2">
        <w:rPr>
          <w:bCs/>
          <w:lang w:eastAsia="sl-SI"/>
        </w:rPr>
        <w:t>Nacionalni varnostni organ začne postopek po uradni dolžnosti, če ugotovi ali izve, da je treba glede na obstoječe dejansko stanje zaradi javne koristi začeti postopek ugotavljanja ustreznosti kriptografske rešitve za varovanje tajnih podatkov EU ali Nata.«.</w:t>
      </w:r>
    </w:p>
    <w:p w14:paraId="0812F9C7" w14:textId="77777777" w:rsidR="005B3AD2" w:rsidRPr="005B3AD2" w:rsidRDefault="005B3AD2" w:rsidP="005B3AD2">
      <w:pPr>
        <w:overflowPunct w:val="0"/>
        <w:autoSpaceDE w:val="0"/>
        <w:autoSpaceDN w:val="0"/>
        <w:adjustRightInd w:val="0"/>
        <w:spacing w:line="240" w:lineRule="exact"/>
        <w:ind w:firstLine="851"/>
        <w:jc w:val="both"/>
        <w:textAlignment w:val="baseline"/>
        <w:rPr>
          <w:bCs/>
          <w:lang w:eastAsia="sl-SI"/>
        </w:rPr>
      </w:pPr>
    </w:p>
    <w:p w14:paraId="5B04F91E"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r w:rsidRPr="005B3AD2">
        <w:rPr>
          <w:bCs/>
          <w:lang w:eastAsia="sl-SI"/>
        </w:rPr>
        <w:t>V drugem odstavku se za besedo »organi« doda besedilo »in organizacije«.</w:t>
      </w:r>
    </w:p>
    <w:p w14:paraId="68D5EC15" w14:textId="77777777" w:rsidR="005B3AD2" w:rsidRPr="005B3AD2" w:rsidRDefault="005B3AD2" w:rsidP="005B3AD2">
      <w:pPr>
        <w:overflowPunct w:val="0"/>
        <w:autoSpaceDE w:val="0"/>
        <w:autoSpaceDN w:val="0"/>
        <w:adjustRightInd w:val="0"/>
        <w:spacing w:line="240" w:lineRule="exact"/>
        <w:jc w:val="both"/>
        <w:textAlignment w:val="baseline"/>
        <w:rPr>
          <w:bCs/>
          <w:color w:val="FF0000"/>
          <w:lang w:eastAsia="sl-SI"/>
        </w:rPr>
      </w:pPr>
    </w:p>
    <w:p w14:paraId="71CEC8F4" w14:textId="77777777" w:rsidR="005B3AD2" w:rsidRPr="005B3AD2" w:rsidRDefault="005B3AD2" w:rsidP="005B3AD2">
      <w:pPr>
        <w:overflowPunct w:val="0"/>
        <w:autoSpaceDE w:val="0"/>
        <w:autoSpaceDN w:val="0"/>
        <w:adjustRightInd w:val="0"/>
        <w:spacing w:line="240" w:lineRule="exact"/>
        <w:jc w:val="both"/>
        <w:textAlignment w:val="baseline"/>
        <w:rPr>
          <w:bCs/>
          <w:color w:val="FF0000"/>
          <w:lang w:eastAsia="sl-SI"/>
        </w:rPr>
      </w:pPr>
    </w:p>
    <w:p w14:paraId="250024FD" w14:textId="77777777" w:rsidR="005B3AD2" w:rsidRPr="005B3AD2" w:rsidRDefault="005B3AD2" w:rsidP="005B3AD2">
      <w:pPr>
        <w:overflowPunct w:val="0"/>
        <w:autoSpaceDE w:val="0"/>
        <w:autoSpaceDN w:val="0"/>
        <w:adjustRightInd w:val="0"/>
        <w:spacing w:line="240" w:lineRule="exact"/>
        <w:jc w:val="center"/>
        <w:textAlignment w:val="baseline"/>
        <w:rPr>
          <w:b/>
          <w:lang w:eastAsia="sl-SI"/>
        </w:rPr>
      </w:pPr>
      <w:r w:rsidRPr="005B3AD2">
        <w:rPr>
          <w:b/>
          <w:lang w:eastAsia="sl-SI"/>
        </w:rPr>
        <w:t>33. člen</w:t>
      </w:r>
    </w:p>
    <w:p w14:paraId="1197CA91" w14:textId="77777777" w:rsidR="005B3AD2" w:rsidRPr="005B3AD2" w:rsidRDefault="005B3AD2" w:rsidP="005B3AD2">
      <w:pPr>
        <w:overflowPunct w:val="0"/>
        <w:autoSpaceDE w:val="0"/>
        <w:autoSpaceDN w:val="0"/>
        <w:adjustRightInd w:val="0"/>
        <w:spacing w:line="240" w:lineRule="exact"/>
        <w:jc w:val="center"/>
        <w:textAlignment w:val="baseline"/>
        <w:rPr>
          <w:b/>
          <w:lang w:eastAsia="sl-SI"/>
        </w:rPr>
      </w:pPr>
    </w:p>
    <w:p w14:paraId="0742C930"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r w:rsidRPr="005B3AD2">
        <w:rPr>
          <w:bCs/>
          <w:lang w:eastAsia="sl-SI"/>
        </w:rPr>
        <w:t>Priloga 1 se nadomesti z novo Prilogo 1, ki je kot Priloga 1 sestavni del te uredbe.</w:t>
      </w:r>
    </w:p>
    <w:p w14:paraId="282CE5DE"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p>
    <w:p w14:paraId="5D7B4EA9"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p>
    <w:p w14:paraId="5E85A181" w14:textId="77777777" w:rsidR="005B3AD2" w:rsidRPr="005B3AD2" w:rsidRDefault="005B3AD2" w:rsidP="005B3AD2">
      <w:pPr>
        <w:overflowPunct w:val="0"/>
        <w:autoSpaceDE w:val="0"/>
        <w:autoSpaceDN w:val="0"/>
        <w:adjustRightInd w:val="0"/>
        <w:spacing w:line="240" w:lineRule="exact"/>
        <w:jc w:val="center"/>
        <w:textAlignment w:val="baseline"/>
        <w:rPr>
          <w:b/>
          <w:lang w:eastAsia="sl-SI"/>
        </w:rPr>
      </w:pPr>
      <w:r w:rsidRPr="005B3AD2">
        <w:rPr>
          <w:b/>
          <w:lang w:eastAsia="sl-SI"/>
        </w:rPr>
        <w:t>34. člen</w:t>
      </w:r>
    </w:p>
    <w:p w14:paraId="4791B239" w14:textId="77777777" w:rsidR="005B3AD2" w:rsidRPr="005B3AD2" w:rsidRDefault="005B3AD2" w:rsidP="005B3AD2">
      <w:pPr>
        <w:overflowPunct w:val="0"/>
        <w:autoSpaceDE w:val="0"/>
        <w:autoSpaceDN w:val="0"/>
        <w:adjustRightInd w:val="0"/>
        <w:spacing w:line="240" w:lineRule="exact"/>
        <w:jc w:val="center"/>
        <w:textAlignment w:val="baseline"/>
        <w:rPr>
          <w:b/>
          <w:lang w:eastAsia="sl-SI"/>
        </w:rPr>
      </w:pPr>
    </w:p>
    <w:p w14:paraId="3B6EFED0"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r w:rsidRPr="005B3AD2">
        <w:rPr>
          <w:bCs/>
          <w:lang w:eastAsia="sl-SI"/>
        </w:rPr>
        <w:t>Priloga 4 se nadomesti z novo Prilogo 4, ki je kot Priloga 2 sestavni del te uredbe.</w:t>
      </w:r>
    </w:p>
    <w:p w14:paraId="2C323DB1"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p>
    <w:p w14:paraId="1E7577C2"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p>
    <w:p w14:paraId="1B8019C2" w14:textId="77777777" w:rsidR="005B3AD2" w:rsidRPr="005B3AD2" w:rsidRDefault="005B3AD2" w:rsidP="005B3AD2">
      <w:pPr>
        <w:overflowPunct w:val="0"/>
        <w:autoSpaceDE w:val="0"/>
        <w:autoSpaceDN w:val="0"/>
        <w:adjustRightInd w:val="0"/>
        <w:spacing w:line="240" w:lineRule="exact"/>
        <w:jc w:val="center"/>
        <w:textAlignment w:val="baseline"/>
        <w:rPr>
          <w:b/>
          <w:lang w:eastAsia="sl-SI"/>
        </w:rPr>
      </w:pPr>
      <w:r w:rsidRPr="005B3AD2">
        <w:rPr>
          <w:b/>
          <w:lang w:eastAsia="sl-SI"/>
        </w:rPr>
        <w:t>35. člen</w:t>
      </w:r>
    </w:p>
    <w:p w14:paraId="1C68D782" w14:textId="77777777" w:rsidR="005B3AD2" w:rsidRPr="005B3AD2" w:rsidRDefault="005B3AD2" w:rsidP="005B3AD2">
      <w:pPr>
        <w:overflowPunct w:val="0"/>
        <w:autoSpaceDE w:val="0"/>
        <w:autoSpaceDN w:val="0"/>
        <w:adjustRightInd w:val="0"/>
        <w:spacing w:line="240" w:lineRule="exact"/>
        <w:jc w:val="center"/>
        <w:textAlignment w:val="baseline"/>
        <w:rPr>
          <w:b/>
          <w:lang w:eastAsia="sl-SI"/>
        </w:rPr>
      </w:pPr>
    </w:p>
    <w:p w14:paraId="7D205A42"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r w:rsidRPr="005B3AD2">
        <w:rPr>
          <w:bCs/>
          <w:lang w:eastAsia="sl-SI"/>
        </w:rPr>
        <w:t>Priloga 5 se črta.</w:t>
      </w:r>
    </w:p>
    <w:p w14:paraId="5D33937B"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p>
    <w:p w14:paraId="1EADB91E"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p>
    <w:p w14:paraId="09A368CD" w14:textId="77777777" w:rsidR="005B3AD2" w:rsidRPr="005B3AD2" w:rsidRDefault="005B3AD2" w:rsidP="005B3AD2">
      <w:pPr>
        <w:overflowPunct w:val="0"/>
        <w:autoSpaceDE w:val="0"/>
        <w:autoSpaceDN w:val="0"/>
        <w:adjustRightInd w:val="0"/>
        <w:spacing w:line="240" w:lineRule="exact"/>
        <w:jc w:val="center"/>
        <w:textAlignment w:val="baseline"/>
        <w:rPr>
          <w:b/>
          <w:lang w:eastAsia="sl-SI"/>
        </w:rPr>
      </w:pPr>
      <w:r w:rsidRPr="005B3AD2">
        <w:rPr>
          <w:b/>
          <w:lang w:eastAsia="sl-SI"/>
        </w:rPr>
        <w:t>36. člen</w:t>
      </w:r>
    </w:p>
    <w:p w14:paraId="5CF83D17" w14:textId="77777777" w:rsidR="005B3AD2" w:rsidRPr="005B3AD2" w:rsidRDefault="005B3AD2" w:rsidP="005B3AD2">
      <w:pPr>
        <w:overflowPunct w:val="0"/>
        <w:autoSpaceDE w:val="0"/>
        <w:autoSpaceDN w:val="0"/>
        <w:adjustRightInd w:val="0"/>
        <w:spacing w:line="240" w:lineRule="exact"/>
        <w:jc w:val="center"/>
        <w:textAlignment w:val="baseline"/>
        <w:rPr>
          <w:b/>
          <w:lang w:eastAsia="sl-SI"/>
        </w:rPr>
      </w:pPr>
    </w:p>
    <w:p w14:paraId="3A4C732C"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r w:rsidRPr="005B3AD2">
        <w:rPr>
          <w:bCs/>
          <w:lang w:eastAsia="sl-SI"/>
        </w:rPr>
        <w:t>Priloga 6 se nadomesti z novo Prilogo 6, ki je kot Priloga 3 sestavni del te uredbe.</w:t>
      </w:r>
    </w:p>
    <w:p w14:paraId="21EB3454"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p>
    <w:p w14:paraId="57435015"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p>
    <w:p w14:paraId="4C64201A" w14:textId="77777777" w:rsidR="005B3AD2" w:rsidRPr="005B3AD2" w:rsidRDefault="005B3AD2" w:rsidP="005B3AD2">
      <w:pPr>
        <w:overflowPunct w:val="0"/>
        <w:autoSpaceDE w:val="0"/>
        <w:autoSpaceDN w:val="0"/>
        <w:adjustRightInd w:val="0"/>
        <w:spacing w:line="240" w:lineRule="exact"/>
        <w:jc w:val="center"/>
        <w:textAlignment w:val="baseline"/>
        <w:rPr>
          <w:b/>
          <w:lang w:eastAsia="sl-SI"/>
        </w:rPr>
      </w:pPr>
      <w:r w:rsidRPr="005B3AD2">
        <w:rPr>
          <w:b/>
          <w:lang w:eastAsia="sl-SI"/>
        </w:rPr>
        <w:t xml:space="preserve">37. člen </w:t>
      </w:r>
    </w:p>
    <w:p w14:paraId="3830638E" w14:textId="77777777" w:rsidR="005B3AD2" w:rsidRPr="005B3AD2" w:rsidRDefault="005B3AD2" w:rsidP="005B3AD2">
      <w:pPr>
        <w:overflowPunct w:val="0"/>
        <w:autoSpaceDE w:val="0"/>
        <w:autoSpaceDN w:val="0"/>
        <w:adjustRightInd w:val="0"/>
        <w:spacing w:line="240" w:lineRule="exact"/>
        <w:jc w:val="center"/>
        <w:textAlignment w:val="baseline"/>
        <w:rPr>
          <w:b/>
          <w:lang w:eastAsia="sl-SI"/>
        </w:rPr>
      </w:pPr>
    </w:p>
    <w:p w14:paraId="33681DD2"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r w:rsidRPr="005B3AD2">
        <w:rPr>
          <w:bCs/>
          <w:lang w:eastAsia="sl-SI"/>
        </w:rPr>
        <w:t>Priloga 7 se nadomesti z novo Prilogo 7, ki je kot Priloga 4 sestavni del te uredbe.</w:t>
      </w:r>
    </w:p>
    <w:p w14:paraId="3C4CD5F5"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p>
    <w:p w14:paraId="6AB8FB95"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p>
    <w:p w14:paraId="55986C54" w14:textId="77777777" w:rsidR="005B3AD2" w:rsidRPr="005B3AD2" w:rsidRDefault="005B3AD2" w:rsidP="005B3AD2">
      <w:pPr>
        <w:overflowPunct w:val="0"/>
        <w:autoSpaceDE w:val="0"/>
        <w:autoSpaceDN w:val="0"/>
        <w:adjustRightInd w:val="0"/>
        <w:spacing w:line="240" w:lineRule="exact"/>
        <w:ind w:left="284" w:hanging="284"/>
        <w:jc w:val="center"/>
        <w:textAlignment w:val="baseline"/>
        <w:rPr>
          <w:b/>
          <w:bCs/>
          <w:color w:val="000000"/>
          <w:lang w:eastAsia="sl-SI"/>
        </w:rPr>
      </w:pPr>
      <w:r w:rsidRPr="005B3AD2">
        <w:rPr>
          <w:b/>
          <w:bCs/>
          <w:color w:val="000000"/>
          <w:lang w:eastAsia="sl-SI"/>
        </w:rPr>
        <w:t>KONČNA DOLOČBA</w:t>
      </w:r>
    </w:p>
    <w:p w14:paraId="5380AD41" w14:textId="77777777" w:rsidR="005B3AD2" w:rsidRPr="005B3AD2" w:rsidRDefault="005B3AD2" w:rsidP="005B3AD2">
      <w:pPr>
        <w:overflowPunct w:val="0"/>
        <w:autoSpaceDE w:val="0"/>
        <w:autoSpaceDN w:val="0"/>
        <w:adjustRightInd w:val="0"/>
        <w:spacing w:line="240" w:lineRule="exact"/>
        <w:ind w:left="284" w:hanging="284"/>
        <w:jc w:val="center"/>
        <w:textAlignment w:val="baseline"/>
        <w:rPr>
          <w:b/>
          <w:bCs/>
          <w:color w:val="000000"/>
          <w:lang w:eastAsia="sl-SI"/>
        </w:rPr>
      </w:pPr>
    </w:p>
    <w:p w14:paraId="0A836F2F" w14:textId="77777777" w:rsidR="005B3AD2" w:rsidRPr="005B3AD2" w:rsidRDefault="005B3AD2" w:rsidP="005B3AD2">
      <w:pPr>
        <w:suppressAutoHyphens/>
        <w:overflowPunct w:val="0"/>
        <w:autoSpaceDE w:val="0"/>
        <w:autoSpaceDN w:val="0"/>
        <w:adjustRightInd w:val="0"/>
        <w:spacing w:line="240" w:lineRule="exact"/>
        <w:jc w:val="center"/>
        <w:textAlignment w:val="baseline"/>
        <w:rPr>
          <w:b/>
          <w:lang w:eastAsia="sl-SI"/>
        </w:rPr>
      </w:pPr>
      <w:r w:rsidRPr="005B3AD2">
        <w:rPr>
          <w:b/>
          <w:lang w:eastAsia="sl-SI"/>
        </w:rPr>
        <w:t>38. člen</w:t>
      </w:r>
    </w:p>
    <w:p w14:paraId="6F4D0602" w14:textId="77777777" w:rsidR="005B3AD2" w:rsidRPr="005B3AD2" w:rsidRDefault="005B3AD2" w:rsidP="005B3AD2">
      <w:pPr>
        <w:suppressAutoHyphens/>
        <w:overflowPunct w:val="0"/>
        <w:autoSpaceDE w:val="0"/>
        <w:autoSpaceDN w:val="0"/>
        <w:adjustRightInd w:val="0"/>
        <w:spacing w:line="240" w:lineRule="exact"/>
        <w:jc w:val="center"/>
        <w:textAlignment w:val="baseline"/>
        <w:rPr>
          <w:b/>
          <w:lang w:eastAsia="sl-SI"/>
        </w:rPr>
      </w:pPr>
      <w:r w:rsidRPr="005B3AD2">
        <w:rPr>
          <w:b/>
          <w:lang w:eastAsia="sl-SI"/>
        </w:rPr>
        <w:t>(začetek veljavnost)</w:t>
      </w:r>
    </w:p>
    <w:p w14:paraId="78EC73CF" w14:textId="77777777" w:rsidR="005B3AD2" w:rsidRPr="005B3AD2" w:rsidRDefault="005B3AD2" w:rsidP="005B3AD2">
      <w:pPr>
        <w:suppressAutoHyphens/>
        <w:overflowPunct w:val="0"/>
        <w:autoSpaceDE w:val="0"/>
        <w:autoSpaceDN w:val="0"/>
        <w:adjustRightInd w:val="0"/>
        <w:spacing w:line="240" w:lineRule="exact"/>
        <w:jc w:val="center"/>
        <w:textAlignment w:val="baseline"/>
        <w:rPr>
          <w:b/>
          <w:lang w:eastAsia="sl-SI"/>
        </w:rPr>
      </w:pPr>
    </w:p>
    <w:p w14:paraId="2223BA6C"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Ta uredba začne veljati petnajsti dan po objavi v Uradnem listu Republike Slovenije.</w:t>
      </w:r>
    </w:p>
    <w:p w14:paraId="4FB37C34"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33B0AEDC"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1BAE076F"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lastRenderedPageBreak/>
        <w:t>Št.</w:t>
      </w:r>
    </w:p>
    <w:p w14:paraId="7E5FF22E" w14:textId="77777777" w:rsidR="005B3AD2" w:rsidRPr="005B3AD2" w:rsidRDefault="005B3AD2" w:rsidP="005B3AD2">
      <w:pPr>
        <w:spacing w:line="240" w:lineRule="exact"/>
        <w:ind w:right="-794"/>
      </w:pPr>
      <w:r w:rsidRPr="005B3AD2">
        <w:t xml:space="preserve">Ljubljana, </w:t>
      </w:r>
    </w:p>
    <w:p w14:paraId="41DACC24" w14:textId="77777777" w:rsidR="005B3AD2" w:rsidRPr="005B3AD2" w:rsidRDefault="005B3AD2" w:rsidP="005B3AD2">
      <w:pPr>
        <w:spacing w:line="240" w:lineRule="exact"/>
        <w:ind w:right="-794"/>
      </w:pPr>
      <w:r w:rsidRPr="005B3AD2">
        <w:t>EVA 2024-1535-0001</w:t>
      </w:r>
      <w:r w:rsidRPr="005B3AD2">
        <w:tab/>
      </w:r>
      <w:r w:rsidRPr="005B3AD2">
        <w:tab/>
      </w:r>
      <w:r w:rsidRPr="005B3AD2">
        <w:tab/>
      </w:r>
      <w:r w:rsidRPr="005B3AD2">
        <w:tab/>
      </w:r>
      <w:r w:rsidRPr="005B3AD2">
        <w:tab/>
      </w:r>
      <w:r w:rsidRPr="005B3AD2">
        <w:tab/>
      </w:r>
      <w:r w:rsidRPr="005B3AD2">
        <w:tab/>
      </w:r>
      <w:r w:rsidRPr="005B3AD2">
        <w:tab/>
      </w:r>
      <w:r w:rsidRPr="005B3AD2">
        <w:tab/>
      </w:r>
      <w:r w:rsidRPr="005B3AD2">
        <w:tab/>
      </w:r>
      <w:r w:rsidRPr="005B3AD2">
        <w:tab/>
      </w:r>
      <w:r w:rsidRPr="005B3AD2">
        <w:tab/>
      </w:r>
      <w:r w:rsidRPr="005B3AD2">
        <w:tab/>
      </w:r>
      <w:r w:rsidRPr="005B3AD2">
        <w:tab/>
      </w:r>
      <w:r w:rsidRPr="005B3AD2">
        <w:tab/>
      </w:r>
      <w:r w:rsidRPr="005B3AD2">
        <w:tab/>
      </w:r>
    </w:p>
    <w:p w14:paraId="01D65D9E" w14:textId="77777777" w:rsidR="005B3AD2" w:rsidRPr="005B3AD2" w:rsidRDefault="005B3AD2" w:rsidP="005B3AD2">
      <w:pPr>
        <w:spacing w:line="240" w:lineRule="exact"/>
        <w:ind w:right="-794"/>
      </w:pPr>
    </w:p>
    <w:p w14:paraId="17D23664" w14:textId="77777777" w:rsidR="005B3AD2" w:rsidRPr="005B3AD2" w:rsidRDefault="005B3AD2" w:rsidP="005B3AD2">
      <w:pPr>
        <w:spacing w:line="240" w:lineRule="exact"/>
        <w:ind w:right="-794"/>
        <w:jc w:val="center"/>
      </w:pPr>
      <w:r w:rsidRPr="005B3AD2">
        <w:t xml:space="preserve">                                                                                           Vlada Republike Slovenije</w:t>
      </w:r>
    </w:p>
    <w:p w14:paraId="767D5273" w14:textId="77777777" w:rsidR="005B3AD2" w:rsidRPr="005B3AD2" w:rsidRDefault="005B3AD2" w:rsidP="005B3AD2">
      <w:pPr>
        <w:spacing w:line="240" w:lineRule="exact"/>
        <w:ind w:left="5245" w:right="-794"/>
        <w:jc w:val="center"/>
      </w:pPr>
      <w:r w:rsidRPr="005B3AD2">
        <w:t>dr. Robert Golob</w:t>
      </w:r>
    </w:p>
    <w:p w14:paraId="40D0F87E" w14:textId="77777777" w:rsidR="005B3AD2" w:rsidRPr="005B3AD2" w:rsidRDefault="005B3AD2" w:rsidP="005B3AD2">
      <w:pPr>
        <w:spacing w:line="240" w:lineRule="exact"/>
        <w:ind w:left="5245" w:right="-794"/>
        <w:jc w:val="center"/>
      </w:pPr>
      <w:r w:rsidRPr="005B3AD2">
        <w:t>predsednik</w:t>
      </w:r>
    </w:p>
    <w:p w14:paraId="2BD9D736" w14:textId="77777777" w:rsidR="005B3AD2" w:rsidRPr="005B3AD2" w:rsidRDefault="005B3AD2" w:rsidP="005B3AD2">
      <w:pPr>
        <w:spacing w:line="240" w:lineRule="exact"/>
        <w:ind w:left="5245" w:right="-794"/>
        <w:jc w:val="center"/>
      </w:pPr>
    </w:p>
    <w:p w14:paraId="5F21F97F" w14:textId="77777777" w:rsidR="005B3AD2" w:rsidRPr="005B3AD2" w:rsidRDefault="005B3AD2" w:rsidP="005B3AD2">
      <w:pPr>
        <w:spacing w:line="240" w:lineRule="exact"/>
        <w:ind w:left="5245" w:right="-794"/>
        <w:jc w:val="center"/>
      </w:pPr>
    </w:p>
    <w:p w14:paraId="356D76E5" w14:textId="77777777" w:rsidR="005B3AD2" w:rsidRPr="005B3AD2" w:rsidRDefault="005B3AD2" w:rsidP="005B3AD2">
      <w:pPr>
        <w:spacing w:line="240" w:lineRule="exact"/>
        <w:ind w:left="5245" w:right="-794"/>
        <w:jc w:val="center"/>
      </w:pPr>
    </w:p>
    <w:p w14:paraId="43770F66" w14:textId="77777777" w:rsidR="005B3AD2" w:rsidRPr="005B3AD2" w:rsidRDefault="005B3AD2" w:rsidP="005B3AD2">
      <w:pPr>
        <w:spacing w:line="240" w:lineRule="exact"/>
        <w:ind w:left="5245" w:right="-794"/>
        <w:jc w:val="center"/>
      </w:pPr>
    </w:p>
    <w:p w14:paraId="49969E96" w14:textId="77777777" w:rsidR="005B3AD2" w:rsidRPr="005B3AD2" w:rsidRDefault="005B3AD2" w:rsidP="005B3AD2">
      <w:pPr>
        <w:spacing w:line="240" w:lineRule="exact"/>
        <w:ind w:left="5245" w:right="-794"/>
        <w:jc w:val="center"/>
      </w:pPr>
    </w:p>
    <w:p w14:paraId="324EB4DD" w14:textId="77777777" w:rsidR="005B3AD2" w:rsidRPr="005B3AD2" w:rsidRDefault="005B3AD2" w:rsidP="005B3AD2">
      <w:pPr>
        <w:spacing w:line="240" w:lineRule="exact"/>
        <w:ind w:left="5245" w:right="-794"/>
        <w:jc w:val="center"/>
      </w:pPr>
    </w:p>
    <w:p w14:paraId="107D49FF" w14:textId="77777777" w:rsidR="005B3AD2" w:rsidRPr="005B3AD2" w:rsidRDefault="005B3AD2" w:rsidP="005B3AD2">
      <w:pPr>
        <w:spacing w:line="240" w:lineRule="exact"/>
        <w:ind w:left="5245" w:right="-794"/>
        <w:jc w:val="center"/>
      </w:pPr>
    </w:p>
    <w:p w14:paraId="318C6898" w14:textId="77777777" w:rsidR="005B3AD2" w:rsidRPr="005B3AD2" w:rsidRDefault="005B3AD2" w:rsidP="005B3AD2">
      <w:pPr>
        <w:spacing w:line="240" w:lineRule="exact"/>
        <w:ind w:left="5245" w:right="-794"/>
        <w:jc w:val="center"/>
      </w:pPr>
    </w:p>
    <w:p w14:paraId="72956875" w14:textId="77777777" w:rsidR="005B3AD2" w:rsidRPr="005B3AD2" w:rsidRDefault="005B3AD2" w:rsidP="005B3AD2">
      <w:pPr>
        <w:spacing w:line="240" w:lineRule="exact"/>
        <w:ind w:left="5245" w:right="-794"/>
        <w:jc w:val="center"/>
      </w:pPr>
    </w:p>
    <w:p w14:paraId="68D53727" w14:textId="77777777" w:rsidR="005B3AD2" w:rsidRPr="005B3AD2" w:rsidRDefault="005B3AD2" w:rsidP="005B3AD2">
      <w:pPr>
        <w:spacing w:line="240" w:lineRule="exact"/>
        <w:ind w:left="5245" w:right="-794"/>
        <w:jc w:val="center"/>
      </w:pPr>
    </w:p>
    <w:p w14:paraId="56B1CDAD" w14:textId="77777777" w:rsidR="005B3AD2" w:rsidRPr="005B3AD2" w:rsidRDefault="005B3AD2" w:rsidP="005B3AD2">
      <w:pPr>
        <w:spacing w:line="240" w:lineRule="exact"/>
        <w:ind w:left="5245" w:right="-794"/>
        <w:jc w:val="center"/>
      </w:pPr>
    </w:p>
    <w:p w14:paraId="7E2C3F02" w14:textId="77777777" w:rsidR="005B3AD2" w:rsidRPr="005B3AD2" w:rsidRDefault="005B3AD2" w:rsidP="005B3AD2">
      <w:pPr>
        <w:spacing w:line="240" w:lineRule="exact"/>
        <w:ind w:left="5245" w:right="-794"/>
        <w:jc w:val="center"/>
      </w:pPr>
    </w:p>
    <w:p w14:paraId="027A35C7" w14:textId="77777777" w:rsidR="005B3AD2" w:rsidRPr="005B3AD2" w:rsidRDefault="005B3AD2" w:rsidP="005B3AD2">
      <w:pPr>
        <w:spacing w:line="240" w:lineRule="exact"/>
        <w:ind w:left="5245" w:right="-794"/>
        <w:jc w:val="center"/>
      </w:pPr>
    </w:p>
    <w:p w14:paraId="256DC51F" w14:textId="77777777" w:rsidR="005B3AD2" w:rsidRPr="005B3AD2" w:rsidRDefault="005B3AD2" w:rsidP="005B3AD2">
      <w:pPr>
        <w:spacing w:line="240" w:lineRule="exact"/>
        <w:ind w:left="5245" w:right="-794"/>
        <w:jc w:val="center"/>
      </w:pPr>
    </w:p>
    <w:p w14:paraId="7F300815" w14:textId="77777777" w:rsidR="005B3AD2" w:rsidRPr="005B3AD2" w:rsidRDefault="005B3AD2" w:rsidP="005B3AD2">
      <w:pPr>
        <w:spacing w:line="240" w:lineRule="exact"/>
        <w:ind w:left="5245" w:right="-794"/>
        <w:jc w:val="center"/>
      </w:pPr>
    </w:p>
    <w:p w14:paraId="70B30BF5" w14:textId="77777777" w:rsidR="005B3AD2" w:rsidRPr="005B3AD2" w:rsidRDefault="005B3AD2" w:rsidP="005B3AD2">
      <w:pPr>
        <w:spacing w:line="240" w:lineRule="exact"/>
        <w:ind w:left="5245" w:right="-794"/>
        <w:jc w:val="center"/>
      </w:pPr>
    </w:p>
    <w:p w14:paraId="1FDE9970" w14:textId="77777777" w:rsidR="005B3AD2" w:rsidRPr="005B3AD2" w:rsidRDefault="005B3AD2" w:rsidP="005B3AD2">
      <w:pPr>
        <w:spacing w:line="240" w:lineRule="exact"/>
        <w:ind w:left="5245" w:right="-794"/>
        <w:jc w:val="center"/>
      </w:pPr>
    </w:p>
    <w:p w14:paraId="39B112AA" w14:textId="77777777" w:rsidR="005B3AD2" w:rsidRPr="005B3AD2" w:rsidRDefault="005B3AD2" w:rsidP="005B3AD2">
      <w:pPr>
        <w:spacing w:line="240" w:lineRule="exact"/>
        <w:ind w:left="5245" w:right="-794"/>
        <w:jc w:val="center"/>
      </w:pPr>
    </w:p>
    <w:p w14:paraId="5925C758" w14:textId="77777777" w:rsidR="005B3AD2" w:rsidRPr="005B3AD2" w:rsidRDefault="005B3AD2" w:rsidP="005B3AD2">
      <w:pPr>
        <w:spacing w:line="240" w:lineRule="exact"/>
        <w:ind w:left="5245" w:right="-794"/>
        <w:jc w:val="center"/>
      </w:pPr>
    </w:p>
    <w:p w14:paraId="195D4EAB" w14:textId="77777777" w:rsidR="005B3AD2" w:rsidRPr="005B3AD2" w:rsidRDefault="005B3AD2" w:rsidP="005B3AD2">
      <w:pPr>
        <w:spacing w:line="240" w:lineRule="exact"/>
        <w:ind w:left="5245" w:right="-794"/>
        <w:jc w:val="center"/>
      </w:pPr>
    </w:p>
    <w:p w14:paraId="2B9FA57A" w14:textId="77777777" w:rsidR="005B3AD2" w:rsidRPr="005B3AD2" w:rsidRDefault="005B3AD2" w:rsidP="005B3AD2">
      <w:pPr>
        <w:spacing w:line="240" w:lineRule="exact"/>
        <w:ind w:left="5245" w:right="-794"/>
        <w:jc w:val="center"/>
      </w:pPr>
    </w:p>
    <w:p w14:paraId="269C0B5E" w14:textId="77777777" w:rsidR="005B3AD2" w:rsidRPr="005B3AD2" w:rsidRDefault="005B3AD2" w:rsidP="005B3AD2">
      <w:pPr>
        <w:spacing w:line="240" w:lineRule="exact"/>
        <w:ind w:left="5245" w:right="-794"/>
        <w:jc w:val="center"/>
      </w:pPr>
    </w:p>
    <w:p w14:paraId="4B6CEB04" w14:textId="77777777" w:rsidR="005B3AD2" w:rsidRPr="005B3AD2" w:rsidRDefault="005B3AD2" w:rsidP="005B3AD2">
      <w:pPr>
        <w:spacing w:line="240" w:lineRule="exact"/>
        <w:ind w:left="5245" w:right="-794"/>
        <w:jc w:val="center"/>
      </w:pPr>
    </w:p>
    <w:p w14:paraId="2C80D870" w14:textId="77777777" w:rsidR="005B3AD2" w:rsidRPr="005B3AD2" w:rsidRDefault="005B3AD2" w:rsidP="005B3AD2">
      <w:pPr>
        <w:spacing w:line="240" w:lineRule="exact"/>
        <w:ind w:left="5245" w:right="-794"/>
        <w:jc w:val="center"/>
      </w:pPr>
    </w:p>
    <w:p w14:paraId="65FC0E50" w14:textId="77777777" w:rsidR="005B3AD2" w:rsidRPr="005B3AD2" w:rsidRDefault="005B3AD2" w:rsidP="005B3AD2">
      <w:pPr>
        <w:spacing w:line="240" w:lineRule="exact"/>
        <w:ind w:left="5245" w:right="-794"/>
        <w:jc w:val="center"/>
      </w:pPr>
    </w:p>
    <w:p w14:paraId="11BDF3CC" w14:textId="77777777" w:rsidR="005B3AD2" w:rsidRPr="005B3AD2" w:rsidRDefault="005B3AD2" w:rsidP="005B3AD2">
      <w:pPr>
        <w:spacing w:line="240" w:lineRule="exact"/>
        <w:ind w:left="5245" w:right="-794"/>
        <w:jc w:val="center"/>
      </w:pPr>
    </w:p>
    <w:p w14:paraId="3F3E9FB1" w14:textId="77777777" w:rsidR="005B3AD2" w:rsidRPr="005B3AD2" w:rsidRDefault="005B3AD2" w:rsidP="005B3AD2">
      <w:pPr>
        <w:spacing w:line="240" w:lineRule="exact"/>
        <w:ind w:left="5245" w:right="-794"/>
        <w:jc w:val="center"/>
      </w:pPr>
    </w:p>
    <w:p w14:paraId="6081272F" w14:textId="77777777" w:rsidR="005B3AD2" w:rsidRPr="005B3AD2" w:rsidRDefault="005B3AD2" w:rsidP="005B3AD2">
      <w:pPr>
        <w:spacing w:line="240" w:lineRule="exact"/>
        <w:ind w:left="5245" w:right="-794"/>
        <w:jc w:val="center"/>
      </w:pPr>
    </w:p>
    <w:p w14:paraId="55C926C4" w14:textId="77777777" w:rsidR="005B3AD2" w:rsidRPr="005B3AD2" w:rsidRDefault="005B3AD2" w:rsidP="005B3AD2">
      <w:pPr>
        <w:spacing w:line="240" w:lineRule="exact"/>
        <w:ind w:left="5245" w:right="-794"/>
        <w:jc w:val="center"/>
      </w:pPr>
    </w:p>
    <w:p w14:paraId="20E10E3D" w14:textId="77777777" w:rsidR="005B3AD2" w:rsidRPr="005B3AD2" w:rsidRDefault="005B3AD2" w:rsidP="005B3AD2">
      <w:pPr>
        <w:spacing w:line="240" w:lineRule="exact"/>
        <w:ind w:left="5245" w:right="-794"/>
        <w:jc w:val="center"/>
      </w:pPr>
    </w:p>
    <w:p w14:paraId="74EBF640" w14:textId="77777777" w:rsidR="005B3AD2" w:rsidRPr="005B3AD2" w:rsidRDefault="005B3AD2" w:rsidP="005B3AD2">
      <w:pPr>
        <w:spacing w:line="240" w:lineRule="exact"/>
        <w:ind w:left="5245" w:right="-794"/>
        <w:jc w:val="center"/>
      </w:pPr>
    </w:p>
    <w:p w14:paraId="1B52E904" w14:textId="77777777" w:rsidR="005B3AD2" w:rsidRPr="005B3AD2" w:rsidRDefault="005B3AD2" w:rsidP="005B3AD2">
      <w:pPr>
        <w:spacing w:line="240" w:lineRule="exact"/>
        <w:ind w:left="5245" w:right="-794"/>
        <w:jc w:val="center"/>
      </w:pPr>
    </w:p>
    <w:p w14:paraId="56C20A5B" w14:textId="77777777" w:rsidR="005B3AD2" w:rsidRPr="005B3AD2" w:rsidRDefault="005B3AD2" w:rsidP="005B3AD2">
      <w:pPr>
        <w:spacing w:line="240" w:lineRule="exact"/>
        <w:ind w:left="5245" w:right="-794"/>
        <w:jc w:val="center"/>
      </w:pPr>
    </w:p>
    <w:p w14:paraId="6D141EF8" w14:textId="77777777" w:rsidR="005B3AD2" w:rsidRPr="005B3AD2" w:rsidRDefault="005B3AD2" w:rsidP="005B3AD2">
      <w:pPr>
        <w:spacing w:line="240" w:lineRule="exact"/>
        <w:ind w:left="5245" w:right="-794"/>
        <w:jc w:val="center"/>
      </w:pPr>
    </w:p>
    <w:p w14:paraId="37F50F19" w14:textId="77777777" w:rsidR="005B3AD2" w:rsidRPr="005B3AD2" w:rsidRDefault="005B3AD2" w:rsidP="005B3AD2">
      <w:pPr>
        <w:spacing w:line="240" w:lineRule="exact"/>
        <w:ind w:left="5245" w:right="-794"/>
        <w:jc w:val="center"/>
      </w:pPr>
    </w:p>
    <w:p w14:paraId="4F51076D" w14:textId="77777777" w:rsidR="005B3AD2" w:rsidRPr="005B3AD2" w:rsidRDefault="005B3AD2" w:rsidP="005B3AD2">
      <w:pPr>
        <w:spacing w:line="240" w:lineRule="exact"/>
        <w:ind w:left="5245" w:right="-794"/>
        <w:jc w:val="center"/>
      </w:pPr>
    </w:p>
    <w:p w14:paraId="7296B62A" w14:textId="77777777" w:rsidR="005B3AD2" w:rsidRPr="005B3AD2" w:rsidRDefault="005B3AD2" w:rsidP="005B3AD2">
      <w:pPr>
        <w:spacing w:line="240" w:lineRule="exact"/>
        <w:ind w:left="5245" w:right="-794"/>
        <w:jc w:val="center"/>
      </w:pPr>
    </w:p>
    <w:p w14:paraId="1AD753BC" w14:textId="77777777" w:rsidR="005B3AD2" w:rsidRPr="005B3AD2" w:rsidRDefault="005B3AD2" w:rsidP="005B3AD2">
      <w:pPr>
        <w:spacing w:line="240" w:lineRule="exact"/>
        <w:ind w:left="5245" w:right="-794"/>
        <w:jc w:val="center"/>
      </w:pPr>
    </w:p>
    <w:p w14:paraId="0131432F" w14:textId="77777777" w:rsidR="005B3AD2" w:rsidRPr="005B3AD2" w:rsidRDefault="005B3AD2" w:rsidP="005B3AD2">
      <w:pPr>
        <w:spacing w:line="240" w:lineRule="exact"/>
        <w:ind w:left="5245" w:right="-794"/>
        <w:jc w:val="center"/>
      </w:pPr>
    </w:p>
    <w:p w14:paraId="59EB16F9" w14:textId="77777777" w:rsidR="005B3AD2" w:rsidRPr="005B3AD2" w:rsidRDefault="005B3AD2" w:rsidP="005B3AD2">
      <w:pPr>
        <w:spacing w:line="240" w:lineRule="exact"/>
        <w:ind w:left="5245" w:right="-794"/>
        <w:jc w:val="center"/>
      </w:pPr>
    </w:p>
    <w:p w14:paraId="2ADD3171" w14:textId="77777777" w:rsidR="005B3AD2" w:rsidRPr="005B3AD2" w:rsidRDefault="005B3AD2" w:rsidP="005B3AD2">
      <w:pPr>
        <w:spacing w:line="240" w:lineRule="exact"/>
        <w:ind w:left="5245" w:right="-794"/>
        <w:jc w:val="center"/>
      </w:pPr>
    </w:p>
    <w:p w14:paraId="02BE78F9" w14:textId="77777777" w:rsidR="005B3AD2" w:rsidRPr="005B3AD2" w:rsidRDefault="005B3AD2" w:rsidP="005B3AD2">
      <w:pPr>
        <w:spacing w:line="240" w:lineRule="exact"/>
        <w:ind w:left="5245" w:right="-794"/>
        <w:jc w:val="center"/>
      </w:pPr>
    </w:p>
    <w:p w14:paraId="60338F6B" w14:textId="77777777" w:rsidR="005B3AD2" w:rsidRPr="005B3AD2" w:rsidRDefault="005B3AD2" w:rsidP="005B3AD2">
      <w:pPr>
        <w:spacing w:line="240" w:lineRule="exact"/>
        <w:ind w:left="5245" w:right="-794"/>
        <w:jc w:val="center"/>
      </w:pPr>
    </w:p>
    <w:p w14:paraId="3511E719"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bookmarkStart w:id="20" w:name="_Hlk172111052"/>
      <w:r w:rsidRPr="005B3AD2">
        <w:rPr>
          <w:lang w:eastAsia="sl-SI"/>
        </w:rPr>
        <w:t xml:space="preserve">PRILOGE: </w:t>
      </w:r>
    </w:p>
    <w:p w14:paraId="0ADB71CB"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1FA925B5" w14:textId="77777777" w:rsidR="005B3AD2" w:rsidRPr="005B3AD2" w:rsidRDefault="005B3AD2" w:rsidP="00800BFF">
      <w:pPr>
        <w:numPr>
          <w:ilvl w:val="0"/>
          <w:numId w:val="20"/>
        </w:numPr>
        <w:overflowPunct w:val="0"/>
        <w:autoSpaceDE w:val="0"/>
        <w:autoSpaceDN w:val="0"/>
        <w:adjustRightInd w:val="0"/>
        <w:spacing w:after="160" w:line="240" w:lineRule="exact"/>
        <w:contextualSpacing/>
        <w:jc w:val="both"/>
        <w:textAlignment w:val="baseline"/>
        <w:rPr>
          <w:lang w:eastAsia="sl-SI"/>
        </w:rPr>
      </w:pPr>
      <w:r w:rsidRPr="005B3AD2">
        <w:rPr>
          <w:lang w:eastAsia="sl-SI"/>
        </w:rPr>
        <w:t xml:space="preserve">Priloga 1: Priloga 1: Vzorci oznak stopnje tajnosti INTERNO, ZAUPNO, TAJNO, STROGO TAJNO </w:t>
      </w:r>
    </w:p>
    <w:p w14:paraId="371843A2" w14:textId="0101DBC1" w:rsidR="005B3AD2" w:rsidRPr="005B3AD2" w:rsidRDefault="005B3AD2" w:rsidP="00800BFF">
      <w:pPr>
        <w:numPr>
          <w:ilvl w:val="0"/>
          <w:numId w:val="20"/>
        </w:numPr>
        <w:overflowPunct w:val="0"/>
        <w:autoSpaceDE w:val="0"/>
        <w:autoSpaceDN w:val="0"/>
        <w:adjustRightInd w:val="0"/>
        <w:spacing w:after="160" w:line="240" w:lineRule="exact"/>
        <w:contextualSpacing/>
        <w:jc w:val="both"/>
        <w:textAlignment w:val="baseline"/>
        <w:rPr>
          <w:lang w:eastAsia="sl-SI"/>
        </w:rPr>
      </w:pPr>
      <w:r w:rsidRPr="005B3AD2">
        <w:rPr>
          <w:lang w:eastAsia="sl-SI"/>
        </w:rPr>
        <w:t>Priloga 2: Priloga 4</w:t>
      </w:r>
      <w:r w:rsidR="00800BFF">
        <w:rPr>
          <w:lang w:eastAsia="sl-SI"/>
        </w:rPr>
        <w:t>:</w:t>
      </w:r>
      <w:r w:rsidRPr="005B3AD2">
        <w:rPr>
          <w:lang w:eastAsia="sl-SI"/>
        </w:rPr>
        <w:t xml:space="preserve"> Seznam vpogledov v tajni podatek</w:t>
      </w:r>
    </w:p>
    <w:p w14:paraId="38E75E24" w14:textId="77777777" w:rsidR="005B3AD2" w:rsidRPr="005B3AD2" w:rsidRDefault="005B3AD2" w:rsidP="00800BFF">
      <w:pPr>
        <w:numPr>
          <w:ilvl w:val="0"/>
          <w:numId w:val="20"/>
        </w:numPr>
        <w:spacing w:after="160" w:line="240" w:lineRule="exact"/>
        <w:contextualSpacing/>
        <w:jc w:val="both"/>
        <w:rPr>
          <w:bCs/>
        </w:rPr>
      </w:pPr>
      <w:r w:rsidRPr="005B3AD2">
        <w:rPr>
          <w:lang w:eastAsia="sl-SI"/>
        </w:rPr>
        <w:t>Priloga 3: Priloga 6: P</w:t>
      </w:r>
      <w:r w:rsidRPr="005B3AD2">
        <w:rPr>
          <w:bCs/>
        </w:rPr>
        <w:t>ooblastilo za kurirje za prenos tajnih podatkov (OBR-KU)</w:t>
      </w:r>
    </w:p>
    <w:p w14:paraId="1F135F13" w14:textId="77777777" w:rsidR="005B3AD2" w:rsidRPr="005B3AD2" w:rsidRDefault="005B3AD2" w:rsidP="00800BFF">
      <w:pPr>
        <w:numPr>
          <w:ilvl w:val="0"/>
          <w:numId w:val="20"/>
        </w:numPr>
        <w:spacing w:after="160" w:line="240" w:lineRule="exact"/>
        <w:contextualSpacing/>
        <w:jc w:val="both"/>
        <w:rPr>
          <w:b/>
        </w:rPr>
      </w:pPr>
      <w:r w:rsidRPr="005B3AD2">
        <w:rPr>
          <w:lang w:eastAsia="sl-SI"/>
        </w:rPr>
        <w:t xml:space="preserve">Priloga 4: Priloga 7: </w:t>
      </w:r>
      <w:r w:rsidRPr="005B3AD2">
        <w:rPr>
          <w:bCs/>
        </w:rPr>
        <w:t>Pooblastilo za osebni prenos tajnih podatkov (OBR-OP)</w:t>
      </w:r>
    </w:p>
    <w:bookmarkEnd w:id="20"/>
    <w:p w14:paraId="45332721" w14:textId="77777777" w:rsidR="005B3AD2" w:rsidRPr="005B3AD2" w:rsidRDefault="005B3AD2" w:rsidP="005B3AD2">
      <w:pPr>
        <w:tabs>
          <w:tab w:val="left" w:pos="708"/>
        </w:tabs>
        <w:spacing w:line="240" w:lineRule="exact"/>
        <w:jc w:val="both"/>
        <w:rPr>
          <w:b/>
        </w:rPr>
      </w:pPr>
      <w:r w:rsidRPr="005B3AD2">
        <w:rPr>
          <w:b/>
        </w:rPr>
        <w:lastRenderedPageBreak/>
        <w:t>OBRAZLOŽITEV</w:t>
      </w:r>
    </w:p>
    <w:p w14:paraId="567104EA" w14:textId="77777777" w:rsidR="005B3AD2" w:rsidRPr="005B3AD2" w:rsidRDefault="005B3AD2" w:rsidP="005B3AD2">
      <w:pPr>
        <w:tabs>
          <w:tab w:val="left" w:pos="708"/>
        </w:tabs>
        <w:spacing w:line="240" w:lineRule="exact"/>
        <w:jc w:val="both"/>
        <w:rPr>
          <w:b/>
        </w:rPr>
      </w:pPr>
    </w:p>
    <w:p w14:paraId="48D65C60" w14:textId="77777777" w:rsidR="005B3AD2" w:rsidRPr="005B3AD2" w:rsidRDefault="005B3AD2" w:rsidP="005B3AD2">
      <w:pPr>
        <w:spacing w:line="240" w:lineRule="exact"/>
        <w:jc w:val="both"/>
        <w:rPr>
          <w:u w:val="single"/>
        </w:rPr>
      </w:pPr>
      <w:r w:rsidRPr="005B3AD2">
        <w:rPr>
          <w:u w:val="single"/>
        </w:rPr>
        <w:t>K 1. členu (sprememba 3. člena uredbe)</w:t>
      </w:r>
    </w:p>
    <w:p w14:paraId="62A2A0C5" w14:textId="77777777" w:rsidR="005B3AD2" w:rsidRPr="005B3AD2" w:rsidRDefault="005B3AD2" w:rsidP="005B3AD2">
      <w:pPr>
        <w:spacing w:line="240" w:lineRule="exact"/>
        <w:jc w:val="both"/>
        <w:rPr>
          <w:u w:val="single"/>
        </w:rPr>
      </w:pPr>
    </w:p>
    <w:p w14:paraId="13FE93DD" w14:textId="77777777" w:rsidR="005B3AD2" w:rsidRPr="005B3AD2" w:rsidRDefault="005B3AD2" w:rsidP="005B3AD2">
      <w:pPr>
        <w:tabs>
          <w:tab w:val="num" w:pos="425"/>
        </w:tabs>
        <w:spacing w:line="240" w:lineRule="exact"/>
        <w:jc w:val="both"/>
        <w:rPr>
          <w:rFonts w:eastAsia="Calibri"/>
          <w:kern w:val="2"/>
        </w:rPr>
      </w:pPr>
      <w:r w:rsidRPr="005B3AD2">
        <w:rPr>
          <w:lang w:eastAsia="sl-SI"/>
        </w:rPr>
        <w:t xml:space="preserve">Predlagano je, da se v drugi točki prvega odstavka 3. člena črta beseda »organizacije«, saj </w:t>
      </w:r>
      <w:r w:rsidRPr="005B3AD2">
        <w:rPr>
          <w:rFonts w:eastAsia="Calibri"/>
          <w:kern w:val="2"/>
        </w:rPr>
        <w:t xml:space="preserve">uredba ne predvideva in niti ne predpisuje možnosti, da bi zaposleni v organizacijah prenašali tajne podatke zunaj območja upravnega območja organizacije. Prenos tajnih podatkov zunaj območja organa ali organizacije oziroma upravnih območij je še vedno predviden le za zaposlene v organu, ki jim je predstojnik organa izdal pooblastilo za prenos tajnih podatkov. Nadalje je spremenjena vsebina desete točke prvega odstavka 3. člena, in sicer je obrazložitev pojma »revizijska sled« dopolnjena in smiselno usklajena z veljavno zakonodajo s področja informacijske varnosti. V štirinajsti točki prvega odstavka 3. člena je vsebinsko dopolnjen in podrobneje obrazložen izraz »kriptografski algoritem«. </w:t>
      </w:r>
    </w:p>
    <w:p w14:paraId="287B4726"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1C6549AF"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2. členu (sprememba 6. člena uredbe)</w:t>
      </w:r>
    </w:p>
    <w:p w14:paraId="74C87FFC"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4AE2D657"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V 6. členu uredbe je dopolnjen osmi odstavek, s katerim se določi način zapisovanja tako imenovanih dodatnih oznak na tajnih podatkih oziroma nosilcih tajnih podatkov. Namen dodatnih oznak, zapisanih na tajnih podatkih, je v opozarjanju in usmerjanju upravičenih prejemnikov tajnega podatka za zakonito izvedbo ukrepov varovanja tajnih podatkov. Kot je navedeno v dopolnjenem osmem odstavku 6. člena uredbe, se dodatne oznake zapišejo desno pod oznako stopnje tajnosti v glavi dokumenta. V zvezi z navedeno spremembo in v povezavi z dvanajstim odstavkom 6. člena je popravljena tudi Priloga 1.</w:t>
      </w:r>
    </w:p>
    <w:p w14:paraId="7B45A1BE"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395AE392"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3. členu (sprememba 13. člena uredbe)</w:t>
      </w:r>
    </w:p>
    <w:p w14:paraId="6ED92117"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1AD77362" w14:textId="4FF110A4"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V prvem odstavku 13. člena uredbe se črta beseda »izdelati« in se nadomesti z besedo »pripraviti«. ZTP v svojih določbah ne predvideva prenosa pooblastila določitve upravnega območja s sklepom na druge osebe, zaposlene v organu, lahko pa dokument, ki je podlaga za vzpostavitev začasnega upravnega območja, pripravi oseba, ki jo predstojnik organa za to pooblasti. Dopolnjena je tudi prva alineja prvega odstavka 13. člena tako, da je treba v dokumentu, ki je podlaga za določitev začasnega upravnega območja, poleg obsega navesti še njegovo lokacijo. Z navedeno dopolnitvijo se v uredbi določneje zapiše, da je treba navesti natančno lokacijo začasnega upravnega območja, saj je ta določen s sklepom,  gibanje ljudi na tej lokaciji in obseg sta omejena ter nadzorovana. Nadalje je na novo dodana peta alineja, ki določa obvezo časovne določitve trajanja ukrepov, povezanih z vzpostavljenim začasnim upravnim območjem. Dodan je tudi tretji odstavek, ki v skladu s 26. členom uredbe določa vodenje evidence vstopov v upravno območje. Ker začasno upravno območje določi predstojnik organa s sklepom ter mora na podlagi ZTP o vzpostavitvi upravnih in varnostnih območij obvestiti nacionalni varnostni organ, je ob upoštevanju 24. člena uredbe dodan tudi četrti odstavek. </w:t>
      </w:r>
    </w:p>
    <w:p w14:paraId="56722C2D"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75158F50"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4. členu (sprememba 14. člena uredbe)</w:t>
      </w:r>
    </w:p>
    <w:p w14:paraId="5727EF84"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321C73BF" w14:textId="6E183DB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V prvem odstavku 14. člena uredbe se beseda »izdelati« nadomesti z besedo »pripraviti«. ZTP ne predvideva prenosa pooblastila določitve upravnega območja s sklepom na druge osebe, zaposlene v organu, lahko pa dokument, ki je podlaga za vzpostavitev začasnega upravnega območja, pripravi oseba, ki jo predstojnik organa za to pooblasti. Dopolnjena je prva alineja prvega odstavka 14. člena tako, da je treba v dokumentu, ki je podlaga za določitev začasnega varnostnega območja, poleg obsega navesti še njegovo lokacijo. Z navedeno dopolnitvijo se v uredbi določneje zapiše, da je treba navesti natančno lokacijo začasnega varnostnega območja ob upoštevanju 25. člena uredbe, saj je ta določen s sklepom ter sta gibanje ljudi na tej lokaciji in obseg omejena in nadzorovana. Spremenjena je tudi četrta alineja prvega odstavka 14. člena, in sicer se besedilo »ocena varnostnih tveganj obravnave tajnih podatkov« nadomesti z besedilom »ocena ogroženosti«. S tem se poenoti izrazoslovje z vsebino načrta varovanja iz 86. člena. Nadalje je na novo dodana šesta alineja, ki določa obvezo časovne določitve trajanja ukrepov, povezanih z vzpostavljenim začasnim varnostnim območjem. V skladu s 17. in 18. členom uredbe in v zvezi s 26. členom je spremenjen peti odstavek 14. člena uredbe, tako da </w:t>
      </w:r>
      <w:r w:rsidRPr="005B3AD2">
        <w:rPr>
          <w:lang w:eastAsia="sl-SI"/>
        </w:rPr>
        <w:lastRenderedPageBreak/>
        <w:t xml:space="preserve">jasno določa vodenje evidence vstopov v varnostno območje. Z novim šestim odstavkom se določi, da mora organ dokument, ki je podlaga za določitev začasnega varnostnega območja, poslati nacionalnemu varnostnemu organu. Začasna varnostna območja se namreč vzpostavljajo za enkratne dogodke in velikokrat brez daljšega predhodnega načrtovanja, nacionalni varnostni organ pa mora imeti glede na to, da ogled nacionalnega varnostnega organa ni predviden, možnost pregledati dokumente, ki so podlaga za vzpostavitev začasnega varnostnega območja. Če nacionalni varnostni organ na podlagi ocene ogroženosti meni, da je treba preveriti postopke in ukrepe varovanja tajnih podatkov v skladu s 24. členom uredbe, v organu opravi ogled. Ker začasno varnostno območje določi predstojnik organa s sklepom ter mora na podlagi ZTP o vzpostavitvi upravnih in varnostnih območij obvestiti nacionalni varnostni organ, sta ob upoštevanju 24. člena uredbe dodana tudi nova šesti in sedmi odstavek. </w:t>
      </w:r>
    </w:p>
    <w:p w14:paraId="0891233B"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430154CB" w14:textId="77777777" w:rsidR="005B3AD2" w:rsidRPr="005B3AD2" w:rsidRDefault="005B3AD2" w:rsidP="005B3AD2">
      <w:pPr>
        <w:suppressAutoHyphens/>
        <w:overflowPunct w:val="0"/>
        <w:autoSpaceDE w:val="0"/>
        <w:autoSpaceDN w:val="0"/>
        <w:adjustRightInd w:val="0"/>
        <w:spacing w:line="240" w:lineRule="exact"/>
        <w:jc w:val="both"/>
        <w:textAlignment w:val="baseline"/>
        <w:rPr>
          <w:bCs/>
          <w:u w:val="single"/>
          <w:lang w:eastAsia="sl-SI"/>
        </w:rPr>
      </w:pPr>
      <w:r w:rsidRPr="005B3AD2">
        <w:rPr>
          <w:bCs/>
          <w:u w:val="single"/>
          <w:lang w:eastAsia="sl-SI"/>
        </w:rPr>
        <w:t>K 5. členu (sprememba 16. člena uredbe)</w:t>
      </w:r>
    </w:p>
    <w:p w14:paraId="251EB8BA" w14:textId="77777777" w:rsidR="005B3AD2" w:rsidRPr="005B3AD2" w:rsidRDefault="005B3AD2" w:rsidP="005B3AD2">
      <w:pPr>
        <w:autoSpaceDE w:val="0"/>
        <w:autoSpaceDN w:val="0"/>
        <w:adjustRightInd w:val="0"/>
        <w:spacing w:line="240" w:lineRule="exact"/>
        <w:jc w:val="both"/>
        <w:rPr>
          <w:bCs/>
          <w:lang w:eastAsia="sl-SI"/>
        </w:rPr>
      </w:pPr>
    </w:p>
    <w:p w14:paraId="26A18E44" w14:textId="77777777" w:rsidR="005B3AD2" w:rsidRPr="005B3AD2" w:rsidRDefault="005B3AD2" w:rsidP="005B3AD2">
      <w:pPr>
        <w:autoSpaceDE w:val="0"/>
        <w:autoSpaceDN w:val="0"/>
        <w:adjustRightInd w:val="0"/>
        <w:spacing w:line="240" w:lineRule="exact"/>
        <w:jc w:val="both"/>
        <w:rPr>
          <w:rFonts w:eastAsia="Calibri"/>
          <w:lang w:eastAsia="sl-SI"/>
        </w:rPr>
      </w:pPr>
      <w:r w:rsidRPr="005B3AD2">
        <w:rPr>
          <w:rFonts w:eastAsia="Calibri"/>
          <w:lang w:eastAsia="sl-SI"/>
        </w:rPr>
        <w:t xml:space="preserve">Drugi odstavek 16. člena uredbe je dopolnjen tako, da se v drugi povedi drugega odstavka doda besedilo »ki nimajo lastnosti arhivskega gradiva«, s čimer se dodatno obrazloži, da se tajni podatki, ki nimajo lastnosti arhivskega gradiva, izločijo ter po preteku roka hrambe tudi uničijo. Nadalje je v drugem odstavku iz prejšnjega osmega odstavka 50. člena uredbe, ki je bil smiselno prestavljen v 16. člen uredbe, dodana nova poved, s katero se poleg uporabe predpisov o varovanju tajnih podatkov določi tudi uporaba predpisov, ki urejajo področje arhivske dejavnosti. V tretjem odstavku 16. člena je v prvi povedi dodano besedilo »EU in Nato«, saj omejeno obdobje hrambe tajnih podatkov v centralnem registru EU in Nata v skladu s predpisi ter pravili EU in Nata velja samo za tajne podatke EU in Nata. Zaradi jasnejše določitve izvajanja ukrepov za varovanje tajnih podatkov v organizacijah, predvsem v primeru izpolnjevanja oziroma neizpolnjevanja pogojev za varno obravnavanje in varovanje tajnih podatkov, je črtan prejšnji četrti odstavek 16. člena in sta dodana četrti in peti odstavek. Z navedenima odstavkoma se podrobneje opredelita ravnanje in obveza organizacije glede varovanja tajnih podatkov v primeru neizpolnjevanja pogojev za varno obravnavanje in varovanje tajnih podatkov. </w:t>
      </w:r>
    </w:p>
    <w:p w14:paraId="1EDB8040" w14:textId="77777777" w:rsidR="005B3AD2" w:rsidRPr="005B3AD2" w:rsidRDefault="005B3AD2" w:rsidP="005B3AD2">
      <w:pPr>
        <w:autoSpaceDE w:val="0"/>
        <w:autoSpaceDN w:val="0"/>
        <w:adjustRightInd w:val="0"/>
        <w:spacing w:line="240" w:lineRule="exact"/>
        <w:jc w:val="both"/>
        <w:rPr>
          <w:rFonts w:eastAsia="Calibri"/>
          <w:lang w:eastAsia="sl-SI"/>
        </w:rPr>
      </w:pPr>
    </w:p>
    <w:p w14:paraId="65D3DDE8"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6. členu (sprememba 17. člena uredbe)</w:t>
      </w:r>
    </w:p>
    <w:p w14:paraId="0BF4F223"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4EF9EEEC"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bookmarkStart w:id="21" w:name="_Hlk168477010"/>
      <w:r w:rsidRPr="005B3AD2">
        <w:rPr>
          <w:lang w:eastAsia="sl-SI"/>
        </w:rPr>
        <w:t xml:space="preserve">Vsebina 17. in 18. člena uredba je bila zamenjana tako, da pogoje in vsebino za določitev varnostnega območja II. stopnje zdaj določa in predpisuje 17. člen, pogoje in vsebino za določitev varnostnega območja I. stopnje pa 18. člen. Navedena zamenjava je bila predlagana, ker so zahtevani pogoji za vzpostavitev in določitev varnostnega območja II. stopnje tudi del pogojev za vzpostavitev in določitev varnostnega območja I. stopnje. V 18. členu se tako določijo le še dodatni pogoji, zahtevani za vzpostavitev varnostnega območja I. stopnje, poleg pogojev, določenih za varnostno območje II. stopnje. V 17. členu je v prvi alineji prvega odstavka beseda »dovoljenje« nadomeščena z besedo »pooblastilo«, saj se vstop oziroma posledično tudi samostojni vstop v varnostno območje določa s pooblastilom, ki ga izda predstojnik organa ali organizacije. V četrti alineji prvega odstavka 17. člena je na dveh mestih dodana beseda »organizacije«, saj je lahko tudi v organizacijah vzpostavljeno varnostno območje in predstojnik organizacije s sklepom določi vzpostavitev varnostnega območja. Enaka dopolnitev z besedo »organizacije« je tudi v četrtem odstavku 17. člena. </w:t>
      </w:r>
    </w:p>
    <w:bookmarkEnd w:id="21"/>
    <w:p w14:paraId="654FB524"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3DE50503"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7. členu (sprememba 18. člena uredbe)</w:t>
      </w:r>
    </w:p>
    <w:p w14:paraId="15FE2340"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519B1BF3"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Vsebina 17. in 18. člena uredba je bila zamenjana tako, da pogoje in vsebino za določitev varnostnega območja II. stopnje zdaj določa in predpisuje 17. člen, pogoje in vsebino za določitev varnostnega območja I. stopnje pa 18. člen. Navedena zamenjava je bila predlagana, ker so zahtevani pogoji za vzpostavitev in določitev varnostnega območja II. stopnje tudi del pogojev za vzpostavitev in določitev varnostnega območja I. stopnje. V 18. členu se tako določijo le še dodatni pogoji, zahtevani za vzpostavitev varnostnega območja I. stopnje, poleg pogojev, določenih za vzpostavitev varnostnega območja II. stopnje. V prvem odstavku 18. člena je dodana poved, ki določa in pojasnjuje, da morajo biti za vzpostavitev varnostnega območja I. stopnje primarno izpolnjeni vsi pogoji, določeni za vzpostavitev varnostnega območja II. stopnje. Nadalje pa so v dveh alinejah prvega odstavka 18. člena določeni še dodatni pogoji </w:t>
      </w:r>
      <w:r w:rsidRPr="005B3AD2">
        <w:rPr>
          <w:lang w:eastAsia="sl-SI"/>
        </w:rPr>
        <w:lastRenderedPageBreak/>
        <w:t xml:space="preserve">in zahteve, ki morajo biti izpolnjeni za vzpostavitev varnostnega območja I. stopnje. Prva alineja prvega odstavka 18. člena je dopolnjena tako, da jasno določa, da razvid tajnih podatkov pomeni navedbo vrste tajnih podatkov (NATO/EU/NACIONALNI) in njihovo najvišjo stopnjo, ne pa navedbo konkretnih tajnih podatkov. V četrtem odstavku 18. člena je dodana beseda »organizacije«, saj je lahko tudi v organizacijah vzpostavljeno varnostno območje in predstojnik organizacije s sklepom določi vzpostavitev varnostnega območja. </w:t>
      </w:r>
    </w:p>
    <w:p w14:paraId="468C20FA"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08D9FFA6"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8. členu (sprememba 19. člena uredbe)</w:t>
      </w:r>
    </w:p>
    <w:p w14:paraId="2E313B34"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31B900B3"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19. člen je dopolnjen tako, da določa, da imajo dostop do tajnih podatkov stopnje tajnosti INTERNO samo osebe, ki izpolnjujejo z zakonom in drugimi predpisi, izdanimi na njegovi podlagi, določene pogoje. Sprememba je namreč potrebna, saj izključno podpisana izjava in potreba po vedenju nista dovolj za seznanitev upravičenih uporabnikov s tajnim podatkom stopnje tajnosti INTERNO. Zaposleni v organih in organizacijah morajo poleg navedenega izpolnjevati še druge z ZTP predpisane pogoje. </w:t>
      </w:r>
    </w:p>
    <w:p w14:paraId="215C9F75"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795E0977"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9. členu (sprememba 24. člena uredbe)</w:t>
      </w:r>
    </w:p>
    <w:p w14:paraId="279E22C0"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78A7F7CA"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V prvem odstavku 24. člena uredbe je črtano besedilo »ali oseba, ki jo ta pooblasti«, saj ZTP ne predvideva prenosa pooblastila določitve varnostnega in upravnega območja na druge osebe, zaposlene v organu ali organizaciji. V prvi povedi tretjega odstavka 24. člena se beseda »soglasje« nadomesti z besedo »mnenje«, saj nacionalni varnostni organ v skladu s prvo in drugo točko petega odstavka 35.a člena ter v povezavi s 43.e členom ZTP poda mnenje, in ne soglasje ob vzpostavitvi varnostnega območja. </w:t>
      </w:r>
    </w:p>
    <w:p w14:paraId="5ED9EAA1"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690B1234"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10. členu (sprememba 25. člena uredbe)</w:t>
      </w:r>
    </w:p>
    <w:p w14:paraId="68C64E6C"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1ABB76E7"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Na koncu tretjega odstavka 25. člena uredbe je bilo besedilo »če se ta izvaja« črtano, saj je obveznost nadzora gibanja oziroma vstopa in izstopa v upravno območje določena v 19. členu uredbe in nato v 26. členu uredbe in ne predvideva možnosti izbire.  </w:t>
      </w:r>
    </w:p>
    <w:p w14:paraId="24CD4473"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71C7C305"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11. členu (sprememba 26. člena uredbe)</w:t>
      </w:r>
    </w:p>
    <w:p w14:paraId="17918F74"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463919B3" w14:textId="28343AA1" w:rsidR="005B3AD2" w:rsidRPr="005B3AD2" w:rsidRDefault="005B3AD2" w:rsidP="005B3AD2">
      <w:pPr>
        <w:spacing w:line="260" w:lineRule="exact"/>
        <w:jc w:val="both"/>
        <w:rPr>
          <w:rFonts w:eastAsia="Calibri"/>
          <w:kern w:val="2"/>
          <w:lang w:eastAsia="sl-SI"/>
        </w:rPr>
      </w:pPr>
      <w:bookmarkStart w:id="22" w:name="_Hlk165968034"/>
      <w:r w:rsidRPr="005B3AD2">
        <w:rPr>
          <w:lang w:eastAsia="sl-SI"/>
        </w:rPr>
        <w:t>Na novo sta dodana peti in šesti odstavek 26. člena uredbe, s čimer se podrobneje izvršuje</w:t>
      </w:r>
      <w:r w:rsidR="00086F16">
        <w:rPr>
          <w:lang w:eastAsia="sl-SI"/>
        </w:rPr>
        <w:t xml:space="preserve">jo </w:t>
      </w:r>
      <w:r w:rsidRPr="005B3AD2">
        <w:rPr>
          <w:lang w:eastAsia="sl-SI"/>
        </w:rPr>
        <w:t xml:space="preserve">38. in 39. člen ZTP,  85. člen Zakona o varstvu osebnih podatkov </w:t>
      </w:r>
      <w:bookmarkStart w:id="23" w:name="_Hlk178942100"/>
      <w:r w:rsidRPr="005B3AD2">
        <w:rPr>
          <w:lang w:eastAsia="sl-SI"/>
        </w:rPr>
        <w:t xml:space="preserve">(Uradni list RS, št. 162/22; v nadaljnjem besedilu: ZVOP-2) </w:t>
      </w:r>
      <w:bookmarkEnd w:id="23"/>
      <w:r w:rsidRPr="005B3AD2">
        <w:rPr>
          <w:lang w:eastAsia="sl-SI"/>
        </w:rPr>
        <w:t>in priporočilo predstavnikov Nata, dano v okviru izvedenega ocenjevalnega obiska Nata v prvem polletju 2024. V</w:t>
      </w:r>
      <w:r w:rsidRPr="005B3AD2">
        <w:t xml:space="preserve">arnostne ukrepe nadzora gibanja oseb (vstop in izstop) v varnostnih in upravnih območji ter hkrati preverjanja identitete vstopajočih obiskovalcev, </w:t>
      </w:r>
      <w:r w:rsidR="00C16CA4">
        <w:t xml:space="preserve">morajo </w:t>
      </w:r>
      <w:r w:rsidRPr="005B3AD2">
        <w:t xml:space="preserve">organi in organizacije </w:t>
      </w:r>
      <w:r w:rsidR="00C16CA4">
        <w:t>i</w:t>
      </w:r>
      <w:r w:rsidRPr="005B3AD2">
        <w:t>zvaja</w:t>
      </w:r>
      <w:r w:rsidR="00086F16">
        <w:t>ti</w:t>
      </w:r>
      <w:r w:rsidRPr="005B3AD2">
        <w:t xml:space="preserve"> že sedaj. </w:t>
      </w:r>
      <w:r w:rsidRPr="005B3AD2">
        <w:rPr>
          <w:lang w:eastAsia="sl-SI"/>
        </w:rPr>
        <w:t xml:space="preserve">Ker </w:t>
      </w:r>
      <w:r w:rsidR="00C16CA4">
        <w:rPr>
          <w:lang w:eastAsia="sl-SI"/>
        </w:rPr>
        <w:t xml:space="preserve">pa </w:t>
      </w:r>
      <w:r w:rsidRPr="005B3AD2">
        <w:rPr>
          <w:lang w:eastAsia="sl-SI"/>
        </w:rPr>
        <w:t xml:space="preserve">vsak organ in organizacija vodi svojo evidenco vstopov in izstopov v varnostna in upravna območja, se s spremembo 26. člena poenotita vsebina in način vodenja navedene evidence, predvsem z namenom boljšega nadzora in pregleda preteklih aktivnosti glede vstopov v varnostna in upravna območja. Podatki, ki se lahko zbirajo in obdelujejo v evidenci vstopov in izstopov, so določeni že v 85. členu ZVOP-2, predlagana </w:t>
      </w:r>
      <w:r w:rsidRPr="005B3AD2">
        <w:rPr>
          <w:rFonts w:eastAsia="Calibri"/>
          <w:kern w:val="2"/>
          <w:lang w:eastAsia="sl-SI"/>
        </w:rPr>
        <w:t xml:space="preserve">novi peti in šesti odstavek pa jasneje določata (v šestem odstavku je taksativno našteto za varnostna območja) obseg zbranih osebnih podatkov, ki se bodo za namen varovanja tajnih podatkov obdelovali. Za razliko od </w:t>
      </w:r>
      <w:r w:rsidR="00C16CA4">
        <w:rPr>
          <w:rFonts w:eastAsia="Calibri"/>
          <w:kern w:val="2"/>
          <w:lang w:eastAsia="sl-SI"/>
        </w:rPr>
        <w:t>ZVOP-2</w:t>
      </w:r>
      <w:r w:rsidRPr="005B3AD2">
        <w:rPr>
          <w:rFonts w:eastAsia="Calibri"/>
          <w:kern w:val="2"/>
          <w:lang w:eastAsia="sl-SI"/>
        </w:rPr>
        <w:t xml:space="preserve"> v evidenci vstopov in izstopov v varnostna območja ni zahtevanega podatka o stalnem prebivališču osebe, hkrati pa se ne širijo obdelovalni osebni podatki. Rok hrambe osebnih podatkov iz evidence v uredbi ni dodatno določen, saj ga opredeljuje že 85. člen ZVOP-2 (dve leti). </w:t>
      </w:r>
    </w:p>
    <w:bookmarkEnd w:id="22"/>
    <w:p w14:paraId="4E914600"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363744EB"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12. členu (sprememba 28. člena uredbe)</w:t>
      </w:r>
    </w:p>
    <w:p w14:paraId="015BB9D3"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36F48DF3"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V prvem odstavku 28. člena uredbe se beseda »obravnavajo« nadomesti z besedo »varujejo«, kajti tajni podatki se v komunikacijsko-informacijskih sistemih in njihovih ključnih sestavinah tudi hranijo, in ne samo obravnavajo.  </w:t>
      </w:r>
    </w:p>
    <w:p w14:paraId="5EF662E4"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2D3CB24D"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lastRenderedPageBreak/>
        <w:t>K 13. členu (sprememba naslova poglavja V)</w:t>
      </w:r>
    </w:p>
    <w:p w14:paraId="0C90F5EA"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3036BF7E"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t xml:space="preserve">Ker ZTP v 2. členu v obrazložitvi pomena izraza »obravnavanje tajnih podatkov« kot enega izmed načinov obravnavanja tajnih podatkov določa »razmnoževanje«, je z namenom poenotenja izrazoslovja spremenjen naslov poglavja V. </w:t>
      </w:r>
    </w:p>
    <w:p w14:paraId="3F5D0211"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6E250FFA"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14. členu (sprememba 33. člena uredbe)</w:t>
      </w:r>
    </w:p>
    <w:p w14:paraId="1EE2E6CE"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01BD1F6B" w14:textId="77777777" w:rsidR="005B3AD2" w:rsidRPr="005B3AD2" w:rsidRDefault="005B3AD2" w:rsidP="005B3AD2">
      <w:pPr>
        <w:spacing w:line="240" w:lineRule="exact"/>
        <w:jc w:val="both"/>
        <w:rPr>
          <w:lang w:eastAsia="sl-SI"/>
        </w:rPr>
      </w:pPr>
      <w:r w:rsidRPr="005B3AD2">
        <w:t xml:space="preserve">Ker ZTP v 2. členu v obrazložitvi pomena izraza »obravnavanje tajnih podatkov« kot enega izmed načinov obravnavanja tajnih podatkov določa »razmnoževanje«, je z namenom poenotenja izrazoslovja v naslovu 33. člena ter v prvi povedi prvega odstavka 33. člena beseda »kopiranje« nadomeščena z besedo »razmnoževanje«, v nadaljevanju pa se uporablja beseda »kopiranje«. </w:t>
      </w:r>
      <w:r w:rsidRPr="005B3AD2">
        <w:rPr>
          <w:lang w:eastAsia="sl-SI"/>
        </w:rPr>
        <w:t>Ker je nova kopija tudi dodatni iztis iz sistema, je predlagano, da se v prvem odstavku doda beseda »natisne«. V osmem odstavku sta dodana besedilo »v izjemnih primerih« in beseda »nadzorna«. Predpisi in pravila Nata namreč omogočajo kopiranje tajnih podatkov Nata stopnje tajnosti STROGO TAJNO samo v izjemnih primerih, kopijo pa lahko odobri samo pooblaščena nadzorna oseba (</w:t>
      </w:r>
      <w:proofErr w:type="spellStart"/>
      <w:r w:rsidRPr="005B3AD2">
        <w:rPr>
          <w:lang w:eastAsia="sl-SI"/>
        </w:rPr>
        <w:t>Cosmic</w:t>
      </w:r>
      <w:proofErr w:type="spellEnd"/>
      <w:r w:rsidRPr="005B3AD2">
        <w:rPr>
          <w:lang w:eastAsia="sl-SI"/>
        </w:rPr>
        <w:t xml:space="preserve"> </w:t>
      </w:r>
      <w:proofErr w:type="spellStart"/>
      <w:r w:rsidRPr="005B3AD2">
        <w:rPr>
          <w:lang w:eastAsia="sl-SI"/>
        </w:rPr>
        <w:t>Control</w:t>
      </w:r>
      <w:proofErr w:type="spellEnd"/>
      <w:r w:rsidRPr="005B3AD2">
        <w:rPr>
          <w:lang w:eastAsia="sl-SI"/>
        </w:rPr>
        <w:t xml:space="preserve"> </w:t>
      </w:r>
      <w:proofErr w:type="spellStart"/>
      <w:r w:rsidRPr="005B3AD2">
        <w:rPr>
          <w:lang w:eastAsia="sl-SI"/>
        </w:rPr>
        <w:t>Officer</w:t>
      </w:r>
      <w:proofErr w:type="spellEnd"/>
      <w:r w:rsidRPr="005B3AD2">
        <w:rPr>
          <w:lang w:eastAsia="sl-SI"/>
        </w:rPr>
        <w:t xml:space="preserve">), določena v skladu s predpisi in pravili Nata. </w:t>
      </w:r>
    </w:p>
    <w:p w14:paraId="4F6AF049" w14:textId="77777777" w:rsidR="005B3AD2" w:rsidRPr="005B3AD2" w:rsidRDefault="005B3AD2" w:rsidP="005B3AD2">
      <w:pPr>
        <w:spacing w:line="240" w:lineRule="exact"/>
        <w:jc w:val="both"/>
        <w:rPr>
          <w:lang w:eastAsia="sl-SI"/>
        </w:rPr>
      </w:pPr>
    </w:p>
    <w:p w14:paraId="54910500"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15. členu (sprememba 38. člena uredbe)</w:t>
      </w:r>
    </w:p>
    <w:p w14:paraId="5A79B1BB"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09A43FE2" w14:textId="77777777" w:rsidR="005B3AD2" w:rsidRDefault="005B3AD2" w:rsidP="005B3AD2">
      <w:pPr>
        <w:spacing w:line="240" w:lineRule="exact"/>
        <w:jc w:val="both"/>
        <w:rPr>
          <w:rFonts w:eastAsia="Calibri"/>
          <w:kern w:val="2"/>
        </w:rPr>
      </w:pPr>
      <w:r w:rsidRPr="005B3AD2">
        <w:rPr>
          <w:rFonts w:eastAsia="Calibri"/>
          <w:kern w:val="2"/>
        </w:rPr>
        <w:t xml:space="preserve">V tretjem odstavku 38. člena je bila beseda »vzorec« nadomeščena z besedo »vsebina«, s čimer se natančno določa vsebina seznama vpogledov v tajni podatek, ki je določen v Prilogi 4 uredbe. Predlagana sprememba je v skladu s priporočilom predstavnikov Nata, danega v okviru </w:t>
      </w:r>
      <w:r w:rsidRPr="005B3AD2">
        <w:t>ocenjevalnega obiska Nata v prvem polletju 2024</w:t>
      </w:r>
      <w:bookmarkStart w:id="24" w:name="_Hlk178940784"/>
      <w:r w:rsidRPr="005B3AD2">
        <w:t xml:space="preserve">. Z navedenim se bo poenotila vsebina seznamov vpogledov in omogočila lažja analiza ter rekonstrukcija preteklih vpogledov v tajne podatke najvišjih dveh stopenj tajnosti. </w:t>
      </w:r>
      <w:bookmarkEnd w:id="24"/>
      <w:r w:rsidRPr="005B3AD2">
        <w:t xml:space="preserve">Glede na navedeno je bila dopolnjena tudi Priloga 4. </w:t>
      </w:r>
      <w:r w:rsidRPr="005B3AD2">
        <w:rPr>
          <w:rFonts w:eastAsia="Calibri"/>
          <w:kern w:val="2"/>
        </w:rPr>
        <w:t xml:space="preserve">Zaradi spremenjenega pomena izraza »revizijska sled« v 3. členu uredbe je bil ustrezno dopolnjen tudi četrti odstavek 38. člena in črtan peti odstavek. </w:t>
      </w:r>
    </w:p>
    <w:p w14:paraId="60C2EA6B" w14:textId="77777777" w:rsidR="00C16CA4" w:rsidRDefault="00C16CA4" w:rsidP="005B3AD2">
      <w:pPr>
        <w:spacing w:line="240" w:lineRule="exact"/>
        <w:jc w:val="both"/>
        <w:rPr>
          <w:rFonts w:eastAsia="Calibri"/>
          <w:kern w:val="2"/>
        </w:rPr>
      </w:pPr>
    </w:p>
    <w:p w14:paraId="3AA75C74"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bookmarkStart w:id="25" w:name="_Hlk169779970"/>
      <w:r w:rsidRPr="005B3AD2">
        <w:rPr>
          <w:u w:val="single"/>
          <w:lang w:eastAsia="sl-SI"/>
        </w:rPr>
        <w:t>K 16. členu (sprememba 41. člena uredbe)</w:t>
      </w:r>
      <w:bookmarkEnd w:id="25"/>
    </w:p>
    <w:p w14:paraId="4192AF2C"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33570D71"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V prvem odstavku 41. člena uredbe je bila črtana beseda »trdnega«, saj je za prenos tajnih podatkov zunaj upravnega območja treba zagotoviti, da so tajni podatki v dveh neprosojnih ovojnicah ali pa zunanjo ovojnico nadomesti kovček, škatla ali torba. Ker navedeno zadošča oziroma izpolnjuje pogoje varnega prenosa tajnih podatkov, je bila obvezna ovojnica iz trdnega materiala odpravljena. Nadalje je bila v petem odstavku 41. člena črtana prva poved »Vsak organ oziroma organizacija mora določiti, kje se sprejemajo nosilci tajnih podatkov in kdo jih sprejema«, ker navedeno določa že ZTP v 39. členu. V nadaljevanju petega odstavka je bila črtana tudi beseda »nosilcev«, saj se v 41. členu uredbe uporablja samo izraz »tajni podatki«, in ne »nosilci«. Ne glede na obliko tajnega podatka pa se mora vsak sprejem tajnih podatkov potrditi (ali s podpisom v knjigo, ali pa mora že komunikacijsko-informacijski sistem zagotavljati to možnost). Šesti odstavek 41. člena je bil črtan in v dopolnjeni obliki prestavljen v 44. člen uredbe. </w:t>
      </w:r>
    </w:p>
    <w:p w14:paraId="2DAB7574"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25C5AEF8"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17. členu (sprememba 42. člena uredbe)</w:t>
      </w:r>
    </w:p>
    <w:p w14:paraId="2BD6330A" w14:textId="77777777" w:rsidR="005B3AD2" w:rsidRPr="005B3AD2" w:rsidRDefault="005B3AD2" w:rsidP="005B3AD2">
      <w:pPr>
        <w:overflowPunct w:val="0"/>
        <w:autoSpaceDE w:val="0"/>
        <w:autoSpaceDN w:val="0"/>
        <w:adjustRightInd w:val="0"/>
        <w:spacing w:line="240" w:lineRule="exact"/>
        <w:ind w:left="720"/>
        <w:contextualSpacing/>
        <w:jc w:val="both"/>
        <w:textAlignment w:val="baseline"/>
        <w:rPr>
          <w:u w:val="single"/>
          <w:lang w:eastAsia="sl-SI"/>
        </w:rPr>
      </w:pPr>
    </w:p>
    <w:p w14:paraId="5370E365"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Prvi odstavek 42. člena je bil spremenjen tako, da je podrobneje in jasneje določeno, kdo lahko prenaša tajne podatke in do katere stopnje tajnosti. Tajne podatke vseh stopenj tajnosti lahko prenašajo osebe, ki opravljajo nalogo kurirja v okviru kurirske službe organa (če je v organu organizirana), vse druge osebe, zaposlene v organih, ki imajo pooblastilo za prenos tajnih podatkov in opravljajo nalogo kurirja (ali v okviru lastne kurirske službe organa ali kot sistemizirano delovno mesto ali kot dodatno nalogo), pa so združene z izrazom »lastna prenosna mreža«. Tako kurirji kot tudi osebe, ki opravljajo naloge lastne prenosne mreže, so imenovane »kurirji«. Na ta način so v 42. členu uredbe določeni vsi, ki imajo stalno pooblastilo za prenos tajnih podatkov in opravljajo nalogo kurirja. Prav tako je v prvem odstavku 42. člena uredbe izrecno poudarjeno, da gre za kurirje organa, kajti prenos tajnih podatkov zunaj območja organa ali organizacije lahko opravljajo samo osebe, zaposlene v organu, ali nacionalna pošta </w:t>
      </w:r>
      <w:r w:rsidRPr="005B3AD2">
        <w:rPr>
          <w:lang w:eastAsia="sl-SI"/>
        </w:rPr>
        <w:lastRenderedPageBreak/>
        <w:t xml:space="preserve">(do stopnje tajnosti INTERNO). Tako v drugem kot tudi v tretjem odstavku 42. člena je bila beseda »ZAUPNO« v drugi povedi obeh odstavkov nadomeščena z besedo »TAJNO«,  s čimer se upoštevajo predpisi in pravila EU in Nata, ki omogočajo in dopuščajo osebni prenos tajnih podatkov do vključno stopnje tajnosti TAJNO. </w:t>
      </w:r>
    </w:p>
    <w:p w14:paraId="2CD06E96" w14:textId="77777777" w:rsidR="005B3AD2" w:rsidRPr="005B3AD2" w:rsidRDefault="005B3AD2" w:rsidP="005B3AD2">
      <w:pPr>
        <w:spacing w:line="240" w:lineRule="exact"/>
        <w:ind w:left="360"/>
        <w:jc w:val="both"/>
        <w:rPr>
          <w:rFonts w:eastAsia="Calibri"/>
          <w:kern w:val="2"/>
        </w:rPr>
      </w:pPr>
    </w:p>
    <w:p w14:paraId="532F429D"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18. členu (sprememba 43. člena uredbe)</w:t>
      </w:r>
    </w:p>
    <w:p w14:paraId="571B5DDF" w14:textId="77777777" w:rsidR="005B3AD2" w:rsidRPr="005B3AD2" w:rsidRDefault="005B3AD2" w:rsidP="005B3AD2">
      <w:pPr>
        <w:spacing w:line="240" w:lineRule="exact"/>
        <w:jc w:val="both"/>
        <w:rPr>
          <w:rFonts w:eastAsia="Calibri"/>
          <w:kern w:val="2"/>
        </w:rPr>
      </w:pPr>
    </w:p>
    <w:p w14:paraId="4FED0FE0"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V drugem in tretjem odstavku 43. člena sta bili dodani obveznost zapečatenja pošiljke, ki vsebuje tajne podatke, s pečatom ter obveznost izdaje tako imenovanega kurirskega certifikata že za tajne podatke stopnje tajnosti ZAUPNO. Navedeno je bilo dopolnjeno zato, ker se pri prenosu tajnih podatkov na ozemlju Republike Slovenije predvideva in zahteva izdaja pooblastila za prenos tajnih podatkov stopnje tajnosti ZAUPNO ali višje in se tako praksa analogno prenaša tudi na področje mednarodnega prenosa tajnih podatkov. Spremenjena je bila tudi zadnja poved tretjega odstavka 43. člena, saj objava obrazca v angleškem jeziku na spletni strani nacionalnega varnostnega organa ni predvidena, je pa tako imenovani kurirski certifikat v skladu s pravili EU in Nata ter tudi mednarodnih pogodb, ki jih je z namenom varovanja tajnih podatkov sklenila Republika Slovenija, obvezen. Navedeni obrazec lahko organ pridobi pri nacionalnem varnostnem organu. </w:t>
      </w:r>
    </w:p>
    <w:p w14:paraId="5486D260"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53418A16"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19. členu (sprememba 44. člena uredbe)</w:t>
      </w:r>
    </w:p>
    <w:p w14:paraId="145B4656"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0CA60AA4"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Na podlagi izkušenj in prakse organov, ki v Republiki Sloveniji izvajajo usposabljanja za kurirje, ter glede na izkušnje ter prakso držav članic EU in zveze Nato je bilo usposabljanje za kurirje s predlagano spremembo 44. člena uredbe ukinjeno. Veliko večji vpliv na usposobljenost in ozaveščenost kurirjev ima ustrezno in ciljno usmerjeno dodatno usposabljanje s področja varovanja tajnih podatkov v okviru vsakega organa posebej. Glede na navedene spremembe je bil del vsebine 44. člena prestavljen v 45. člen uredbe. Spremenil se je tudi naslov 44. člena, ki zdaj odraža vsebino navedenega člena. </w:t>
      </w:r>
    </w:p>
    <w:p w14:paraId="58F2EE4C"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7AACC6B4"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20. členu (sprememba 45. člena uredbe)</w:t>
      </w:r>
    </w:p>
    <w:p w14:paraId="514FD336"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7E66A723"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Zaradi ukinitve usposabljanja za kurirje je bila vsebina drugega in tretjega odstavka 44. člena, ki je vsebinska in smiselna celota, prestavljena v 45. člen, zato je bil spremenjen tudi naslov 45. člena uredbe. </w:t>
      </w:r>
    </w:p>
    <w:p w14:paraId="4326F8D4"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4924B475"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Zato je bila črtana Priloga 5 te uredbe. </w:t>
      </w:r>
    </w:p>
    <w:p w14:paraId="202BC55F"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4A3F9152"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21. členu (sprememba 47. člena uredbe)</w:t>
      </w:r>
    </w:p>
    <w:p w14:paraId="03B6DF65"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19A4C8B0" w14:textId="74245A4E"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Dopolnjen je prvi odstavek 47. člena tako, da jasno določa, da morajo imeti osebe pri prenosu tajnih podatkov stopnje tajnosti ZAUPNO ali višje zunaj območja organa ali upravnega območja pooblastilo za prenos tajnih podatkov (za prenos tajnih podatkov stopnje tajnosti INTERNO izdaja pooblastila ni predvidena, s čimer se upošteva praksa EU in Nata). Z navedeno dopolnitvijo je dodatno obrazloženo, da prenos tajnih podatkov na območju organa ali organizacije ne pomeni prenosa tajnih podatkov v pomenu prenosa med organi ali organizacijo, za kar pa je potrebno pooblastilo za prenos. Dopolnjen je drugi odstavek 47. člena</w:t>
      </w:r>
      <w:r w:rsidR="00C34BAE">
        <w:rPr>
          <w:lang w:eastAsia="sl-SI"/>
        </w:rPr>
        <w:t xml:space="preserve">, in sicer </w:t>
      </w:r>
      <w:r w:rsidRPr="005B3AD2">
        <w:rPr>
          <w:lang w:eastAsia="sl-SI"/>
        </w:rPr>
        <w:t xml:space="preserve">zaradi poenotenega navajanja pooblastil za kurirje. Dodan je še novi četrti odstavek 47. člena, in sicer z namenom ureditve okoliščin in zavarovanja uradnih oseb, ki prenašajo tajne podatke pri izvajanju svojih pooblastil in nalog organov. </w:t>
      </w:r>
    </w:p>
    <w:p w14:paraId="61B3B4BE"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4629CEB1"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Spremenita in dopolnita se prilogi 6 in 7.</w:t>
      </w:r>
    </w:p>
    <w:p w14:paraId="4CEB24D5"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73F0D29F"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22. členu (sprememba 50. člena uredbe)</w:t>
      </w:r>
    </w:p>
    <w:p w14:paraId="78CD1665"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6EE10B9D" w14:textId="77777777" w:rsid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V 50. členu uredbe je bil črtan osmi odstavek, njegova vsebina pa je bila smiselno prestavljena v 16. člen uredbe. Zato so se preštevilčili preostali odstavki 50. člena uredbe (od devetega odstavka). </w:t>
      </w:r>
    </w:p>
    <w:p w14:paraId="3B74742A" w14:textId="77777777" w:rsidR="003840F9" w:rsidRPr="005B3AD2" w:rsidRDefault="003840F9" w:rsidP="005B3AD2">
      <w:pPr>
        <w:overflowPunct w:val="0"/>
        <w:autoSpaceDE w:val="0"/>
        <w:autoSpaceDN w:val="0"/>
        <w:adjustRightInd w:val="0"/>
        <w:spacing w:line="240" w:lineRule="exact"/>
        <w:jc w:val="both"/>
        <w:textAlignment w:val="baseline"/>
        <w:rPr>
          <w:lang w:eastAsia="sl-SI"/>
        </w:rPr>
      </w:pPr>
    </w:p>
    <w:p w14:paraId="47A0D8AC"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lastRenderedPageBreak/>
        <w:t>K 23. členu (sprememba 60. člena uredbe)</w:t>
      </w:r>
    </w:p>
    <w:p w14:paraId="00A51841"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58A019F4" w14:textId="77777777" w:rsidR="005B3AD2" w:rsidRPr="005B3AD2" w:rsidRDefault="005B3AD2" w:rsidP="005B3AD2">
      <w:pPr>
        <w:autoSpaceDE w:val="0"/>
        <w:autoSpaceDN w:val="0"/>
        <w:adjustRightInd w:val="0"/>
        <w:spacing w:line="240" w:lineRule="exact"/>
        <w:jc w:val="both"/>
        <w:rPr>
          <w:lang w:eastAsia="sl-SI"/>
        </w:rPr>
      </w:pPr>
      <w:r w:rsidRPr="005B3AD2">
        <w:rPr>
          <w:lang w:eastAsia="sl-SI"/>
        </w:rPr>
        <w:t>V 60. členu uredbe je bil preoblikovan prvi odstavek tako, da so zahteve glede spremljanja dostopa do tajnih dokumentov v sistemih usklajene z zahtevami glede dokumentov v fizični obliki. Zaradi spremenjenega pomena izraza »revizijska sled« je bil ustrezno spremenjen oziroma dopolnjen še peti odstavek 60. člena in dodan novi šesti odstavek.</w:t>
      </w:r>
    </w:p>
    <w:p w14:paraId="11108328"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4184487C"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24. členu (sprememba 64. člena uredbe)</w:t>
      </w:r>
    </w:p>
    <w:p w14:paraId="0ADD844F"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6F297435"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Dopolnjen je bil četrti odstavek 64. člena tako, da je nedvoumno zapisano, da oceno možnih škodljivih posledic pripravi in stopnjo tajnosti določi organ, organizacija pa samo označi dokumente. Če namreč organizacija, ki je sicer imetnica varnostnega dovoljenja (za organizacije in sistem), v postopku varnostnega vrednotenja sistema pripravlja potrebno dokumentacija za akreditacijo sistema (in jo mora označiti s stopnjo tajnosti), sama ne more določiti stopnje tajnosti. Zaradi analogije s 74. členom uredbe je bil ustrezno spremenjen četrti odstavek tako, da je besedilo »vsaj s stopnjo tajnosti« nadomeščeno z besedilom »z ustrezno stopnjo tajnosti«.</w:t>
      </w:r>
    </w:p>
    <w:p w14:paraId="245C0739"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798DD3D2"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25. členu (sprememba 68. člena uredbe)</w:t>
      </w:r>
    </w:p>
    <w:p w14:paraId="51040F62"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23CEF241"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V 68. členu se spremeni tretji odstavek tako, da se doda besedilo »sistema v organu ali organizaciji«. Z navedeno dopolnitvijo se v uredbi določneje in jasneje določijo naloge in pristojnosti posameznikov v postopku varnostnega vrednotenja oziroma kaj se varnostno vrednoti.</w:t>
      </w:r>
    </w:p>
    <w:p w14:paraId="55305E4F"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3B9EED78"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26. členu (sprememba 71. člena uredbe)</w:t>
      </w:r>
    </w:p>
    <w:p w14:paraId="5B08D63B"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7D0F73C4"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 xml:space="preserve">V 71. členu uredbe se v drugi povedi tretjega odstavka črta beseda »lahko« pred besedilom »kriptografske rešitve« in tako nedvoumno opredeli izjema obravnave kriptografske rešitve. V petem odstavku 71. člena se natančneje opredelijo razlogi za ponovno preveritev varnostne ustreznosti kriptografskih rešitev. </w:t>
      </w:r>
    </w:p>
    <w:p w14:paraId="54D91A57"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27D46A6D"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27. členu (sprememba 74. člena uredbe)</w:t>
      </w:r>
    </w:p>
    <w:p w14:paraId="1B03A3E1"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75B29EC4" w14:textId="77777777" w:rsidR="005B3AD2" w:rsidRPr="005B3AD2" w:rsidRDefault="005B3AD2" w:rsidP="005B3AD2">
      <w:pPr>
        <w:spacing w:line="240" w:lineRule="exact"/>
        <w:jc w:val="both"/>
        <w:rPr>
          <w:bCs/>
          <w:lang w:eastAsia="sl-SI"/>
        </w:rPr>
      </w:pPr>
      <w:r w:rsidRPr="005B3AD2">
        <w:rPr>
          <w:bCs/>
          <w:lang w:eastAsia="sl-SI"/>
        </w:rPr>
        <w:t xml:space="preserve">Prvi odstavek 74. člena uredbe je bil dopolnjen tako, da se jasno določi in obrazloži pristojnost pristojnih organov za podajo vloge za začetek postopka ugotavljanja varnostne ustreznosti kriptografske rešitve za varovanje tajnih podatkov v skladu z 39.a členom ZTP. Navedena sprememba pa ne spreminja pristojnosti organov ali pomena navedenega odstavka. V četrtem odstavku 74. člena se zaradi poenotenja besedila uredbe besedilo »ki obravnavajo« nadomesti z besedilom »za varovanje«, ki je pomensko širše od obravnavanja, saj zajema tudi hrambo. </w:t>
      </w:r>
    </w:p>
    <w:p w14:paraId="6081AF9A" w14:textId="77777777" w:rsidR="005B3AD2" w:rsidRPr="005B3AD2" w:rsidRDefault="005B3AD2" w:rsidP="005B3AD2">
      <w:pPr>
        <w:spacing w:line="240" w:lineRule="exact"/>
        <w:jc w:val="both"/>
        <w:rPr>
          <w:bCs/>
          <w:lang w:eastAsia="sl-SI"/>
        </w:rPr>
      </w:pPr>
    </w:p>
    <w:p w14:paraId="6A3A7E16"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28. členu (sprememba 75. člena uredbe)</w:t>
      </w:r>
    </w:p>
    <w:p w14:paraId="6103F558"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6FE82BA0"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r w:rsidRPr="005B3AD2">
        <w:rPr>
          <w:bCs/>
          <w:lang w:eastAsia="sl-SI"/>
        </w:rPr>
        <w:t xml:space="preserve">V prvem odstavku 75. člena uredbe je določneje zapisano in obrazloženo, kdo je lahko pristojni predlagatelj v okviru postopka priznavanja potrdil o varnostni ustreznosti kriptografskih rešitev tujih držav in mednarodnih organizacij, s čimer se upošteva določba 39.a člena ZTP. V drugem odstavku 75. člena je dodano, da mora v primeru priznavanja potrdil o varnostni ustreznosti kriptografskih rešitev, ki se bodo uporabljala za varovanje tajnih podatkov INTERNO, predlagatelj pripraviti minimalne varnostne zahteve za označevanje, razdeljevanje in uporabo, ki jih nato potrdi nacionalni varnostni organ. Navedeno se nanaša le na pripravo minimalnih varnostnih zahtev za kriptografske rešitve (za varovanje tajnih podatkov stopnje tajnosti INTERNO), ki že imajo potrdilo o varnostni ustreznosti kriptografskih rešitev tuje države ali mednarodne organizacije in pridobijo potrdilo nacionalnega varnostnega organa o varnostni ustreznosti brez izvedbe postopka ugotavljanja ustreznosti kriptografskih rešitev. To pomeni, da minimalne varnostne zahteve za določeno kriptografsko rešitev že obstajajo (tako imenovani </w:t>
      </w:r>
      <w:proofErr w:type="spellStart"/>
      <w:r w:rsidRPr="005B3AD2">
        <w:rPr>
          <w:bCs/>
          <w:lang w:eastAsia="sl-SI"/>
        </w:rPr>
        <w:t>SecOps</w:t>
      </w:r>
      <w:proofErr w:type="spellEnd"/>
      <w:r w:rsidRPr="005B3AD2">
        <w:rPr>
          <w:bCs/>
          <w:lang w:eastAsia="sl-SI"/>
        </w:rPr>
        <w:t xml:space="preserve"> (</w:t>
      </w:r>
      <w:proofErr w:type="spellStart"/>
      <w:r w:rsidRPr="005B3AD2">
        <w:rPr>
          <w:bCs/>
          <w:lang w:eastAsia="sl-SI"/>
        </w:rPr>
        <w:t>Security</w:t>
      </w:r>
      <w:proofErr w:type="spellEnd"/>
      <w:r w:rsidRPr="005B3AD2">
        <w:rPr>
          <w:bCs/>
          <w:lang w:eastAsia="sl-SI"/>
        </w:rPr>
        <w:t xml:space="preserve"> </w:t>
      </w:r>
      <w:proofErr w:type="spellStart"/>
      <w:r w:rsidRPr="005B3AD2">
        <w:rPr>
          <w:bCs/>
          <w:lang w:eastAsia="sl-SI"/>
        </w:rPr>
        <w:t>Operations</w:t>
      </w:r>
      <w:proofErr w:type="spellEnd"/>
      <w:r w:rsidRPr="005B3AD2">
        <w:rPr>
          <w:bCs/>
          <w:lang w:eastAsia="sl-SI"/>
        </w:rPr>
        <w:t>) ali podoben dokument nacionalnega varnostnega organa države članice EU, Nata ali mednarodne organizacije, s katerimi ima Republika Slovenija sklenjen mednarodni sporazum in jih je treba le ustrezno prenesti.</w:t>
      </w:r>
    </w:p>
    <w:p w14:paraId="38DE803A"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p>
    <w:p w14:paraId="4AEA0883"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29. členu (sprememba 76. člena uredbe)</w:t>
      </w:r>
    </w:p>
    <w:p w14:paraId="0F556275"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59AEE650"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r w:rsidRPr="005B3AD2">
        <w:rPr>
          <w:bCs/>
          <w:lang w:eastAsia="sl-SI"/>
        </w:rPr>
        <w:t>V 76. členu uredbe je zaradi jasnejše in določnejše opredelitve predlagatelja dopolnjen prvi odstavek tako, da je določeno, da gre za proizvajalca kriptografske rešitve. Zaradi poenotenja izrazoslovja je dodana beseda »varnostne« pred besedo »ustreznosti«. V tretjem, četrtem in petem odstavku se zaradi poenotenja izrazoslovja namesto »sistemih, ki obravnavajo tajne podatke« uporabi besedilo »v sistemih za varovanje tajnih podatkov«. Šesti odstavek je spremenjen tako, da se določneje opredeli širša uporaba postopka ugotavljanja varnostne ustreznosti kriptografskih rešitev. Vsebina veljavnega 77. člena je prestavljena v novi sedmi odstavek tega člena uredbe. Opredelitev Priloge 16 te uredbe pa je bila prestavljena v 74. člen uredbe.</w:t>
      </w:r>
    </w:p>
    <w:p w14:paraId="25C673AA"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p>
    <w:p w14:paraId="49500A1D"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30. členu (sprememba 77. člena uredbe)</w:t>
      </w:r>
    </w:p>
    <w:p w14:paraId="1EA0CDB5"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1A00640F" w14:textId="7C586251" w:rsidR="005B3AD2" w:rsidRPr="005B3AD2" w:rsidRDefault="005B3AD2" w:rsidP="005B3AD2">
      <w:pPr>
        <w:overflowPunct w:val="0"/>
        <w:autoSpaceDE w:val="0"/>
        <w:autoSpaceDN w:val="0"/>
        <w:adjustRightInd w:val="0"/>
        <w:spacing w:line="240" w:lineRule="exact"/>
        <w:jc w:val="both"/>
        <w:textAlignment w:val="baseline"/>
        <w:rPr>
          <w:bCs/>
          <w:lang w:eastAsia="sl-SI"/>
        </w:rPr>
      </w:pPr>
      <w:r w:rsidRPr="005B3AD2">
        <w:rPr>
          <w:bCs/>
          <w:lang w:eastAsia="sl-SI"/>
        </w:rPr>
        <w:t xml:space="preserve">Prejšnja vsebina 77. člena je bila zaradi boljše vsebinske umestitve prenesena v 76. člen uredbe. ZTP v 39.a členu določa postopek ugotavljanja varnostne ustreznosti kriptografske rešitve in hkrati opredeli </w:t>
      </w:r>
      <w:r w:rsidR="00C34BAE">
        <w:rPr>
          <w:bCs/>
          <w:lang w:eastAsia="sl-SI"/>
        </w:rPr>
        <w:t>pristojnost</w:t>
      </w:r>
      <w:r w:rsidRPr="005B3AD2">
        <w:rPr>
          <w:bCs/>
          <w:lang w:eastAsia="sl-SI"/>
        </w:rPr>
        <w:t xml:space="preserve"> Vlade Republike Slovenije, da postopek in vsebino podrobneje določi s podzakonskim aktom. Ker dokončanje postopka doslej ni bilo ustrezno urejeno z uredbo, čeprav je del postopka, je v 77. členu uredbe obrazloženo in s tem podrobneje opredeljeno ravnanje nacionalnega organa</w:t>
      </w:r>
      <w:r w:rsidR="00C34BAE">
        <w:rPr>
          <w:bCs/>
          <w:lang w:eastAsia="sl-SI"/>
        </w:rPr>
        <w:t xml:space="preserve"> pri izdaji odločbe</w:t>
      </w:r>
      <w:r w:rsidRPr="005B3AD2">
        <w:rPr>
          <w:bCs/>
          <w:lang w:eastAsia="sl-SI"/>
        </w:rPr>
        <w:t>. V tretjem odstavku 77. člena je zdaj tudi navedeno, da morajo biti minimalne varnostne zahteve za označevanje, razdeljevanje in uporabo pripravljene in potrjene pred koncem postopka ugotavljanja varnostne ustreznosti kriptografskih rešitev za varovanje tajnih podatkov.</w:t>
      </w:r>
    </w:p>
    <w:p w14:paraId="1C0B5BFB"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p>
    <w:p w14:paraId="7AD47F6D"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31. členu (sprememba 81. člena uredbe)</w:t>
      </w:r>
    </w:p>
    <w:p w14:paraId="4529713B"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p>
    <w:p w14:paraId="61E9CF5B"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r w:rsidRPr="005B3AD2">
        <w:rPr>
          <w:bCs/>
          <w:lang w:eastAsia="sl-SI"/>
        </w:rPr>
        <w:t xml:space="preserve">Vsebina prvega odstavka 81. člena je bila smiselno prestavljena v 77. člen. Prejšnji drugi odstavek je tako postal prvi odstavek in prejšnji tretji odstavek je postal novi drugi odstavek, bila pa sta tudi dopolnjena. Na novo pa je dodan tretji odstavek 81. člena, ki napotuje na smiselno uporabo postopka priprave minimalnih varnostnih zahtev za označevanje, razdeljevanje in uporabo tudi za primere priznavanja potrdil o varnostni ustreznosti kriptografskih rešitev tujih držav in mednarodnih organizacij iz 75. člena. </w:t>
      </w:r>
    </w:p>
    <w:p w14:paraId="61C4B79D"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p>
    <w:p w14:paraId="52C4EEE8"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32. členu (sprememba 82. člena uredbe)</w:t>
      </w:r>
    </w:p>
    <w:p w14:paraId="680E1132"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p>
    <w:p w14:paraId="7EB69FF9" w14:textId="77777777" w:rsidR="005B3AD2" w:rsidRPr="005B3AD2" w:rsidRDefault="005B3AD2" w:rsidP="005B3AD2">
      <w:pPr>
        <w:overflowPunct w:val="0"/>
        <w:autoSpaceDE w:val="0"/>
        <w:autoSpaceDN w:val="0"/>
        <w:adjustRightInd w:val="0"/>
        <w:spacing w:line="240" w:lineRule="exact"/>
        <w:jc w:val="both"/>
        <w:textAlignment w:val="baseline"/>
        <w:rPr>
          <w:bCs/>
          <w:lang w:eastAsia="sl-SI"/>
        </w:rPr>
      </w:pPr>
      <w:r w:rsidRPr="005B3AD2">
        <w:rPr>
          <w:bCs/>
          <w:lang w:eastAsia="sl-SI"/>
        </w:rPr>
        <w:t xml:space="preserve">Prvi odstavek 82. člena uredbe je dopolnjen tako, je določno navedeno in obrazloženo, kdo je lahko v skladu z 39.a členom ZTP pristojni predlagatelj. Nadalje je v prvem odstavku 82. člena uredbe dopolnjena tretja poved tako, da je jasno navedeno, da lahko nacionalni varnostni organ začne postopek drugega vrednotenja ugotavljanja varnostne ustreznosti kriptografskih rešitev po uradni dolžnosti, če je za to izkazan javni interes, s čimer se upoštevajo določbe in načela Zakona o splošnem upravnem postopku. V drugem odstavku 82. člena je v drugi povedi dodano besedilo »in organizacije«, saj lahko tudi organizacije v svojih komunikacijsko-informacijskih sistemih uporabljajo kriptografske rešitve. </w:t>
      </w:r>
    </w:p>
    <w:p w14:paraId="3F241A7A" w14:textId="77777777" w:rsidR="005B3AD2" w:rsidRPr="005B3AD2" w:rsidRDefault="005B3AD2" w:rsidP="005B3AD2">
      <w:pPr>
        <w:tabs>
          <w:tab w:val="left" w:pos="708"/>
        </w:tabs>
        <w:spacing w:line="240" w:lineRule="exact"/>
        <w:jc w:val="both"/>
        <w:rPr>
          <w:rFonts w:eastAsia="Calibri"/>
          <w:kern w:val="2"/>
          <w:sz w:val="22"/>
          <w:szCs w:val="22"/>
        </w:rPr>
      </w:pPr>
    </w:p>
    <w:p w14:paraId="6718A072" w14:textId="77777777" w:rsidR="005B3AD2" w:rsidRPr="005B3AD2" w:rsidRDefault="005B3AD2" w:rsidP="005B3AD2">
      <w:pPr>
        <w:tabs>
          <w:tab w:val="left" w:pos="708"/>
        </w:tabs>
        <w:spacing w:line="240" w:lineRule="exact"/>
        <w:jc w:val="both"/>
        <w:rPr>
          <w:rFonts w:eastAsia="Calibri"/>
          <w:kern w:val="2"/>
          <w:u w:val="single"/>
        </w:rPr>
      </w:pPr>
      <w:r w:rsidRPr="005B3AD2">
        <w:rPr>
          <w:rFonts w:eastAsia="Calibri"/>
          <w:kern w:val="2"/>
          <w:u w:val="single"/>
        </w:rPr>
        <w:t>K 33. členu</w:t>
      </w:r>
    </w:p>
    <w:p w14:paraId="36D0255C" w14:textId="77777777" w:rsidR="005B3AD2" w:rsidRPr="005B3AD2" w:rsidRDefault="005B3AD2" w:rsidP="005B3AD2">
      <w:pPr>
        <w:tabs>
          <w:tab w:val="left" w:pos="708"/>
        </w:tabs>
        <w:spacing w:line="240" w:lineRule="exact"/>
        <w:jc w:val="both"/>
        <w:rPr>
          <w:rFonts w:eastAsia="Calibri"/>
          <w:kern w:val="2"/>
          <w:u w:val="single"/>
        </w:rPr>
      </w:pPr>
    </w:p>
    <w:p w14:paraId="6A35FC22"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Dosedanja Priloga 1 se spremeni in nadomesti z novo Prilogo 1, ki je kot Priloga 1 sestavni del te uredbe.</w:t>
      </w:r>
    </w:p>
    <w:p w14:paraId="341689A8"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p>
    <w:p w14:paraId="5FABBBAF"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34. členu</w:t>
      </w:r>
    </w:p>
    <w:p w14:paraId="5A4C179E" w14:textId="77777777" w:rsidR="005B3AD2" w:rsidRPr="005B3AD2" w:rsidRDefault="005B3AD2" w:rsidP="005B3AD2">
      <w:pPr>
        <w:overflowPunct w:val="0"/>
        <w:autoSpaceDE w:val="0"/>
        <w:autoSpaceDN w:val="0"/>
        <w:adjustRightInd w:val="0"/>
        <w:spacing w:line="240" w:lineRule="exact"/>
        <w:ind w:firstLine="1021"/>
        <w:jc w:val="both"/>
        <w:textAlignment w:val="baseline"/>
        <w:rPr>
          <w:u w:val="single"/>
          <w:lang w:eastAsia="sl-SI"/>
        </w:rPr>
      </w:pPr>
    </w:p>
    <w:p w14:paraId="3432E995" w14:textId="77777777" w:rsidR="005B3AD2" w:rsidRPr="005B3AD2" w:rsidRDefault="005B3AD2" w:rsidP="005B3AD2">
      <w:pPr>
        <w:spacing w:line="240" w:lineRule="exact"/>
        <w:jc w:val="both"/>
        <w:rPr>
          <w:rFonts w:eastAsia="Calibri"/>
          <w:kern w:val="2"/>
        </w:rPr>
      </w:pPr>
      <w:r w:rsidRPr="005B3AD2">
        <w:rPr>
          <w:rFonts w:eastAsia="Calibri"/>
          <w:kern w:val="2"/>
        </w:rPr>
        <w:t>Dosedanja Priloga 4 se spremeni in nadomesti z novo Prilogo 4, ki je kot Priloga 2 sestavni del te uredbe.</w:t>
      </w:r>
    </w:p>
    <w:p w14:paraId="2037C329" w14:textId="77777777" w:rsidR="005B3AD2" w:rsidRPr="005B3AD2" w:rsidRDefault="005B3AD2" w:rsidP="005B3AD2">
      <w:pPr>
        <w:spacing w:line="240" w:lineRule="exact"/>
        <w:jc w:val="both"/>
        <w:rPr>
          <w:rFonts w:eastAsia="Calibri"/>
          <w:kern w:val="2"/>
        </w:rPr>
      </w:pPr>
    </w:p>
    <w:p w14:paraId="1646C10E" w14:textId="77777777" w:rsidR="005B3AD2" w:rsidRPr="005B3AD2" w:rsidRDefault="005B3AD2" w:rsidP="005B3AD2">
      <w:pPr>
        <w:spacing w:line="240" w:lineRule="exact"/>
        <w:jc w:val="both"/>
        <w:rPr>
          <w:rFonts w:eastAsia="Calibri"/>
          <w:kern w:val="2"/>
          <w:u w:val="single"/>
        </w:rPr>
      </w:pPr>
      <w:r w:rsidRPr="005B3AD2">
        <w:rPr>
          <w:rFonts w:eastAsia="Calibri"/>
          <w:kern w:val="2"/>
          <w:u w:val="single"/>
        </w:rPr>
        <w:t>K 35. členu</w:t>
      </w:r>
    </w:p>
    <w:p w14:paraId="336902AA" w14:textId="77777777" w:rsidR="005B3AD2" w:rsidRPr="005B3AD2" w:rsidRDefault="005B3AD2" w:rsidP="005B3AD2">
      <w:pPr>
        <w:spacing w:line="240" w:lineRule="exact"/>
        <w:jc w:val="both"/>
        <w:rPr>
          <w:rFonts w:eastAsia="Calibri"/>
          <w:kern w:val="2"/>
          <w:u w:val="single"/>
        </w:rPr>
      </w:pPr>
    </w:p>
    <w:p w14:paraId="5E97FFA9" w14:textId="77777777" w:rsidR="005B3AD2" w:rsidRPr="005B3AD2" w:rsidRDefault="005B3AD2" w:rsidP="005B3AD2">
      <w:pPr>
        <w:spacing w:line="240" w:lineRule="exact"/>
        <w:jc w:val="both"/>
        <w:rPr>
          <w:rFonts w:eastAsia="Calibri"/>
          <w:kern w:val="2"/>
        </w:rPr>
      </w:pPr>
      <w:r w:rsidRPr="005B3AD2">
        <w:rPr>
          <w:rFonts w:eastAsia="Calibri"/>
          <w:kern w:val="2"/>
        </w:rPr>
        <w:t xml:space="preserve">Zaradi ukinitve usposabljanja za kurirje se črta Priloga 5. </w:t>
      </w:r>
    </w:p>
    <w:p w14:paraId="603F3F56" w14:textId="77777777" w:rsidR="005B3AD2" w:rsidRPr="005B3AD2" w:rsidRDefault="005B3AD2" w:rsidP="005B3AD2">
      <w:pPr>
        <w:spacing w:line="240" w:lineRule="exact"/>
        <w:jc w:val="both"/>
        <w:rPr>
          <w:rFonts w:eastAsia="Calibri"/>
          <w:kern w:val="2"/>
          <w:u w:val="single"/>
        </w:rPr>
      </w:pPr>
      <w:r w:rsidRPr="005B3AD2">
        <w:rPr>
          <w:rFonts w:eastAsia="Calibri"/>
          <w:kern w:val="2"/>
          <w:u w:val="single"/>
        </w:rPr>
        <w:lastRenderedPageBreak/>
        <w:t>K 36. členu</w:t>
      </w:r>
    </w:p>
    <w:p w14:paraId="756DC1DF" w14:textId="77777777" w:rsidR="005B3AD2" w:rsidRPr="005B3AD2" w:rsidRDefault="005B3AD2" w:rsidP="005B3AD2">
      <w:pPr>
        <w:spacing w:line="240" w:lineRule="exact"/>
        <w:jc w:val="both"/>
        <w:rPr>
          <w:rFonts w:eastAsia="Calibri"/>
          <w:kern w:val="2"/>
        </w:rPr>
      </w:pPr>
    </w:p>
    <w:p w14:paraId="0EB37CFA"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Dosedanja Priloga 6 se spremeni in nadomesti z novo Prilogo 6, ki je kot Priloga 3 sestavni del te uredbe.</w:t>
      </w:r>
    </w:p>
    <w:p w14:paraId="16CE4B21" w14:textId="77777777" w:rsidR="005B3AD2" w:rsidRPr="005B3AD2" w:rsidRDefault="005B3AD2" w:rsidP="005B3AD2">
      <w:pPr>
        <w:overflowPunct w:val="0"/>
        <w:autoSpaceDE w:val="0"/>
        <w:autoSpaceDN w:val="0"/>
        <w:adjustRightInd w:val="0"/>
        <w:spacing w:line="240" w:lineRule="exact"/>
        <w:jc w:val="both"/>
        <w:textAlignment w:val="baseline"/>
        <w:rPr>
          <w:strike/>
          <w:lang w:eastAsia="sl-SI"/>
        </w:rPr>
      </w:pPr>
    </w:p>
    <w:p w14:paraId="0324EF55" w14:textId="77777777" w:rsidR="005B3AD2" w:rsidRPr="005B3AD2" w:rsidRDefault="005B3AD2" w:rsidP="005B3AD2">
      <w:pPr>
        <w:overflowPunct w:val="0"/>
        <w:autoSpaceDE w:val="0"/>
        <w:autoSpaceDN w:val="0"/>
        <w:adjustRightInd w:val="0"/>
        <w:spacing w:line="240" w:lineRule="exact"/>
        <w:jc w:val="both"/>
        <w:textAlignment w:val="baseline"/>
        <w:rPr>
          <w:u w:val="single"/>
          <w:lang w:eastAsia="sl-SI"/>
        </w:rPr>
      </w:pPr>
      <w:r w:rsidRPr="005B3AD2">
        <w:rPr>
          <w:u w:val="single"/>
          <w:lang w:eastAsia="sl-SI"/>
        </w:rPr>
        <w:t>K 37. členu</w:t>
      </w:r>
    </w:p>
    <w:p w14:paraId="3AFE4827" w14:textId="77777777" w:rsidR="005B3AD2" w:rsidRPr="005B3AD2" w:rsidRDefault="005B3AD2" w:rsidP="005B3AD2">
      <w:pPr>
        <w:overflowPunct w:val="0"/>
        <w:autoSpaceDE w:val="0"/>
        <w:autoSpaceDN w:val="0"/>
        <w:adjustRightInd w:val="0"/>
        <w:spacing w:line="240" w:lineRule="exact"/>
        <w:ind w:firstLine="1021"/>
        <w:jc w:val="both"/>
        <w:textAlignment w:val="baseline"/>
        <w:rPr>
          <w:lang w:eastAsia="sl-SI"/>
        </w:rPr>
      </w:pPr>
    </w:p>
    <w:p w14:paraId="4822C375" w14:textId="77777777" w:rsidR="005B3AD2" w:rsidRPr="005B3AD2" w:rsidRDefault="005B3AD2" w:rsidP="005B3AD2">
      <w:pPr>
        <w:overflowPunct w:val="0"/>
        <w:autoSpaceDE w:val="0"/>
        <w:autoSpaceDN w:val="0"/>
        <w:adjustRightInd w:val="0"/>
        <w:spacing w:line="240" w:lineRule="exact"/>
        <w:jc w:val="both"/>
        <w:textAlignment w:val="baseline"/>
        <w:rPr>
          <w:lang w:eastAsia="sl-SI"/>
        </w:rPr>
      </w:pPr>
      <w:r w:rsidRPr="005B3AD2">
        <w:rPr>
          <w:lang w:eastAsia="sl-SI"/>
        </w:rPr>
        <w:t>Dosedanja Priloga 7 se spremeni in nadomesti z novo Prilogo 7, ki je kot Priloga 4 sestavni del te uredbe.</w:t>
      </w:r>
    </w:p>
    <w:p w14:paraId="78B12E53" w14:textId="77777777" w:rsidR="005B3AD2" w:rsidRPr="005B3AD2" w:rsidRDefault="005B3AD2" w:rsidP="005B3AD2">
      <w:pPr>
        <w:spacing w:line="240" w:lineRule="exact"/>
        <w:jc w:val="both"/>
        <w:rPr>
          <w:rFonts w:eastAsia="Calibri"/>
          <w:kern w:val="2"/>
        </w:rPr>
      </w:pPr>
    </w:p>
    <w:p w14:paraId="404B29A7" w14:textId="77777777" w:rsidR="005B3AD2" w:rsidRPr="005B3AD2" w:rsidRDefault="005B3AD2" w:rsidP="005B3AD2">
      <w:pPr>
        <w:tabs>
          <w:tab w:val="left" w:pos="708"/>
        </w:tabs>
        <w:spacing w:line="240" w:lineRule="exact"/>
        <w:jc w:val="both"/>
        <w:rPr>
          <w:rFonts w:eastAsia="Calibri"/>
          <w:kern w:val="2"/>
          <w:u w:val="single"/>
        </w:rPr>
      </w:pPr>
      <w:r w:rsidRPr="005B3AD2">
        <w:rPr>
          <w:rFonts w:eastAsia="Calibri"/>
          <w:kern w:val="2"/>
          <w:u w:val="single"/>
        </w:rPr>
        <w:t>K 38. členu</w:t>
      </w:r>
    </w:p>
    <w:p w14:paraId="1E89BD1E" w14:textId="77777777" w:rsidR="005B3AD2" w:rsidRPr="005B3AD2" w:rsidRDefault="005B3AD2" w:rsidP="005B3AD2">
      <w:pPr>
        <w:tabs>
          <w:tab w:val="left" w:pos="708"/>
        </w:tabs>
        <w:spacing w:line="240" w:lineRule="exact"/>
        <w:jc w:val="both"/>
        <w:rPr>
          <w:rFonts w:eastAsia="Calibri"/>
          <w:kern w:val="2"/>
          <w:u w:val="single"/>
        </w:rPr>
      </w:pPr>
    </w:p>
    <w:p w14:paraId="2528EC63" w14:textId="77777777" w:rsidR="005B3AD2" w:rsidRPr="005B3AD2" w:rsidRDefault="005B3AD2" w:rsidP="005B3AD2">
      <w:pPr>
        <w:overflowPunct w:val="0"/>
        <w:autoSpaceDE w:val="0"/>
        <w:autoSpaceDN w:val="0"/>
        <w:adjustRightInd w:val="0"/>
        <w:spacing w:line="240" w:lineRule="exact"/>
        <w:jc w:val="both"/>
        <w:textAlignment w:val="baseline"/>
        <w:rPr>
          <w:sz w:val="22"/>
          <w:lang w:eastAsia="sl-SI"/>
        </w:rPr>
      </w:pPr>
      <w:r w:rsidRPr="005B3AD2">
        <w:rPr>
          <w:lang w:eastAsia="sl-SI"/>
        </w:rPr>
        <w:t>Ta uredba začne veljati petnajsti dan po objavi v Uradnem listu Republike Slovenije.</w:t>
      </w:r>
    </w:p>
    <w:p w14:paraId="2E014631" w14:textId="77777777" w:rsidR="005B3AD2" w:rsidRPr="005B3AD2" w:rsidRDefault="005B3AD2" w:rsidP="005B3AD2">
      <w:pPr>
        <w:spacing w:line="240" w:lineRule="exact"/>
        <w:jc w:val="both"/>
        <w:rPr>
          <w:rFonts w:eastAsia="Calibri"/>
          <w:kern w:val="2"/>
          <w:u w:val="single"/>
        </w:rPr>
      </w:pPr>
    </w:p>
    <w:p w14:paraId="67F51B1E" w14:textId="77777777" w:rsidR="006C0433" w:rsidRDefault="006C0433" w:rsidP="005B3AD2">
      <w:pPr>
        <w:overflowPunct w:val="0"/>
        <w:autoSpaceDE w:val="0"/>
        <w:autoSpaceDN w:val="0"/>
        <w:adjustRightInd w:val="0"/>
        <w:spacing w:line="240" w:lineRule="exact"/>
        <w:jc w:val="both"/>
        <w:textAlignment w:val="baseline"/>
      </w:pPr>
    </w:p>
    <w:sectPr w:rsidR="006C0433" w:rsidSect="0028131A">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99BA0" w14:textId="77777777" w:rsidR="00902054" w:rsidRDefault="00902054">
      <w:r>
        <w:separator/>
      </w:r>
    </w:p>
  </w:endnote>
  <w:endnote w:type="continuationSeparator" w:id="0">
    <w:p w14:paraId="7BF13061" w14:textId="77777777" w:rsidR="00902054" w:rsidRDefault="0090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C62E" w14:textId="77777777" w:rsidR="00E40D03" w:rsidRDefault="00E40D03" w:rsidP="00C8779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F9C548" w14:textId="77777777" w:rsidR="00E40D03" w:rsidRDefault="00E40D03" w:rsidP="00913BC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805E" w14:textId="77777777" w:rsidR="00E40D03" w:rsidRDefault="00E40D03" w:rsidP="00C8779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41B88F28" w14:textId="77777777" w:rsidR="00E40D03" w:rsidRDefault="00E40D03" w:rsidP="00913BC8">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E4243" w14:textId="77777777" w:rsidR="00902054" w:rsidRDefault="00902054">
      <w:r>
        <w:separator/>
      </w:r>
    </w:p>
  </w:footnote>
  <w:footnote w:type="continuationSeparator" w:id="0">
    <w:p w14:paraId="0E39B691" w14:textId="77777777" w:rsidR="00902054" w:rsidRDefault="00902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FEDF" w14:textId="77777777" w:rsidR="00E40D03" w:rsidRPr="00110CBD" w:rsidRDefault="00E40D0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E40D03" w:rsidRPr="008F3500" w14:paraId="2A14D1C9" w14:textId="77777777">
      <w:trPr>
        <w:cantSplit/>
        <w:trHeight w:hRule="exact" w:val="847"/>
      </w:trPr>
      <w:tc>
        <w:tcPr>
          <w:tcW w:w="567" w:type="dxa"/>
        </w:tcPr>
        <w:p w14:paraId="4B8435E8" w14:textId="77777777" w:rsidR="00E40D03" w:rsidRPr="008F3500" w:rsidRDefault="004C0095" w:rsidP="00D248DE">
          <w:pPr>
            <w:autoSpaceDE w:val="0"/>
            <w:autoSpaceDN w:val="0"/>
            <w:adjustRightInd w:val="0"/>
            <w:spacing w:line="240" w:lineRule="auto"/>
            <w:rPr>
              <w:rFonts w:ascii="Republika" w:hAnsi="Republika"/>
              <w:color w:val="529DBA"/>
              <w:sz w:val="60"/>
              <w:szCs w:val="60"/>
            </w:rPr>
          </w:pPr>
          <w:r>
            <w:rPr>
              <w:noProof/>
              <w:lang w:eastAsia="sl-SI"/>
            </w:rPr>
            <w:pict w14:anchorId="2C02B9D1">
              <v:shapetype id="_x0000_t32" coordsize="21600,21600" o:spt="32" o:oned="t" path="m,l21600,21600e" filled="f">
                <v:path arrowok="t" fillok="f" o:connecttype="none"/>
                <o:lock v:ext="edit" shapetype="t"/>
              </v:shapetype>
              <v:shape id="_x0000_s1036" type="#_x0000_t32" style="position:absolute;margin-left:2.35pt;margin-top:283.5pt;width:17pt;height:0;z-index:251657216;mso-position-vertical-relative:page" o:connectortype="straight" o:allowincell="f" strokecolor="#529dba" strokeweight=".5pt">
                <w10:wrap anchory="page"/>
              </v:shape>
            </w:pict>
          </w:r>
        </w:p>
      </w:tc>
    </w:tr>
  </w:tbl>
  <w:p w14:paraId="7BC0D0F3" w14:textId="77777777" w:rsidR="00E40D03" w:rsidRPr="008F3500" w:rsidRDefault="004C0095" w:rsidP="00CE5238">
    <w:pPr>
      <w:pStyle w:val="Glava"/>
      <w:tabs>
        <w:tab w:val="clear" w:pos="4320"/>
        <w:tab w:val="clear" w:pos="8640"/>
        <w:tab w:val="left" w:pos="5112"/>
      </w:tabs>
      <w:spacing w:before="120" w:line="240" w:lineRule="exact"/>
      <w:rPr>
        <w:sz w:val="16"/>
      </w:rPr>
    </w:pPr>
    <w:r>
      <w:rPr>
        <w:noProof/>
      </w:rPr>
      <w:pict w14:anchorId="7F9F4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0;margin-top:0;width:340.3pt;height:76.55pt;z-index:251658240;mso-position-horizontal-relative:page;mso-position-vertical-relative:page">
          <v:imagedata r:id="rId1" o:title="1021"/>
          <w10:wrap type="square" anchorx="page" anchory="page"/>
        </v:shape>
      </w:pict>
    </w:r>
    <w:r w:rsidR="00E40D03">
      <w:rPr>
        <w:sz w:val="16"/>
      </w:rPr>
      <w:t>Ulica gledališča BTC 2</w:t>
    </w:r>
    <w:r w:rsidR="00E40D03" w:rsidRPr="008F3500">
      <w:rPr>
        <w:sz w:val="16"/>
      </w:rPr>
      <w:t xml:space="preserve">, </w:t>
    </w:r>
    <w:r w:rsidR="00E40D03">
      <w:rPr>
        <w:sz w:val="16"/>
      </w:rPr>
      <w:t>1000 Ljubljana</w:t>
    </w:r>
    <w:r w:rsidR="00E40D03" w:rsidRPr="008F3500">
      <w:rPr>
        <w:sz w:val="16"/>
      </w:rPr>
      <w:tab/>
      <w:t xml:space="preserve">T: </w:t>
    </w:r>
    <w:r w:rsidR="00E40D03">
      <w:rPr>
        <w:sz w:val="16"/>
      </w:rPr>
      <w:t>01 478 7570</w:t>
    </w:r>
  </w:p>
  <w:p w14:paraId="2F1CFEAD" w14:textId="77777777" w:rsidR="00E40D03" w:rsidRPr="008F3500" w:rsidRDefault="00E40D03" w:rsidP="00A770A6">
    <w:pPr>
      <w:pStyle w:val="Glava"/>
      <w:tabs>
        <w:tab w:val="clear" w:pos="4320"/>
        <w:tab w:val="clear" w:pos="8640"/>
        <w:tab w:val="left" w:pos="5112"/>
      </w:tabs>
      <w:spacing w:line="240" w:lineRule="exact"/>
      <w:rPr>
        <w:sz w:val="16"/>
      </w:rPr>
    </w:pPr>
    <w:r w:rsidRPr="008F3500">
      <w:rPr>
        <w:sz w:val="16"/>
      </w:rPr>
      <w:tab/>
      <w:t xml:space="preserve"> </w:t>
    </w:r>
  </w:p>
  <w:p w14:paraId="06630B31" w14:textId="77777777" w:rsidR="00E40D03" w:rsidRPr="008F3500" w:rsidRDefault="00E40D03" w:rsidP="00A770A6">
    <w:pPr>
      <w:pStyle w:val="Glava"/>
      <w:tabs>
        <w:tab w:val="clear" w:pos="4320"/>
        <w:tab w:val="clear" w:pos="8640"/>
        <w:tab w:val="left" w:pos="5112"/>
      </w:tabs>
      <w:spacing w:line="240" w:lineRule="exact"/>
      <w:rPr>
        <w:sz w:val="16"/>
      </w:rPr>
    </w:pPr>
    <w:r w:rsidRPr="008F3500">
      <w:rPr>
        <w:sz w:val="16"/>
      </w:rPr>
      <w:tab/>
      <w:t xml:space="preserve">E: </w:t>
    </w:r>
    <w:r>
      <w:rPr>
        <w:sz w:val="16"/>
      </w:rPr>
      <w:t>gp.uvtp@gov.si</w:t>
    </w:r>
  </w:p>
  <w:p w14:paraId="20B11033" w14:textId="77777777" w:rsidR="00E40D03" w:rsidRPr="008F3500" w:rsidRDefault="00E40D03" w:rsidP="00A770A6">
    <w:pPr>
      <w:pStyle w:val="Glava"/>
      <w:tabs>
        <w:tab w:val="clear" w:pos="4320"/>
        <w:tab w:val="clear" w:pos="8640"/>
        <w:tab w:val="left" w:pos="5112"/>
      </w:tabs>
      <w:spacing w:line="240" w:lineRule="exact"/>
      <w:rPr>
        <w:sz w:val="16"/>
      </w:rPr>
    </w:pPr>
    <w:r w:rsidRPr="008F3500">
      <w:rPr>
        <w:sz w:val="16"/>
      </w:rPr>
      <w:tab/>
    </w:r>
    <w:r>
      <w:rPr>
        <w:sz w:val="16"/>
      </w:rPr>
      <w:t>http://www.uvtp.gov.si/</w:t>
    </w:r>
  </w:p>
  <w:p w14:paraId="43C72D40" w14:textId="77777777" w:rsidR="00E40D03" w:rsidRPr="008F3500" w:rsidRDefault="00E40D03"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280"/>
    <w:multiLevelType w:val="hybridMultilevel"/>
    <w:tmpl w:val="50D0AC6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87EA3"/>
    <w:multiLevelType w:val="hybridMultilevel"/>
    <w:tmpl w:val="BDB8DE08"/>
    <w:lvl w:ilvl="0" w:tplc="0424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6062C6"/>
    <w:multiLevelType w:val="hybridMultilevel"/>
    <w:tmpl w:val="25DE2C0C"/>
    <w:lvl w:ilvl="0" w:tplc="EF927732">
      <w:start w:val="1"/>
      <w:numFmt w:val="decimal"/>
      <w:pStyle w:val="SlogodstavekLevo0cmPrvavrstica0cm"/>
      <w:lvlText w:val="(%1)"/>
      <w:lvlJc w:val="center"/>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DE39DC"/>
    <w:multiLevelType w:val="hybridMultilevel"/>
    <w:tmpl w:val="9654850E"/>
    <w:lvl w:ilvl="0" w:tplc="FFFFFFFF">
      <w:start w:val="1"/>
      <w:numFmt w:val="decimal"/>
      <w:pStyle w:val="Alineazaodstavkom"/>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6D6EBF"/>
    <w:multiLevelType w:val="hybridMultilevel"/>
    <w:tmpl w:val="E82457F4"/>
    <w:lvl w:ilvl="0" w:tplc="6D887670">
      <w:start w:val="1"/>
      <w:numFmt w:val="bullet"/>
      <w:lvlText w:val=""/>
      <w:lvlJc w:val="left"/>
      <w:pPr>
        <w:ind w:left="1571" w:hanging="360"/>
      </w:pPr>
      <w:rPr>
        <w:rFonts w:ascii="Symbol" w:eastAsia="Times New Roman" w:hAnsi="Symbol" w:cs="Aria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6" w15:restartNumberingAfterBreak="0">
    <w:nsid w:val="250618B9"/>
    <w:multiLevelType w:val="hybridMultilevel"/>
    <w:tmpl w:val="73561E06"/>
    <w:lvl w:ilvl="0" w:tplc="6D887670">
      <w:start w:val="1"/>
      <w:numFmt w:val="bullet"/>
      <w:lvlText w:val=""/>
      <w:lvlJc w:val="left"/>
      <w:pPr>
        <w:ind w:left="1741" w:hanging="360"/>
      </w:pPr>
      <w:rPr>
        <w:rFonts w:ascii="Symbol" w:eastAsia="Times New Roman" w:hAnsi="Symbol" w:cs="Arial" w:hint="default"/>
        <w:b w:val="0"/>
        <w:bCs w:val="0"/>
        <w:color w:val="auto"/>
      </w:rPr>
    </w:lvl>
    <w:lvl w:ilvl="1" w:tplc="FFFFFFFF" w:tentative="1">
      <w:start w:val="1"/>
      <w:numFmt w:val="bullet"/>
      <w:lvlText w:val="o"/>
      <w:lvlJc w:val="left"/>
      <w:pPr>
        <w:ind w:left="2461" w:hanging="360"/>
      </w:pPr>
      <w:rPr>
        <w:rFonts w:ascii="Courier New" w:hAnsi="Courier New" w:cs="Courier New" w:hint="default"/>
      </w:rPr>
    </w:lvl>
    <w:lvl w:ilvl="2" w:tplc="FFFFFFFF" w:tentative="1">
      <w:start w:val="1"/>
      <w:numFmt w:val="bullet"/>
      <w:lvlText w:val=""/>
      <w:lvlJc w:val="left"/>
      <w:pPr>
        <w:ind w:left="3181" w:hanging="360"/>
      </w:pPr>
      <w:rPr>
        <w:rFonts w:ascii="Wingdings" w:hAnsi="Wingdings" w:hint="default"/>
      </w:rPr>
    </w:lvl>
    <w:lvl w:ilvl="3" w:tplc="FFFFFFFF" w:tentative="1">
      <w:start w:val="1"/>
      <w:numFmt w:val="bullet"/>
      <w:lvlText w:val=""/>
      <w:lvlJc w:val="left"/>
      <w:pPr>
        <w:ind w:left="3901" w:hanging="360"/>
      </w:pPr>
      <w:rPr>
        <w:rFonts w:ascii="Symbol" w:hAnsi="Symbol" w:hint="default"/>
      </w:rPr>
    </w:lvl>
    <w:lvl w:ilvl="4" w:tplc="FFFFFFFF" w:tentative="1">
      <w:start w:val="1"/>
      <w:numFmt w:val="bullet"/>
      <w:lvlText w:val="o"/>
      <w:lvlJc w:val="left"/>
      <w:pPr>
        <w:ind w:left="4621" w:hanging="360"/>
      </w:pPr>
      <w:rPr>
        <w:rFonts w:ascii="Courier New" w:hAnsi="Courier New" w:cs="Courier New" w:hint="default"/>
      </w:rPr>
    </w:lvl>
    <w:lvl w:ilvl="5" w:tplc="FFFFFFFF" w:tentative="1">
      <w:start w:val="1"/>
      <w:numFmt w:val="bullet"/>
      <w:lvlText w:val=""/>
      <w:lvlJc w:val="left"/>
      <w:pPr>
        <w:ind w:left="5341" w:hanging="360"/>
      </w:pPr>
      <w:rPr>
        <w:rFonts w:ascii="Wingdings" w:hAnsi="Wingdings" w:hint="default"/>
      </w:rPr>
    </w:lvl>
    <w:lvl w:ilvl="6" w:tplc="FFFFFFFF" w:tentative="1">
      <w:start w:val="1"/>
      <w:numFmt w:val="bullet"/>
      <w:lvlText w:val=""/>
      <w:lvlJc w:val="left"/>
      <w:pPr>
        <w:ind w:left="6061" w:hanging="360"/>
      </w:pPr>
      <w:rPr>
        <w:rFonts w:ascii="Symbol" w:hAnsi="Symbol" w:hint="default"/>
      </w:rPr>
    </w:lvl>
    <w:lvl w:ilvl="7" w:tplc="FFFFFFFF" w:tentative="1">
      <w:start w:val="1"/>
      <w:numFmt w:val="bullet"/>
      <w:lvlText w:val="o"/>
      <w:lvlJc w:val="left"/>
      <w:pPr>
        <w:ind w:left="6781" w:hanging="360"/>
      </w:pPr>
      <w:rPr>
        <w:rFonts w:ascii="Courier New" w:hAnsi="Courier New" w:cs="Courier New" w:hint="default"/>
      </w:rPr>
    </w:lvl>
    <w:lvl w:ilvl="8" w:tplc="FFFFFFFF" w:tentative="1">
      <w:start w:val="1"/>
      <w:numFmt w:val="bullet"/>
      <w:lvlText w:val=""/>
      <w:lvlJc w:val="left"/>
      <w:pPr>
        <w:ind w:left="7501" w:hanging="360"/>
      </w:pPr>
      <w:rPr>
        <w:rFonts w:ascii="Wingdings" w:hAnsi="Wingdings" w:hint="default"/>
      </w:rPr>
    </w:lvl>
  </w:abstractNum>
  <w:abstractNum w:abstractNumId="7" w15:restartNumberingAfterBreak="0">
    <w:nsid w:val="25810319"/>
    <w:multiLevelType w:val="hybridMultilevel"/>
    <w:tmpl w:val="C18A7B08"/>
    <w:lvl w:ilvl="0" w:tplc="6400D7AE">
      <w:start w:val="1"/>
      <w:numFmt w:val="decimal"/>
      <w:lvlText w:val="(%1)"/>
      <w:lvlJc w:val="left"/>
      <w:pPr>
        <w:ind w:left="720" w:hanging="360"/>
      </w:pPr>
      <w:rPr>
        <w:rFonts w:hint="default"/>
        <w:strike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7EC558B"/>
    <w:multiLevelType w:val="hybridMultilevel"/>
    <w:tmpl w:val="F348D9D2"/>
    <w:lvl w:ilvl="0" w:tplc="6D887670">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9A85E7C"/>
    <w:multiLevelType w:val="hybridMultilevel"/>
    <w:tmpl w:val="E62CB3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B604775"/>
    <w:multiLevelType w:val="hybridMultilevel"/>
    <w:tmpl w:val="0A88637E"/>
    <w:lvl w:ilvl="0" w:tplc="0424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C840AE"/>
    <w:multiLevelType w:val="hybridMultilevel"/>
    <w:tmpl w:val="DBE46232"/>
    <w:lvl w:ilvl="0" w:tplc="6D887670">
      <w:start w:val="1"/>
      <w:numFmt w:val="bullet"/>
      <w:lvlText w:val=""/>
      <w:lvlJc w:val="left"/>
      <w:pPr>
        <w:ind w:left="720" w:hanging="360"/>
      </w:pPr>
      <w:rPr>
        <w:rFonts w:ascii="Symbol" w:eastAsia="Times New Roman" w:hAnsi="Symbol" w:cs="Arial"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5A2B9E"/>
    <w:multiLevelType w:val="hybridMultilevel"/>
    <w:tmpl w:val="97DC5368"/>
    <w:lvl w:ilvl="0" w:tplc="BA503A08">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14" w15:restartNumberingAfterBreak="0">
    <w:nsid w:val="324B20EF"/>
    <w:multiLevelType w:val="hybridMultilevel"/>
    <w:tmpl w:val="BC3AA8D4"/>
    <w:lvl w:ilvl="0" w:tplc="468CE4F8">
      <w:start w:val="1"/>
      <w:numFmt w:val="decimal"/>
      <w:pStyle w:val="odstaveklen"/>
      <w:lvlText w:val="(%1)"/>
      <w:lvlJc w:val="center"/>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4985" w:hanging="360"/>
      </w:pPr>
    </w:lvl>
    <w:lvl w:ilvl="2" w:tplc="0424001B" w:tentative="1">
      <w:start w:val="1"/>
      <w:numFmt w:val="lowerRoman"/>
      <w:lvlText w:val="%3."/>
      <w:lvlJc w:val="right"/>
      <w:pPr>
        <w:ind w:left="5705" w:hanging="180"/>
      </w:pPr>
    </w:lvl>
    <w:lvl w:ilvl="3" w:tplc="0424000F" w:tentative="1">
      <w:start w:val="1"/>
      <w:numFmt w:val="decimal"/>
      <w:lvlText w:val="%4."/>
      <w:lvlJc w:val="left"/>
      <w:pPr>
        <w:ind w:left="6425" w:hanging="360"/>
      </w:pPr>
    </w:lvl>
    <w:lvl w:ilvl="4" w:tplc="04240019" w:tentative="1">
      <w:start w:val="1"/>
      <w:numFmt w:val="lowerLetter"/>
      <w:lvlText w:val="%5."/>
      <w:lvlJc w:val="left"/>
      <w:pPr>
        <w:ind w:left="7145" w:hanging="360"/>
      </w:pPr>
    </w:lvl>
    <w:lvl w:ilvl="5" w:tplc="0424001B" w:tentative="1">
      <w:start w:val="1"/>
      <w:numFmt w:val="lowerRoman"/>
      <w:lvlText w:val="%6."/>
      <w:lvlJc w:val="right"/>
      <w:pPr>
        <w:ind w:left="7865" w:hanging="180"/>
      </w:pPr>
    </w:lvl>
    <w:lvl w:ilvl="6" w:tplc="0424000F" w:tentative="1">
      <w:start w:val="1"/>
      <w:numFmt w:val="decimal"/>
      <w:lvlText w:val="%7."/>
      <w:lvlJc w:val="left"/>
      <w:pPr>
        <w:ind w:left="8585" w:hanging="360"/>
      </w:pPr>
    </w:lvl>
    <w:lvl w:ilvl="7" w:tplc="04240019" w:tentative="1">
      <w:start w:val="1"/>
      <w:numFmt w:val="lowerLetter"/>
      <w:lvlText w:val="%8."/>
      <w:lvlJc w:val="left"/>
      <w:pPr>
        <w:ind w:left="9305" w:hanging="360"/>
      </w:pPr>
    </w:lvl>
    <w:lvl w:ilvl="8" w:tplc="0424001B" w:tentative="1">
      <w:start w:val="1"/>
      <w:numFmt w:val="lowerRoman"/>
      <w:lvlText w:val="%9."/>
      <w:lvlJc w:val="right"/>
      <w:pPr>
        <w:ind w:left="10025" w:hanging="180"/>
      </w:pPr>
    </w:lvl>
  </w:abstractNum>
  <w:abstractNum w:abstractNumId="15" w15:restartNumberingAfterBreak="0">
    <w:nsid w:val="330C1F28"/>
    <w:multiLevelType w:val="hybridMultilevel"/>
    <w:tmpl w:val="06B82EB6"/>
    <w:lvl w:ilvl="0" w:tplc="56F68B84">
      <w:start w:val="1"/>
      <w:numFmt w:val="upperLetter"/>
      <w:pStyle w:val="rkovnatokazatevilnotokoA"/>
      <w:lvlText w:val="%1)"/>
      <w:lvlJc w:val="left"/>
      <w:pPr>
        <w:tabs>
          <w:tab w:val="num" w:pos="782"/>
        </w:tabs>
        <w:ind w:left="782" w:hanging="357"/>
      </w:p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6" w15:restartNumberingAfterBreak="0">
    <w:nsid w:val="38635FD6"/>
    <w:multiLevelType w:val="hybridMultilevel"/>
    <w:tmpl w:val="7A4AF212"/>
    <w:lvl w:ilvl="0" w:tplc="FFFFFFFF">
      <w:start w:val="1"/>
      <w:numFmt w:val="bullet"/>
      <w:pStyle w:val="Oddelek"/>
      <w:lvlText w:val="–"/>
      <w:lvlJc w:val="left"/>
      <w:pPr>
        <w:ind w:left="1428" w:hanging="360"/>
      </w:pPr>
      <w:rPr>
        <w:rFonts w:ascii="Arial" w:eastAsia="Times New Roman" w:hAnsi="Arial" w:cs="Aria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7" w15:restartNumberingAfterBreak="0">
    <w:nsid w:val="39745F03"/>
    <w:multiLevelType w:val="hybridMultilevel"/>
    <w:tmpl w:val="4D1A77E2"/>
    <w:lvl w:ilvl="0" w:tplc="FFFFFFFF">
      <w:start w:val="1"/>
      <w:numFmt w:val="lowerLetter"/>
      <w:pStyle w:val="rkovnatokazaodstavkom"/>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D1106B3"/>
    <w:multiLevelType w:val="hybridMultilevel"/>
    <w:tmpl w:val="6F188B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2046697"/>
    <w:multiLevelType w:val="hybridMultilevel"/>
    <w:tmpl w:val="8C76EE2E"/>
    <w:lvl w:ilvl="0" w:tplc="6D887670">
      <w:start w:val="1"/>
      <w:numFmt w:val="bullet"/>
      <w:lvlText w:val=""/>
      <w:lvlJc w:val="left"/>
      <w:pPr>
        <w:ind w:left="720" w:hanging="360"/>
      </w:pPr>
      <w:rPr>
        <w:rFonts w:ascii="Symbol" w:eastAsia="Times New Roman" w:hAnsi="Symbol" w:cs="Aria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2004EF"/>
    <w:multiLevelType w:val="hybridMultilevel"/>
    <w:tmpl w:val="02D4F1BE"/>
    <w:lvl w:ilvl="0" w:tplc="FFFFFFFF">
      <w:start w:val="49"/>
      <w:numFmt w:val="bullet"/>
      <w:lvlText w:val=""/>
      <w:lvlJc w:val="left"/>
      <w:pPr>
        <w:ind w:left="360" w:hanging="360"/>
      </w:pPr>
      <w:rPr>
        <w:rFonts w:ascii="Symbol" w:eastAsia="Times New Roman" w:hAnsi="Symbol"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pStyle w:val="Alineazatok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55871D8"/>
    <w:multiLevelType w:val="hybridMultilevel"/>
    <w:tmpl w:val="91026E88"/>
    <w:lvl w:ilvl="0" w:tplc="6D887670">
      <w:start w:val="1"/>
      <w:numFmt w:val="bullet"/>
      <w:lvlText w:val=""/>
      <w:lvlJc w:val="left"/>
      <w:pPr>
        <w:ind w:left="720" w:hanging="360"/>
      </w:pPr>
      <w:rPr>
        <w:rFonts w:ascii="Symbol" w:eastAsia="Times New Roman"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F6C1821"/>
    <w:multiLevelType w:val="hybridMultilevel"/>
    <w:tmpl w:val="9EAA6B00"/>
    <w:lvl w:ilvl="0" w:tplc="6D887670">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552FE5"/>
    <w:multiLevelType w:val="hybridMultilevel"/>
    <w:tmpl w:val="582AAB82"/>
    <w:lvl w:ilvl="0" w:tplc="6A70BF8E">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1E0C96"/>
    <w:multiLevelType w:val="hybridMultilevel"/>
    <w:tmpl w:val="03505A80"/>
    <w:lvl w:ilvl="0" w:tplc="6D887670">
      <w:start w:val="1"/>
      <w:numFmt w:val="bullet"/>
      <w:lvlText w:val=""/>
      <w:lvlJc w:val="left"/>
      <w:pPr>
        <w:ind w:left="720" w:hanging="360"/>
      </w:pPr>
      <w:rPr>
        <w:rFonts w:ascii="Symbol" w:eastAsia="Times New Roman" w:hAnsi="Symbol" w:cs="Arial"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9956593"/>
    <w:multiLevelType w:val="hybridMultilevel"/>
    <w:tmpl w:val="95820C34"/>
    <w:lvl w:ilvl="0" w:tplc="059ECF00">
      <w:start w:val="1"/>
      <w:numFmt w:val="upperRoman"/>
      <w:pStyle w:val="Naslov2"/>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A3E3F86"/>
    <w:multiLevelType w:val="hybridMultilevel"/>
    <w:tmpl w:val="5846E26E"/>
    <w:lvl w:ilvl="0" w:tplc="6D887670">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050C0A"/>
    <w:multiLevelType w:val="hybridMultilevel"/>
    <w:tmpl w:val="26D072E0"/>
    <w:lvl w:ilvl="0" w:tplc="FFFFFFFF">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5D5596"/>
    <w:multiLevelType w:val="hybridMultilevel"/>
    <w:tmpl w:val="88A21240"/>
    <w:lvl w:ilvl="0" w:tplc="6D887670">
      <w:start w:val="1"/>
      <w:numFmt w:val="bullet"/>
      <w:lvlText w:val=""/>
      <w:lvlJc w:val="left"/>
      <w:pPr>
        <w:ind w:left="720" w:hanging="360"/>
      </w:pPr>
      <w:rPr>
        <w:rFonts w:ascii="Symbol" w:eastAsia="Times New Roman" w:hAnsi="Symbol" w:cs="Arial"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7A1E75"/>
    <w:multiLevelType w:val="hybridMultilevel"/>
    <w:tmpl w:val="8822FE18"/>
    <w:lvl w:ilvl="0" w:tplc="DD20A3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3E76CB6"/>
    <w:multiLevelType w:val="hybridMultilevel"/>
    <w:tmpl w:val="B6184156"/>
    <w:lvl w:ilvl="0" w:tplc="2DCAF68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C300D9"/>
    <w:multiLevelType w:val="hybridMultilevel"/>
    <w:tmpl w:val="26D404DC"/>
    <w:lvl w:ilvl="0" w:tplc="FFFFFFFF">
      <w:start w:val="49"/>
      <w:numFmt w:val="bullet"/>
      <w:lvlText w:val=""/>
      <w:lvlJc w:val="left"/>
      <w:pPr>
        <w:ind w:left="720" w:hanging="360"/>
      </w:pPr>
      <w:rPr>
        <w:rFonts w:ascii="Symbol" w:eastAsia="Times New Roman" w:hAnsi="Symbol" w:cs="Times New Roman"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B962484"/>
    <w:multiLevelType w:val="hybridMultilevel"/>
    <w:tmpl w:val="1A2A23D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8D26A5"/>
    <w:multiLevelType w:val="hybridMultilevel"/>
    <w:tmpl w:val="43FECF36"/>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14D5951"/>
    <w:multiLevelType w:val="hybridMultilevel"/>
    <w:tmpl w:val="79A65F1E"/>
    <w:lvl w:ilvl="0" w:tplc="6D887670">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2E208D3"/>
    <w:multiLevelType w:val="hybridMultilevel"/>
    <w:tmpl w:val="D152E586"/>
    <w:lvl w:ilvl="0" w:tplc="F524256E">
      <w:start w:val="1"/>
      <w:numFmt w:val="bullet"/>
      <w:lvlText w:val=""/>
      <w:lvlJc w:val="left"/>
      <w:pPr>
        <w:ind w:left="1741" w:hanging="360"/>
      </w:pPr>
      <w:rPr>
        <w:rFonts w:ascii="Symbol" w:eastAsia="Times New Roman" w:hAnsi="Symbol" w:cs="Arial" w:hint="default"/>
        <w:b w:val="0"/>
        <w:bCs w:val="0"/>
        <w:color w:val="auto"/>
      </w:rPr>
    </w:lvl>
    <w:lvl w:ilvl="1" w:tplc="FFFFFFFF" w:tentative="1">
      <w:start w:val="1"/>
      <w:numFmt w:val="bullet"/>
      <w:lvlText w:val="o"/>
      <w:lvlJc w:val="left"/>
      <w:pPr>
        <w:ind w:left="2461" w:hanging="360"/>
      </w:pPr>
      <w:rPr>
        <w:rFonts w:ascii="Courier New" w:hAnsi="Courier New" w:cs="Courier New" w:hint="default"/>
      </w:rPr>
    </w:lvl>
    <w:lvl w:ilvl="2" w:tplc="FFFFFFFF" w:tentative="1">
      <w:start w:val="1"/>
      <w:numFmt w:val="bullet"/>
      <w:lvlText w:val=""/>
      <w:lvlJc w:val="left"/>
      <w:pPr>
        <w:ind w:left="3181" w:hanging="360"/>
      </w:pPr>
      <w:rPr>
        <w:rFonts w:ascii="Wingdings" w:hAnsi="Wingdings" w:hint="default"/>
      </w:rPr>
    </w:lvl>
    <w:lvl w:ilvl="3" w:tplc="FFFFFFFF" w:tentative="1">
      <w:start w:val="1"/>
      <w:numFmt w:val="bullet"/>
      <w:lvlText w:val=""/>
      <w:lvlJc w:val="left"/>
      <w:pPr>
        <w:ind w:left="3901" w:hanging="360"/>
      </w:pPr>
      <w:rPr>
        <w:rFonts w:ascii="Symbol" w:hAnsi="Symbol" w:hint="default"/>
      </w:rPr>
    </w:lvl>
    <w:lvl w:ilvl="4" w:tplc="FFFFFFFF" w:tentative="1">
      <w:start w:val="1"/>
      <w:numFmt w:val="bullet"/>
      <w:lvlText w:val="o"/>
      <w:lvlJc w:val="left"/>
      <w:pPr>
        <w:ind w:left="4621" w:hanging="360"/>
      </w:pPr>
      <w:rPr>
        <w:rFonts w:ascii="Courier New" w:hAnsi="Courier New" w:cs="Courier New" w:hint="default"/>
      </w:rPr>
    </w:lvl>
    <w:lvl w:ilvl="5" w:tplc="FFFFFFFF" w:tentative="1">
      <w:start w:val="1"/>
      <w:numFmt w:val="bullet"/>
      <w:lvlText w:val=""/>
      <w:lvlJc w:val="left"/>
      <w:pPr>
        <w:ind w:left="5341" w:hanging="360"/>
      </w:pPr>
      <w:rPr>
        <w:rFonts w:ascii="Wingdings" w:hAnsi="Wingdings" w:hint="default"/>
      </w:rPr>
    </w:lvl>
    <w:lvl w:ilvl="6" w:tplc="FFFFFFFF" w:tentative="1">
      <w:start w:val="1"/>
      <w:numFmt w:val="bullet"/>
      <w:lvlText w:val=""/>
      <w:lvlJc w:val="left"/>
      <w:pPr>
        <w:ind w:left="6061" w:hanging="360"/>
      </w:pPr>
      <w:rPr>
        <w:rFonts w:ascii="Symbol" w:hAnsi="Symbol" w:hint="default"/>
      </w:rPr>
    </w:lvl>
    <w:lvl w:ilvl="7" w:tplc="FFFFFFFF" w:tentative="1">
      <w:start w:val="1"/>
      <w:numFmt w:val="bullet"/>
      <w:lvlText w:val="o"/>
      <w:lvlJc w:val="left"/>
      <w:pPr>
        <w:ind w:left="6781" w:hanging="360"/>
      </w:pPr>
      <w:rPr>
        <w:rFonts w:ascii="Courier New" w:hAnsi="Courier New" w:cs="Courier New" w:hint="default"/>
      </w:rPr>
    </w:lvl>
    <w:lvl w:ilvl="8" w:tplc="FFFFFFFF" w:tentative="1">
      <w:start w:val="1"/>
      <w:numFmt w:val="bullet"/>
      <w:lvlText w:val=""/>
      <w:lvlJc w:val="left"/>
      <w:pPr>
        <w:ind w:left="7501" w:hanging="360"/>
      </w:pPr>
      <w:rPr>
        <w:rFonts w:ascii="Wingdings" w:hAnsi="Wingdings" w:hint="default"/>
      </w:rPr>
    </w:lvl>
  </w:abstractNum>
  <w:abstractNum w:abstractNumId="41" w15:restartNumberingAfterBreak="0">
    <w:nsid w:val="7B402C81"/>
    <w:multiLevelType w:val="hybridMultilevel"/>
    <w:tmpl w:val="AE602F3E"/>
    <w:lvl w:ilvl="0" w:tplc="DA2EA7D2">
      <w:start w:val="1"/>
      <w:numFmt w:val="decimal"/>
      <w:pStyle w:val="leni"/>
      <w:lvlText w:val="%1."/>
      <w:lvlJc w:val="left"/>
      <w:pPr>
        <w:ind w:left="4187"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E766BFCA">
      <w:start w:val="1"/>
      <w:numFmt w:val="decimal"/>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B8905F7"/>
    <w:multiLevelType w:val="hybridMultilevel"/>
    <w:tmpl w:val="CDC8F2B0"/>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64220337">
    <w:abstractNumId w:val="22"/>
  </w:num>
  <w:num w:numId="2" w16cid:durableId="43992344">
    <w:abstractNumId w:val="16"/>
  </w:num>
  <w:num w:numId="3" w16cid:durableId="1617906163">
    <w:abstractNumId w:val="17"/>
    <w:lvlOverride w:ilvl="0">
      <w:startOverride w:val="1"/>
    </w:lvlOverride>
  </w:num>
  <w:num w:numId="4" w16cid:durableId="7031424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3727986">
    <w:abstractNumId w:val="29"/>
  </w:num>
  <w:num w:numId="6" w16cid:durableId="1022172259">
    <w:abstractNumId w:val="41"/>
  </w:num>
  <w:num w:numId="7" w16cid:durableId="1129202372">
    <w:abstractNumId w:val="14"/>
  </w:num>
  <w:num w:numId="8" w16cid:durableId="575166419">
    <w:abstractNumId w:val="2"/>
  </w:num>
  <w:num w:numId="9" w16cid:durableId="288317815">
    <w:abstractNumId w:val="4"/>
  </w:num>
  <w:num w:numId="10" w16cid:durableId="1699812458">
    <w:abstractNumId w:val="34"/>
  </w:num>
  <w:num w:numId="11" w16cid:durableId="1211305969">
    <w:abstractNumId w:val="31"/>
  </w:num>
  <w:num w:numId="12" w16cid:durableId="1362046579">
    <w:abstractNumId w:val="36"/>
  </w:num>
  <w:num w:numId="13" w16cid:durableId="670530514">
    <w:abstractNumId w:val="43"/>
  </w:num>
  <w:num w:numId="14" w16cid:durableId="89817005">
    <w:abstractNumId w:val="21"/>
  </w:num>
  <w:num w:numId="15" w16cid:durableId="1850410849">
    <w:abstractNumId w:val="10"/>
  </w:num>
  <w:num w:numId="16" w16cid:durableId="1162157114">
    <w:abstractNumId w:val="23"/>
  </w:num>
  <w:num w:numId="17" w16cid:durableId="387458961">
    <w:abstractNumId w:val="33"/>
  </w:num>
  <w:num w:numId="18" w16cid:durableId="1768193885">
    <w:abstractNumId w:val="25"/>
  </w:num>
  <w:num w:numId="19" w16cid:durableId="1463497763">
    <w:abstractNumId w:val="15"/>
  </w:num>
  <w:num w:numId="20" w16cid:durableId="40596162">
    <w:abstractNumId w:val="12"/>
  </w:num>
  <w:num w:numId="21" w16cid:durableId="1098214389">
    <w:abstractNumId w:val="24"/>
  </w:num>
  <w:num w:numId="22" w16cid:durableId="1975132561">
    <w:abstractNumId w:val="28"/>
  </w:num>
  <w:num w:numId="23" w16cid:durableId="1731297118">
    <w:abstractNumId w:val="32"/>
  </w:num>
  <w:num w:numId="24" w16cid:durableId="304742411">
    <w:abstractNumId w:val="20"/>
  </w:num>
  <w:num w:numId="25" w16cid:durableId="1675759922">
    <w:abstractNumId w:val="37"/>
  </w:num>
  <w:num w:numId="26" w16cid:durableId="945694470">
    <w:abstractNumId w:val="0"/>
  </w:num>
  <w:num w:numId="27" w16cid:durableId="1060058742">
    <w:abstractNumId w:val="39"/>
  </w:num>
  <w:num w:numId="28" w16cid:durableId="1321928380">
    <w:abstractNumId w:val="42"/>
  </w:num>
  <w:num w:numId="29" w16cid:durableId="2145852668">
    <w:abstractNumId w:val="11"/>
  </w:num>
  <w:num w:numId="30" w16cid:durableId="2033218543">
    <w:abstractNumId w:val="19"/>
  </w:num>
  <w:num w:numId="31" w16cid:durableId="1940137386">
    <w:abstractNumId w:val="26"/>
  </w:num>
  <w:num w:numId="32" w16cid:durableId="720787573">
    <w:abstractNumId w:val="40"/>
  </w:num>
  <w:num w:numId="33" w16cid:durableId="1539509369">
    <w:abstractNumId w:val="8"/>
  </w:num>
  <w:num w:numId="34" w16cid:durableId="526020381">
    <w:abstractNumId w:val="13"/>
  </w:num>
  <w:num w:numId="35" w16cid:durableId="1348755538">
    <w:abstractNumId w:val="1"/>
  </w:num>
  <w:num w:numId="36" w16cid:durableId="106511487">
    <w:abstractNumId w:val="38"/>
  </w:num>
  <w:num w:numId="37" w16cid:durableId="1732073477">
    <w:abstractNumId w:val="6"/>
  </w:num>
  <w:num w:numId="38" w16cid:durableId="1202983703">
    <w:abstractNumId w:val="30"/>
  </w:num>
  <w:num w:numId="39" w16cid:durableId="404692465">
    <w:abstractNumId w:val="5"/>
  </w:num>
  <w:num w:numId="40" w16cid:durableId="1694762133">
    <w:abstractNumId w:val="27"/>
  </w:num>
  <w:num w:numId="41" w16cid:durableId="612247184">
    <w:abstractNumId w:val="18"/>
  </w:num>
  <w:num w:numId="42" w16cid:durableId="419982518">
    <w:abstractNumId w:val="35"/>
  </w:num>
  <w:num w:numId="43" w16cid:durableId="145632996">
    <w:abstractNumId w:val="9"/>
  </w:num>
  <w:num w:numId="44" w16cid:durableId="1707674806">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rules v:ext="edit">
        <o:r id="V:Rule2" type="connector" idref="#_x0000_s1036"/>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CB5"/>
    <w:rsid w:val="0000165E"/>
    <w:rsid w:val="00012FA7"/>
    <w:rsid w:val="0002054B"/>
    <w:rsid w:val="0002275E"/>
    <w:rsid w:val="00023295"/>
    <w:rsid w:val="00023573"/>
    <w:rsid w:val="00023A88"/>
    <w:rsid w:val="00024558"/>
    <w:rsid w:val="00050D0F"/>
    <w:rsid w:val="00060590"/>
    <w:rsid w:val="000701FE"/>
    <w:rsid w:val="00086F16"/>
    <w:rsid w:val="000A0C05"/>
    <w:rsid w:val="000A51A0"/>
    <w:rsid w:val="000A7238"/>
    <w:rsid w:val="000A73E1"/>
    <w:rsid w:val="000B58FB"/>
    <w:rsid w:val="000C062B"/>
    <w:rsid w:val="000E20E9"/>
    <w:rsid w:val="001068EA"/>
    <w:rsid w:val="0011777D"/>
    <w:rsid w:val="001357B2"/>
    <w:rsid w:val="001533BC"/>
    <w:rsid w:val="001624DA"/>
    <w:rsid w:val="0017478F"/>
    <w:rsid w:val="001966D0"/>
    <w:rsid w:val="001A404C"/>
    <w:rsid w:val="001A6EE1"/>
    <w:rsid w:val="001C209F"/>
    <w:rsid w:val="001D6AEE"/>
    <w:rsid w:val="001E2883"/>
    <w:rsid w:val="001F335E"/>
    <w:rsid w:val="00202A77"/>
    <w:rsid w:val="002138B7"/>
    <w:rsid w:val="00223B68"/>
    <w:rsid w:val="00231A36"/>
    <w:rsid w:val="00271CE5"/>
    <w:rsid w:val="00272DB8"/>
    <w:rsid w:val="0027752B"/>
    <w:rsid w:val="0028131A"/>
    <w:rsid w:val="00282020"/>
    <w:rsid w:val="002A2B69"/>
    <w:rsid w:val="002A469F"/>
    <w:rsid w:val="002A493E"/>
    <w:rsid w:val="002B0750"/>
    <w:rsid w:val="002E2D3B"/>
    <w:rsid w:val="002E50A2"/>
    <w:rsid w:val="002E6878"/>
    <w:rsid w:val="002F16DD"/>
    <w:rsid w:val="0034124A"/>
    <w:rsid w:val="003419B4"/>
    <w:rsid w:val="00342F2F"/>
    <w:rsid w:val="00362138"/>
    <w:rsid w:val="00362626"/>
    <w:rsid w:val="003636BF"/>
    <w:rsid w:val="00371442"/>
    <w:rsid w:val="003840F9"/>
    <w:rsid w:val="003845B4"/>
    <w:rsid w:val="003853F7"/>
    <w:rsid w:val="00387B1A"/>
    <w:rsid w:val="003B3232"/>
    <w:rsid w:val="003C10C2"/>
    <w:rsid w:val="003C5EE5"/>
    <w:rsid w:val="003E1C74"/>
    <w:rsid w:val="003E30A3"/>
    <w:rsid w:val="003E7F54"/>
    <w:rsid w:val="003F1F0F"/>
    <w:rsid w:val="003F2BCD"/>
    <w:rsid w:val="003F4E89"/>
    <w:rsid w:val="00407857"/>
    <w:rsid w:val="004207C5"/>
    <w:rsid w:val="00421817"/>
    <w:rsid w:val="00430D0C"/>
    <w:rsid w:val="00432DCB"/>
    <w:rsid w:val="00442D7F"/>
    <w:rsid w:val="0046388F"/>
    <w:rsid w:val="004657EE"/>
    <w:rsid w:val="004752DA"/>
    <w:rsid w:val="00486511"/>
    <w:rsid w:val="00487075"/>
    <w:rsid w:val="004A1F94"/>
    <w:rsid w:val="004C0095"/>
    <w:rsid w:val="004C51EB"/>
    <w:rsid w:val="004E3FBB"/>
    <w:rsid w:val="004E4E86"/>
    <w:rsid w:val="005023A3"/>
    <w:rsid w:val="0052587D"/>
    <w:rsid w:val="00526246"/>
    <w:rsid w:val="00556C41"/>
    <w:rsid w:val="005628BC"/>
    <w:rsid w:val="00567106"/>
    <w:rsid w:val="00587E6D"/>
    <w:rsid w:val="00597B28"/>
    <w:rsid w:val="005B3AD2"/>
    <w:rsid w:val="005B749B"/>
    <w:rsid w:val="005D5746"/>
    <w:rsid w:val="005D73AE"/>
    <w:rsid w:val="005E1D3C"/>
    <w:rsid w:val="005F0E65"/>
    <w:rsid w:val="005F2C9D"/>
    <w:rsid w:val="005F7976"/>
    <w:rsid w:val="006016B7"/>
    <w:rsid w:val="00602145"/>
    <w:rsid w:val="00616501"/>
    <w:rsid w:val="00625AE6"/>
    <w:rsid w:val="00626F3C"/>
    <w:rsid w:val="00632253"/>
    <w:rsid w:val="006422AE"/>
    <w:rsid w:val="00642714"/>
    <w:rsid w:val="006455CE"/>
    <w:rsid w:val="00655841"/>
    <w:rsid w:val="00665632"/>
    <w:rsid w:val="00681686"/>
    <w:rsid w:val="006A7B69"/>
    <w:rsid w:val="006B38D8"/>
    <w:rsid w:val="006C0433"/>
    <w:rsid w:val="006D25E4"/>
    <w:rsid w:val="006D408A"/>
    <w:rsid w:val="006E2A99"/>
    <w:rsid w:val="006F3068"/>
    <w:rsid w:val="0070787E"/>
    <w:rsid w:val="00712E40"/>
    <w:rsid w:val="00733017"/>
    <w:rsid w:val="00743F65"/>
    <w:rsid w:val="00752C9B"/>
    <w:rsid w:val="00760931"/>
    <w:rsid w:val="00770459"/>
    <w:rsid w:val="0077773A"/>
    <w:rsid w:val="00783310"/>
    <w:rsid w:val="00787BCC"/>
    <w:rsid w:val="00791EBB"/>
    <w:rsid w:val="007A4A6D"/>
    <w:rsid w:val="007B4CED"/>
    <w:rsid w:val="007D08BF"/>
    <w:rsid w:val="007D1BCF"/>
    <w:rsid w:val="007D2393"/>
    <w:rsid w:val="007D6B08"/>
    <w:rsid w:val="007D75CF"/>
    <w:rsid w:val="007E0440"/>
    <w:rsid w:val="007E252F"/>
    <w:rsid w:val="007E6DC5"/>
    <w:rsid w:val="007F0878"/>
    <w:rsid w:val="007F3DE6"/>
    <w:rsid w:val="00800BFF"/>
    <w:rsid w:val="00826F86"/>
    <w:rsid w:val="0088043C"/>
    <w:rsid w:val="00884889"/>
    <w:rsid w:val="00886DE8"/>
    <w:rsid w:val="008906C9"/>
    <w:rsid w:val="008936EA"/>
    <w:rsid w:val="008B7948"/>
    <w:rsid w:val="008C00E1"/>
    <w:rsid w:val="008C5738"/>
    <w:rsid w:val="008C6910"/>
    <w:rsid w:val="008D04F0"/>
    <w:rsid w:val="008E68FE"/>
    <w:rsid w:val="008F17B5"/>
    <w:rsid w:val="008F3500"/>
    <w:rsid w:val="00902054"/>
    <w:rsid w:val="009051CD"/>
    <w:rsid w:val="00911DCB"/>
    <w:rsid w:val="00913BC8"/>
    <w:rsid w:val="00921443"/>
    <w:rsid w:val="00924E3C"/>
    <w:rsid w:val="00941B2F"/>
    <w:rsid w:val="009612BB"/>
    <w:rsid w:val="009B1696"/>
    <w:rsid w:val="009B5401"/>
    <w:rsid w:val="009C649A"/>
    <w:rsid w:val="009C740A"/>
    <w:rsid w:val="009D3A69"/>
    <w:rsid w:val="009F4524"/>
    <w:rsid w:val="00A125C5"/>
    <w:rsid w:val="00A2451C"/>
    <w:rsid w:val="00A277D0"/>
    <w:rsid w:val="00A30C3C"/>
    <w:rsid w:val="00A456A3"/>
    <w:rsid w:val="00A456CC"/>
    <w:rsid w:val="00A463D6"/>
    <w:rsid w:val="00A57D0E"/>
    <w:rsid w:val="00A63829"/>
    <w:rsid w:val="00A656BC"/>
    <w:rsid w:val="00A65EE7"/>
    <w:rsid w:val="00A67337"/>
    <w:rsid w:val="00A70133"/>
    <w:rsid w:val="00A71042"/>
    <w:rsid w:val="00A75E64"/>
    <w:rsid w:val="00A770A6"/>
    <w:rsid w:val="00A813B1"/>
    <w:rsid w:val="00A837E7"/>
    <w:rsid w:val="00AB36C4"/>
    <w:rsid w:val="00AB54A1"/>
    <w:rsid w:val="00AC32B2"/>
    <w:rsid w:val="00AC4B3C"/>
    <w:rsid w:val="00AD5936"/>
    <w:rsid w:val="00AF0D77"/>
    <w:rsid w:val="00B15AFD"/>
    <w:rsid w:val="00B17141"/>
    <w:rsid w:val="00B25926"/>
    <w:rsid w:val="00B30AEA"/>
    <w:rsid w:val="00B31575"/>
    <w:rsid w:val="00B32F71"/>
    <w:rsid w:val="00B33833"/>
    <w:rsid w:val="00B42698"/>
    <w:rsid w:val="00B555A1"/>
    <w:rsid w:val="00B7096C"/>
    <w:rsid w:val="00B72430"/>
    <w:rsid w:val="00B8547D"/>
    <w:rsid w:val="00B9045E"/>
    <w:rsid w:val="00B9389B"/>
    <w:rsid w:val="00B96D07"/>
    <w:rsid w:val="00BB128B"/>
    <w:rsid w:val="00BB3212"/>
    <w:rsid w:val="00BB3A13"/>
    <w:rsid w:val="00BB3AD8"/>
    <w:rsid w:val="00BB79E8"/>
    <w:rsid w:val="00BC46E9"/>
    <w:rsid w:val="00BC7039"/>
    <w:rsid w:val="00BD1BAB"/>
    <w:rsid w:val="00BD3DAE"/>
    <w:rsid w:val="00BE16D0"/>
    <w:rsid w:val="00BE2048"/>
    <w:rsid w:val="00C050FD"/>
    <w:rsid w:val="00C11AAF"/>
    <w:rsid w:val="00C16CA4"/>
    <w:rsid w:val="00C20160"/>
    <w:rsid w:val="00C220D3"/>
    <w:rsid w:val="00C250D5"/>
    <w:rsid w:val="00C276E7"/>
    <w:rsid w:val="00C34BAE"/>
    <w:rsid w:val="00C34BCC"/>
    <w:rsid w:val="00C35666"/>
    <w:rsid w:val="00C719CE"/>
    <w:rsid w:val="00C811BB"/>
    <w:rsid w:val="00C82D06"/>
    <w:rsid w:val="00C87794"/>
    <w:rsid w:val="00C919CB"/>
    <w:rsid w:val="00C92898"/>
    <w:rsid w:val="00CA4340"/>
    <w:rsid w:val="00CC33EE"/>
    <w:rsid w:val="00CC6505"/>
    <w:rsid w:val="00CE5238"/>
    <w:rsid w:val="00CE7514"/>
    <w:rsid w:val="00CF1660"/>
    <w:rsid w:val="00D04A31"/>
    <w:rsid w:val="00D106A4"/>
    <w:rsid w:val="00D248DE"/>
    <w:rsid w:val="00D2764B"/>
    <w:rsid w:val="00D30950"/>
    <w:rsid w:val="00D4065A"/>
    <w:rsid w:val="00D42A1C"/>
    <w:rsid w:val="00D523D6"/>
    <w:rsid w:val="00D6243E"/>
    <w:rsid w:val="00D66665"/>
    <w:rsid w:val="00D747F0"/>
    <w:rsid w:val="00D8542D"/>
    <w:rsid w:val="00D875B3"/>
    <w:rsid w:val="00D91985"/>
    <w:rsid w:val="00DA0504"/>
    <w:rsid w:val="00DA1618"/>
    <w:rsid w:val="00DA273D"/>
    <w:rsid w:val="00DA313B"/>
    <w:rsid w:val="00DA4CE0"/>
    <w:rsid w:val="00DB0C5C"/>
    <w:rsid w:val="00DB0D4B"/>
    <w:rsid w:val="00DB780E"/>
    <w:rsid w:val="00DC2A88"/>
    <w:rsid w:val="00DC45EA"/>
    <w:rsid w:val="00DC6A71"/>
    <w:rsid w:val="00E0357D"/>
    <w:rsid w:val="00E06A79"/>
    <w:rsid w:val="00E34894"/>
    <w:rsid w:val="00E40D03"/>
    <w:rsid w:val="00E86BCC"/>
    <w:rsid w:val="00E86EC5"/>
    <w:rsid w:val="00E92B7C"/>
    <w:rsid w:val="00EA6284"/>
    <w:rsid w:val="00EB70BD"/>
    <w:rsid w:val="00ED1C3E"/>
    <w:rsid w:val="00EF4193"/>
    <w:rsid w:val="00EF711E"/>
    <w:rsid w:val="00F00001"/>
    <w:rsid w:val="00F240BB"/>
    <w:rsid w:val="00F37515"/>
    <w:rsid w:val="00F40055"/>
    <w:rsid w:val="00F43CB5"/>
    <w:rsid w:val="00F47F6B"/>
    <w:rsid w:val="00F57FED"/>
    <w:rsid w:val="00F64ED7"/>
    <w:rsid w:val="00F7742C"/>
    <w:rsid w:val="00F77D12"/>
    <w:rsid w:val="00F83927"/>
    <w:rsid w:val="00F86A7C"/>
    <w:rsid w:val="00F86E38"/>
    <w:rsid w:val="00F87799"/>
    <w:rsid w:val="00F923E5"/>
    <w:rsid w:val="00F950D1"/>
    <w:rsid w:val="00F960BD"/>
    <w:rsid w:val="00FA6E9E"/>
    <w:rsid w:val="00FC7D9C"/>
    <w:rsid w:val="00FD1848"/>
    <w:rsid w:val="00FD6D9F"/>
    <w:rsid w:val="00FE74DC"/>
    <w:rsid w:val="00FF047E"/>
    <w:rsid w:val="00FF170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6F84B27"/>
  <w15:chartTrackingRefBased/>
  <w15:docId w15:val="{862439BC-B31B-483B-8DEB-45B187C5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uiPriority="11"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cs="Arial"/>
      <w:lang w:eastAsia="en-US"/>
    </w:rPr>
  </w:style>
  <w:style w:type="paragraph" w:styleId="Naslov1">
    <w:name w:val="heading 1"/>
    <w:aliases w:val="NASLOV,Heading 1 Char,Heading 1 Char Char Char1,Heading 1 Char Char Char1 Char Char,Heading 1 Char Char Char1 Char1,Heading 1 Char Char1,Heading 1 Char1 Char1,Heading 1 Char1 Char1 Char Char,Heading 1 Char1 Char1 Char1"/>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3">
    <w:name w:val="heading 3"/>
    <w:basedOn w:val="Navaden"/>
    <w:link w:val="Naslov3Znak"/>
    <w:qFormat/>
    <w:rsid w:val="00911DCB"/>
    <w:pPr>
      <w:spacing w:before="100" w:beforeAutospacing="1" w:after="100" w:afterAutospacing="1" w:line="240" w:lineRule="auto"/>
      <w:jc w:val="both"/>
      <w:outlineLvl w:val="2"/>
    </w:pPr>
    <w:rPr>
      <w:rFonts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13BC8"/>
  </w:style>
  <w:style w:type="paragraph" w:styleId="Sprotnaopomba-besedilo">
    <w:name w:val="footnote text"/>
    <w:basedOn w:val="Navaden"/>
    <w:link w:val="Sprotnaopomba-besediloZnak"/>
    <w:uiPriority w:val="99"/>
    <w:rsid w:val="000A73E1"/>
  </w:style>
  <w:style w:type="character" w:styleId="Sprotnaopomba-sklic">
    <w:name w:val="footnote reference"/>
    <w:uiPriority w:val="99"/>
    <w:rsid w:val="000A73E1"/>
    <w:rPr>
      <w:vertAlign w:val="superscript"/>
    </w:rPr>
  </w:style>
  <w:style w:type="paragraph" w:styleId="Konnaopomba-besedilo">
    <w:name w:val="endnote text"/>
    <w:basedOn w:val="Navaden"/>
    <w:link w:val="Konnaopomba-besediloZnak"/>
    <w:rsid w:val="00B30AEA"/>
  </w:style>
  <w:style w:type="character" w:customStyle="1" w:styleId="Konnaopomba-besediloZnak">
    <w:name w:val="Končna opomba - besedilo Znak"/>
    <w:link w:val="Konnaopomba-besedilo"/>
    <w:rsid w:val="00B30AEA"/>
    <w:rPr>
      <w:rFonts w:ascii="Arial" w:hAnsi="Arial" w:cs="Arial"/>
      <w:lang w:eastAsia="en-US"/>
    </w:rPr>
  </w:style>
  <w:style w:type="character" w:styleId="Konnaopomba-sklic">
    <w:name w:val="endnote reference"/>
    <w:rsid w:val="00B30AEA"/>
    <w:rPr>
      <w:vertAlign w:val="superscript"/>
    </w:rPr>
  </w:style>
  <w:style w:type="character" w:customStyle="1" w:styleId="Sprotnaopomba-besediloZnak">
    <w:name w:val="Sprotna opomba - besedilo Znak"/>
    <w:link w:val="Sprotnaopomba-besedilo"/>
    <w:uiPriority w:val="99"/>
    <w:rsid w:val="00A456A3"/>
    <w:rPr>
      <w:rFonts w:ascii="Arial" w:hAnsi="Arial" w:cs="Arial"/>
      <w:lang w:eastAsia="en-US"/>
    </w:rPr>
  </w:style>
  <w:style w:type="numbering" w:customStyle="1" w:styleId="Brezseznama1">
    <w:name w:val="Brez seznama1"/>
    <w:next w:val="Brezseznama"/>
    <w:uiPriority w:val="99"/>
    <w:semiHidden/>
    <w:rsid w:val="001C209F"/>
  </w:style>
  <w:style w:type="character" w:customStyle="1" w:styleId="Naslov1Znak">
    <w:name w:val="Naslov 1 Znak"/>
    <w:aliases w:val="NASLOV Znak,Heading 1 Char Znak,Heading 1 Char Char Char1 Znak,Heading 1 Char Char Char1 Char Char Znak,Heading 1 Char Char Char1 Char1 Znak,Heading 1 Char Char1 Znak,Heading 1 Char1 Char1 Znak,Heading 1 Char1 Char1 Char Char Znak"/>
    <w:link w:val="Naslov1"/>
    <w:rsid w:val="001C209F"/>
    <w:rPr>
      <w:rFonts w:ascii="Arial" w:hAnsi="Arial" w:cs="Arial"/>
      <w:b/>
      <w:kern w:val="32"/>
      <w:sz w:val="28"/>
      <w:szCs w:val="32"/>
    </w:rPr>
  </w:style>
  <w:style w:type="character" w:customStyle="1" w:styleId="GlavaZnak">
    <w:name w:val="Glava Znak"/>
    <w:link w:val="Glava"/>
    <w:uiPriority w:val="99"/>
    <w:rsid w:val="001C209F"/>
    <w:rPr>
      <w:rFonts w:ascii="Arial" w:hAnsi="Arial" w:cs="Arial"/>
      <w:lang w:eastAsia="en-US"/>
    </w:rPr>
  </w:style>
  <w:style w:type="paragraph" w:customStyle="1" w:styleId="Vrstapredpisa">
    <w:name w:val="Vrsta predpisa"/>
    <w:basedOn w:val="Navaden"/>
    <w:link w:val="VrstapredpisaZnak"/>
    <w:qFormat/>
    <w:rsid w:val="001C209F"/>
    <w:pPr>
      <w:suppressAutoHyphens/>
      <w:overflowPunct w:val="0"/>
      <w:autoSpaceDE w:val="0"/>
      <w:autoSpaceDN w:val="0"/>
      <w:adjustRightInd w:val="0"/>
      <w:spacing w:before="360" w:line="220" w:lineRule="exact"/>
      <w:jc w:val="center"/>
      <w:textAlignment w:val="baseline"/>
    </w:pPr>
    <w:rPr>
      <w:b/>
      <w:bCs/>
      <w:color w:val="000000"/>
      <w:spacing w:val="40"/>
      <w:sz w:val="22"/>
      <w:szCs w:val="22"/>
      <w:lang w:eastAsia="sl-SI"/>
    </w:rPr>
  </w:style>
  <w:style w:type="character" w:customStyle="1" w:styleId="VrstapredpisaZnak">
    <w:name w:val="Vrsta predpisa Znak"/>
    <w:link w:val="Vrstapredpisa"/>
    <w:rsid w:val="001C209F"/>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1C209F"/>
    <w:pPr>
      <w:suppressAutoHyphens/>
      <w:overflowPunct w:val="0"/>
      <w:autoSpaceDE w:val="0"/>
      <w:autoSpaceDN w:val="0"/>
      <w:adjustRightInd w:val="0"/>
      <w:spacing w:before="120" w:after="160" w:line="200" w:lineRule="exact"/>
      <w:jc w:val="center"/>
      <w:textAlignment w:val="baseline"/>
    </w:pPr>
    <w:rPr>
      <w:b/>
      <w:sz w:val="22"/>
      <w:szCs w:val="22"/>
      <w:lang w:eastAsia="sl-SI"/>
    </w:rPr>
  </w:style>
  <w:style w:type="character" w:customStyle="1" w:styleId="NaslovpredpisaZnak">
    <w:name w:val="Naslov_predpisa Znak"/>
    <w:link w:val="Naslovpredpisa"/>
    <w:rsid w:val="001C209F"/>
    <w:rPr>
      <w:rFonts w:ascii="Arial" w:hAnsi="Arial" w:cs="Arial"/>
      <w:b/>
      <w:sz w:val="22"/>
      <w:szCs w:val="22"/>
    </w:rPr>
  </w:style>
  <w:style w:type="paragraph" w:customStyle="1" w:styleId="Poglavje">
    <w:name w:val="Poglavje"/>
    <w:basedOn w:val="Navaden"/>
    <w:qFormat/>
    <w:rsid w:val="001C209F"/>
    <w:pPr>
      <w:suppressAutoHyphens/>
      <w:overflowPunct w:val="0"/>
      <w:autoSpaceDE w:val="0"/>
      <w:autoSpaceDN w:val="0"/>
      <w:adjustRightInd w:val="0"/>
      <w:spacing w:before="360" w:after="60" w:line="200" w:lineRule="exact"/>
      <w:jc w:val="center"/>
      <w:textAlignment w:val="baseline"/>
      <w:outlineLvl w:val="3"/>
    </w:pPr>
    <w:rPr>
      <w:b/>
      <w:sz w:val="22"/>
      <w:szCs w:val="22"/>
      <w:lang w:eastAsia="sl-SI"/>
    </w:rPr>
  </w:style>
  <w:style w:type="paragraph" w:customStyle="1" w:styleId="Neotevilenodstavek">
    <w:name w:val="Neoštevilčen odstavek"/>
    <w:basedOn w:val="Navaden"/>
    <w:link w:val="NeotevilenodstavekZnak"/>
    <w:qFormat/>
    <w:rsid w:val="001C209F"/>
    <w:pPr>
      <w:overflowPunct w:val="0"/>
      <w:autoSpaceDE w:val="0"/>
      <w:autoSpaceDN w:val="0"/>
      <w:adjustRightInd w:val="0"/>
      <w:spacing w:before="60" w:after="60" w:line="200" w:lineRule="exact"/>
      <w:jc w:val="both"/>
      <w:textAlignment w:val="baseline"/>
    </w:pPr>
    <w:rPr>
      <w:sz w:val="22"/>
      <w:szCs w:val="22"/>
      <w:lang w:eastAsia="sl-SI"/>
    </w:rPr>
  </w:style>
  <w:style w:type="character" w:customStyle="1" w:styleId="NeotevilenodstavekZnak">
    <w:name w:val="Neoštevilčen odstavek Znak"/>
    <w:link w:val="Neotevilenodstavek"/>
    <w:rsid w:val="001C209F"/>
    <w:rPr>
      <w:rFonts w:ascii="Arial" w:hAnsi="Arial" w:cs="Arial"/>
      <w:sz w:val="22"/>
      <w:szCs w:val="22"/>
    </w:rPr>
  </w:style>
  <w:style w:type="paragraph" w:customStyle="1" w:styleId="Oddelek">
    <w:name w:val="Oddelek"/>
    <w:basedOn w:val="Navaden"/>
    <w:link w:val="OddelekZnak1"/>
    <w:qFormat/>
    <w:rsid w:val="001C209F"/>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eastAsia="sl-SI"/>
    </w:rPr>
  </w:style>
  <w:style w:type="character" w:customStyle="1" w:styleId="OddelekZnak1">
    <w:name w:val="Oddelek Znak1"/>
    <w:link w:val="Oddelek"/>
    <w:rsid w:val="001C209F"/>
    <w:rPr>
      <w:rFonts w:ascii="Arial" w:hAnsi="Arial" w:cs="Arial"/>
      <w:b/>
      <w:sz w:val="22"/>
      <w:szCs w:val="22"/>
    </w:rPr>
  </w:style>
  <w:style w:type="paragraph" w:customStyle="1" w:styleId="Alineazaodstavkom">
    <w:name w:val="Alinea za odstavkom"/>
    <w:basedOn w:val="Navaden"/>
    <w:link w:val="AlineazaodstavkomZnak"/>
    <w:qFormat/>
    <w:rsid w:val="001C209F"/>
    <w:pPr>
      <w:numPr>
        <w:numId w:val="4"/>
      </w:numPr>
      <w:overflowPunct w:val="0"/>
      <w:autoSpaceDE w:val="0"/>
      <w:autoSpaceDN w:val="0"/>
      <w:adjustRightInd w:val="0"/>
      <w:spacing w:line="200" w:lineRule="exact"/>
      <w:jc w:val="both"/>
      <w:textAlignment w:val="baseline"/>
    </w:pPr>
    <w:rPr>
      <w:sz w:val="22"/>
      <w:szCs w:val="22"/>
      <w:lang w:eastAsia="sl-SI"/>
    </w:rPr>
  </w:style>
  <w:style w:type="character" w:customStyle="1" w:styleId="AlineazaodstavkomZnak">
    <w:name w:val="Alinea za odstavkom Znak"/>
    <w:link w:val="Alineazaodstavkom"/>
    <w:rsid w:val="001C209F"/>
    <w:rPr>
      <w:rFonts w:ascii="Arial" w:hAnsi="Arial" w:cs="Arial"/>
      <w:sz w:val="22"/>
      <w:szCs w:val="22"/>
    </w:rPr>
  </w:style>
  <w:style w:type="paragraph" w:customStyle="1" w:styleId="Odstavekseznama1">
    <w:name w:val="Odstavek seznama1"/>
    <w:basedOn w:val="Navaden"/>
    <w:qFormat/>
    <w:rsid w:val="001C209F"/>
    <w:pPr>
      <w:spacing w:line="240" w:lineRule="auto"/>
      <w:ind w:left="720"/>
      <w:contextualSpacing/>
    </w:pPr>
    <w:rPr>
      <w:rFonts w:ascii="Times New Roman" w:hAnsi="Times New Roman" w:cs="Times New Roman"/>
      <w:sz w:val="24"/>
      <w:szCs w:val="24"/>
      <w:lang w:eastAsia="sl-SI"/>
    </w:rPr>
  </w:style>
  <w:style w:type="paragraph" w:styleId="Telobesedila">
    <w:name w:val="Body Text"/>
    <w:basedOn w:val="Navaden"/>
    <w:link w:val="TelobesedilaZnak"/>
    <w:rsid w:val="001C209F"/>
    <w:pPr>
      <w:spacing w:line="240" w:lineRule="auto"/>
    </w:pPr>
    <w:rPr>
      <w:rFonts w:ascii="Times New Roman" w:hAnsi="Times New Roman" w:cs="Times New Roman"/>
      <w:b/>
      <w:sz w:val="28"/>
      <w:szCs w:val="36"/>
      <w:lang w:eastAsia="sl-SI"/>
    </w:rPr>
  </w:style>
  <w:style w:type="character" w:customStyle="1" w:styleId="TelobesedilaZnak">
    <w:name w:val="Telo besedila Znak"/>
    <w:link w:val="Telobesedila"/>
    <w:rsid w:val="001C209F"/>
    <w:rPr>
      <w:b/>
      <w:sz w:val="28"/>
      <w:szCs w:val="36"/>
    </w:rPr>
  </w:style>
  <w:style w:type="paragraph" w:customStyle="1" w:styleId="Alineazatoko">
    <w:name w:val="Alinea za točko"/>
    <w:basedOn w:val="Navaden"/>
    <w:link w:val="AlineazatokoZnak"/>
    <w:qFormat/>
    <w:rsid w:val="001C209F"/>
    <w:pPr>
      <w:numPr>
        <w:numId w:val="1"/>
      </w:numPr>
      <w:overflowPunct w:val="0"/>
      <w:autoSpaceDE w:val="0"/>
      <w:autoSpaceDN w:val="0"/>
      <w:adjustRightInd w:val="0"/>
      <w:spacing w:line="200" w:lineRule="exact"/>
      <w:jc w:val="both"/>
      <w:textAlignment w:val="baseline"/>
    </w:pPr>
    <w:rPr>
      <w:sz w:val="22"/>
      <w:szCs w:val="22"/>
      <w:lang w:eastAsia="sl-SI"/>
    </w:rPr>
  </w:style>
  <w:style w:type="character" w:customStyle="1" w:styleId="AlineazatokoZnak">
    <w:name w:val="Alinea za točko Znak"/>
    <w:link w:val="Alineazatoko"/>
    <w:rsid w:val="001C209F"/>
    <w:rPr>
      <w:rFonts w:ascii="Arial" w:hAnsi="Arial" w:cs="Arial"/>
      <w:sz w:val="22"/>
      <w:szCs w:val="22"/>
    </w:rPr>
  </w:style>
  <w:style w:type="character" w:customStyle="1" w:styleId="rkovnatokazaodstavkomZnak">
    <w:name w:val="Črkovna točka_za odstavkom Znak"/>
    <w:link w:val="rkovnatokazaodstavkom"/>
    <w:rsid w:val="001C209F"/>
    <w:rPr>
      <w:rFonts w:ascii="Arial" w:hAnsi="Arial"/>
    </w:rPr>
  </w:style>
  <w:style w:type="paragraph" w:customStyle="1" w:styleId="rkovnatokazaodstavkom">
    <w:name w:val="Črkovna točka_za odstavkom"/>
    <w:basedOn w:val="Navaden"/>
    <w:link w:val="rkovnatokazaodstavkomZnak"/>
    <w:qFormat/>
    <w:rsid w:val="001C209F"/>
    <w:pPr>
      <w:numPr>
        <w:numId w:val="3"/>
      </w:numPr>
      <w:overflowPunct w:val="0"/>
      <w:autoSpaceDE w:val="0"/>
      <w:autoSpaceDN w:val="0"/>
      <w:adjustRightInd w:val="0"/>
      <w:spacing w:line="200" w:lineRule="exact"/>
      <w:jc w:val="both"/>
      <w:textAlignment w:val="baseline"/>
    </w:pPr>
    <w:rPr>
      <w:rFonts w:cs="Times New Roman"/>
      <w:lang w:eastAsia="sl-SI"/>
    </w:rPr>
  </w:style>
  <w:style w:type="paragraph" w:customStyle="1" w:styleId="Odsek">
    <w:name w:val="Odsek"/>
    <w:basedOn w:val="Oddelek"/>
    <w:link w:val="OdsekZnak"/>
    <w:qFormat/>
    <w:rsid w:val="001C209F"/>
  </w:style>
  <w:style w:type="character" w:customStyle="1" w:styleId="OdsekZnak">
    <w:name w:val="Odsek Znak"/>
    <w:link w:val="Odsek"/>
    <w:rsid w:val="001C209F"/>
    <w:rPr>
      <w:rFonts w:ascii="Arial" w:hAnsi="Arial" w:cs="Arial"/>
      <w:b/>
      <w:sz w:val="22"/>
      <w:szCs w:val="22"/>
    </w:rPr>
  </w:style>
  <w:style w:type="character" w:customStyle="1" w:styleId="NogaZnak">
    <w:name w:val="Noga Znak"/>
    <w:link w:val="Noga"/>
    <w:uiPriority w:val="99"/>
    <w:rsid w:val="001C209F"/>
    <w:rPr>
      <w:rFonts w:ascii="Arial" w:hAnsi="Arial" w:cs="Arial"/>
      <w:lang w:eastAsia="en-US"/>
    </w:rPr>
  </w:style>
  <w:style w:type="paragraph" w:styleId="Besedilooblaka">
    <w:name w:val="Balloon Text"/>
    <w:basedOn w:val="Navaden"/>
    <w:link w:val="BesedilooblakaZnak"/>
    <w:rsid w:val="001C209F"/>
    <w:pPr>
      <w:spacing w:line="240" w:lineRule="auto"/>
    </w:pPr>
    <w:rPr>
      <w:rFonts w:ascii="Tahoma" w:eastAsia="Calibri" w:hAnsi="Tahoma" w:cs="Tahoma"/>
      <w:sz w:val="16"/>
      <w:szCs w:val="16"/>
    </w:rPr>
  </w:style>
  <w:style w:type="character" w:customStyle="1" w:styleId="BesedilooblakaZnak">
    <w:name w:val="Besedilo oblačka Znak"/>
    <w:link w:val="Besedilooblaka"/>
    <w:rsid w:val="001C209F"/>
    <w:rPr>
      <w:rFonts w:ascii="Tahoma" w:eastAsia="Calibri" w:hAnsi="Tahoma" w:cs="Tahoma"/>
      <w:sz w:val="16"/>
      <w:szCs w:val="16"/>
      <w:lang w:eastAsia="en-US"/>
    </w:rPr>
  </w:style>
  <w:style w:type="paragraph" w:styleId="Odstavekseznama">
    <w:name w:val="List Paragraph"/>
    <w:basedOn w:val="Navaden"/>
    <w:link w:val="OdstavekseznamaZnak"/>
    <w:uiPriority w:val="34"/>
    <w:qFormat/>
    <w:rsid w:val="001C209F"/>
    <w:pPr>
      <w:spacing w:after="160" w:line="256" w:lineRule="auto"/>
      <w:ind w:left="720"/>
      <w:contextualSpacing/>
    </w:pPr>
    <w:rPr>
      <w:rFonts w:ascii="Calibri" w:eastAsia="Calibri" w:hAnsi="Calibri" w:cs="Times New Roman"/>
      <w:sz w:val="22"/>
      <w:szCs w:val="22"/>
    </w:rPr>
  </w:style>
  <w:style w:type="paragraph" w:customStyle="1" w:styleId="vrstapredpisa1">
    <w:name w:val="vrstapredpisa1"/>
    <w:basedOn w:val="Navaden"/>
    <w:rsid w:val="001C209F"/>
    <w:pPr>
      <w:spacing w:before="480" w:line="240" w:lineRule="auto"/>
      <w:jc w:val="center"/>
    </w:pPr>
    <w:rPr>
      <w:b/>
      <w:bCs/>
      <w:color w:val="000000"/>
      <w:spacing w:val="40"/>
      <w:sz w:val="22"/>
      <w:szCs w:val="22"/>
      <w:lang w:eastAsia="sl-SI"/>
    </w:rPr>
  </w:style>
  <w:style w:type="character" w:customStyle="1" w:styleId="parcela1">
    <w:name w:val="parcela1"/>
    <w:rsid w:val="001C209F"/>
  </w:style>
  <w:style w:type="paragraph" w:customStyle="1" w:styleId="Tabela">
    <w:name w:val="Tabela"/>
    <w:basedOn w:val="Napis"/>
    <w:link w:val="TabelaZnak"/>
    <w:qFormat/>
    <w:rsid w:val="001C209F"/>
    <w:pPr>
      <w:spacing w:after="120"/>
      <w:ind w:left="992" w:hanging="992"/>
    </w:pPr>
    <w:rPr>
      <w:rFonts w:ascii="Arial" w:eastAsia="Times New Roman" w:hAnsi="Arial"/>
      <w:b w:val="0"/>
      <w:bCs w:val="0"/>
      <w:iCs/>
      <w:sz w:val="22"/>
    </w:rPr>
  </w:style>
  <w:style w:type="character" w:customStyle="1" w:styleId="TabelaZnak">
    <w:name w:val="Tabela Znak"/>
    <w:link w:val="Tabela"/>
    <w:rsid w:val="001C209F"/>
    <w:rPr>
      <w:rFonts w:ascii="Arial" w:hAnsi="Arial"/>
      <w:iCs/>
      <w:sz w:val="22"/>
      <w:lang w:eastAsia="en-US"/>
    </w:rPr>
  </w:style>
  <w:style w:type="paragraph" w:styleId="Napis">
    <w:name w:val="caption"/>
    <w:basedOn w:val="Navaden"/>
    <w:next w:val="Navaden"/>
    <w:qFormat/>
    <w:rsid w:val="001C209F"/>
    <w:pPr>
      <w:spacing w:after="200" w:line="276" w:lineRule="auto"/>
    </w:pPr>
    <w:rPr>
      <w:rFonts w:ascii="Calibri" w:eastAsia="Calibri" w:hAnsi="Calibri" w:cs="Times New Roman"/>
      <w:b/>
      <w:bCs/>
    </w:rPr>
  </w:style>
  <w:style w:type="character" w:customStyle="1" w:styleId="OdstavekseznamaZnak">
    <w:name w:val="Odstavek seznama Znak"/>
    <w:link w:val="Odstavekseznama"/>
    <w:uiPriority w:val="34"/>
    <w:rsid w:val="001C209F"/>
    <w:rPr>
      <w:rFonts w:ascii="Calibri" w:eastAsia="Calibri" w:hAnsi="Calibri"/>
      <w:sz w:val="22"/>
      <w:szCs w:val="22"/>
      <w:lang w:eastAsia="en-US"/>
    </w:rPr>
  </w:style>
  <w:style w:type="character" w:styleId="Pripombasklic">
    <w:name w:val="annotation reference"/>
    <w:uiPriority w:val="99"/>
    <w:rsid w:val="001C209F"/>
    <w:rPr>
      <w:sz w:val="16"/>
      <w:szCs w:val="16"/>
    </w:rPr>
  </w:style>
  <w:style w:type="paragraph" w:styleId="Pripombabesedilo">
    <w:name w:val="annotation text"/>
    <w:basedOn w:val="Navaden"/>
    <w:link w:val="PripombabesediloZnak"/>
    <w:uiPriority w:val="99"/>
    <w:rsid w:val="001C209F"/>
    <w:pPr>
      <w:spacing w:after="200" w:line="276" w:lineRule="auto"/>
    </w:pPr>
    <w:rPr>
      <w:rFonts w:ascii="Calibri" w:eastAsia="Calibri" w:hAnsi="Calibri" w:cs="Times New Roman"/>
    </w:rPr>
  </w:style>
  <w:style w:type="character" w:customStyle="1" w:styleId="PripombabesediloZnak">
    <w:name w:val="Pripomba – besedilo Znak"/>
    <w:link w:val="Pripombabesedilo"/>
    <w:uiPriority w:val="99"/>
    <w:rsid w:val="001C209F"/>
    <w:rPr>
      <w:rFonts w:ascii="Calibri" w:eastAsia="Calibri" w:hAnsi="Calibri"/>
      <w:lang w:eastAsia="en-US"/>
    </w:rPr>
  </w:style>
  <w:style w:type="paragraph" w:styleId="Zadevapripombe">
    <w:name w:val="annotation subject"/>
    <w:basedOn w:val="Pripombabesedilo"/>
    <w:next w:val="Pripombabesedilo"/>
    <w:link w:val="ZadevapripombeZnak"/>
    <w:uiPriority w:val="99"/>
    <w:rsid w:val="001C209F"/>
    <w:rPr>
      <w:b/>
      <w:bCs/>
    </w:rPr>
  </w:style>
  <w:style w:type="character" w:customStyle="1" w:styleId="ZadevapripombeZnak">
    <w:name w:val="Zadeva pripombe Znak"/>
    <w:link w:val="Zadevapripombe"/>
    <w:uiPriority w:val="99"/>
    <w:rsid w:val="001C209F"/>
    <w:rPr>
      <w:rFonts w:ascii="Calibri" w:eastAsia="Calibri" w:hAnsi="Calibri"/>
      <w:b/>
      <w:bCs/>
      <w:lang w:eastAsia="en-US"/>
    </w:rPr>
  </w:style>
  <w:style w:type="numbering" w:customStyle="1" w:styleId="Brezseznama11">
    <w:name w:val="Brez seznama11"/>
    <w:next w:val="Brezseznama"/>
    <w:uiPriority w:val="99"/>
    <w:semiHidden/>
    <w:unhideWhenUsed/>
    <w:rsid w:val="001C209F"/>
  </w:style>
  <w:style w:type="paragraph" w:styleId="Revizija">
    <w:name w:val="Revision"/>
    <w:hidden/>
    <w:uiPriority w:val="99"/>
    <w:semiHidden/>
    <w:rsid w:val="001C209F"/>
    <w:rPr>
      <w:rFonts w:ascii="Calibri" w:eastAsia="Calibri" w:hAnsi="Calibri"/>
      <w:sz w:val="22"/>
      <w:szCs w:val="22"/>
      <w:lang w:eastAsia="en-US"/>
    </w:rPr>
  </w:style>
  <w:style w:type="character" w:styleId="SledenaHiperpovezava">
    <w:name w:val="FollowedHyperlink"/>
    <w:unhideWhenUsed/>
    <w:rsid w:val="001C209F"/>
    <w:rPr>
      <w:color w:val="954F72"/>
      <w:u w:val="single"/>
    </w:rPr>
  </w:style>
  <w:style w:type="character" w:customStyle="1" w:styleId="Naslov1Znak1">
    <w:name w:val="Naslov 1 Znak1"/>
    <w:aliases w:val="Heading 1 Char Char Char1 Char Char Znak1,Heading 1 Char Char Char1 Char1 Znak1,Heading 1 Char Char Char1 Znak1,Heading 1 Char Char1 Znak1,Heading 1 Char Znak1,Heading 1 Char1 Char1 Char Char Znak1,Heading 1 Char1 Char1 Znak1,NASLOV Znak1"/>
    <w:rsid w:val="001C209F"/>
    <w:rPr>
      <w:rFonts w:ascii="Calibri Light" w:eastAsia="Times New Roman" w:hAnsi="Calibri Light" w:cs="Times New Roman"/>
      <w:color w:val="2E74B5"/>
      <w:sz w:val="32"/>
      <w:szCs w:val="32"/>
      <w:lang w:eastAsia="en-US"/>
    </w:rPr>
  </w:style>
  <w:style w:type="paragraph" w:customStyle="1" w:styleId="msonormal0">
    <w:name w:val="msonormal"/>
    <w:basedOn w:val="Navaden"/>
    <w:rsid w:val="001C209F"/>
    <w:pPr>
      <w:spacing w:before="100" w:beforeAutospacing="1" w:after="100" w:afterAutospacing="1" w:line="240" w:lineRule="auto"/>
    </w:pPr>
    <w:rPr>
      <w:rFonts w:ascii="Times New Roman" w:hAnsi="Times New Roman" w:cs="Times New Roman"/>
      <w:sz w:val="24"/>
      <w:szCs w:val="24"/>
      <w:lang w:eastAsia="sl-SI"/>
    </w:rPr>
  </w:style>
  <w:style w:type="character" w:customStyle="1" w:styleId="Naslov3Znak">
    <w:name w:val="Naslov 3 Znak"/>
    <w:link w:val="Naslov3"/>
    <w:rsid w:val="00911DCB"/>
    <w:rPr>
      <w:rFonts w:ascii="Arial" w:hAnsi="Arial"/>
      <w:b/>
      <w:bCs/>
      <w:sz w:val="27"/>
      <w:szCs w:val="27"/>
    </w:rPr>
  </w:style>
  <w:style w:type="numbering" w:customStyle="1" w:styleId="Brezseznama2">
    <w:name w:val="Brez seznama2"/>
    <w:next w:val="Brezseznama"/>
    <w:uiPriority w:val="99"/>
    <w:semiHidden/>
    <w:unhideWhenUsed/>
    <w:rsid w:val="00911DCB"/>
  </w:style>
  <w:style w:type="paragraph" w:customStyle="1" w:styleId="odstaveklen">
    <w:name w:val="odstavek člen"/>
    <w:basedOn w:val="Navaden"/>
    <w:rsid w:val="00911DCB"/>
    <w:pPr>
      <w:numPr>
        <w:numId w:val="7"/>
      </w:numPr>
      <w:spacing w:before="100" w:beforeAutospacing="1" w:after="240" w:line="240" w:lineRule="auto"/>
      <w:jc w:val="both"/>
    </w:pPr>
    <w:rPr>
      <w:rFonts w:cs="Times New Roman"/>
      <w:szCs w:val="24"/>
      <w:lang w:eastAsia="sl-SI"/>
    </w:rPr>
  </w:style>
  <w:style w:type="paragraph" w:customStyle="1" w:styleId="esegmentt">
    <w:name w:val="esegment_t"/>
    <w:basedOn w:val="Navaden"/>
    <w:rsid w:val="00911DCB"/>
    <w:pPr>
      <w:spacing w:before="100" w:beforeAutospacing="1" w:after="100" w:afterAutospacing="1" w:line="240" w:lineRule="auto"/>
      <w:jc w:val="both"/>
    </w:pPr>
    <w:rPr>
      <w:rFonts w:cs="Times New Roman"/>
      <w:szCs w:val="24"/>
      <w:lang w:eastAsia="sl-SI"/>
    </w:rPr>
  </w:style>
  <w:style w:type="paragraph" w:customStyle="1" w:styleId="esegmenth4">
    <w:name w:val="esegment_h4"/>
    <w:basedOn w:val="Navaden"/>
    <w:rsid w:val="00911DCB"/>
    <w:pPr>
      <w:spacing w:before="100" w:beforeAutospacing="1" w:after="100" w:afterAutospacing="1" w:line="240" w:lineRule="auto"/>
      <w:jc w:val="both"/>
    </w:pPr>
    <w:rPr>
      <w:rFonts w:cs="Times New Roman"/>
      <w:szCs w:val="24"/>
      <w:lang w:eastAsia="sl-SI"/>
    </w:rPr>
  </w:style>
  <w:style w:type="paragraph" w:customStyle="1" w:styleId="esegmentc1">
    <w:name w:val="esegment_c1"/>
    <w:basedOn w:val="Navaden"/>
    <w:rsid w:val="00911DCB"/>
    <w:pPr>
      <w:spacing w:before="100" w:beforeAutospacing="1" w:after="100" w:afterAutospacing="1" w:line="240" w:lineRule="auto"/>
      <w:jc w:val="both"/>
    </w:pPr>
    <w:rPr>
      <w:rFonts w:cs="Times New Roman"/>
      <w:szCs w:val="24"/>
      <w:lang w:eastAsia="sl-SI"/>
    </w:rPr>
  </w:style>
  <w:style w:type="paragraph" w:customStyle="1" w:styleId="esegmentp1">
    <w:name w:val="esegment_p1"/>
    <w:basedOn w:val="Navaden"/>
    <w:rsid w:val="00911DCB"/>
    <w:pPr>
      <w:spacing w:before="100" w:beforeAutospacing="1" w:after="100" w:afterAutospacing="1" w:line="240" w:lineRule="auto"/>
      <w:jc w:val="both"/>
    </w:pPr>
    <w:rPr>
      <w:rFonts w:cs="Times New Roman"/>
      <w:szCs w:val="24"/>
      <w:lang w:eastAsia="sl-SI"/>
    </w:rPr>
  </w:style>
  <w:style w:type="paragraph" w:customStyle="1" w:styleId="Naslov2">
    <w:name w:val="Naslov2"/>
    <w:basedOn w:val="esegmenth4"/>
    <w:qFormat/>
    <w:rsid w:val="00911DCB"/>
    <w:pPr>
      <w:numPr>
        <w:numId w:val="5"/>
      </w:numPr>
      <w:spacing w:before="360" w:beforeAutospacing="0"/>
      <w:jc w:val="center"/>
    </w:pPr>
    <w:rPr>
      <w:rFonts w:cs="Arial"/>
      <w:szCs w:val="20"/>
    </w:rPr>
  </w:style>
  <w:style w:type="paragraph" w:customStyle="1" w:styleId="Naslov10">
    <w:name w:val="Naslov1"/>
    <w:basedOn w:val="Naslov1"/>
    <w:qFormat/>
    <w:rsid w:val="00911DCB"/>
    <w:pPr>
      <w:spacing w:before="480" w:after="0" w:line="240" w:lineRule="auto"/>
      <w:jc w:val="center"/>
    </w:pPr>
    <w:rPr>
      <w:rFonts w:cs="Times New Roman"/>
      <w:bCs/>
      <w:sz w:val="22"/>
    </w:rPr>
  </w:style>
  <w:style w:type="paragraph" w:customStyle="1" w:styleId="leni">
    <w:name w:val="členi"/>
    <w:basedOn w:val="esegmenth4"/>
    <w:autoRedefine/>
    <w:qFormat/>
    <w:rsid w:val="00911DCB"/>
    <w:pPr>
      <w:numPr>
        <w:numId w:val="6"/>
      </w:numPr>
      <w:spacing w:before="360" w:beforeAutospacing="0" w:after="0" w:afterAutospacing="0" w:line="280" w:lineRule="exact"/>
      <w:ind w:left="357" w:hanging="357"/>
      <w:jc w:val="center"/>
    </w:pPr>
    <w:rPr>
      <w:rFonts w:cs="Arial"/>
      <w:szCs w:val="20"/>
      <w:lang w:eastAsia="ar-SA"/>
    </w:rPr>
  </w:style>
  <w:style w:type="paragraph" w:styleId="Podnaslov">
    <w:name w:val="Subtitle"/>
    <w:aliases w:val="podnaslov"/>
    <w:basedOn w:val="Navaden"/>
    <w:next w:val="Navaden"/>
    <w:link w:val="PodnaslovZnak"/>
    <w:uiPriority w:val="11"/>
    <w:qFormat/>
    <w:rsid w:val="00911DCB"/>
    <w:pPr>
      <w:spacing w:after="240" w:line="240" w:lineRule="auto"/>
      <w:jc w:val="center"/>
    </w:pPr>
    <w:rPr>
      <w:rFonts w:cs="Times New Roman"/>
      <w:szCs w:val="24"/>
      <w:lang w:eastAsia="sl-SI"/>
    </w:rPr>
  </w:style>
  <w:style w:type="character" w:customStyle="1" w:styleId="PodnaslovZnak">
    <w:name w:val="Podnaslov Znak"/>
    <w:aliases w:val="podnaslov Znak"/>
    <w:link w:val="Podnaslov"/>
    <w:uiPriority w:val="11"/>
    <w:rsid w:val="00911DCB"/>
    <w:rPr>
      <w:rFonts w:ascii="Arial" w:hAnsi="Arial"/>
      <w:szCs w:val="24"/>
    </w:rPr>
  </w:style>
  <w:style w:type="paragraph" w:customStyle="1" w:styleId="odstavek">
    <w:name w:val="odstavek"/>
    <w:autoRedefine/>
    <w:qFormat/>
    <w:rsid w:val="00911DCB"/>
    <w:pPr>
      <w:spacing w:after="240" w:line="260" w:lineRule="atLeast"/>
      <w:ind w:left="360"/>
      <w:jc w:val="both"/>
      <w:outlineLvl w:val="0"/>
    </w:pPr>
    <w:rPr>
      <w:rFonts w:ascii="Arial" w:hAnsi="Arial"/>
      <w:color w:val="000000"/>
    </w:rPr>
  </w:style>
  <w:style w:type="paragraph" w:customStyle="1" w:styleId="SlogleniObojestransko">
    <w:name w:val="Slog členi + Obojestransko"/>
    <w:basedOn w:val="leni"/>
    <w:rsid w:val="00911DCB"/>
    <w:rPr>
      <w:rFonts w:cs="Times New Roman"/>
    </w:rPr>
  </w:style>
  <w:style w:type="paragraph" w:customStyle="1" w:styleId="tevilnatoka0">
    <w:name w:val="tevilnatoka"/>
    <w:basedOn w:val="Navaden"/>
    <w:rsid w:val="00911DCB"/>
    <w:pPr>
      <w:spacing w:before="100" w:beforeAutospacing="1" w:after="100" w:afterAutospacing="1" w:line="240" w:lineRule="auto"/>
    </w:pPr>
    <w:rPr>
      <w:rFonts w:ascii="Times New Roman" w:hAnsi="Times New Roman" w:cs="Times New Roman"/>
      <w:sz w:val="24"/>
      <w:szCs w:val="24"/>
      <w:lang w:eastAsia="sl-SI"/>
    </w:rPr>
  </w:style>
  <w:style w:type="paragraph" w:customStyle="1" w:styleId="alineazaodstavkom0">
    <w:name w:val="alineazaodstavkom"/>
    <w:basedOn w:val="Navaden"/>
    <w:rsid w:val="00911DCB"/>
    <w:pPr>
      <w:spacing w:before="100" w:beforeAutospacing="1" w:after="100" w:afterAutospacing="1" w:line="240" w:lineRule="auto"/>
    </w:pPr>
    <w:rPr>
      <w:rFonts w:ascii="Times New Roman" w:hAnsi="Times New Roman" w:cs="Times New Roman"/>
      <w:sz w:val="24"/>
      <w:szCs w:val="24"/>
      <w:lang w:eastAsia="sl-SI"/>
    </w:rPr>
  </w:style>
  <w:style w:type="paragraph" w:customStyle="1" w:styleId="SlogodstavekLevo0cmPrvavrstica0cm">
    <w:name w:val="Slog odstavek + Levo:  0 cm Prva vrstica:  0 cm"/>
    <w:basedOn w:val="odstavek"/>
    <w:rsid w:val="00911DCB"/>
    <w:pPr>
      <w:numPr>
        <w:numId w:val="8"/>
      </w:numPr>
    </w:pPr>
  </w:style>
  <w:style w:type="paragraph" w:customStyle="1" w:styleId="SlogleniDesno-14cmRazmikmedvrsticamiNatanno14pt">
    <w:name w:val="Slog členi + Desno:  -14 cm Razmik med vrsticami:  Natančno 14 pt"/>
    <w:basedOn w:val="leni"/>
    <w:rsid w:val="00911DCB"/>
    <w:pPr>
      <w:spacing w:line="240" w:lineRule="auto"/>
    </w:pPr>
    <w:rPr>
      <w:rFonts w:cs="Times New Roman"/>
    </w:rPr>
  </w:style>
  <w:style w:type="character" w:customStyle="1" w:styleId="lenZnak">
    <w:name w:val="Člen Znak"/>
    <w:link w:val="len"/>
    <w:locked/>
    <w:rsid w:val="00911DCB"/>
    <w:rPr>
      <w:rFonts w:ascii="Arial" w:hAnsi="Arial" w:cs="Arial"/>
      <w:b/>
      <w:sz w:val="22"/>
      <w:szCs w:val="22"/>
      <w:lang w:val="x-none" w:eastAsia="x-none"/>
    </w:rPr>
  </w:style>
  <w:style w:type="paragraph" w:customStyle="1" w:styleId="len">
    <w:name w:val="Člen"/>
    <w:basedOn w:val="Navaden"/>
    <w:link w:val="lenZnak"/>
    <w:qFormat/>
    <w:rsid w:val="00911DCB"/>
    <w:pPr>
      <w:suppressAutoHyphens/>
      <w:overflowPunct w:val="0"/>
      <w:autoSpaceDE w:val="0"/>
      <w:autoSpaceDN w:val="0"/>
      <w:adjustRightInd w:val="0"/>
      <w:spacing w:before="480" w:line="240" w:lineRule="auto"/>
      <w:jc w:val="center"/>
    </w:pPr>
    <w:rPr>
      <w:b/>
      <w:sz w:val="22"/>
      <w:szCs w:val="22"/>
      <w:lang w:val="x-none" w:eastAsia="x-none"/>
    </w:rPr>
  </w:style>
  <w:style w:type="character" w:customStyle="1" w:styleId="OdstavekZnak">
    <w:name w:val="Odstavek Znak"/>
    <w:link w:val="Odstavek0"/>
    <w:locked/>
    <w:rsid w:val="00911DCB"/>
    <w:rPr>
      <w:rFonts w:ascii="Arial" w:hAnsi="Arial" w:cs="Arial"/>
      <w:sz w:val="22"/>
      <w:szCs w:val="22"/>
      <w:lang w:val="x-none" w:eastAsia="x-none"/>
    </w:rPr>
  </w:style>
  <w:style w:type="paragraph" w:customStyle="1" w:styleId="Odstavek0">
    <w:name w:val="Odstavek"/>
    <w:basedOn w:val="Navaden"/>
    <w:link w:val="OdstavekZnak"/>
    <w:qFormat/>
    <w:rsid w:val="00911DCB"/>
    <w:pPr>
      <w:overflowPunct w:val="0"/>
      <w:autoSpaceDE w:val="0"/>
      <w:autoSpaceDN w:val="0"/>
      <w:adjustRightInd w:val="0"/>
      <w:spacing w:before="240" w:line="240" w:lineRule="auto"/>
      <w:ind w:firstLine="1021"/>
      <w:jc w:val="both"/>
    </w:pPr>
    <w:rPr>
      <w:sz w:val="22"/>
      <w:szCs w:val="22"/>
      <w:lang w:val="x-none" w:eastAsia="x-none"/>
    </w:rPr>
  </w:style>
  <w:style w:type="paragraph" w:customStyle="1" w:styleId="lennaslov">
    <w:name w:val="Člen_naslov"/>
    <w:basedOn w:val="len"/>
    <w:qFormat/>
    <w:rsid w:val="00911DCB"/>
    <w:pPr>
      <w:spacing w:before="0"/>
    </w:pPr>
  </w:style>
  <w:style w:type="paragraph" w:customStyle="1" w:styleId="SlogNaslov2Desno-14cmPred0ptPoSamodejnoRazmi">
    <w:name w:val="Slog Naslov2 + Desno:  -14 cm Pred:  0 pt Po:  Samodejno Razmi..."/>
    <w:basedOn w:val="Naslov2"/>
    <w:rsid w:val="00911DCB"/>
    <w:pPr>
      <w:spacing w:before="480" w:after="480" w:afterAutospacing="0" w:line="280" w:lineRule="exact"/>
      <w:ind w:left="357" w:hanging="357"/>
    </w:pPr>
    <w:rPr>
      <w:rFonts w:cs="Times New Roman"/>
    </w:rPr>
  </w:style>
  <w:style w:type="paragraph" w:customStyle="1" w:styleId="SlogNaslov1Desno-14cmPred0ptPo0ptRazmikmed">
    <w:name w:val="Slog Naslov1 + Desno:  -14 cm Pred:  0 pt Po:  0 pt Razmik med..."/>
    <w:basedOn w:val="Naslov10"/>
    <w:rsid w:val="00911DCB"/>
    <w:pPr>
      <w:spacing w:before="360" w:after="120" w:line="280" w:lineRule="exact"/>
    </w:pPr>
    <w:rPr>
      <w:szCs w:val="20"/>
    </w:rPr>
  </w:style>
  <w:style w:type="numbering" w:customStyle="1" w:styleId="Brezseznama3">
    <w:name w:val="Brez seznama3"/>
    <w:next w:val="Brezseznama"/>
    <w:uiPriority w:val="99"/>
    <w:semiHidden/>
    <w:unhideWhenUsed/>
    <w:rsid w:val="00F37515"/>
  </w:style>
  <w:style w:type="paragraph" w:customStyle="1" w:styleId="Pravnapodlaga">
    <w:name w:val="Pravna podlaga"/>
    <w:basedOn w:val="Navaden"/>
    <w:link w:val="PravnapodlagaZnak"/>
    <w:qFormat/>
    <w:rsid w:val="00F37515"/>
    <w:pPr>
      <w:overflowPunct w:val="0"/>
      <w:autoSpaceDE w:val="0"/>
      <w:autoSpaceDN w:val="0"/>
      <w:adjustRightInd w:val="0"/>
      <w:spacing w:before="480" w:line="240" w:lineRule="auto"/>
      <w:ind w:firstLine="1021"/>
      <w:jc w:val="both"/>
      <w:textAlignment w:val="baseline"/>
    </w:pPr>
    <w:rPr>
      <w:sz w:val="22"/>
      <w:szCs w:val="22"/>
      <w:lang w:eastAsia="sl-SI"/>
    </w:rPr>
  </w:style>
  <w:style w:type="character" w:customStyle="1" w:styleId="PravnapodlagaZnak">
    <w:name w:val="Pravna podlaga Znak"/>
    <w:link w:val="Pravnapodlaga"/>
    <w:rsid w:val="00F37515"/>
    <w:rPr>
      <w:rFonts w:ascii="Arial" w:hAnsi="Arial" w:cs="Arial"/>
      <w:sz w:val="22"/>
      <w:szCs w:val="22"/>
    </w:rPr>
  </w:style>
  <w:style w:type="paragraph" w:customStyle="1" w:styleId="tevilnatoka111">
    <w:name w:val="Številčna točka 1.1.1"/>
    <w:basedOn w:val="Navaden"/>
    <w:qFormat/>
    <w:rsid w:val="00F37515"/>
    <w:pPr>
      <w:widowControl w:val="0"/>
      <w:numPr>
        <w:ilvl w:val="2"/>
        <w:numId w:val="18"/>
      </w:numPr>
      <w:overflowPunct w:val="0"/>
      <w:autoSpaceDE w:val="0"/>
      <w:autoSpaceDN w:val="0"/>
      <w:adjustRightInd w:val="0"/>
      <w:spacing w:line="240" w:lineRule="auto"/>
      <w:jc w:val="both"/>
      <w:textAlignment w:val="baseline"/>
    </w:pPr>
    <w:rPr>
      <w:rFonts w:cs="Times New Roman"/>
      <w:sz w:val="22"/>
      <w:szCs w:val="16"/>
      <w:lang w:eastAsia="sl-SI"/>
    </w:rPr>
  </w:style>
  <w:style w:type="paragraph" w:customStyle="1" w:styleId="tevilnatoka">
    <w:name w:val="Številčna točka"/>
    <w:basedOn w:val="Navaden"/>
    <w:link w:val="tevilnatokaZnak"/>
    <w:qFormat/>
    <w:rsid w:val="00F37515"/>
    <w:pPr>
      <w:numPr>
        <w:numId w:val="18"/>
      </w:numPr>
      <w:spacing w:line="240" w:lineRule="auto"/>
      <w:jc w:val="both"/>
    </w:pPr>
    <w:rPr>
      <w:rFonts w:cs="Times New Roman"/>
      <w:sz w:val="22"/>
      <w:szCs w:val="22"/>
      <w:lang w:eastAsia="sl-SI"/>
    </w:rPr>
  </w:style>
  <w:style w:type="character" w:customStyle="1" w:styleId="tevilnatokaZnak">
    <w:name w:val="Številčna točka Znak"/>
    <w:link w:val="tevilnatoka"/>
    <w:rsid w:val="00F37515"/>
    <w:rPr>
      <w:rFonts w:ascii="Arial" w:hAnsi="Arial"/>
      <w:sz w:val="22"/>
      <w:szCs w:val="22"/>
    </w:rPr>
  </w:style>
  <w:style w:type="paragraph" w:customStyle="1" w:styleId="tevilnatoka11Nova">
    <w:name w:val="Številčna točka 1.1 Nova"/>
    <w:basedOn w:val="tevilnatoka"/>
    <w:qFormat/>
    <w:rsid w:val="00F37515"/>
    <w:pPr>
      <w:numPr>
        <w:ilvl w:val="1"/>
      </w:numPr>
      <w:tabs>
        <w:tab w:val="clear" w:pos="425"/>
      </w:tabs>
      <w:ind w:left="1440" w:hanging="360"/>
    </w:pPr>
  </w:style>
  <w:style w:type="paragraph" w:customStyle="1" w:styleId="rkovnatokazatevilnotokoA">
    <w:name w:val="Črkovna točka za številčno točko A)"/>
    <w:qFormat/>
    <w:rsid w:val="00F37515"/>
    <w:pPr>
      <w:numPr>
        <w:numId w:val="19"/>
      </w:numPr>
      <w:jc w:val="both"/>
    </w:pPr>
    <w:rPr>
      <w:rFonts w:ascii="Arial" w:hAnsi="Arial"/>
      <w:sz w:val="22"/>
      <w:szCs w:val="16"/>
    </w:rPr>
  </w:style>
  <w:style w:type="numbering" w:customStyle="1" w:styleId="Brezseznama4">
    <w:name w:val="Brez seznama4"/>
    <w:next w:val="Brezseznama"/>
    <w:uiPriority w:val="99"/>
    <w:semiHidden/>
    <w:unhideWhenUsed/>
    <w:rsid w:val="005B3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Predloge\Uradni%20obrazci\Dopis_UVTP_Sl.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7C70-91F6-43DB-A775-6EA56CCB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Dopis_UVTP_Sl</Template>
  <TotalTime>59</TotalTime>
  <Pages>25</Pages>
  <Words>9575</Words>
  <Characters>54580</Characters>
  <Application>Microsoft Office Word</Application>
  <DocSecurity>0</DocSecurity>
  <Lines>454</Lines>
  <Paragraphs>128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64027</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MajaR</dc:creator>
  <cp:keywords/>
  <cp:lastModifiedBy>Barbara Gruden</cp:lastModifiedBy>
  <cp:revision>22</cp:revision>
  <cp:lastPrinted>2012-01-09T09:02:00Z</cp:lastPrinted>
  <dcterms:created xsi:type="dcterms:W3CDTF">2024-11-19T08:22:00Z</dcterms:created>
  <dcterms:modified xsi:type="dcterms:W3CDTF">2024-11-20T13:17:00Z</dcterms:modified>
</cp:coreProperties>
</file>