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6C66" w14:textId="70B6DA78" w:rsidR="00E320E4" w:rsidRPr="00CF2E8B" w:rsidRDefault="00E320E4" w:rsidP="00E320E4">
      <w:pPr>
        <w:pStyle w:val="datumtevilka"/>
        <w:spacing w:line="260" w:lineRule="exact"/>
      </w:pPr>
      <w:r w:rsidRPr="00CF2E8B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53C7F13C" wp14:editId="236B86AA">
                <wp:simplePos x="0" y="0"/>
                <wp:positionH relativeFrom="margin">
                  <wp:align>left</wp:align>
                </wp:positionH>
                <wp:positionV relativeFrom="page">
                  <wp:posOffset>1905001</wp:posOffset>
                </wp:positionV>
                <wp:extent cx="2520315" cy="1038225"/>
                <wp:effectExtent l="0" t="0" r="13335" b="9525"/>
                <wp:wrapTopAndBottom/>
                <wp:docPr id="4" name="Polje z besedilom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7E56" w14:textId="77777777" w:rsidR="00E320E4" w:rsidRDefault="00E320E4" w:rsidP="00E320E4">
                            <w:pPr>
                              <w:pStyle w:val="ZADEVA"/>
                              <w:rPr>
                                <w:lang w:val="sl-SI"/>
                              </w:rPr>
                            </w:pPr>
                          </w:p>
                          <w:p w14:paraId="67C18687" w14:textId="77777777" w:rsidR="00E320E4" w:rsidRDefault="00E320E4" w:rsidP="00E320E4">
                            <w:pPr>
                              <w:pStyle w:val="ZADEVA"/>
                              <w:rPr>
                                <w:lang w:val="sl-SI"/>
                              </w:rPr>
                            </w:pPr>
                          </w:p>
                          <w:p w14:paraId="0652C85B" w14:textId="77777777" w:rsidR="00E320E4" w:rsidRDefault="00E320E4" w:rsidP="00E320E4">
                            <w:pPr>
                              <w:pStyle w:val="ZADEVA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GENERALNI SEKRETARIAT VLADE</w:t>
                            </w:r>
                          </w:p>
                          <w:p w14:paraId="30DD0055" w14:textId="77777777" w:rsidR="00E320E4" w:rsidRDefault="00E320E4" w:rsidP="00E320E4">
                            <w:pPr>
                              <w:pStyle w:val="ZADEVA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REPUBLIKE SLOVENIJE</w:t>
                            </w:r>
                          </w:p>
                          <w:p w14:paraId="29629C57" w14:textId="77777777" w:rsidR="00E320E4" w:rsidRDefault="00E320E4" w:rsidP="00E320E4">
                            <w:pPr>
                              <w:pStyle w:val="ZADEVA"/>
                              <w:rPr>
                                <w:lang w:val="sl-SI"/>
                              </w:rPr>
                            </w:pPr>
                          </w:p>
                          <w:p w14:paraId="471478D1" w14:textId="77777777" w:rsidR="00E320E4" w:rsidRDefault="00E320E4" w:rsidP="00E320E4">
                            <w:pPr>
                              <w:pStyle w:val="ZADEVA"/>
                              <w:rPr>
                                <w:rFonts w:cs="Arial"/>
                                <w:b w:val="0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gp.gs@gov.si</w:t>
                            </w:r>
                          </w:p>
                          <w:p w14:paraId="776BC124" w14:textId="77777777" w:rsidR="00E320E4" w:rsidRPr="003E1C74" w:rsidRDefault="00E320E4" w:rsidP="00E320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7F13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alt="Prostor za vnos naslovnika&#10;" style="position:absolute;margin-left:0;margin-top:150pt;width:198.45pt;height:81.75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" o:allowoverlap="f" filled="f" stroked="f">
                <v:textbox inset="0,0,0,0">
                  <w:txbxContent>
                    <w:p w14:paraId="387E7E56" w14:textId="77777777" w:rsidR="00E320E4" w:rsidRDefault="00E320E4" w:rsidP="00E320E4">
                      <w:pPr>
                        <w:pStyle w:val="ZADEVA"/>
                        <w:rPr>
                          <w:lang w:val="sl-SI"/>
                        </w:rPr>
                      </w:pPr>
                    </w:p>
                    <w:p w14:paraId="67C18687" w14:textId="77777777" w:rsidR="00E320E4" w:rsidRDefault="00E320E4" w:rsidP="00E320E4">
                      <w:pPr>
                        <w:pStyle w:val="ZADEVA"/>
                        <w:rPr>
                          <w:lang w:val="sl-SI"/>
                        </w:rPr>
                      </w:pPr>
                    </w:p>
                    <w:p w14:paraId="0652C85B" w14:textId="77777777" w:rsidR="00E320E4" w:rsidRDefault="00E320E4" w:rsidP="00E320E4">
                      <w:pPr>
                        <w:pStyle w:val="ZADEVA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GENERALNI SEKRETARIAT VLADE</w:t>
                      </w:r>
                    </w:p>
                    <w:p w14:paraId="30DD0055" w14:textId="77777777" w:rsidR="00E320E4" w:rsidRDefault="00E320E4" w:rsidP="00E320E4">
                      <w:pPr>
                        <w:pStyle w:val="ZADEVA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REPUBLIKE SLOVENIJE</w:t>
                      </w:r>
                    </w:p>
                    <w:p w14:paraId="29629C57" w14:textId="77777777" w:rsidR="00E320E4" w:rsidRDefault="00E320E4" w:rsidP="00E320E4">
                      <w:pPr>
                        <w:pStyle w:val="ZADEVA"/>
                        <w:rPr>
                          <w:lang w:val="sl-SI"/>
                        </w:rPr>
                      </w:pPr>
                    </w:p>
                    <w:p w14:paraId="471478D1" w14:textId="77777777" w:rsidR="00E320E4" w:rsidRDefault="00E320E4" w:rsidP="00E320E4">
                      <w:pPr>
                        <w:pStyle w:val="ZADEVA"/>
                        <w:rPr>
                          <w:rFonts w:cs="Arial"/>
                          <w:b w:val="0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lang w:val="sl-SI"/>
                        </w:rPr>
                        <w:t>gp.gs@gov.si</w:t>
                      </w:r>
                    </w:p>
                    <w:p w14:paraId="776BC124" w14:textId="77777777" w:rsidR="00E320E4" w:rsidRPr="003E1C74" w:rsidRDefault="00E320E4" w:rsidP="00E320E4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25CE9" w:rsidRPr="00CF2E8B">
        <w:t xml:space="preserve">Številka: </w:t>
      </w:r>
      <w:bookmarkStart w:id="0" w:name="_Hlk205893351"/>
      <w:r w:rsidR="00CF2E8B" w:rsidRPr="00CF2E8B">
        <w:rPr>
          <w:rFonts w:cs="Arial"/>
        </w:rPr>
        <w:t>3402-9/2024/4</w:t>
      </w:r>
      <w:bookmarkEnd w:id="0"/>
      <w:r w:rsidR="00CF2E8B" w:rsidRPr="00CF2E8B">
        <w:rPr>
          <w:rFonts w:cs="Arial"/>
        </w:rPr>
        <w:t>8</w:t>
      </w:r>
    </w:p>
    <w:p w14:paraId="78947BAA" w14:textId="01E3A061" w:rsidR="00E320E4" w:rsidRPr="00202A77" w:rsidRDefault="00F25CE9" w:rsidP="00E320E4">
      <w:pPr>
        <w:pStyle w:val="datumtevilka"/>
        <w:spacing w:line="260" w:lineRule="exact"/>
      </w:pPr>
      <w:r>
        <w:t xml:space="preserve">Datum: </w:t>
      </w:r>
      <w:r w:rsidR="00E320E4" w:rsidRPr="00202A77">
        <w:t xml:space="preserve"> </w:t>
      </w:r>
      <w:r w:rsidR="00C35495">
        <w:t xml:space="preserve"> </w:t>
      </w:r>
      <w:r w:rsidR="001C6D55">
        <w:t>1</w:t>
      </w:r>
      <w:r w:rsidR="00DF0F62">
        <w:t>9</w:t>
      </w:r>
      <w:r>
        <w:t xml:space="preserve">. </w:t>
      </w:r>
      <w:r w:rsidR="001C6D55">
        <w:t>8</w:t>
      </w:r>
      <w:r>
        <w:t>. 2025</w:t>
      </w:r>
    </w:p>
    <w:p w14:paraId="73591746" w14:textId="77777777" w:rsidR="00E320E4" w:rsidRDefault="00E320E4" w:rsidP="00E320E4">
      <w:pPr>
        <w:spacing w:line="260" w:lineRule="exact"/>
      </w:pPr>
    </w:p>
    <w:p w14:paraId="1031CDBB" w14:textId="77777777" w:rsidR="003747F6" w:rsidRDefault="003747F6" w:rsidP="00E320E4">
      <w:pPr>
        <w:spacing w:line="260" w:lineRule="exact"/>
      </w:pPr>
    </w:p>
    <w:p w14:paraId="6EB695C5" w14:textId="28183F6B" w:rsidR="00E320E4" w:rsidRDefault="00E320E4" w:rsidP="00E320E4">
      <w:pPr>
        <w:pStyle w:val="ZADEVA"/>
        <w:spacing w:line="26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C53929">
        <w:rPr>
          <w:lang w:val="sl-SI"/>
        </w:rPr>
        <w:t xml:space="preserve">Popravek gradiva št. </w:t>
      </w:r>
      <w:r w:rsidR="001C6D55">
        <w:rPr>
          <w:lang w:val="sl-SI"/>
        </w:rPr>
        <w:t>1</w:t>
      </w:r>
    </w:p>
    <w:p w14:paraId="6D9C9250" w14:textId="77777777" w:rsidR="00E320E4" w:rsidRDefault="00E320E4" w:rsidP="00E320E4">
      <w:pPr>
        <w:pStyle w:val="ZADEVA"/>
        <w:spacing w:line="260" w:lineRule="exact"/>
        <w:rPr>
          <w:lang w:val="sl-SI"/>
        </w:rPr>
      </w:pPr>
    </w:p>
    <w:p w14:paraId="651391BE" w14:textId="77777777" w:rsidR="00E320E4" w:rsidRPr="004B10E2" w:rsidRDefault="00E320E4" w:rsidP="00E320E4">
      <w:pPr>
        <w:autoSpaceDE w:val="0"/>
        <w:autoSpaceDN w:val="0"/>
        <w:adjustRightInd w:val="0"/>
        <w:spacing w:line="260" w:lineRule="exact"/>
        <w:ind w:left="705" w:hanging="705"/>
        <w:jc w:val="both"/>
        <w:rPr>
          <w:b/>
        </w:rPr>
      </w:pPr>
      <w:r w:rsidRPr="004B10E2">
        <w:rPr>
          <w:b/>
        </w:rPr>
        <w:t>1.</w:t>
      </w:r>
      <w:r w:rsidRPr="004B10E2">
        <w:rPr>
          <w:b/>
        </w:rPr>
        <w:tab/>
        <w:t xml:space="preserve">Navedba gradiva, katero se popravlja: </w:t>
      </w:r>
    </w:p>
    <w:p w14:paraId="24F20E96" w14:textId="77777777" w:rsidR="00F25CE9" w:rsidRDefault="00F25CE9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1C41AADE" w14:textId="63BF50C1" w:rsidR="00E320E4" w:rsidRDefault="001C6D55" w:rsidP="00E320E4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r w:rsidRPr="00B87653">
        <w:rPr>
          <w:szCs w:val="20"/>
        </w:rPr>
        <w:t>Sprememb</w:t>
      </w:r>
      <w:r>
        <w:rPr>
          <w:szCs w:val="20"/>
        </w:rPr>
        <w:t>e</w:t>
      </w:r>
      <w:r w:rsidRPr="00B87653">
        <w:rPr>
          <w:szCs w:val="20"/>
        </w:rPr>
        <w:t xml:space="preserve"> št. </w:t>
      </w:r>
      <w:r>
        <w:rPr>
          <w:szCs w:val="20"/>
        </w:rPr>
        <w:t>1</w:t>
      </w:r>
      <w:r w:rsidRPr="00B87653">
        <w:rPr>
          <w:szCs w:val="20"/>
        </w:rPr>
        <w:t xml:space="preserve"> Letnega načrta razpolaganja z državnimi gozdovi za leto 202</w:t>
      </w:r>
      <w:r>
        <w:rPr>
          <w:szCs w:val="20"/>
        </w:rPr>
        <w:t>5</w:t>
      </w:r>
    </w:p>
    <w:p w14:paraId="2131E4BA" w14:textId="77777777" w:rsidR="001C6D55" w:rsidRDefault="001C6D55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1E44D480" w14:textId="77777777" w:rsidR="00E320E4" w:rsidRPr="004B10E2" w:rsidRDefault="00E320E4" w:rsidP="00E320E4">
      <w:pPr>
        <w:autoSpaceDE w:val="0"/>
        <w:autoSpaceDN w:val="0"/>
        <w:adjustRightInd w:val="0"/>
        <w:spacing w:line="260" w:lineRule="exact"/>
        <w:jc w:val="both"/>
        <w:rPr>
          <w:b/>
        </w:rPr>
      </w:pPr>
      <w:r w:rsidRPr="004B10E2">
        <w:rPr>
          <w:b/>
        </w:rPr>
        <w:t>2.</w:t>
      </w:r>
      <w:r w:rsidRPr="004B10E2">
        <w:rPr>
          <w:b/>
        </w:rPr>
        <w:tab/>
        <w:t xml:space="preserve">Besedilo popravka: </w:t>
      </w:r>
    </w:p>
    <w:p w14:paraId="24CB8315" w14:textId="77777777" w:rsidR="00C35495" w:rsidRDefault="00C35495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519901C6" w14:textId="71B814AA" w:rsidR="00E320E4" w:rsidRDefault="008B54E9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>
        <w:t xml:space="preserve">Popravek gradiva št. 1 vsebuje </w:t>
      </w:r>
      <w:r w:rsidR="00E463D9">
        <w:rPr>
          <w:bCs/>
        </w:rPr>
        <w:t>redakcijsk</w:t>
      </w:r>
      <w:r>
        <w:rPr>
          <w:bCs/>
        </w:rPr>
        <w:t>e</w:t>
      </w:r>
      <w:r w:rsidR="00E463D9">
        <w:rPr>
          <w:bCs/>
        </w:rPr>
        <w:t xml:space="preserve"> popravk</w:t>
      </w:r>
      <w:r>
        <w:rPr>
          <w:bCs/>
        </w:rPr>
        <w:t>e</w:t>
      </w:r>
      <w:r w:rsidR="00E463D9">
        <w:rPr>
          <w:bCs/>
        </w:rPr>
        <w:t xml:space="preserve">, ki </w:t>
      </w:r>
      <w:r w:rsidR="003340E5">
        <w:rPr>
          <w:bCs/>
        </w:rPr>
        <w:t>se nanašajo na</w:t>
      </w:r>
      <w:r>
        <w:rPr>
          <w:bCs/>
        </w:rPr>
        <w:t xml:space="preserve"> nekatere </w:t>
      </w:r>
      <w:r w:rsidR="003340E5">
        <w:rPr>
          <w:bCs/>
        </w:rPr>
        <w:t xml:space="preserve">podatke o </w:t>
      </w:r>
      <w:r w:rsidR="00491BB7">
        <w:rPr>
          <w:bCs/>
        </w:rPr>
        <w:t xml:space="preserve">skupni </w:t>
      </w:r>
      <w:r w:rsidR="003340E5">
        <w:rPr>
          <w:bCs/>
        </w:rPr>
        <w:t xml:space="preserve">ocenjeni vrednosti </w:t>
      </w:r>
      <w:r>
        <w:rPr>
          <w:bCs/>
        </w:rPr>
        <w:t xml:space="preserve">ali </w:t>
      </w:r>
      <w:r w:rsidR="00491BB7">
        <w:rPr>
          <w:bCs/>
        </w:rPr>
        <w:t xml:space="preserve">površini </w:t>
      </w:r>
      <w:r w:rsidR="003340E5">
        <w:rPr>
          <w:bCs/>
        </w:rPr>
        <w:t xml:space="preserve">zemljišč in ne predstavljajo spremembe </w:t>
      </w:r>
      <w:r>
        <w:rPr>
          <w:bCs/>
        </w:rPr>
        <w:t xml:space="preserve">vsebine </w:t>
      </w:r>
      <w:r w:rsidR="00E463D9">
        <w:rPr>
          <w:bCs/>
        </w:rPr>
        <w:t>besedil</w:t>
      </w:r>
      <w:r w:rsidR="003340E5">
        <w:rPr>
          <w:bCs/>
        </w:rPr>
        <w:t>a</w:t>
      </w:r>
      <w:r w:rsidR="00E463D9">
        <w:rPr>
          <w:bCs/>
        </w:rPr>
        <w:t>.</w:t>
      </w:r>
    </w:p>
    <w:p w14:paraId="02B9657E" w14:textId="77777777" w:rsidR="00E463D9" w:rsidRPr="00D1218C" w:rsidRDefault="00E463D9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1990A8A4" w14:textId="5B50F5D6" w:rsidR="00126032" w:rsidRPr="00491BB7" w:rsidRDefault="00C53929" w:rsidP="00126032">
      <w:pPr>
        <w:autoSpaceDE w:val="0"/>
        <w:autoSpaceDN w:val="0"/>
        <w:adjustRightInd w:val="0"/>
        <w:spacing w:line="260" w:lineRule="exact"/>
        <w:jc w:val="both"/>
        <w:rPr>
          <w:rStyle w:val="Bodytext2"/>
          <w:rFonts w:eastAsia="Times New Roman" w:cs="Times New Roman"/>
          <w:bCs/>
          <w:color w:val="auto"/>
          <w:sz w:val="20"/>
          <w:szCs w:val="24"/>
          <w:lang w:eastAsia="en-US" w:bidi="ar-SA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="003340E5" w:rsidRPr="00491BB7">
        <w:rPr>
          <w:bCs/>
        </w:rPr>
        <w:t>abeli št.</w:t>
      </w:r>
      <w:r w:rsidR="00DF0F62">
        <w:rPr>
          <w:bCs/>
        </w:rPr>
        <w:t xml:space="preserve"> </w:t>
      </w:r>
      <w:r w:rsidR="003340E5" w:rsidRPr="00491BB7">
        <w:rPr>
          <w:bCs/>
        </w:rPr>
        <w:t xml:space="preserve">1 se </w:t>
      </w:r>
      <w:r w:rsidR="00491BB7" w:rsidRPr="00491BB7">
        <w:rPr>
          <w:bCs/>
        </w:rPr>
        <w:t>v vrstici</w:t>
      </w:r>
      <w:r w:rsidR="00B42A11" w:rsidRPr="00491BB7">
        <w:rPr>
          <w:bCs/>
        </w:rPr>
        <w:t xml:space="preserve"> </w:t>
      </w:r>
      <w:r w:rsidR="00491BB7" w:rsidRPr="00491BB7">
        <w:rPr>
          <w:rStyle w:val="Bodytext2"/>
          <w:szCs w:val="20"/>
        </w:rPr>
        <w:t>Skupna površina gozda za prodajo številka »19,72 ha« nadomesti s številko »19,71</w:t>
      </w:r>
      <w:r w:rsidR="007D3330">
        <w:rPr>
          <w:rStyle w:val="Bodytext2"/>
          <w:szCs w:val="20"/>
        </w:rPr>
        <w:t xml:space="preserve"> </w:t>
      </w:r>
      <w:r w:rsidR="00491BB7" w:rsidRPr="00491BB7">
        <w:rPr>
          <w:rStyle w:val="Bodytext2"/>
          <w:szCs w:val="20"/>
        </w:rPr>
        <w:t xml:space="preserve">ha«, </w:t>
      </w:r>
      <w:r w:rsidR="00491BB7" w:rsidRPr="00491BB7">
        <w:rPr>
          <w:bCs/>
        </w:rPr>
        <w:t xml:space="preserve">v vrstici </w:t>
      </w:r>
      <w:r w:rsidR="00491BB7" w:rsidRPr="00491BB7">
        <w:rPr>
          <w:rStyle w:val="Bodytext2"/>
          <w:szCs w:val="20"/>
        </w:rPr>
        <w:t>S</w:t>
      </w:r>
      <w:r w:rsidR="00B42A11" w:rsidRPr="00491BB7">
        <w:rPr>
          <w:rStyle w:val="Bodytext2"/>
          <w:szCs w:val="20"/>
        </w:rPr>
        <w:t xml:space="preserve">kupna vrednost gozda </w:t>
      </w:r>
      <w:r w:rsidR="00491BB7" w:rsidRPr="00491BB7">
        <w:rPr>
          <w:rStyle w:val="Bodytext2"/>
          <w:szCs w:val="20"/>
        </w:rPr>
        <w:t xml:space="preserve">se </w:t>
      </w:r>
      <w:r w:rsidR="00B42A11" w:rsidRPr="00491BB7">
        <w:rPr>
          <w:rStyle w:val="Bodytext2"/>
          <w:szCs w:val="20"/>
        </w:rPr>
        <w:t xml:space="preserve">številka </w:t>
      </w:r>
      <w:r w:rsidR="00126032" w:rsidRPr="00491BB7">
        <w:rPr>
          <w:rStyle w:val="Bodytext2"/>
          <w:szCs w:val="20"/>
        </w:rPr>
        <w:t>»884.306,60 €«</w:t>
      </w:r>
      <w:r w:rsidR="00B42A11" w:rsidRPr="00491BB7">
        <w:rPr>
          <w:rStyle w:val="Bodytext2"/>
          <w:szCs w:val="20"/>
        </w:rPr>
        <w:t xml:space="preserve"> nadomesti s številko </w:t>
      </w:r>
      <w:r w:rsidR="00126032" w:rsidRPr="00491BB7">
        <w:rPr>
          <w:rStyle w:val="Bodytext2"/>
          <w:szCs w:val="20"/>
        </w:rPr>
        <w:t>»</w:t>
      </w:r>
      <w:r w:rsidR="00B42A11" w:rsidRPr="00491BB7">
        <w:rPr>
          <w:rStyle w:val="Bodytext2"/>
          <w:szCs w:val="20"/>
        </w:rPr>
        <w:t xml:space="preserve">883.918,60 </w:t>
      </w:r>
      <w:r w:rsidR="00126032" w:rsidRPr="00491BB7">
        <w:rPr>
          <w:rStyle w:val="Bodytext2"/>
          <w:szCs w:val="20"/>
        </w:rPr>
        <w:t>€« in</w:t>
      </w:r>
      <w:r w:rsidR="00491BB7" w:rsidRPr="00491BB7">
        <w:rPr>
          <w:rStyle w:val="Bodytext2"/>
          <w:szCs w:val="20"/>
        </w:rPr>
        <w:t xml:space="preserve"> v vrstici</w:t>
      </w:r>
      <w:r w:rsidR="00126032" w:rsidRPr="00491BB7">
        <w:rPr>
          <w:bCs/>
        </w:rPr>
        <w:t xml:space="preserve"> </w:t>
      </w:r>
      <w:r w:rsidR="00126032" w:rsidRPr="00491BB7">
        <w:rPr>
          <w:rStyle w:val="Bodytext2"/>
          <w:szCs w:val="20"/>
        </w:rPr>
        <w:t xml:space="preserve">Skupna vrednost zemljišč za prodajo (vse dejanske rabe) se številka »3.151.636,62 €« nadomesti s številko »3.151.248,62 €«. </w:t>
      </w:r>
    </w:p>
    <w:p w14:paraId="00508A24" w14:textId="5DA25E6A" w:rsidR="00B42A11" w:rsidRDefault="00B42A11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  <w:highlight w:val="yellow"/>
        </w:rPr>
      </w:pPr>
    </w:p>
    <w:p w14:paraId="58A3834E" w14:textId="6AECBD96" w:rsidR="00437F97" w:rsidRPr="00491BB7" w:rsidRDefault="00437F97" w:rsidP="00437F97">
      <w:pPr>
        <w:autoSpaceDE w:val="0"/>
        <w:autoSpaceDN w:val="0"/>
        <w:adjustRightInd w:val="0"/>
        <w:spacing w:line="260" w:lineRule="exact"/>
        <w:jc w:val="both"/>
        <w:rPr>
          <w:rStyle w:val="Bodytext2"/>
          <w:rFonts w:eastAsia="Times New Roman" w:cs="Times New Roman"/>
          <w:bCs/>
          <w:color w:val="auto"/>
          <w:sz w:val="20"/>
          <w:szCs w:val="24"/>
          <w:lang w:eastAsia="en-US" w:bidi="ar-SA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Pr="00491BB7">
        <w:rPr>
          <w:bCs/>
        </w:rPr>
        <w:t>abeli št.</w:t>
      </w:r>
      <w:r w:rsidR="00DF0F62">
        <w:rPr>
          <w:bCs/>
        </w:rPr>
        <w:t xml:space="preserve"> </w:t>
      </w:r>
      <w:r>
        <w:rPr>
          <w:bCs/>
        </w:rPr>
        <w:t>2</w:t>
      </w:r>
      <w:r w:rsidRPr="00491BB7">
        <w:rPr>
          <w:bCs/>
        </w:rPr>
        <w:t xml:space="preserve"> se v vrstici </w:t>
      </w:r>
      <w:r w:rsidRPr="00491BB7">
        <w:rPr>
          <w:rStyle w:val="Bodytext2"/>
          <w:szCs w:val="20"/>
        </w:rPr>
        <w:t>Skupna površina gozda za prodajo številka »1</w:t>
      </w:r>
      <w:r>
        <w:rPr>
          <w:rStyle w:val="Bodytext2"/>
          <w:szCs w:val="20"/>
        </w:rPr>
        <w:t>0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60</w:t>
      </w:r>
      <w:r w:rsidRPr="00491BB7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10</w:t>
      </w:r>
      <w:r w:rsidRPr="00491BB7">
        <w:rPr>
          <w:rStyle w:val="Bodytext2"/>
          <w:szCs w:val="20"/>
        </w:rPr>
        <w:t>,</w:t>
      </w:r>
      <w:r w:rsidR="00DF0F62">
        <w:rPr>
          <w:rStyle w:val="Bodytext2"/>
          <w:szCs w:val="20"/>
        </w:rPr>
        <w:t>58</w:t>
      </w:r>
      <w:r w:rsidRPr="00491BB7">
        <w:rPr>
          <w:rStyle w:val="Bodytext2"/>
          <w:szCs w:val="20"/>
        </w:rPr>
        <w:t xml:space="preserve"> ha«</w:t>
      </w:r>
      <w:r>
        <w:rPr>
          <w:rStyle w:val="Bodytext2"/>
          <w:szCs w:val="20"/>
        </w:rPr>
        <w:t>.</w:t>
      </w:r>
      <w:r w:rsidRPr="00491BB7">
        <w:rPr>
          <w:rStyle w:val="Bodytext2"/>
          <w:szCs w:val="20"/>
        </w:rPr>
        <w:t xml:space="preserve"> </w:t>
      </w:r>
    </w:p>
    <w:p w14:paraId="2F93E03A" w14:textId="77777777" w:rsidR="00437F97" w:rsidRDefault="00437F97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  <w:highlight w:val="yellow"/>
        </w:rPr>
      </w:pPr>
    </w:p>
    <w:p w14:paraId="207FB424" w14:textId="790BFB5B" w:rsidR="00DF0F62" w:rsidRDefault="00DF0F6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Pr="00491BB7">
        <w:rPr>
          <w:bCs/>
        </w:rPr>
        <w:t>abeli št.</w:t>
      </w:r>
      <w:r>
        <w:rPr>
          <w:bCs/>
        </w:rPr>
        <w:t xml:space="preserve"> 4</w:t>
      </w:r>
      <w:r w:rsidRPr="00491BB7">
        <w:rPr>
          <w:bCs/>
        </w:rPr>
        <w:t xml:space="preserve"> se v vrstici </w:t>
      </w:r>
      <w:r w:rsidRPr="00491BB7">
        <w:rPr>
          <w:rStyle w:val="Bodytext2"/>
          <w:szCs w:val="20"/>
        </w:rPr>
        <w:t>Skupna površina gozda za prodajo številka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23</w:t>
      </w:r>
      <w:r w:rsidRPr="00491BB7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22</w:t>
      </w:r>
      <w:r w:rsidRPr="00491BB7">
        <w:rPr>
          <w:rStyle w:val="Bodytext2"/>
          <w:szCs w:val="20"/>
        </w:rPr>
        <w:t xml:space="preserve"> ha«</w:t>
      </w:r>
      <w:r>
        <w:rPr>
          <w:rStyle w:val="Bodytext2"/>
          <w:szCs w:val="20"/>
        </w:rPr>
        <w:t>.</w:t>
      </w:r>
    </w:p>
    <w:p w14:paraId="76D44217" w14:textId="77777777" w:rsidR="00DF0F62" w:rsidRDefault="00DF0F6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</w:p>
    <w:p w14:paraId="511E08E3" w14:textId="1050FEA5" w:rsidR="00DF0F62" w:rsidRPr="00491BB7" w:rsidRDefault="00DF0F62" w:rsidP="00DF0F62">
      <w:pPr>
        <w:autoSpaceDE w:val="0"/>
        <w:autoSpaceDN w:val="0"/>
        <w:adjustRightInd w:val="0"/>
        <w:spacing w:line="260" w:lineRule="exact"/>
        <w:jc w:val="both"/>
        <w:rPr>
          <w:rStyle w:val="Bodytext2"/>
          <w:rFonts w:eastAsia="Times New Roman" w:cs="Times New Roman"/>
          <w:bCs/>
          <w:color w:val="auto"/>
          <w:sz w:val="20"/>
          <w:szCs w:val="24"/>
          <w:lang w:eastAsia="en-US" w:bidi="ar-SA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Pr="00491BB7">
        <w:rPr>
          <w:bCs/>
        </w:rPr>
        <w:t>abeli št.</w:t>
      </w:r>
      <w:r>
        <w:rPr>
          <w:bCs/>
        </w:rPr>
        <w:t xml:space="preserve"> 5</w:t>
      </w:r>
      <w:r w:rsidRPr="00491BB7">
        <w:rPr>
          <w:bCs/>
        </w:rPr>
        <w:t xml:space="preserve"> se v vrstici </w:t>
      </w:r>
      <w:r w:rsidRPr="00491BB7">
        <w:rPr>
          <w:rStyle w:val="Bodytext2"/>
          <w:szCs w:val="20"/>
        </w:rPr>
        <w:t>Skupna površina gozda za prodajo številka »</w:t>
      </w:r>
      <w:r>
        <w:rPr>
          <w:rStyle w:val="Bodytext2"/>
          <w:szCs w:val="20"/>
        </w:rPr>
        <w:t>4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03</w:t>
      </w:r>
      <w:r w:rsidRPr="00491BB7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4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02</w:t>
      </w:r>
      <w:r w:rsidRPr="00491BB7">
        <w:rPr>
          <w:rStyle w:val="Bodytext2"/>
          <w:szCs w:val="20"/>
        </w:rPr>
        <w:t xml:space="preserve"> ha</w:t>
      </w:r>
      <w:r>
        <w:rPr>
          <w:rStyle w:val="Bodytext2"/>
          <w:szCs w:val="20"/>
        </w:rPr>
        <w:t xml:space="preserve"> </w:t>
      </w:r>
      <w:r w:rsidRPr="00491BB7">
        <w:rPr>
          <w:rStyle w:val="Bodytext2"/>
          <w:szCs w:val="20"/>
        </w:rPr>
        <w:t>in v vrstici</w:t>
      </w:r>
      <w:r w:rsidRPr="00491BB7">
        <w:rPr>
          <w:bCs/>
        </w:rPr>
        <w:t xml:space="preserve"> </w:t>
      </w:r>
      <w:r w:rsidRPr="00491BB7">
        <w:rPr>
          <w:rStyle w:val="Bodytext2"/>
          <w:szCs w:val="20"/>
        </w:rPr>
        <w:t>Skupna vrednost zemljišč za prodajo (vse dejanske rabe) se številka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.</w:t>
      </w:r>
      <w:r>
        <w:rPr>
          <w:rStyle w:val="Bodytext2"/>
          <w:szCs w:val="20"/>
        </w:rPr>
        <w:t>638</w:t>
      </w:r>
      <w:r w:rsidRPr="00491BB7">
        <w:rPr>
          <w:rStyle w:val="Bodytext2"/>
          <w:szCs w:val="20"/>
        </w:rPr>
        <w:t>.</w:t>
      </w:r>
      <w:r>
        <w:rPr>
          <w:rStyle w:val="Bodytext2"/>
          <w:szCs w:val="20"/>
        </w:rPr>
        <w:t>744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40</w:t>
      </w:r>
      <w:r w:rsidRPr="00491BB7">
        <w:rPr>
          <w:rStyle w:val="Bodytext2"/>
          <w:szCs w:val="20"/>
        </w:rPr>
        <w:t xml:space="preserve"> €« nadomesti s številko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.</w:t>
      </w:r>
      <w:r>
        <w:rPr>
          <w:rStyle w:val="Bodytext2"/>
          <w:szCs w:val="20"/>
        </w:rPr>
        <w:t>683</w:t>
      </w:r>
      <w:r w:rsidRPr="00491BB7">
        <w:rPr>
          <w:rStyle w:val="Bodytext2"/>
          <w:szCs w:val="20"/>
        </w:rPr>
        <w:t>.</w:t>
      </w:r>
      <w:r>
        <w:rPr>
          <w:rStyle w:val="Bodytext2"/>
          <w:szCs w:val="20"/>
        </w:rPr>
        <w:t>744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40</w:t>
      </w:r>
      <w:r w:rsidRPr="00491BB7">
        <w:rPr>
          <w:rStyle w:val="Bodytext2"/>
          <w:szCs w:val="20"/>
        </w:rPr>
        <w:t xml:space="preserve"> €«. </w:t>
      </w:r>
    </w:p>
    <w:p w14:paraId="1D729DD7" w14:textId="77777777" w:rsidR="00DF0F62" w:rsidRDefault="00DF0F6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  <w:highlight w:val="yellow"/>
        </w:rPr>
      </w:pPr>
    </w:p>
    <w:p w14:paraId="78EA2943" w14:textId="223A8A78" w:rsidR="00DF0F62" w:rsidRDefault="00DF0F62" w:rsidP="00DF0F62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Pr="00491BB7">
        <w:rPr>
          <w:bCs/>
        </w:rPr>
        <w:t>abeli št.</w:t>
      </w:r>
      <w:r>
        <w:rPr>
          <w:bCs/>
        </w:rPr>
        <w:t xml:space="preserve"> 6</w:t>
      </w:r>
      <w:r w:rsidRPr="00491BB7">
        <w:rPr>
          <w:bCs/>
        </w:rPr>
        <w:t xml:space="preserve"> se v vrstici </w:t>
      </w:r>
      <w:r w:rsidRPr="00491BB7">
        <w:rPr>
          <w:rStyle w:val="Bodytext2"/>
          <w:szCs w:val="20"/>
        </w:rPr>
        <w:t>Skupna površina gozda za prodajo številka »</w:t>
      </w:r>
      <w:r>
        <w:rPr>
          <w:rStyle w:val="Bodytext2"/>
          <w:szCs w:val="20"/>
        </w:rPr>
        <w:t>5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98</w:t>
      </w:r>
      <w:r w:rsidRPr="00491BB7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5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99</w:t>
      </w:r>
      <w:r w:rsidRPr="00491BB7">
        <w:rPr>
          <w:rStyle w:val="Bodytext2"/>
          <w:szCs w:val="20"/>
        </w:rPr>
        <w:t xml:space="preserve"> ha«</w:t>
      </w:r>
      <w:r>
        <w:rPr>
          <w:rStyle w:val="Bodytext2"/>
          <w:szCs w:val="20"/>
        </w:rPr>
        <w:t>.</w:t>
      </w:r>
    </w:p>
    <w:p w14:paraId="74764962" w14:textId="77777777" w:rsidR="00DF0F62" w:rsidRDefault="00DF0F6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  <w:highlight w:val="yellow"/>
        </w:rPr>
      </w:pPr>
    </w:p>
    <w:p w14:paraId="375D70A1" w14:textId="1354B6B4" w:rsidR="00DF0F62" w:rsidRDefault="00DF0F62" w:rsidP="00DF0F62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491BB7">
        <w:rPr>
          <w:bCs/>
        </w:rPr>
        <w:t xml:space="preserve">V </w:t>
      </w:r>
      <w:r w:rsidR="00CC7E54">
        <w:rPr>
          <w:bCs/>
        </w:rPr>
        <w:t>T</w:t>
      </w:r>
      <w:r w:rsidRPr="00491BB7">
        <w:rPr>
          <w:bCs/>
        </w:rPr>
        <w:t>abeli št.</w:t>
      </w:r>
      <w:r>
        <w:rPr>
          <w:bCs/>
        </w:rPr>
        <w:t xml:space="preserve"> 7</w:t>
      </w:r>
      <w:r w:rsidRPr="00491BB7">
        <w:rPr>
          <w:bCs/>
        </w:rPr>
        <w:t xml:space="preserve"> se v vrstici </w:t>
      </w:r>
      <w:r w:rsidRPr="00491BB7">
        <w:rPr>
          <w:rStyle w:val="Bodytext2"/>
          <w:szCs w:val="20"/>
        </w:rPr>
        <w:t>Skupna površina gozda za prodajo številka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51</w:t>
      </w:r>
      <w:r w:rsidRPr="00491BB7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2</w:t>
      </w:r>
      <w:r w:rsidRPr="00491BB7">
        <w:rPr>
          <w:rStyle w:val="Bodytext2"/>
          <w:szCs w:val="20"/>
        </w:rPr>
        <w:t>,</w:t>
      </w:r>
      <w:r>
        <w:rPr>
          <w:rStyle w:val="Bodytext2"/>
          <w:szCs w:val="20"/>
        </w:rPr>
        <w:t>52</w:t>
      </w:r>
      <w:r w:rsidRPr="00491BB7">
        <w:rPr>
          <w:rStyle w:val="Bodytext2"/>
          <w:szCs w:val="20"/>
        </w:rPr>
        <w:t xml:space="preserve"> ha«</w:t>
      </w:r>
      <w:r>
        <w:rPr>
          <w:rStyle w:val="Bodytext2"/>
          <w:szCs w:val="20"/>
        </w:rPr>
        <w:t>.</w:t>
      </w:r>
    </w:p>
    <w:p w14:paraId="41ECE016" w14:textId="77777777" w:rsidR="00DF0F62" w:rsidRDefault="00DF0F6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  <w:highlight w:val="yellow"/>
        </w:rPr>
      </w:pPr>
    </w:p>
    <w:p w14:paraId="17A95954" w14:textId="5DCF9A84" w:rsidR="00126032" w:rsidRPr="001E5650" w:rsidRDefault="00126032" w:rsidP="00126032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1E5650">
        <w:rPr>
          <w:bCs/>
        </w:rPr>
        <w:t xml:space="preserve">V </w:t>
      </w:r>
      <w:r w:rsidR="00CC7E54">
        <w:rPr>
          <w:bCs/>
        </w:rPr>
        <w:t>T</w:t>
      </w:r>
      <w:r w:rsidRPr="001E5650">
        <w:rPr>
          <w:bCs/>
        </w:rPr>
        <w:t>abeli št.</w:t>
      </w:r>
      <w:r w:rsidR="003A4555">
        <w:rPr>
          <w:bCs/>
        </w:rPr>
        <w:t xml:space="preserve"> </w:t>
      </w:r>
      <w:r w:rsidRPr="001E5650">
        <w:rPr>
          <w:bCs/>
        </w:rPr>
        <w:t xml:space="preserve">10 </w:t>
      </w:r>
      <w:r w:rsidR="001E5650" w:rsidRPr="001E5650">
        <w:rPr>
          <w:bCs/>
        </w:rPr>
        <w:t xml:space="preserve">se v vrstici </w:t>
      </w:r>
      <w:r w:rsidRPr="001E5650">
        <w:rPr>
          <w:rStyle w:val="Bodytext2"/>
          <w:szCs w:val="20"/>
        </w:rPr>
        <w:t>Skupna vrednost gozda številka »30.944,33 €« nadomesti s številko »</w:t>
      </w:r>
      <w:r w:rsidR="006E1A55" w:rsidRPr="001E5650">
        <w:rPr>
          <w:rStyle w:val="Bodytext2"/>
          <w:szCs w:val="20"/>
        </w:rPr>
        <w:t>30.556,33 €</w:t>
      </w:r>
      <w:r w:rsidRPr="001E5650">
        <w:rPr>
          <w:rStyle w:val="Bodytext2"/>
          <w:szCs w:val="20"/>
        </w:rPr>
        <w:t xml:space="preserve">« in </w:t>
      </w:r>
      <w:r w:rsidR="001E5650" w:rsidRPr="001E5650">
        <w:rPr>
          <w:bCs/>
        </w:rPr>
        <w:t xml:space="preserve">v vrstici </w:t>
      </w:r>
      <w:r w:rsidRPr="001E5650">
        <w:rPr>
          <w:bCs/>
        </w:rPr>
        <w:t xml:space="preserve"> </w:t>
      </w:r>
      <w:r w:rsidRPr="001E5650">
        <w:rPr>
          <w:rStyle w:val="Bodytext2"/>
          <w:szCs w:val="20"/>
        </w:rPr>
        <w:t>Skupna vrednost zemljišč za prodajo (vse dejanske rabe) se številka »5</w:t>
      </w:r>
      <w:r w:rsidR="006E1A55" w:rsidRPr="001E5650">
        <w:rPr>
          <w:rStyle w:val="Bodytext2"/>
          <w:szCs w:val="20"/>
        </w:rPr>
        <w:t>8</w:t>
      </w:r>
      <w:r w:rsidRPr="001E5650">
        <w:rPr>
          <w:rStyle w:val="Bodytext2"/>
          <w:szCs w:val="20"/>
        </w:rPr>
        <w:t>.6</w:t>
      </w:r>
      <w:r w:rsidR="006E1A55" w:rsidRPr="001E5650">
        <w:rPr>
          <w:rStyle w:val="Bodytext2"/>
          <w:szCs w:val="20"/>
        </w:rPr>
        <w:t>8</w:t>
      </w:r>
      <w:r w:rsidRPr="001E5650">
        <w:rPr>
          <w:rStyle w:val="Bodytext2"/>
          <w:szCs w:val="20"/>
        </w:rPr>
        <w:t>6,</w:t>
      </w:r>
      <w:r w:rsidR="006E1A55" w:rsidRPr="001E5650">
        <w:rPr>
          <w:rStyle w:val="Bodytext2"/>
          <w:szCs w:val="20"/>
        </w:rPr>
        <w:t>43</w:t>
      </w:r>
      <w:r w:rsidRPr="001E5650">
        <w:rPr>
          <w:rStyle w:val="Bodytext2"/>
          <w:szCs w:val="20"/>
        </w:rPr>
        <w:t xml:space="preserve"> €« nadomesti s številko »</w:t>
      </w:r>
      <w:r w:rsidR="006E1A55" w:rsidRPr="001E5650">
        <w:rPr>
          <w:rStyle w:val="Bodytext2"/>
          <w:szCs w:val="20"/>
        </w:rPr>
        <w:t>58.298,43 €</w:t>
      </w:r>
      <w:r w:rsidRPr="001E5650">
        <w:rPr>
          <w:rStyle w:val="Bodytext2"/>
          <w:szCs w:val="20"/>
        </w:rPr>
        <w:t xml:space="preserve">«. </w:t>
      </w:r>
    </w:p>
    <w:p w14:paraId="6F419B9B" w14:textId="254C4E7E" w:rsidR="007E405C" w:rsidRDefault="007E405C" w:rsidP="007E405C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FD376C">
        <w:rPr>
          <w:bCs/>
        </w:rPr>
        <w:lastRenderedPageBreak/>
        <w:t xml:space="preserve">V </w:t>
      </w:r>
      <w:r w:rsidR="00CC7E54">
        <w:rPr>
          <w:bCs/>
        </w:rPr>
        <w:t>T</w:t>
      </w:r>
      <w:r w:rsidRPr="00FD376C">
        <w:rPr>
          <w:bCs/>
        </w:rPr>
        <w:t>abeli št.</w:t>
      </w:r>
      <w:r w:rsidR="003A4555">
        <w:rPr>
          <w:bCs/>
        </w:rPr>
        <w:t xml:space="preserve"> </w:t>
      </w:r>
      <w:r w:rsidRPr="00FD376C">
        <w:rPr>
          <w:bCs/>
        </w:rPr>
        <w:t xml:space="preserve">12 </w:t>
      </w:r>
      <w:r w:rsidR="001E5650" w:rsidRPr="00FD376C">
        <w:rPr>
          <w:bCs/>
        </w:rPr>
        <w:t xml:space="preserve">se v vrstici </w:t>
      </w:r>
      <w:r w:rsidRPr="00FD376C">
        <w:rPr>
          <w:rStyle w:val="Bodytext2"/>
          <w:szCs w:val="20"/>
        </w:rPr>
        <w:t xml:space="preserve">Skupna vrednost gozda številka »13.882,80 €« nadomesti s številko »13.494,80 €« in </w:t>
      </w:r>
      <w:r w:rsidRPr="00FD376C">
        <w:rPr>
          <w:bCs/>
        </w:rPr>
        <w:t xml:space="preserve">pri </w:t>
      </w:r>
      <w:r w:rsidRPr="00FD376C">
        <w:rPr>
          <w:rStyle w:val="Bodytext2"/>
          <w:szCs w:val="20"/>
        </w:rPr>
        <w:t>Skupna vrednost zemljišč za prodajo (vse dejanske rabe) se številka »17.927,30 €« nadomesti s številko »17.539,30 €«.</w:t>
      </w:r>
      <w:r>
        <w:rPr>
          <w:rStyle w:val="Bodytext2"/>
          <w:szCs w:val="20"/>
        </w:rPr>
        <w:t xml:space="preserve"> </w:t>
      </w:r>
    </w:p>
    <w:p w14:paraId="3D8F4604" w14:textId="77777777" w:rsidR="00433B94" w:rsidRDefault="00433B94" w:rsidP="007E405C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</w:p>
    <w:p w14:paraId="310D2AAB" w14:textId="77496980" w:rsidR="003A4555" w:rsidRDefault="00FD376C" w:rsidP="003A4555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3A4555">
        <w:rPr>
          <w:bCs/>
        </w:rPr>
        <w:t xml:space="preserve">V </w:t>
      </w:r>
      <w:r w:rsidR="00CC7E54">
        <w:rPr>
          <w:bCs/>
        </w:rPr>
        <w:t>T</w:t>
      </w:r>
      <w:r w:rsidRPr="003A4555">
        <w:rPr>
          <w:bCs/>
        </w:rPr>
        <w:t>abeli št.</w:t>
      </w:r>
      <w:r w:rsidR="003A4555" w:rsidRPr="003A4555">
        <w:rPr>
          <w:bCs/>
        </w:rPr>
        <w:t xml:space="preserve"> </w:t>
      </w:r>
      <w:r w:rsidRPr="003A4555">
        <w:rPr>
          <w:bCs/>
        </w:rPr>
        <w:t>1</w:t>
      </w:r>
      <w:r w:rsidR="003A4555" w:rsidRPr="003A4555">
        <w:rPr>
          <w:bCs/>
        </w:rPr>
        <w:t>4</w:t>
      </w:r>
      <w:r w:rsidRPr="003A4555">
        <w:rPr>
          <w:bCs/>
        </w:rPr>
        <w:t xml:space="preserve"> se v vrstici </w:t>
      </w:r>
      <w:r w:rsidR="003A4555" w:rsidRPr="003A4555">
        <w:rPr>
          <w:rStyle w:val="Bodytext2"/>
          <w:szCs w:val="20"/>
        </w:rPr>
        <w:t xml:space="preserve">Skupna površina gozda, ki se odtujuje številka »15,26 ha« nadomesti s številko »15,28 ha« in </w:t>
      </w:r>
      <w:r w:rsidR="003A4555" w:rsidRPr="003A4555">
        <w:rPr>
          <w:bCs/>
        </w:rPr>
        <w:t xml:space="preserve">v vrstici </w:t>
      </w:r>
      <w:r w:rsidR="003A4555" w:rsidRPr="003A4555">
        <w:rPr>
          <w:rStyle w:val="Bodytext2"/>
          <w:szCs w:val="20"/>
        </w:rPr>
        <w:t>Skupna površina gozda, ki se pridobiva številka »15,41 ha« nadomesti s številko »15,42 ha«</w:t>
      </w:r>
      <w:r w:rsidR="003A4555">
        <w:rPr>
          <w:rStyle w:val="Bodytext2"/>
          <w:szCs w:val="20"/>
        </w:rPr>
        <w:t xml:space="preserve">. </w:t>
      </w:r>
    </w:p>
    <w:p w14:paraId="1D547AF7" w14:textId="612AB8BD" w:rsidR="003A4555" w:rsidRDefault="003A4555" w:rsidP="003A4555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</w:p>
    <w:p w14:paraId="1CB5E33E" w14:textId="702822E0" w:rsidR="00FD376C" w:rsidRDefault="004470EA" w:rsidP="00FD376C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 w:rsidRPr="003A4555">
        <w:rPr>
          <w:bCs/>
        </w:rPr>
        <w:t xml:space="preserve">V </w:t>
      </w:r>
      <w:r w:rsidR="00CC7E54">
        <w:rPr>
          <w:bCs/>
        </w:rPr>
        <w:t>T</w:t>
      </w:r>
      <w:r w:rsidRPr="003A4555">
        <w:rPr>
          <w:bCs/>
        </w:rPr>
        <w:t>abeli št. 1</w:t>
      </w:r>
      <w:r>
        <w:rPr>
          <w:bCs/>
        </w:rPr>
        <w:t>5</w:t>
      </w:r>
      <w:r w:rsidRPr="003A4555">
        <w:rPr>
          <w:bCs/>
        </w:rPr>
        <w:t xml:space="preserve"> se v vrstici </w:t>
      </w:r>
      <w:r w:rsidRPr="003A4555">
        <w:rPr>
          <w:rStyle w:val="Bodytext2"/>
          <w:szCs w:val="20"/>
        </w:rPr>
        <w:t>Skupna površina gozda</w:t>
      </w:r>
      <w:r>
        <w:rPr>
          <w:rStyle w:val="Bodytext2"/>
          <w:szCs w:val="20"/>
        </w:rPr>
        <w:t xml:space="preserve"> za prenos</w:t>
      </w:r>
      <w:r w:rsidRPr="003A4555">
        <w:rPr>
          <w:rStyle w:val="Bodytext2"/>
          <w:szCs w:val="20"/>
        </w:rPr>
        <w:t xml:space="preserve"> </w:t>
      </w:r>
      <w:r w:rsidR="00356AD3">
        <w:rPr>
          <w:rStyle w:val="Bodytext2"/>
          <w:szCs w:val="20"/>
        </w:rPr>
        <w:t xml:space="preserve">številka </w:t>
      </w:r>
      <w:r w:rsidRPr="003A4555">
        <w:rPr>
          <w:rStyle w:val="Bodytext2"/>
          <w:szCs w:val="20"/>
        </w:rPr>
        <w:t>»</w:t>
      </w:r>
      <w:r>
        <w:rPr>
          <w:rStyle w:val="Bodytext2"/>
          <w:szCs w:val="20"/>
        </w:rPr>
        <w:t>2,54</w:t>
      </w:r>
      <w:r w:rsidRPr="003A4555">
        <w:rPr>
          <w:rStyle w:val="Bodytext2"/>
          <w:szCs w:val="20"/>
        </w:rPr>
        <w:t xml:space="preserve"> ha« nadomesti s številko »</w:t>
      </w:r>
      <w:r>
        <w:rPr>
          <w:rStyle w:val="Bodytext2"/>
          <w:szCs w:val="20"/>
        </w:rPr>
        <w:t>2</w:t>
      </w:r>
      <w:r w:rsidRPr="003A4555">
        <w:rPr>
          <w:rStyle w:val="Bodytext2"/>
          <w:szCs w:val="20"/>
        </w:rPr>
        <w:t>,</w:t>
      </w:r>
      <w:r>
        <w:rPr>
          <w:rStyle w:val="Bodytext2"/>
          <w:szCs w:val="20"/>
        </w:rPr>
        <w:t>5</w:t>
      </w:r>
      <w:r w:rsidRPr="003A4555">
        <w:rPr>
          <w:rStyle w:val="Bodytext2"/>
          <w:szCs w:val="20"/>
        </w:rPr>
        <w:t>8 ha«</w:t>
      </w:r>
      <w:r>
        <w:rPr>
          <w:rStyle w:val="Bodytext2"/>
          <w:szCs w:val="20"/>
        </w:rPr>
        <w:t xml:space="preserve">, v vrstici </w:t>
      </w:r>
      <w:r w:rsidRPr="001E5650">
        <w:rPr>
          <w:rStyle w:val="Bodytext2"/>
          <w:szCs w:val="20"/>
        </w:rPr>
        <w:t xml:space="preserve">Skupna vrednost </w:t>
      </w:r>
      <w:r>
        <w:rPr>
          <w:rStyle w:val="Bodytext2"/>
          <w:szCs w:val="20"/>
        </w:rPr>
        <w:t>zemljišč za prenos se št</w:t>
      </w:r>
      <w:r w:rsidRPr="001E5650">
        <w:rPr>
          <w:rStyle w:val="Bodytext2"/>
          <w:szCs w:val="20"/>
        </w:rPr>
        <w:t>evilka »</w:t>
      </w:r>
      <w:r>
        <w:rPr>
          <w:rStyle w:val="Bodytext2"/>
          <w:szCs w:val="20"/>
        </w:rPr>
        <w:t>104</w:t>
      </w:r>
      <w:r w:rsidRPr="001E5650">
        <w:rPr>
          <w:rStyle w:val="Bodytext2"/>
          <w:szCs w:val="20"/>
        </w:rPr>
        <w:t>.</w:t>
      </w:r>
      <w:r>
        <w:rPr>
          <w:rStyle w:val="Bodytext2"/>
          <w:szCs w:val="20"/>
        </w:rPr>
        <w:t>356</w:t>
      </w:r>
      <w:r w:rsidRPr="001E5650">
        <w:rPr>
          <w:rStyle w:val="Bodytext2"/>
          <w:szCs w:val="20"/>
        </w:rPr>
        <w:t>,</w:t>
      </w:r>
      <w:r>
        <w:rPr>
          <w:rStyle w:val="Bodytext2"/>
          <w:szCs w:val="20"/>
        </w:rPr>
        <w:t>8</w:t>
      </w:r>
      <w:r w:rsidRPr="001E5650">
        <w:rPr>
          <w:rStyle w:val="Bodytext2"/>
          <w:szCs w:val="20"/>
        </w:rPr>
        <w:t>3 €« nadomesti s številko »</w:t>
      </w:r>
      <w:r>
        <w:rPr>
          <w:rStyle w:val="Bodytext2"/>
          <w:szCs w:val="20"/>
        </w:rPr>
        <w:t>105.14</w:t>
      </w:r>
      <w:r w:rsidR="007D3330">
        <w:rPr>
          <w:rStyle w:val="Bodytext2"/>
          <w:szCs w:val="20"/>
        </w:rPr>
        <w:t>0</w:t>
      </w:r>
      <w:r w:rsidRPr="001E5650">
        <w:rPr>
          <w:rStyle w:val="Bodytext2"/>
          <w:szCs w:val="20"/>
        </w:rPr>
        <w:t>,</w:t>
      </w:r>
      <w:r>
        <w:rPr>
          <w:rStyle w:val="Bodytext2"/>
          <w:szCs w:val="20"/>
        </w:rPr>
        <w:t>51</w:t>
      </w:r>
      <w:r w:rsidRPr="001E5650">
        <w:rPr>
          <w:rStyle w:val="Bodytext2"/>
          <w:szCs w:val="20"/>
        </w:rPr>
        <w:t xml:space="preserve"> €«</w:t>
      </w:r>
      <w:r>
        <w:rPr>
          <w:rStyle w:val="Bodytext2"/>
          <w:szCs w:val="20"/>
        </w:rPr>
        <w:t xml:space="preserve"> in v vrstici </w:t>
      </w:r>
      <w:r w:rsidRPr="001E5650">
        <w:rPr>
          <w:rStyle w:val="Bodytext2"/>
          <w:szCs w:val="20"/>
        </w:rPr>
        <w:t xml:space="preserve">Skupna vrednost </w:t>
      </w:r>
      <w:r>
        <w:rPr>
          <w:rStyle w:val="Bodytext2"/>
          <w:szCs w:val="20"/>
        </w:rPr>
        <w:t>gozda za prenos se št</w:t>
      </w:r>
      <w:r w:rsidRPr="001E5650">
        <w:rPr>
          <w:rStyle w:val="Bodytext2"/>
          <w:szCs w:val="20"/>
        </w:rPr>
        <w:t>evilka »</w:t>
      </w:r>
      <w:r>
        <w:rPr>
          <w:rStyle w:val="Bodytext2"/>
          <w:szCs w:val="20"/>
        </w:rPr>
        <w:t>79</w:t>
      </w:r>
      <w:r w:rsidRPr="001E5650">
        <w:rPr>
          <w:rStyle w:val="Bodytext2"/>
          <w:szCs w:val="20"/>
        </w:rPr>
        <w:t>.</w:t>
      </w:r>
      <w:r>
        <w:rPr>
          <w:rStyle w:val="Bodytext2"/>
          <w:szCs w:val="20"/>
        </w:rPr>
        <w:t>013</w:t>
      </w:r>
      <w:r w:rsidRPr="001E5650">
        <w:rPr>
          <w:rStyle w:val="Bodytext2"/>
          <w:szCs w:val="20"/>
        </w:rPr>
        <w:t>,</w:t>
      </w:r>
      <w:r>
        <w:rPr>
          <w:rStyle w:val="Bodytext2"/>
          <w:szCs w:val="20"/>
        </w:rPr>
        <w:t>69</w:t>
      </w:r>
      <w:r w:rsidRPr="001E5650">
        <w:rPr>
          <w:rStyle w:val="Bodytext2"/>
          <w:szCs w:val="20"/>
        </w:rPr>
        <w:t xml:space="preserve"> €« nadomesti s številko »</w:t>
      </w:r>
      <w:r>
        <w:rPr>
          <w:rStyle w:val="Bodytext2"/>
          <w:szCs w:val="20"/>
        </w:rPr>
        <w:t>79.388</w:t>
      </w:r>
      <w:r w:rsidRPr="001E5650">
        <w:rPr>
          <w:rStyle w:val="Bodytext2"/>
          <w:szCs w:val="20"/>
        </w:rPr>
        <w:t>,</w:t>
      </w:r>
      <w:r>
        <w:rPr>
          <w:rStyle w:val="Bodytext2"/>
          <w:szCs w:val="20"/>
        </w:rPr>
        <w:t>09</w:t>
      </w:r>
      <w:r w:rsidRPr="001E5650">
        <w:rPr>
          <w:rStyle w:val="Bodytext2"/>
          <w:szCs w:val="20"/>
        </w:rPr>
        <w:t xml:space="preserve"> €«</w:t>
      </w:r>
    </w:p>
    <w:p w14:paraId="6EE2A1C8" w14:textId="77777777" w:rsidR="00FD376C" w:rsidRDefault="00FD376C" w:rsidP="007E405C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</w:p>
    <w:p w14:paraId="41C3483E" w14:textId="7BBFD751" w:rsidR="00433B94" w:rsidRDefault="00433B94" w:rsidP="007576B9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  <w:r>
        <w:rPr>
          <w:rStyle w:val="Bodytext2"/>
          <w:szCs w:val="20"/>
        </w:rPr>
        <w:t>Besedilo v zadnji alineji sedmega odstavka obrazložitev gradiva se nadomesti, tako da glasi: »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2 posla v poglavju 4. Program neodplačnih prenosov na občine po 24. členu ZGGLRS, ki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predvidevajo prenos 13 zemljišč v skupni površini 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3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,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04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ha (od tega 1,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8</w:t>
      </w:r>
      <w:r w:rsidR="009F7E6D">
        <w:rPr>
          <w:rFonts w:eastAsia="Arial" w:cs="Arial"/>
          <w:color w:val="000000"/>
          <w:sz w:val="19"/>
          <w:szCs w:val="20"/>
          <w:lang w:eastAsia="sl-SI" w:bidi="sl-SI"/>
        </w:rPr>
        <w:t>0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ha gozda), po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podatkih GURS ocenjenih na 9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6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.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403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,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68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EUR (od tega znaša vrednost gozda 73.</w:t>
      </w:r>
      <w:r w:rsidR="009F7E6D">
        <w:rPr>
          <w:rFonts w:eastAsia="Arial" w:cs="Arial"/>
          <w:color w:val="000000"/>
          <w:sz w:val="19"/>
          <w:szCs w:val="20"/>
          <w:lang w:eastAsia="sl-SI" w:bidi="sl-SI"/>
        </w:rPr>
        <w:t>694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,</w:t>
      </w:r>
      <w:r w:rsidR="009F7E6D">
        <w:rPr>
          <w:rFonts w:eastAsia="Arial" w:cs="Arial"/>
          <w:color w:val="000000"/>
          <w:sz w:val="19"/>
          <w:szCs w:val="20"/>
          <w:lang w:eastAsia="sl-SI" w:bidi="sl-SI"/>
        </w:rPr>
        <w:t>90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 xml:space="preserve"> 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EUR</w:t>
      </w:r>
      <w:r w:rsidR="007576B9">
        <w:rPr>
          <w:rFonts w:eastAsia="Arial" w:cs="Arial"/>
          <w:color w:val="000000"/>
          <w:sz w:val="19"/>
          <w:szCs w:val="20"/>
          <w:lang w:eastAsia="sl-SI" w:bidi="sl-SI"/>
        </w:rPr>
        <w:t>«</w:t>
      </w:r>
      <w:r w:rsidR="007576B9" w:rsidRPr="007576B9">
        <w:rPr>
          <w:rFonts w:eastAsia="Arial" w:cs="Arial"/>
          <w:color w:val="000000"/>
          <w:sz w:val="19"/>
          <w:szCs w:val="20"/>
          <w:lang w:eastAsia="sl-SI" w:bidi="sl-SI"/>
        </w:rPr>
        <w:t>.</w:t>
      </w:r>
    </w:p>
    <w:p w14:paraId="36DF5C15" w14:textId="77777777" w:rsidR="00126032" w:rsidRDefault="00126032" w:rsidP="00E320E4">
      <w:pPr>
        <w:autoSpaceDE w:val="0"/>
        <w:autoSpaceDN w:val="0"/>
        <w:adjustRightInd w:val="0"/>
        <w:spacing w:line="260" w:lineRule="exact"/>
        <w:jc w:val="both"/>
        <w:rPr>
          <w:rStyle w:val="Bodytext2"/>
          <w:szCs w:val="20"/>
        </w:rPr>
      </w:pPr>
    </w:p>
    <w:p w14:paraId="66EB6BE3" w14:textId="0C302D16" w:rsidR="00E320E4" w:rsidRPr="004B242B" w:rsidRDefault="004B155B" w:rsidP="00A46A8A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 w:rsidRPr="004B242B">
        <w:rPr>
          <w:bCs/>
        </w:rPr>
        <w:t xml:space="preserve">V </w:t>
      </w:r>
      <w:r w:rsidR="00A46A8A" w:rsidRPr="004B242B">
        <w:rPr>
          <w:bCs/>
        </w:rPr>
        <w:t xml:space="preserve">uvodnem stavku osmega odstavku </w:t>
      </w:r>
      <w:r w:rsidR="00757784" w:rsidRPr="004B242B">
        <w:rPr>
          <w:bCs/>
        </w:rPr>
        <w:t>obrazložit</w:t>
      </w:r>
      <w:r w:rsidR="00A46A8A" w:rsidRPr="004B242B">
        <w:rPr>
          <w:bCs/>
        </w:rPr>
        <w:t>ev gradiva</w:t>
      </w:r>
      <w:r w:rsidR="00757784" w:rsidRPr="004B242B">
        <w:rPr>
          <w:bCs/>
        </w:rPr>
        <w:t xml:space="preserve"> </w:t>
      </w:r>
      <w:r w:rsidR="00A46A8A" w:rsidRPr="004B242B">
        <w:rPr>
          <w:bCs/>
        </w:rPr>
        <w:t>se številka »3.257.233,92 EUR« nadomesti s številko »</w:t>
      </w:r>
      <w:bookmarkStart w:id="1" w:name="_Hlk205972907"/>
      <w:r w:rsidR="00A46A8A" w:rsidRPr="004B242B">
        <w:rPr>
          <w:bCs/>
        </w:rPr>
        <w:t>3.25</w:t>
      </w:r>
      <w:r w:rsidR="004B242B" w:rsidRPr="004B242B">
        <w:rPr>
          <w:bCs/>
        </w:rPr>
        <w:t>7</w:t>
      </w:r>
      <w:r w:rsidR="00A46A8A" w:rsidRPr="004B242B">
        <w:rPr>
          <w:bCs/>
        </w:rPr>
        <w:t>.</w:t>
      </w:r>
      <w:r w:rsidR="004B242B" w:rsidRPr="004B242B">
        <w:rPr>
          <w:bCs/>
        </w:rPr>
        <w:t>629,60</w:t>
      </w:r>
      <w:bookmarkEnd w:id="1"/>
      <w:r w:rsidR="00A46A8A" w:rsidRPr="004B242B">
        <w:rPr>
          <w:bCs/>
        </w:rPr>
        <w:t xml:space="preserve"> EUR«</w:t>
      </w:r>
      <w:r w:rsidR="000F2EBC" w:rsidRPr="004B242B">
        <w:rPr>
          <w:bCs/>
        </w:rPr>
        <w:t>,</w:t>
      </w:r>
      <w:r w:rsidR="00A46A8A" w:rsidRPr="004B242B">
        <w:rPr>
          <w:bCs/>
        </w:rPr>
        <w:t xml:space="preserve"> </w:t>
      </w:r>
      <w:r w:rsidR="00757784" w:rsidRPr="004B242B">
        <w:rPr>
          <w:bCs/>
        </w:rPr>
        <w:t xml:space="preserve">v prvi alineji osmega </w:t>
      </w:r>
      <w:r w:rsidRPr="004B242B">
        <w:rPr>
          <w:bCs/>
        </w:rPr>
        <w:t>odstavk</w:t>
      </w:r>
      <w:r w:rsidR="00A46A8A" w:rsidRPr="004B242B">
        <w:rPr>
          <w:bCs/>
        </w:rPr>
        <w:t>a se</w:t>
      </w:r>
      <w:r w:rsidRPr="004B242B">
        <w:rPr>
          <w:bCs/>
        </w:rPr>
        <w:t xml:space="preserve"> številka »</w:t>
      </w:r>
      <w:r w:rsidR="00757784" w:rsidRPr="004B242B">
        <w:rPr>
          <w:bCs/>
        </w:rPr>
        <w:t>3.</w:t>
      </w:r>
      <w:r w:rsidR="00A46A8A" w:rsidRPr="004B242B">
        <w:rPr>
          <w:bCs/>
        </w:rPr>
        <w:t>151.636,62 EUR</w:t>
      </w:r>
      <w:r w:rsidRPr="004B242B">
        <w:rPr>
          <w:bCs/>
        </w:rPr>
        <w:t xml:space="preserve">« </w:t>
      </w:r>
      <w:r w:rsidR="00615B07">
        <w:rPr>
          <w:bCs/>
        </w:rPr>
        <w:t>nadomesti s</w:t>
      </w:r>
      <w:r w:rsidRPr="004B242B">
        <w:rPr>
          <w:bCs/>
        </w:rPr>
        <w:t xml:space="preserve"> številko »</w:t>
      </w:r>
      <w:r w:rsidR="00757784" w:rsidRPr="004B242B">
        <w:rPr>
          <w:bCs/>
        </w:rPr>
        <w:t>3.151.248,62</w:t>
      </w:r>
      <w:r w:rsidR="00A46A8A" w:rsidRPr="004B242B">
        <w:rPr>
          <w:bCs/>
        </w:rPr>
        <w:t xml:space="preserve"> EUR</w:t>
      </w:r>
      <w:r w:rsidRPr="004B242B">
        <w:rPr>
          <w:bCs/>
        </w:rPr>
        <w:t>«</w:t>
      </w:r>
      <w:r w:rsidR="000F2EBC" w:rsidRPr="004B242B">
        <w:rPr>
          <w:bCs/>
        </w:rPr>
        <w:t xml:space="preserve"> in v tretji alineji osmega odstavka se številka »104.356,83 EUR« </w:t>
      </w:r>
      <w:r w:rsidR="00615B07">
        <w:rPr>
          <w:bCs/>
        </w:rPr>
        <w:t>nadomesti s</w:t>
      </w:r>
      <w:r w:rsidR="000F2EBC" w:rsidRPr="004B242B">
        <w:rPr>
          <w:bCs/>
        </w:rPr>
        <w:t xml:space="preserve"> številko »105.140,51 EUR</w:t>
      </w:r>
      <w:r w:rsidR="00A46A8A" w:rsidRPr="004B242B">
        <w:rPr>
          <w:bCs/>
        </w:rPr>
        <w:t>.</w:t>
      </w:r>
    </w:p>
    <w:p w14:paraId="597875FA" w14:textId="77777777" w:rsidR="00A46A8A" w:rsidRPr="004B242B" w:rsidRDefault="00A46A8A" w:rsidP="00A46A8A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772A4D1B" w14:textId="77777777" w:rsidR="009555D0" w:rsidRDefault="00E7145F" w:rsidP="004B242B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 w:rsidRPr="004B242B">
        <w:rPr>
          <w:bCs/>
        </w:rPr>
        <w:t>Prilog</w:t>
      </w:r>
      <w:r w:rsidR="009555D0">
        <w:rPr>
          <w:bCs/>
        </w:rPr>
        <w:t>a</w:t>
      </w:r>
      <w:r w:rsidRPr="004B242B">
        <w:rPr>
          <w:bCs/>
        </w:rPr>
        <w:t xml:space="preserve"> gradiva </w:t>
      </w:r>
      <w:r w:rsidR="009555D0">
        <w:rPr>
          <w:bCs/>
        </w:rPr>
        <w:t>»</w:t>
      </w:r>
      <w:r w:rsidR="009555D0" w:rsidRPr="009555D0">
        <w:rPr>
          <w:bCs/>
        </w:rPr>
        <w:t>Spremembe+št.+1+LNR+2025_21.7.2025_s+prilogami.signed.pdf</w:t>
      </w:r>
      <w:r w:rsidR="009555D0">
        <w:rPr>
          <w:bCs/>
        </w:rPr>
        <w:t>« se zamenja s prilogo »</w:t>
      </w:r>
      <w:r w:rsidR="009555D0" w:rsidRPr="009555D0">
        <w:rPr>
          <w:bCs/>
        </w:rPr>
        <w:t>Spremembe št. 1 LNR 2025 s prilogami - 19.8.2025.signed.pdf</w:t>
      </w:r>
      <w:r w:rsidR="009555D0">
        <w:rPr>
          <w:bCs/>
        </w:rPr>
        <w:t xml:space="preserve">«. </w:t>
      </w:r>
    </w:p>
    <w:p w14:paraId="1A5C04B8" w14:textId="531F3D5F" w:rsidR="004B242B" w:rsidRDefault="009555D0" w:rsidP="004B242B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 w:rsidRPr="004B242B">
        <w:rPr>
          <w:bCs/>
        </w:rPr>
        <w:t>Prilog</w:t>
      </w:r>
      <w:r>
        <w:rPr>
          <w:bCs/>
        </w:rPr>
        <w:t>a</w:t>
      </w:r>
      <w:r w:rsidRPr="004B242B">
        <w:rPr>
          <w:bCs/>
        </w:rPr>
        <w:t xml:space="preserve"> gradiva </w:t>
      </w:r>
      <w:r>
        <w:rPr>
          <w:szCs w:val="20"/>
        </w:rPr>
        <w:t>»</w:t>
      </w:r>
      <w:r w:rsidRPr="009555D0">
        <w:rPr>
          <w:bCs/>
        </w:rPr>
        <w:t>Čistopis+LNR+2025_s+prilogami.21.7.2025.signed.pdf</w:t>
      </w:r>
      <w:r>
        <w:rPr>
          <w:bCs/>
        </w:rPr>
        <w:t>«</w:t>
      </w:r>
      <w:r w:rsidR="00E7145F" w:rsidRPr="004B242B">
        <w:rPr>
          <w:bCs/>
        </w:rPr>
        <w:t xml:space="preserve"> </w:t>
      </w:r>
      <w:r>
        <w:rPr>
          <w:bCs/>
        </w:rPr>
        <w:t>se zamenja s prilogo »</w:t>
      </w:r>
      <w:r w:rsidRPr="009555D0">
        <w:rPr>
          <w:bCs/>
        </w:rPr>
        <w:t>Čistopis LNR 2025 s prilogami -19.8.2025.signed.pdf</w:t>
      </w:r>
      <w:r>
        <w:rPr>
          <w:bCs/>
        </w:rPr>
        <w:t>«</w:t>
      </w:r>
      <w:r w:rsidR="004B242B" w:rsidRPr="004B242B">
        <w:rPr>
          <w:bCs/>
        </w:rPr>
        <w:t>.</w:t>
      </w:r>
    </w:p>
    <w:p w14:paraId="733B1939" w14:textId="77777777" w:rsidR="004B242B" w:rsidRDefault="004B242B" w:rsidP="004B242B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</w:p>
    <w:p w14:paraId="2B96CFF2" w14:textId="3D439199" w:rsidR="00E7145F" w:rsidRPr="00D1218C" w:rsidRDefault="00E7145F" w:rsidP="00A46A8A">
      <w:pPr>
        <w:autoSpaceDE w:val="0"/>
        <w:autoSpaceDN w:val="0"/>
        <w:adjustRightInd w:val="0"/>
        <w:spacing w:line="260" w:lineRule="exact"/>
        <w:jc w:val="both"/>
        <w:rPr>
          <w:bCs/>
        </w:rPr>
      </w:pPr>
    </w:p>
    <w:p w14:paraId="65B79F2A" w14:textId="6A8CD870" w:rsidR="00E320E4" w:rsidRPr="000C5A30" w:rsidRDefault="00E320E4" w:rsidP="00E320E4">
      <w:pPr>
        <w:autoSpaceDE w:val="0"/>
        <w:autoSpaceDN w:val="0"/>
        <w:adjustRightInd w:val="0"/>
        <w:spacing w:line="260" w:lineRule="exact"/>
        <w:jc w:val="both"/>
        <w:rPr>
          <w:b/>
        </w:rPr>
      </w:pPr>
    </w:p>
    <w:p w14:paraId="5061FE20" w14:textId="77777777" w:rsidR="00E320E4" w:rsidRPr="000C5A30" w:rsidRDefault="00E320E4" w:rsidP="00E320E4">
      <w:pPr>
        <w:autoSpaceDE w:val="0"/>
        <w:autoSpaceDN w:val="0"/>
        <w:adjustRightInd w:val="0"/>
        <w:spacing w:line="260" w:lineRule="exact"/>
        <w:jc w:val="both"/>
      </w:pPr>
      <w:r w:rsidRPr="000C5A30">
        <w:t xml:space="preserve">S spoštovanjem, </w:t>
      </w:r>
    </w:p>
    <w:p w14:paraId="5A5EF2BB" w14:textId="77777777" w:rsidR="00E320E4" w:rsidRPr="000C5A30" w:rsidRDefault="00E320E4" w:rsidP="00E320E4">
      <w:pPr>
        <w:autoSpaceDE w:val="0"/>
        <w:autoSpaceDN w:val="0"/>
        <w:adjustRightInd w:val="0"/>
        <w:spacing w:line="260" w:lineRule="exact"/>
        <w:jc w:val="both"/>
        <w:rPr>
          <w:b/>
        </w:rPr>
      </w:pPr>
    </w:p>
    <w:p w14:paraId="0792D95D" w14:textId="66CA0533" w:rsidR="00E320E4" w:rsidRPr="003340E5" w:rsidRDefault="003340E5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40E5">
        <w:rPr>
          <w:bCs/>
        </w:rPr>
        <w:tab/>
        <w:t xml:space="preserve">Mateja </w:t>
      </w:r>
      <w:proofErr w:type="spellStart"/>
      <w:r w:rsidRPr="003340E5">
        <w:rPr>
          <w:bCs/>
        </w:rPr>
        <w:t>Čalušić</w:t>
      </w:r>
      <w:proofErr w:type="spellEnd"/>
    </w:p>
    <w:p w14:paraId="133EC76D" w14:textId="4A4E2B77" w:rsidR="003340E5" w:rsidRPr="003340E5" w:rsidRDefault="003340E5" w:rsidP="00E320E4">
      <w:pPr>
        <w:autoSpaceDE w:val="0"/>
        <w:autoSpaceDN w:val="0"/>
        <w:adjustRightInd w:val="0"/>
        <w:spacing w:line="260" w:lineRule="exact"/>
        <w:jc w:val="both"/>
        <w:rPr>
          <w:bCs/>
        </w:rPr>
      </w:pPr>
      <w:r w:rsidRPr="003340E5">
        <w:rPr>
          <w:bCs/>
        </w:rPr>
        <w:tab/>
      </w:r>
      <w:r w:rsidRPr="003340E5">
        <w:rPr>
          <w:bCs/>
        </w:rPr>
        <w:tab/>
      </w:r>
      <w:r w:rsidRPr="003340E5">
        <w:rPr>
          <w:bCs/>
        </w:rPr>
        <w:tab/>
      </w:r>
      <w:r w:rsidRPr="003340E5">
        <w:rPr>
          <w:bCs/>
        </w:rPr>
        <w:tab/>
      </w:r>
      <w:r w:rsidRPr="003340E5">
        <w:rPr>
          <w:bCs/>
        </w:rPr>
        <w:tab/>
      </w:r>
      <w:r w:rsidRPr="003340E5">
        <w:rPr>
          <w:bCs/>
        </w:rPr>
        <w:tab/>
      </w:r>
      <w:r w:rsidRPr="003340E5">
        <w:rPr>
          <w:bCs/>
        </w:rPr>
        <w:tab/>
      </w:r>
      <w:r>
        <w:rPr>
          <w:bCs/>
        </w:rPr>
        <w:t xml:space="preserve">   </w:t>
      </w:r>
      <w:r w:rsidRPr="003340E5">
        <w:rPr>
          <w:bCs/>
        </w:rPr>
        <w:t>ministrica</w:t>
      </w:r>
    </w:p>
    <w:p w14:paraId="6FD1B7F3" w14:textId="5B8ADC90" w:rsidR="00C35495" w:rsidRPr="003340E5" w:rsidRDefault="00C35495" w:rsidP="00E320E4">
      <w:pPr>
        <w:spacing w:line="260" w:lineRule="exact"/>
        <w:rPr>
          <w:bCs/>
        </w:rPr>
      </w:pPr>
    </w:p>
    <w:p w14:paraId="0597C5DC" w14:textId="5F202630" w:rsidR="00E320E4" w:rsidRDefault="00884E6A" w:rsidP="00E320E4">
      <w:pPr>
        <w:spacing w:line="260" w:lineRule="exact"/>
      </w:pPr>
      <w:r>
        <w:t>Prilog</w:t>
      </w:r>
      <w:r w:rsidR="002A6DD9">
        <w:t>e</w:t>
      </w:r>
      <w:r>
        <w:t xml:space="preserve">: </w:t>
      </w:r>
    </w:p>
    <w:p w14:paraId="0CD7502A" w14:textId="4E573C66" w:rsidR="004A63A1" w:rsidRDefault="00884E6A" w:rsidP="00A46A8A">
      <w:pPr>
        <w:spacing w:line="260" w:lineRule="exact"/>
      </w:pPr>
      <w:r>
        <w:t xml:space="preserve">- </w:t>
      </w:r>
      <w:r w:rsidR="003340E5">
        <w:t>VG_p.doc</w:t>
      </w:r>
    </w:p>
    <w:p w14:paraId="609FE284" w14:textId="77777777" w:rsidR="002A6DD9" w:rsidRPr="00064A63" w:rsidRDefault="002A6DD9" w:rsidP="00A46A8A">
      <w:pPr>
        <w:spacing w:line="260" w:lineRule="exact"/>
      </w:pPr>
    </w:p>
    <w:sectPr w:rsidR="002A6DD9" w:rsidRPr="00064A63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12BD" w14:textId="77777777" w:rsidR="00DB6279" w:rsidRDefault="00DB6279">
      <w:r>
        <w:separator/>
      </w:r>
    </w:p>
  </w:endnote>
  <w:endnote w:type="continuationSeparator" w:id="0">
    <w:p w14:paraId="6C8B84A7" w14:textId="77777777" w:rsidR="00DB6279" w:rsidRDefault="00DB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190F" w14:textId="77777777" w:rsidR="00DB6279" w:rsidRDefault="00DB6279">
      <w:r>
        <w:separator/>
      </w:r>
    </w:p>
  </w:footnote>
  <w:footnote w:type="continuationSeparator" w:id="0">
    <w:p w14:paraId="7C139D76" w14:textId="77777777" w:rsidR="00DB6279" w:rsidRDefault="00DB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AF7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563484B" w14:textId="77777777">
      <w:trPr>
        <w:cantSplit/>
        <w:trHeight w:hRule="exact" w:val="847"/>
      </w:trPr>
      <w:tc>
        <w:tcPr>
          <w:tcW w:w="567" w:type="dxa"/>
        </w:tcPr>
        <w:p w14:paraId="41C1082C" w14:textId="19460490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1371020" w14:textId="1D7B557A" w:rsidR="00A770A6" w:rsidRPr="008F3500" w:rsidRDefault="00FC205E" w:rsidP="004A63A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9BFA1D0" wp14:editId="7F372B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  <w:r w:rsidR="00A770A6" w:rsidRPr="008F3500">
      <w:rPr>
        <w:rFonts w:cs="Arial"/>
        <w:sz w:val="16"/>
      </w:rPr>
      <w:t xml:space="preserve"> </w:t>
    </w:r>
  </w:p>
  <w:p w14:paraId="187285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7C728C7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5184532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733811">
    <w:abstractNumId w:val="4"/>
  </w:num>
  <w:num w:numId="2" w16cid:durableId="1731540949">
    <w:abstractNumId w:val="2"/>
  </w:num>
  <w:num w:numId="3" w16cid:durableId="1747216946">
    <w:abstractNumId w:val="3"/>
  </w:num>
  <w:num w:numId="4" w16cid:durableId="1098600704">
    <w:abstractNumId w:val="0"/>
  </w:num>
  <w:num w:numId="5" w16cid:durableId="99588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5E"/>
    <w:rsid w:val="00015ED8"/>
    <w:rsid w:val="00023A88"/>
    <w:rsid w:val="00064A63"/>
    <w:rsid w:val="000A7238"/>
    <w:rsid w:val="000B085A"/>
    <w:rsid w:val="000E0185"/>
    <w:rsid w:val="000E1202"/>
    <w:rsid w:val="000E1A12"/>
    <w:rsid w:val="000F2EBC"/>
    <w:rsid w:val="000F3751"/>
    <w:rsid w:val="00107B6E"/>
    <w:rsid w:val="00126032"/>
    <w:rsid w:val="001357B2"/>
    <w:rsid w:val="0014594A"/>
    <w:rsid w:val="00162FE4"/>
    <w:rsid w:val="0017478F"/>
    <w:rsid w:val="001C6D55"/>
    <w:rsid w:val="001E0BD8"/>
    <w:rsid w:val="001E5650"/>
    <w:rsid w:val="001F6F9B"/>
    <w:rsid w:val="00202A77"/>
    <w:rsid w:val="00264875"/>
    <w:rsid w:val="00271CE5"/>
    <w:rsid w:val="00282020"/>
    <w:rsid w:val="002A2B69"/>
    <w:rsid w:val="002A6DD9"/>
    <w:rsid w:val="003340E5"/>
    <w:rsid w:val="00356AD3"/>
    <w:rsid w:val="00361233"/>
    <w:rsid w:val="003636BF"/>
    <w:rsid w:val="00371442"/>
    <w:rsid w:val="003747F6"/>
    <w:rsid w:val="003845B4"/>
    <w:rsid w:val="00387B1A"/>
    <w:rsid w:val="0039729B"/>
    <w:rsid w:val="003A4555"/>
    <w:rsid w:val="003A4DD1"/>
    <w:rsid w:val="003C5EE5"/>
    <w:rsid w:val="003E1C74"/>
    <w:rsid w:val="00423463"/>
    <w:rsid w:val="00433B94"/>
    <w:rsid w:val="00437F97"/>
    <w:rsid w:val="004470EA"/>
    <w:rsid w:val="0046366C"/>
    <w:rsid w:val="004657EE"/>
    <w:rsid w:val="00491BB7"/>
    <w:rsid w:val="004A63A1"/>
    <w:rsid w:val="004B155B"/>
    <w:rsid w:val="004B242B"/>
    <w:rsid w:val="004B51A7"/>
    <w:rsid w:val="005137AC"/>
    <w:rsid w:val="005139D5"/>
    <w:rsid w:val="00521B6E"/>
    <w:rsid w:val="00526246"/>
    <w:rsid w:val="00567106"/>
    <w:rsid w:val="0057098C"/>
    <w:rsid w:val="005B34DB"/>
    <w:rsid w:val="005D3FDC"/>
    <w:rsid w:val="005E1D3C"/>
    <w:rsid w:val="00615B07"/>
    <w:rsid w:val="00625AE6"/>
    <w:rsid w:val="00632253"/>
    <w:rsid w:val="00642714"/>
    <w:rsid w:val="006455CE"/>
    <w:rsid w:val="006474E8"/>
    <w:rsid w:val="00655841"/>
    <w:rsid w:val="006749A1"/>
    <w:rsid w:val="006B493E"/>
    <w:rsid w:val="006D5E6B"/>
    <w:rsid w:val="006E1A55"/>
    <w:rsid w:val="006F6A6D"/>
    <w:rsid w:val="00716573"/>
    <w:rsid w:val="00733017"/>
    <w:rsid w:val="00743707"/>
    <w:rsid w:val="007576B9"/>
    <w:rsid w:val="00757784"/>
    <w:rsid w:val="00783310"/>
    <w:rsid w:val="007A4A6D"/>
    <w:rsid w:val="007D1BCF"/>
    <w:rsid w:val="007D3330"/>
    <w:rsid w:val="007D75CF"/>
    <w:rsid w:val="007E0440"/>
    <w:rsid w:val="007E405C"/>
    <w:rsid w:val="007E6DC5"/>
    <w:rsid w:val="00802673"/>
    <w:rsid w:val="008317BE"/>
    <w:rsid w:val="00856447"/>
    <w:rsid w:val="0088043C"/>
    <w:rsid w:val="0088130B"/>
    <w:rsid w:val="00884889"/>
    <w:rsid w:val="00884E6A"/>
    <w:rsid w:val="008906C9"/>
    <w:rsid w:val="008B54E9"/>
    <w:rsid w:val="008C5738"/>
    <w:rsid w:val="008D04F0"/>
    <w:rsid w:val="008F3500"/>
    <w:rsid w:val="008F4A64"/>
    <w:rsid w:val="00924E3C"/>
    <w:rsid w:val="009409E9"/>
    <w:rsid w:val="009555D0"/>
    <w:rsid w:val="00955F40"/>
    <w:rsid w:val="009560CC"/>
    <w:rsid w:val="009612BB"/>
    <w:rsid w:val="00964EC0"/>
    <w:rsid w:val="00992BD6"/>
    <w:rsid w:val="00997570"/>
    <w:rsid w:val="009B6F55"/>
    <w:rsid w:val="009C740A"/>
    <w:rsid w:val="009F7E6D"/>
    <w:rsid w:val="00A1003F"/>
    <w:rsid w:val="00A125C5"/>
    <w:rsid w:val="00A2451C"/>
    <w:rsid w:val="00A43C5F"/>
    <w:rsid w:val="00A46A8A"/>
    <w:rsid w:val="00A65EE7"/>
    <w:rsid w:val="00A70133"/>
    <w:rsid w:val="00A70B27"/>
    <w:rsid w:val="00A770A6"/>
    <w:rsid w:val="00A813B1"/>
    <w:rsid w:val="00A82207"/>
    <w:rsid w:val="00AA478B"/>
    <w:rsid w:val="00AB2B69"/>
    <w:rsid w:val="00AB36C4"/>
    <w:rsid w:val="00AC32B2"/>
    <w:rsid w:val="00AE4531"/>
    <w:rsid w:val="00B15610"/>
    <w:rsid w:val="00B17141"/>
    <w:rsid w:val="00B31575"/>
    <w:rsid w:val="00B4073D"/>
    <w:rsid w:val="00B42A11"/>
    <w:rsid w:val="00B567A0"/>
    <w:rsid w:val="00B83051"/>
    <w:rsid w:val="00B8547D"/>
    <w:rsid w:val="00BA78ED"/>
    <w:rsid w:val="00BC3D8C"/>
    <w:rsid w:val="00BF5A28"/>
    <w:rsid w:val="00C00F57"/>
    <w:rsid w:val="00C1283E"/>
    <w:rsid w:val="00C250D5"/>
    <w:rsid w:val="00C35495"/>
    <w:rsid w:val="00C35666"/>
    <w:rsid w:val="00C52AE4"/>
    <w:rsid w:val="00C53929"/>
    <w:rsid w:val="00C829C0"/>
    <w:rsid w:val="00C92898"/>
    <w:rsid w:val="00CA4340"/>
    <w:rsid w:val="00CB6FD1"/>
    <w:rsid w:val="00CC6BE6"/>
    <w:rsid w:val="00CC7E54"/>
    <w:rsid w:val="00CE5238"/>
    <w:rsid w:val="00CE7514"/>
    <w:rsid w:val="00CF2E8B"/>
    <w:rsid w:val="00CF3A06"/>
    <w:rsid w:val="00D248DE"/>
    <w:rsid w:val="00D64B2D"/>
    <w:rsid w:val="00D8093B"/>
    <w:rsid w:val="00D8542D"/>
    <w:rsid w:val="00D97C72"/>
    <w:rsid w:val="00DA70D4"/>
    <w:rsid w:val="00DB6279"/>
    <w:rsid w:val="00DC4536"/>
    <w:rsid w:val="00DC6A71"/>
    <w:rsid w:val="00DF0F62"/>
    <w:rsid w:val="00E026DB"/>
    <w:rsid w:val="00E0357D"/>
    <w:rsid w:val="00E320E4"/>
    <w:rsid w:val="00E463D9"/>
    <w:rsid w:val="00E7145F"/>
    <w:rsid w:val="00EA5422"/>
    <w:rsid w:val="00EA66AD"/>
    <w:rsid w:val="00ED1C3E"/>
    <w:rsid w:val="00EF4B62"/>
    <w:rsid w:val="00F16EFD"/>
    <w:rsid w:val="00F240BB"/>
    <w:rsid w:val="00F25CE9"/>
    <w:rsid w:val="00F268FC"/>
    <w:rsid w:val="00F52DC9"/>
    <w:rsid w:val="00F57FED"/>
    <w:rsid w:val="00F67815"/>
    <w:rsid w:val="00F911F2"/>
    <w:rsid w:val="00F948E8"/>
    <w:rsid w:val="00F97232"/>
    <w:rsid w:val="00FC205E"/>
    <w:rsid w:val="00FD37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33F1E5A"/>
  <w15:chartTrackingRefBased/>
  <w15:docId w15:val="{D51FFD92-B818-48BC-958E-D9E7E85A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137A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84E6A"/>
    <w:pPr>
      <w:ind w:left="720"/>
      <w:contextualSpacing/>
    </w:pPr>
  </w:style>
  <w:style w:type="character" w:customStyle="1" w:styleId="Bodytext2">
    <w:name w:val="Body text (2)"/>
    <w:basedOn w:val="Privzetapisavaodstavka"/>
    <w:rsid w:val="00B42A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14019C-0CEC-4439-8973-2C2CD04E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2</Pages>
  <Words>536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Ajda Kastelic</dc:creator>
  <cp:keywords/>
  <cp:lastModifiedBy>Erik Istenič</cp:lastModifiedBy>
  <cp:revision>2</cp:revision>
  <cp:lastPrinted>2025-08-19T09:42:00Z</cp:lastPrinted>
  <dcterms:created xsi:type="dcterms:W3CDTF">2025-08-20T08:10:00Z</dcterms:created>
  <dcterms:modified xsi:type="dcterms:W3CDTF">2025-08-20T08:10:00Z</dcterms:modified>
</cp:coreProperties>
</file>