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318" w:tblpY="8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51"/>
        <w:gridCol w:w="875"/>
        <w:gridCol w:w="1007"/>
        <w:gridCol w:w="102"/>
        <w:gridCol w:w="338"/>
        <w:gridCol w:w="433"/>
        <w:gridCol w:w="1259"/>
        <w:gridCol w:w="96"/>
        <w:gridCol w:w="267"/>
        <w:gridCol w:w="17"/>
        <w:gridCol w:w="82"/>
        <w:gridCol w:w="465"/>
        <w:gridCol w:w="450"/>
        <w:gridCol w:w="517"/>
        <w:gridCol w:w="45"/>
        <w:gridCol w:w="142"/>
        <w:gridCol w:w="1593"/>
      </w:tblGrid>
      <w:tr w:rsidR="00417E5C" w:rsidRPr="0078515A" w14:paraId="4082BB6F" w14:textId="77777777" w:rsidTr="0044286C">
        <w:trPr>
          <w:gridAfter w:val="8"/>
          <w:wAfter w:w="3311" w:type="dxa"/>
          <w:trHeight w:val="274"/>
        </w:trPr>
        <w:tc>
          <w:tcPr>
            <w:tcW w:w="6045" w:type="dxa"/>
            <w:gridSpan w:val="10"/>
          </w:tcPr>
          <w:p w14:paraId="7B13C53D" w14:textId="3A1C3A71" w:rsidR="00417E5C" w:rsidRPr="00417E5C" w:rsidRDefault="00417E5C" w:rsidP="00417E5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B31B54">
              <w:rPr>
                <w:rFonts w:cs="Arial"/>
                <w:sz w:val="22"/>
                <w:szCs w:val="22"/>
                <w:lang w:eastAsia="sl-SI"/>
              </w:rPr>
              <w:t xml:space="preserve">Številka:   </w:t>
            </w:r>
            <w:r w:rsidRPr="00B31B54">
              <w:t xml:space="preserve"> </w:t>
            </w:r>
            <w:r w:rsidRPr="00B31B54">
              <w:rPr>
                <w:rFonts w:cs="Arial"/>
                <w:sz w:val="22"/>
                <w:szCs w:val="22"/>
                <w:lang w:eastAsia="sl-SI"/>
              </w:rPr>
              <w:t>0040-3/2024-1630-</w:t>
            </w:r>
            <w:r w:rsidR="0044286C">
              <w:rPr>
                <w:rFonts w:cs="Arial"/>
                <w:sz w:val="22"/>
                <w:szCs w:val="22"/>
                <w:lang w:eastAsia="sl-SI"/>
              </w:rPr>
              <w:t>61</w:t>
            </w:r>
          </w:p>
        </w:tc>
      </w:tr>
      <w:tr w:rsidR="00417E5C" w:rsidRPr="0078515A" w14:paraId="02051D0B" w14:textId="77777777" w:rsidTr="00417E5C">
        <w:trPr>
          <w:gridAfter w:val="8"/>
          <w:wAfter w:w="3311" w:type="dxa"/>
        </w:trPr>
        <w:tc>
          <w:tcPr>
            <w:tcW w:w="6045" w:type="dxa"/>
            <w:gridSpan w:val="10"/>
          </w:tcPr>
          <w:p w14:paraId="725D57FB" w14:textId="70F74C34" w:rsidR="00417E5C" w:rsidRPr="00417E5C" w:rsidRDefault="00417E5C" w:rsidP="00417E5C">
            <w:pPr>
              <w:pStyle w:val="Neotevilenodstavek"/>
              <w:spacing w:before="0" w:after="0" w:line="276" w:lineRule="auto"/>
              <w:jc w:val="left"/>
              <w:rPr>
                <w:highlight w:val="yellow"/>
              </w:rPr>
            </w:pPr>
            <w:r w:rsidRPr="00B31B54">
              <w:t xml:space="preserve">Ljubljana, </w:t>
            </w:r>
            <w:r w:rsidR="0044286C">
              <w:t>29.10.2024</w:t>
            </w:r>
          </w:p>
        </w:tc>
      </w:tr>
      <w:tr w:rsidR="00417E5C" w:rsidRPr="0078515A" w14:paraId="0D0CAF42" w14:textId="77777777" w:rsidTr="00417E5C">
        <w:trPr>
          <w:gridAfter w:val="8"/>
          <w:wAfter w:w="3311" w:type="dxa"/>
        </w:trPr>
        <w:tc>
          <w:tcPr>
            <w:tcW w:w="6045" w:type="dxa"/>
            <w:gridSpan w:val="10"/>
          </w:tcPr>
          <w:p w14:paraId="1937CEFE" w14:textId="77777777" w:rsidR="00417E5C" w:rsidRPr="0078515A" w:rsidRDefault="00417E5C" w:rsidP="00417E5C">
            <w:pPr>
              <w:pStyle w:val="Neotevilenodstavek"/>
              <w:spacing w:before="0" w:after="0" w:line="276" w:lineRule="auto"/>
              <w:jc w:val="left"/>
            </w:pPr>
            <w:r>
              <w:t>EVA /</w:t>
            </w:r>
          </w:p>
        </w:tc>
      </w:tr>
      <w:tr w:rsidR="00417E5C" w:rsidRPr="0078515A" w14:paraId="10FC53EE" w14:textId="77777777" w:rsidTr="00417E5C">
        <w:trPr>
          <w:gridAfter w:val="8"/>
          <w:wAfter w:w="3311" w:type="dxa"/>
          <w:trHeight w:val="1542"/>
        </w:trPr>
        <w:tc>
          <w:tcPr>
            <w:tcW w:w="6045" w:type="dxa"/>
            <w:gridSpan w:val="10"/>
          </w:tcPr>
          <w:p w14:paraId="3AAC3E4F" w14:textId="77777777" w:rsidR="00417E5C" w:rsidRPr="0078515A" w:rsidRDefault="00417E5C" w:rsidP="00417E5C">
            <w:pPr>
              <w:rPr>
                <w:rFonts w:cs="Arial"/>
              </w:rPr>
            </w:pPr>
          </w:p>
          <w:p w14:paraId="7CDF338A" w14:textId="77777777" w:rsidR="00417E5C" w:rsidRPr="0078515A" w:rsidRDefault="00417E5C" w:rsidP="00417E5C">
            <w:pPr>
              <w:rPr>
                <w:rFonts w:cs="Arial"/>
              </w:rPr>
            </w:pPr>
            <w:r w:rsidRPr="0078515A">
              <w:rPr>
                <w:rFonts w:cs="Arial"/>
              </w:rPr>
              <w:t>GENERALNI SEKRETARIAT VLADE REPUBLIKE SLOVENIJE</w:t>
            </w:r>
          </w:p>
          <w:p w14:paraId="544FB5BF" w14:textId="15CAF575" w:rsidR="00417E5C" w:rsidRPr="0078515A" w:rsidRDefault="0044286C" w:rsidP="00417E5C">
            <w:pPr>
              <w:rPr>
                <w:rFonts w:cs="Arial"/>
              </w:rPr>
            </w:pPr>
            <w:hyperlink r:id="rId8" w:history="1">
              <w:r w:rsidRPr="004C27CF">
                <w:rPr>
                  <w:rStyle w:val="Hiperpovezava"/>
                  <w:rFonts w:cs="Arial"/>
                </w:rPr>
                <w:t>gp.gs@gov.si</w:t>
              </w:r>
            </w:hyperlink>
          </w:p>
        </w:tc>
      </w:tr>
      <w:tr w:rsidR="00417E5C" w:rsidRPr="0078515A" w14:paraId="3678F6E9" w14:textId="77777777" w:rsidTr="00417E5C">
        <w:tc>
          <w:tcPr>
            <w:tcW w:w="9356" w:type="dxa"/>
            <w:gridSpan w:val="18"/>
          </w:tcPr>
          <w:p w14:paraId="3B2C8862" w14:textId="7B6D9C43" w:rsidR="00417E5C" w:rsidRPr="0044286C" w:rsidRDefault="00417E5C" w:rsidP="0044286C">
            <w:pPr>
              <w:ind w:left="1024" w:right="357" w:hanging="992"/>
              <w:jc w:val="both"/>
              <w:rPr>
                <w:rFonts w:cs="Arial"/>
                <w:b/>
                <w:bCs/>
              </w:rPr>
            </w:pPr>
            <w:r w:rsidRPr="00132C1C">
              <w:rPr>
                <w:rFonts w:cs="Arial"/>
                <w:b/>
                <w:bCs/>
                <w:sz w:val="22"/>
                <w:szCs w:val="28"/>
              </w:rPr>
              <w:t>ZADEVA:</w:t>
            </w:r>
            <w:bookmarkStart w:id="0" w:name="_Hlk180659344"/>
            <w:r w:rsidR="0044286C" w:rsidRPr="00132C1C">
              <w:rPr>
                <w:rFonts w:cs="Arial"/>
                <w:b/>
                <w:bCs/>
                <w:sz w:val="22"/>
                <w:szCs w:val="28"/>
              </w:rPr>
              <w:t xml:space="preserve"> </w:t>
            </w:r>
            <w:r w:rsidRPr="00132C1C">
              <w:rPr>
                <w:rFonts w:cs="Arial"/>
                <w:b/>
                <w:bCs/>
                <w:sz w:val="22"/>
                <w:szCs w:val="28"/>
              </w:rPr>
              <w:t xml:space="preserve">Navodila za izvajanje postopkov pri porabi sredstev Solidarnostnega sklada Evropske unije v Republiki Sloveniji, prejetih za odpravo posledic poplav avgusta 2023 – </w:t>
            </w:r>
            <w:r w:rsidR="0044286C" w:rsidRPr="00132C1C">
              <w:rPr>
                <w:rFonts w:cs="Arial"/>
                <w:b/>
                <w:bCs/>
                <w:sz w:val="22"/>
                <w:szCs w:val="28"/>
              </w:rPr>
              <w:t>predlog za obravnavo</w:t>
            </w:r>
            <w:r w:rsidR="00D20AB9" w:rsidRPr="00132C1C">
              <w:rPr>
                <w:rFonts w:cs="Arial"/>
                <w:b/>
                <w:bCs/>
                <w:sz w:val="22"/>
                <w:szCs w:val="28"/>
              </w:rPr>
              <w:t xml:space="preserve"> </w:t>
            </w:r>
            <w:bookmarkEnd w:id="0"/>
          </w:p>
        </w:tc>
      </w:tr>
      <w:tr w:rsidR="00417E5C" w:rsidRPr="0078515A" w14:paraId="2F6DBD9E" w14:textId="77777777" w:rsidTr="00417E5C">
        <w:tc>
          <w:tcPr>
            <w:tcW w:w="9356" w:type="dxa"/>
            <w:gridSpan w:val="18"/>
          </w:tcPr>
          <w:p w14:paraId="59A52448" w14:textId="77777777" w:rsidR="00417E5C" w:rsidRPr="0078515A" w:rsidRDefault="00417E5C" w:rsidP="00417E5C">
            <w:pPr>
              <w:pStyle w:val="Poglavje"/>
              <w:spacing w:before="0" w:after="0" w:line="276" w:lineRule="auto"/>
              <w:jc w:val="left"/>
            </w:pPr>
            <w:r w:rsidRPr="0078515A">
              <w:t>1. Predlog sklepov vlade:</w:t>
            </w:r>
          </w:p>
        </w:tc>
      </w:tr>
      <w:tr w:rsidR="00417E5C" w:rsidRPr="00E4143D" w14:paraId="2E481C99" w14:textId="77777777" w:rsidTr="00417E5C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18"/>
          </w:tcPr>
          <w:p w14:paraId="2010199D" w14:textId="77777777" w:rsidR="00417E5C" w:rsidRPr="0044286C" w:rsidRDefault="00417E5C" w:rsidP="00417E5C">
            <w:pPr>
              <w:pStyle w:val="datumtevilka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24B34CE4" w14:textId="20F3D2CB" w:rsidR="00417E5C" w:rsidRPr="0044286C" w:rsidRDefault="00417E5C" w:rsidP="00417E5C">
            <w:pPr>
              <w:pStyle w:val="datumtevilka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bookmarkStart w:id="1" w:name="_Hlk168322545"/>
            <w:r w:rsidRPr="0044286C">
              <w:rPr>
                <w:rFonts w:cs="Arial"/>
                <w:sz w:val="22"/>
                <w:szCs w:val="22"/>
              </w:rPr>
              <w:t xml:space="preserve">Na podlagi šestega odstavka 21. člena Zakona o Vladi Republike Slovenije  (Uradni list RS, št. 24/05 – uradno prečiščeno besedilo, 109/08, 38/10 – ZUKN, 8/12, 21/13, 47/13 – ZDU-1G, 65/14, 55/17 in 163/22) je Vlada Republike Slovenije na …… seji dne ………. sprejela naslednji  </w:t>
            </w:r>
          </w:p>
          <w:p w14:paraId="0D998ACB" w14:textId="77777777" w:rsidR="00417E5C" w:rsidRPr="0044286C" w:rsidRDefault="00417E5C" w:rsidP="00417E5C">
            <w:pPr>
              <w:pStyle w:val="datumtevilka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44286C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</w:p>
          <w:p w14:paraId="566E378E" w14:textId="77777777" w:rsidR="00417E5C" w:rsidRPr="0044286C" w:rsidRDefault="00417E5C" w:rsidP="00417E5C">
            <w:pPr>
              <w:pStyle w:val="datumtevilka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44286C">
              <w:rPr>
                <w:rFonts w:cs="Arial"/>
                <w:sz w:val="22"/>
                <w:szCs w:val="22"/>
              </w:rPr>
              <w:t>S</w:t>
            </w:r>
            <w:r w:rsidR="002E1A0A" w:rsidRPr="0044286C">
              <w:rPr>
                <w:rFonts w:cs="Arial"/>
                <w:sz w:val="22"/>
                <w:szCs w:val="22"/>
              </w:rPr>
              <w:t xml:space="preserve"> </w:t>
            </w:r>
            <w:r w:rsidRPr="0044286C">
              <w:rPr>
                <w:rFonts w:cs="Arial"/>
                <w:sz w:val="22"/>
                <w:szCs w:val="22"/>
              </w:rPr>
              <w:t>K</w:t>
            </w:r>
            <w:r w:rsidR="002E1A0A" w:rsidRPr="0044286C">
              <w:rPr>
                <w:rFonts w:cs="Arial"/>
                <w:sz w:val="22"/>
                <w:szCs w:val="22"/>
              </w:rPr>
              <w:t xml:space="preserve"> </w:t>
            </w:r>
            <w:r w:rsidRPr="0044286C">
              <w:rPr>
                <w:rFonts w:cs="Arial"/>
                <w:sz w:val="22"/>
                <w:szCs w:val="22"/>
              </w:rPr>
              <w:t>L</w:t>
            </w:r>
            <w:r w:rsidR="002E1A0A" w:rsidRPr="0044286C">
              <w:rPr>
                <w:rFonts w:cs="Arial"/>
                <w:sz w:val="22"/>
                <w:szCs w:val="22"/>
              </w:rPr>
              <w:t xml:space="preserve"> </w:t>
            </w:r>
            <w:r w:rsidRPr="0044286C">
              <w:rPr>
                <w:rFonts w:cs="Arial"/>
                <w:sz w:val="22"/>
                <w:szCs w:val="22"/>
              </w:rPr>
              <w:t>E</w:t>
            </w:r>
            <w:r w:rsidR="002E1A0A" w:rsidRPr="0044286C">
              <w:rPr>
                <w:rFonts w:cs="Arial"/>
                <w:sz w:val="22"/>
                <w:szCs w:val="22"/>
              </w:rPr>
              <w:t xml:space="preserve"> </w:t>
            </w:r>
            <w:r w:rsidRPr="0044286C">
              <w:rPr>
                <w:rFonts w:cs="Arial"/>
                <w:sz w:val="22"/>
                <w:szCs w:val="22"/>
              </w:rPr>
              <w:t>P</w:t>
            </w:r>
            <w:r w:rsidR="002E1A0A" w:rsidRPr="0044286C">
              <w:rPr>
                <w:rFonts w:cs="Arial"/>
                <w:sz w:val="22"/>
                <w:szCs w:val="22"/>
              </w:rPr>
              <w:t xml:space="preserve"> </w:t>
            </w:r>
            <w:r w:rsidRPr="0044286C">
              <w:rPr>
                <w:rFonts w:cs="Arial"/>
                <w:sz w:val="22"/>
                <w:szCs w:val="22"/>
              </w:rPr>
              <w:t>:</w:t>
            </w:r>
          </w:p>
          <w:p w14:paraId="5D562A0F" w14:textId="77777777" w:rsidR="00417E5C" w:rsidRPr="0044286C" w:rsidRDefault="00417E5C" w:rsidP="00417E5C">
            <w:pPr>
              <w:pStyle w:val="datumtevilka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  <w:p w14:paraId="4D987BBB" w14:textId="1FA4B115" w:rsidR="00292942" w:rsidRPr="0044286C" w:rsidRDefault="00417E5C" w:rsidP="00492741">
            <w:pPr>
              <w:pStyle w:val="Odstavekseznama"/>
              <w:spacing w:line="240" w:lineRule="auto"/>
              <w:ind w:left="749" w:right="357"/>
              <w:jc w:val="both"/>
              <w:rPr>
                <w:sz w:val="22"/>
                <w:szCs w:val="22"/>
                <w:lang w:val="sl-SI"/>
              </w:rPr>
            </w:pPr>
            <w:bookmarkStart w:id="2" w:name="_Hlk176856664"/>
            <w:bookmarkStart w:id="3" w:name="_Hlk160021004"/>
            <w:r w:rsidRPr="0044286C">
              <w:rPr>
                <w:sz w:val="22"/>
                <w:szCs w:val="22"/>
                <w:lang w:val="sl-SI"/>
              </w:rPr>
              <w:t xml:space="preserve">Vlada Republike Slovenije se je seznanila </w:t>
            </w:r>
            <w:r w:rsidR="002E1A0A" w:rsidRPr="0044286C">
              <w:rPr>
                <w:sz w:val="22"/>
                <w:szCs w:val="22"/>
                <w:lang w:val="sl-SI"/>
              </w:rPr>
              <w:t xml:space="preserve">z Informacijo o pripravi </w:t>
            </w:r>
            <w:r w:rsidR="00693CA5" w:rsidRPr="0044286C">
              <w:rPr>
                <w:sz w:val="22"/>
                <w:szCs w:val="22"/>
                <w:lang w:val="sl-SI"/>
              </w:rPr>
              <w:t xml:space="preserve">in </w:t>
            </w:r>
            <w:r w:rsidR="002E1A0A" w:rsidRPr="0044286C">
              <w:rPr>
                <w:sz w:val="22"/>
                <w:szCs w:val="22"/>
                <w:lang w:val="sl-SI"/>
              </w:rPr>
              <w:t xml:space="preserve">objavi </w:t>
            </w:r>
            <w:r w:rsidRPr="0044286C">
              <w:rPr>
                <w:sz w:val="22"/>
                <w:szCs w:val="22"/>
                <w:lang w:val="sl-SI"/>
              </w:rPr>
              <w:t>Navodil za izvajanje postopkov pri porabi sredstev Solidarnostnega sklada Evropske unije v Republiki Sloveniji, prejetih za odpravo posledic poplav avgusta 2023</w:t>
            </w:r>
            <w:bookmarkEnd w:id="2"/>
            <w:r w:rsidRPr="0044286C">
              <w:rPr>
                <w:sz w:val="22"/>
                <w:szCs w:val="22"/>
                <w:lang w:val="sl-SI"/>
              </w:rPr>
              <w:t>.</w:t>
            </w:r>
          </w:p>
          <w:p w14:paraId="6DCF9F8E" w14:textId="77777777" w:rsidR="00417E5C" w:rsidRPr="0044286C" w:rsidRDefault="00417E5C" w:rsidP="00417E5C">
            <w:pPr>
              <w:pStyle w:val="Odstavekseznama"/>
              <w:ind w:left="360" w:right="357"/>
              <w:jc w:val="both"/>
              <w:rPr>
                <w:sz w:val="22"/>
                <w:szCs w:val="22"/>
                <w:lang w:val="sl-SI"/>
              </w:rPr>
            </w:pPr>
          </w:p>
          <w:p w14:paraId="5128F6A2" w14:textId="77777777" w:rsidR="00417E5C" w:rsidRPr="0044286C" w:rsidRDefault="00417E5C" w:rsidP="00417E5C">
            <w:pPr>
              <w:ind w:right="357"/>
              <w:jc w:val="both"/>
              <w:rPr>
                <w:rFonts w:cs="Arial"/>
                <w:sz w:val="22"/>
                <w:szCs w:val="22"/>
              </w:rPr>
            </w:pPr>
          </w:p>
          <w:p w14:paraId="2B8A7BFF" w14:textId="77777777" w:rsidR="00417E5C" w:rsidRPr="0044286C" w:rsidRDefault="00417E5C" w:rsidP="00417E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color w:val="000000"/>
                <w:sz w:val="22"/>
                <w:szCs w:val="22"/>
                <w:lang w:eastAsia="sl-SI"/>
              </w:rPr>
            </w:pPr>
          </w:p>
          <w:p w14:paraId="7AC3A2A0" w14:textId="101A3557" w:rsidR="00417E5C" w:rsidRPr="0044286C" w:rsidRDefault="00E60843" w:rsidP="00417E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color w:val="000000"/>
                <w:sz w:val="22"/>
                <w:szCs w:val="22"/>
                <w:lang w:eastAsia="sl-SI"/>
              </w:rPr>
            </w:pPr>
            <w:r w:rsidRPr="0044286C">
              <w:rPr>
                <w:rFonts w:cs="Arial"/>
                <w:iCs/>
                <w:color w:val="000000"/>
                <w:sz w:val="22"/>
                <w:szCs w:val="22"/>
                <w:lang w:eastAsia="sl-SI"/>
              </w:rPr>
              <w:t>Priloge</w:t>
            </w:r>
            <w:r w:rsidR="00417E5C" w:rsidRPr="0044286C">
              <w:rPr>
                <w:rFonts w:cs="Arial"/>
                <w:iCs/>
                <w:color w:val="000000"/>
                <w:sz w:val="22"/>
                <w:szCs w:val="22"/>
                <w:lang w:eastAsia="sl-SI"/>
              </w:rPr>
              <w:t>:</w:t>
            </w:r>
          </w:p>
          <w:p w14:paraId="3E42CEC8" w14:textId="06CBB16D" w:rsidR="00417E5C" w:rsidRPr="0044286C" w:rsidRDefault="002E1A0A">
            <w:pPr>
              <w:pStyle w:val="Odstavekseznama"/>
              <w:numPr>
                <w:ilvl w:val="0"/>
                <w:numId w:val="30"/>
              </w:numPr>
              <w:spacing w:line="240" w:lineRule="auto"/>
              <w:ind w:right="357"/>
              <w:jc w:val="both"/>
              <w:rPr>
                <w:sz w:val="22"/>
                <w:szCs w:val="22"/>
                <w:lang w:val="sl-SI"/>
              </w:rPr>
            </w:pPr>
            <w:r w:rsidRPr="0044286C">
              <w:rPr>
                <w:sz w:val="22"/>
                <w:szCs w:val="22"/>
                <w:lang w:val="sl-SI"/>
              </w:rPr>
              <w:t xml:space="preserve">Informacija o pripravi in objavi </w:t>
            </w:r>
            <w:r w:rsidR="00417E5C" w:rsidRPr="0044286C">
              <w:rPr>
                <w:sz w:val="22"/>
                <w:szCs w:val="22"/>
                <w:lang w:val="sl-SI"/>
              </w:rPr>
              <w:t xml:space="preserve">Navodil za izvajanje postopkov pri porabi sredstev Solidarnostnega sklada Evropske unije v Republiki Sloveniji, prejetih za odpravo posledic poplav avgusta 2023 </w:t>
            </w:r>
          </w:p>
          <w:p w14:paraId="637CF16F" w14:textId="77777777" w:rsidR="00E60843" w:rsidRPr="0044286C" w:rsidRDefault="007631D4" w:rsidP="007631D4">
            <w:pPr>
              <w:pStyle w:val="Odstavekseznama"/>
              <w:numPr>
                <w:ilvl w:val="0"/>
                <w:numId w:val="30"/>
              </w:numPr>
              <w:spacing w:line="240" w:lineRule="auto"/>
              <w:ind w:right="357"/>
              <w:jc w:val="both"/>
              <w:rPr>
                <w:sz w:val="22"/>
                <w:szCs w:val="22"/>
                <w:lang w:val="sl-SI"/>
              </w:rPr>
            </w:pPr>
            <w:r w:rsidRPr="0044286C">
              <w:rPr>
                <w:sz w:val="22"/>
                <w:szCs w:val="22"/>
                <w:lang w:val="sl-SI"/>
              </w:rPr>
              <w:t>Navodila za izvajanje postopkov pri porabi sredstev Solidarnostnega sklada Evropske unije v Republiki Sloveniji, prejetih za odpravo posledic poplav avgusta 2023</w:t>
            </w:r>
            <w:r w:rsidR="00492741" w:rsidRPr="0044286C">
              <w:rPr>
                <w:sz w:val="22"/>
                <w:szCs w:val="22"/>
                <w:lang w:val="sl-SI"/>
              </w:rPr>
              <w:t xml:space="preserve">, september 2024 in </w:t>
            </w:r>
          </w:p>
          <w:p w14:paraId="2403B5D6" w14:textId="1A0F7706" w:rsidR="007631D4" w:rsidRPr="0044286C" w:rsidRDefault="00E60843" w:rsidP="007631D4">
            <w:pPr>
              <w:pStyle w:val="Odstavekseznama"/>
              <w:numPr>
                <w:ilvl w:val="0"/>
                <w:numId w:val="30"/>
              </w:numPr>
              <w:spacing w:line="240" w:lineRule="auto"/>
              <w:ind w:right="357"/>
              <w:jc w:val="both"/>
              <w:rPr>
                <w:sz w:val="22"/>
                <w:szCs w:val="22"/>
                <w:lang w:val="sl-SI"/>
              </w:rPr>
            </w:pPr>
            <w:r w:rsidRPr="0044286C">
              <w:rPr>
                <w:sz w:val="22"/>
                <w:szCs w:val="22"/>
                <w:lang w:val="sl-SI"/>
              </w:rPr>
              <w:t xml:space="preserve">Navodila za izvajanje postopkov pri porabi sredstev Solidarnostnega sklada Evropske unije v Republiki Sloveniji, prejetih za odpravo posledic poplav avgusta 2023, </w:t>
            </w:r>
            <w:r w:rsidR="00492741" w:rsidRPr="0044286C">
              <w:rPr>
                <w:sz w:val="22"/>
                <w:szCs w:val="22"/>
                <w:lang w:val="sl-SI"/>
              </w:rPr>
              <w:t>oktober 2024</w:t>
            </w:r>
          </w:p>
          <w:p w14:paraId="3D638ACA" w14:textId="77777777" w:rsidR="007631D4" w:rsidRPr="0044286C" w:rsidRDefault="007631D4" w:rsidP="007631D4">
            <w:pPr>
              <w:pStyle w:val="Odstavekseznama"/>
              <w:spacing w:line="240" w:lineRule="auto"/>
              <w:ind w:left="720" w:right="357"/>
              <w:jc w:val="both"/>
              <w:rPr>
                <w:sz w:val="22"/>
                <w:szCs w:val="22"/>
                <w:lang w:val="sl-SI"/>
              </w:rPr>
            </w:pPr>
          </w:p>
          <w:bookmarkEnd w:id="1"/>
          <w:bookmarkEnd w:id="3"/>
          <w:p w14:paraId="2ED03C21" w14:textId="77777777" w:rsidR="00417E5C" w:rsidRPr="0044286C" w:rsidRDefault="00417E5C" w:rsidP="00417E5C">
            <w:pPr>
              <w:pStyle w:val="Default"/>
              <w:ind w:left="720" w:righ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9F822D" w14:textId="77777777" w:rsidR="00417E5C" w:rsidRPr="0044286C" w:rsidRDefault="00417E5C" w:rsidP="00417E5C">
            <w:pPr>
              <w:pStyle w:val="Default"/>
              <w:ind w:left="720" w:righ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51B710" w14:textId="77777777" w:rsidR="00417E5C" w:rsidRPr="0044286C" w:rsidRDefault="00417E5C" w:rsidP="00417E5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eastAsia="sl-SI"/>
              </w:rPr>
            </w:pPr>
          </w:p>
          <w:p w14:paraId="00E8BBEE" w14:textId="77777777" w:rsidR="00417E5C" w:rsidRPr="0044286C" w:rsidRDefault="00417E5C" w:rsidP="00417E5C">
            <w:pPr>
              <w:pStyle w:val="Neotevilenodstavek"/>
              <w:spacing w:line="276" w:lineRule="auto"/>
              <w:rPr>
                <w:iCs/>
              </w:rPr>
            </w:pPr>
            <w:r w:rsidRPr="0044286C">
              <w:t xml:space="preserve">                                                                                 </w:t>
            </w:r>
            <w:r w:rsidRPr="0044286C">
              <w:rPr>
                <w:iCs/>
              </w:rPr>
              <w:t xml:space="preserve"> Barbara Kolenko </w:t>
            </w:r>
            <w:proofErr w:type="spellStart"/>
            <w:r w:rsidRPr="0044286C">
              <w:rPr>
                <w:iCs/>
              </w:rPr>
              <w:t>Helbl</w:t>
            </w:r>
            <w:proofErr w:type="spellEnd"/>
          </w:p>
          <w:p w14:paraId="7B7E4823" w14:textId="487CDFDD" w:rsidR="00417E5C" w:rsidRPr="0044286C" w:rsidRDefault="00417E5C" w:rsidP="00417E5C">
            <w:pPr>
              <w:pStyle w:val="Neotevilenodstavek"/>
              <w:spacing w:line="276" w:lineRule="auto"/>
              <w:rPr>
                <w:iCs/>
              </w:rPr>
            </w:pPr>
            <w:r w:rsidRPr="0044286C">
              <w:rPr>
                <w:iCs/>
              </w:rPr>
              <w:t xml:space="preserve">                                                                                  </w:t>
            </w:r>
            <w:r w:rsidR="002B4E73" w:rsidRPr="0044286C">
              <w:rPr>
                <w:iCs/>
              </w:rPr>
              <w:t xml:space="preserve"> </w:t>
            </w:r>
            <w:r w:rsidRPr="0044286C">
              <w:rPr>
                <w:iCs/>
              </w:rPr>
              <w:t>generalna sekretarka</w:t>
            </w:r>
          </w:p>
          <w:p w14:paraId="36A26D23" w14:textId="77777777" w:rsidR="00417E5C" w:rsidRPr="0044286C" w:rsidRDefault="00417E5C" w:rsidP="00417E5C">
            <w:pPr>
              <w:pStyle w:val="Neotevilenodstavek"/>
              <w:spacing w:line="276" w:lineRule="auto"/>
              <w:rPr>
                <w:iCs/>
              </w:rPr>
            </w:pPr>
          </w:p>
          <w:p w14:paraId="1041B7DA" w14:textId="77777777" w:rsidR="00417E5C" w:rsidRPr="0044286C" w:rsidRDefault="00417E5C" w:rsidP="00417E5C">
            <w:pPr>
              <w:widowControl w:val="0"/>
              <w:rPr>
                <w:rFonts w:cs="Arial"/>
                <w:sz w:val="22"/>
                <w:szCs w:val="22"/>
                <w:lang w:eastAsia="sl-SI"/>
              </w:rPr>
            </w:pPr>
            <w:r w:rsidRPr="0044286C">
              <w:rPr>
                <w:rFonts w:cs="Arial"/>
                <w:sz w:val="22"/>
                <w:szCs w:val="22"/>
                <w:lang w:eastAsia="sl-SI"/>
              </w:rPr>
              <w:t>PREJMEJO:</w:t>
            </w:r>
          </w:p>
          <w:p w14:paraId="4436DB65" w14:textId="77777777" w:rsidR="00417E5C" w:rsidRPr="0044286C" w:rsidRDefault="00417E5C" w:rsidP="00417E5C">
            <w:pPr>
              <w:pStyle w:val="Odstavekseznama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rPr>
                <w:sz w:val="22"/>
                <w:szCs w:val="22"/>
                <w:lang w:val="sl-SI"/>
              </w:rPr>
            </w:pPr>
            <w:bookmarkStart w:id="4" w:name="_Hlk155945490"/>
            <w:r w:rsidRPr="0044286C">
              <w:rPr>
                <w:sz w:val="22"/>
                <w:szCs w:val="22"/>
                <w:lang w:val="sl-SI"/>
              </w:rPr>
              <w:t>Ministrstvo za kohezijo in regionalni razvoj,</w:t>
            </w:r>
          </w:p>
          <w:p w14:paraId="078B8A2F" w14:textId="77777777" w:rsidR="00417E5C" w:rsidRPr="0044286C" w:rsidRDefault="00417E5C" w:rsidP="00417E5C">
            <w:pPr>
              <w:pStyle w:val="Odstavekseznama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rPr>
                <w:sz w:val="22"/>
                <w:szCs w:val="22"/>
                <w:lang w:val="sl-SI"/>
              </w:rPr>
            </w:pPr>
            <w:r w:rsidRPr="0044286C">
              <w:rPr>
                <w:sz w:val="22"/>
                <w:szCs w:val="22"/>
                <w:lang w:val="sl-SI"/>
              </w:rPr>
              <w:t xml:space="preserve">Ministrstvo za finance, </w:t>
            </w:r>
          </w:p>
          <w:p w14:paraId="0F40F469" w14:textId="77777777" w:rsidR="00417E5C" w:rsidRPr="0044286C" w:rsidRDefault="00417E5C" w:rsidP="00417E5C">
            <w:pPr>
              <w:pStyle w:val="Odstavekseznama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rPr>
                <w:sz w:val="22"/>
                <w:szCs w:val="22"/>
                <w:lang w:val="sl-SI"/>
              </w:rPr>
            </w:pPr>
            <w:r w:rsidRPr="0044286C">
              <w:rPr>
                <w:sz w:val="22"/>
                <w:szCs w:val="22"/>
                <w:lang w:val="sl-SI"/>
              </w:rPr>
              <w:t>Služba Vlade Republike Slovenije za zakonodajo,</w:t>
            </w:r>
          </w:p>
          <w:bookmarkEnd w:id="4"/>
          <w:p w14:paraId="49ED109F" w14:textId="77777777" w:rsidR="00417E5C" w:rsidRPr="0044286C" w:rsidRDefault="00417E5C" w:rsidP="00417E5C">
            <w:pPr>
              <w:pStyle w:val="Odstavekseznama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rPr>
                <w:sz w:val="22"/>
                <w:szCs w:val="22"/>
                <w:lang w:val="sl-SI"/>
              </w:rPr>
            </w:pPr>
            <w:r w:rsidRPr="0044286C">
              <w:rPr>
                <w:sz w:val="22"/>
                <w:szCs w:val="22"/>
                <w:lang w:val="sl-SI"/>
              </w:rPr>
              <w:t>Ministrstvo za delo, družino, socialne zadeve in enake možnosti,</w:t>
            </w:r>
          </w:p>
          <w:p w14:paraId="26A3919C" w14:textId="77777777" w:rsidR="00417E5C" w:rsidRPr="0044286C" w:rsidRDefault="00417E5C" w:rsidP="00417E5C">
            <w:pPr>
              <w:pStyle w:val="Odstavekseznama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rPr>
                <w:sz w:val="22"/>
                <w:szCs w:val="22"/>
                <w:lang w:val="sl-SI"/>
              </w:rPr>
            </w:pPr>
            <w:r w:rsidRPr="0044286C">
              <w:rPr>
                <w:sz w:val="22"/>
                <w:szCs w:val="22"/>
                <w:lang w:val="sl-SI"/>
              </w:rPr>
              <w:t>Ministrstvo za infrastrukturo,</w:t>
            </w:r>
          </w:p>
          <w:p w14:paraId="6C15CC16" w14:textId="77777777" w:rsidR="00417E5C" w:rsidRPr="0044286C" w:rsidRDefault="00417E5C" w:rsidP="00417E5C">
            <w:pPr>
              <w:pStyle w:val="Odstavekseznama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rPr>
                <w:sz w:val="22"/>
                <w:szCs w:val="22"/>
                <w:lang w:val="sl-SI"/>
              </w:rPr>
            </w:pPr>
            <w:r w:rsidRPr="0044286C">
              <w:rPr>
                <w:sz w:val="22"/>
                <w:szCs w:val="22"/>
                <w:lang w:val="sl-SI"/>
              </w:rPr>
              <w:t>Ministrstvo za naravne vire in prostor,</w:t>
            </w:r>
          </w:p>
          <w:p w14:paraId="1B434D99" w14:textId="77777777" w:rsidR="00417E5C" w:rsidRPr="0044286C" w:rsidRDefault="00417E5C" w:rsidP="00417E5C">
            <w:pPr>
              <w:pStyle w:val="Odstavekseznama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rPr>
                <w:sz w:val="22"/>
                <w:szCs w:val="22"/>
                <w:lang w:val="sl-SI"/>
              </w:rPr>
            </w:pPr>
            <w:r w:rsidRPr="0044286C">
              <w:rPr>
                <w:sz w:val="22"/>
                <w:szCs w:val="22"/>
                <w:lang w:val="sl-SI"/>
              </w:rPr>
              <w:t>Ministrstvo za obrambo, Uprava Republike Slovenije za zaščito in reševanje,</w:t>
            </w:r>
          </w:p>
          <w:p w14:paraId="4D576EF2" w14:textId="33D0E2CE" w:rsidR="00417E5C" w:rsidRPr="0044286C" w:rsidRDefault="00417E5C" w:rsidP="00417E5C">
            <w:pPr>
              <w:tabs>
                <w:tab w:val="left" w:pos="426"/>
              </w:tabs>
              <w:ind w:left="360"/>
              <w:rPr>
                <w:rFonts w:cs="Arial"/>
                <w:color w:val="548DD4"/>
                <w:sz w:val="22"/>
                <w:szCs w:val="22"/>
                <w:lang w:eastAsia="sl-SI"/>
              </w:rPr>
            </w:pPr>
            <w:r w:rsidRPr="0044286C">
              <w:rPr>
                <w:rFonts w:cs="Arial"/>
                <w:sz w:val="22"/>
                <w:szCs w:val="22"/>
              </w:rPr>
              <w:lastRenderedPageBreak/>
              <w:t>Ministrstvo za okolje, podnebje in energijo.</w:t>
            </w:r>
          </w:p>
        </w:tc>
      </w:tr>
      <w:tr w:rsidR="00417E5C" w:rsidRPr="0078515A" w14:paraId="3B892395" w14:textId="77777777" w:rsidTr="00417E5C">
        <w:tc>
          <w:tcPr>
            <w:tcW w:w="9356" w:type="dxa"/>
            <w:gridSpan w:val="18"/>
          </w:tcPr>
          <w:p w14:paraId="1F7DE364" w14:textId="77777777" w:rsidR="00417E5C" w:rsidRPr="0044286C" w:rsidRDefault="00417E5C" w:rsidP="00417E5C">
            <w:pPr>
              <w:pStyle w:val="Neotevilenodstavek"/>
              <w:spacing w:before="0" w:after="0" w:line="276" w:lineRule="auto"/>
              <w:rPr>
                <w:b/>
                <w:iCs/>
              </w:rPr>
            </w:pPr>
            <w:r w:rsidRPr="0044286C">
              <w:rPr>
                <w:b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417E5C" w:rsidRPr="0078515A" w14:paraId="4A085151" w14:textId="77777777" w:rsidTr="00417E5C">
        <w:tc>
          <w:tcPr>
            <w:tcW w:w="9356" w:type="dxa"/>
            <w:gridSpan w:val="18"/>
          </w:tcPr>
          <w:p w14:paraId="1726E412" w14:textId="77777777" w:rsidR="00417E5C" w:rsidRPr="0044286C" w:rsidRDefault="00417E5C" w:rsidP="00417E5C">
            <w:pPr>
              <w:pStyle w:val="Neotevilenodstavek"/>
              <w:spacing w:before="0" w:after="0" w:line="276" w:lineRule="auto"/>
              <w:rPr>
                <w:iCs/>
              </w:rPr>
            </w:pPr>
            <w:r w:rsidRPr="0044286C">
              <w:rPr>
                <w:iCs/>
              </w:rPr>
              <w:t>/</w:t>
            </w:r>
          </w:p>
        </w:tc>
      </w:tr>
      <w:tr w:rsidR="00417E5C" w:rsidRPr="0078515A" w14:paraId="5DA5B202" w14:textId="77777777" w:rsidTr="00417E5C">
        <w:tc>
          <w:tcPr>
            <w:tcW w:w="9356" w:type="dxa"/>
            <w:gridSpan w:val="18"/>
          </w:tcPr>
          <w:p w14:paraId="3C2474E8" w14:textId="77777777" w:rsidR="00417E5C" w:rsidRPr="0044286C" w:rsidRDefault="00417E5C" w:rsidP="00417E5C">
            <w:pPr>
              <w:pStyle w:val="Neotevilenodstavek"/>
              <w:spacing w:before="0" w:after="0" w:line="276" w:lineRule="auto"/>
              <w:rPr>
                <w:b/>
                <w:iCs/>
              </w:rPr>
            </w:pPr>
            <w:r w:rsidRPr="0044286C">
              <w:rPr>
                <w:b/>
              </w:rPr>
              <w:t>3.a Osebe, odgovorne za strokovno pripravo in usklajenost gradiva:</w:t>
            </w:r>
          </w:p>
        </w:tc>
      </w:tr>
      <w:tr w:rsidR="00417E5C" w:rsidRPr="0078515A" w14:paraId="5887E29C" w14:textId="77777777" w:rsidTr="00417E5C">
        <w:tc>
          <w:tcPr>
            <w:tcW w:w="9356" w:type="dxa"/>
            <w:gridSpan w:val="18"/>
          </w:tcPr>
          <w:p w14:paraId="38AAECBD" w14:textId="77777777" w:rsidR="00417E5C" w:rsidRPr="0044286C" w:rsidRDefault="00417E5C" w:rsidP="00417E5C">
            <w:pPr>
              <w:numPr>
                <w:ilvl w:val="0"/>
                <w:numId w:val="5"/>
              </w:numPr>
              <w:spacing w:line="276" w:lineRule="auto"/>
              <w:rPr>
                <w:rFonts w:cs="Arial"/>
                <w:iCs/>
                <w:sz w:val="22"/>
                <w:szCs w:val="22"/>
                <w:lang w:eastAsia="sl-SI"/>
              </w:rPr>
            </w:pPr>
            <w:r w:rsidRPr="0044286C">
              <w:rPr>
                <w:rFonts w:cs="Arial"/>
                <w:iCs/>
                <w:sz w:val="22"/>
                <w:szCs w:val="22"/>
                <w:lang w:eastAsia="sl-SI"/>
              </w:rPr>
              <w:t xml:space="preserve">Srečko Đurov, državni sekretar, Ministrstvo za kohezijo in regionalni razvoj </w:t>
            </w:r>
          </w:p>
          <w:p w14:paraId="1048EBB9" w14:textId="77777777" w:rsidR="00417E5C" w:rsidRPr="0044286C" w:rsidRDefault="00417E5C" w:rsidP="00417E5C">
            <w:pPr>
              <w:pStyle w:val="Odstavekseznama"/>
              <w:numPr>
                <w:ilvl w:val="0"/>
                <w:numId w:val="5"/>
              </w:numPr>
              <w:spacing w:line="240" w:lineRule="auto"/>
              <w:rPr>
                <w:iCs/>
                <w:sz w:val="22"/>
                <w:szCs w:val="22"/>
                <w:lang w:val="sl-SI"/>
              </w:rPr>
            </w:pPr>
            <w:r w:rsidRPr="0044286C">
              <w:rPr>
                <w:iCs/>
                <w:sz w:val="22"/>
                <w:szCs w:val="22"/>
                <w:lang w:val="sl-SI"/>
              </w:rPr>
              <w:t>Mateja Mahkovec, sekretarka, Ministrstvo za kohezijo in regionalni razvoj</w:t>
            </w:r>
          </w:p>
        </w:tc>
      </w:tr>
      <w:tr w:rsidR="00417E5C" w:rsidRPr="0078515A" w14:paraId="4C8F3ED2" w14:textId="77777777" w:rsidTr="00417E5C">
        <w:tc>
          <w:tcPr>
            <w:tcW w:w="9356" w:type="dxa"/>
            <w:gridSpan w:val="18"/>
          </w:tcPr>
          <w:p w14:paraId="700D62AB" w14:textId="77777777" w:rsidR="00417E5C" w:rsidRPr="0044286C" w:rsidRDefault="00417E5C" w:rsidP="00417E5C">
            <w:pPr>
              <w:pStyle w:val="Neotevilenodstavek"/>
              <w:spacing w:before="0" w:after="0" w:line="276" w:lineRule="auto"/>
              <w:rPr>
                <w:b/>
                <w:iCs/>
              </w:rPr>
            </w:pPr>
            <w:r w:rsidRPr="0044286C">
              <w:rPr>
                <w:b/>
                <w:iCs/>
              </w:rPr>
              <w:t xml:space="preserve">3.b Zunanji strokovnjaki, ki so </w:t>
            </w:r>
            <w:r w:rsidRPr="0044286C">
              <w:rPr>
                <w:b/>
              </w:rPr>
              <w:t>sodelovali pri pripravi dela ali celotnega gradiva:</w:t>
            </w:r>
          </w:p>
        </w:tc>
      </w:tr>
      <w:tr w:rsidR="00417E5C" w:rsidRPr="0078515A" w14:paraId="2BC9505B" w14:textId="77777777" w:rsidTr="00417E5C">
        <w:tc>
          <w:tcPr>
            <w:tcW w:w="9356" w:type="dxa"/>
            <w:gridSpan w:val="18"/>
          </w:tcPr>
          <w:p w14:paraId="2E69CC24" w14:textId="77777777" w:rsidR="00417E5C" w:rsidRPr="0044286C" w:rsidRDefault="00417E5C" w:rsidP="00417E5C">
            <w:pPr>
              <w:pStyle w:val="Neotevilenodstavek"/>
              <w:spacing w:before="0" w:after="0" w:line="276" w:lineRule="auto"/>
              <w:rPr>
                <w:iCs/>
              </w:rPr>
            </w:pPr>
            <w:r w:rsidRPr="0044286C">
              <w:rPr>
                <w:iCs/>
              </w:rPr>
              <w:t>/</w:t>
            </w:r>
          </w:p>
        </w:tc>
      </w:tr>
      <w:tr w:rsidR="00417E5C" w:rsidRPr="0078515A" w14:paraId="0E991BCE" w14:textId="77777777" w:rsidTr="00417E5C">
        <w:tc>
          <w:tcPr>
            <w:tcW w:w="9356" w:type="dxa"/>
            <w:gridSpan w:val="18"/>
          </w:tcPr>
          <w:p w14:paraId="651C6D47" w14:textId="77777777" w:rsidR="00417E5C" w:rsidRPr="0044286C" w:rsidRDefault="00417E5C" w:rsidP="00417E5C">
            <w:pPr>
              <w:pStyle w:val="Neotevilenodstavek"/>
              <w:spacing w:before="0" w:after="0" w:line="276" w:lineRule="auto"/>
              <w:rPr>
                <w:b/>
                <w:iCs/>
              </w:rPr>
            </w:pPr>
            <w:r w:rsidRPr="0044286C">
              <w:rPr>
                <w:b/>
              </w:rPr>
              <w:t>4. Predstavniki vlade, ki bodo sodelovali pri delu državnega zbora:</w:t>
            </w:r>
          </w:p>
        </w:tc>
      </w:tr>
      <w:tr w:rsidR="00417E5C" w:rsidRPr="0078515A" w14:paraId="17957687" w14:textId="77777777" w:rsidTr="00417E5C">
        <w:tc>
          <w:tcPr>
            <w:tcW w:w="9356" w:type="dxa"/>
            <w:gridSpan w:val="18"/>
          </w:tcPr>
          <w:p w14:paraId="22CC6D9A" w14:textId="77777777" w:rsidR="00417E5C" w:rsidRPr="0044286C" w:rsidRDefault="00417E5C" w:rsidP="00417E5C">
            <w:pPr>
              <w:pStyle w:val="Neotevilenodstavek"/>
              <w:spacing w:before="0" w:after="0" w:line="360" w:lineRule="auto"/>
              <w:rPr>
                <w:bCs/>
              </w:rPr>
            </w:pPr>
            <w:r w:rsidRPr="0044286C">
              <w:rPr>
                <w:bCs/>
              </w:rPr>
              <w:t xml:space="preserve">Srečko Đurov, državni sekretar </w:t>
            </w:r>
          </w:p>
        </w:tc>
      </w:tr>
      <w:tr w:rsidR="00417E5C" w:rsidRPr="0078515A" w14:paraId="4205036B" w14:textId="77777777" w:rsidTr="00417E5C">
        <w:tc>
          <w:tcPr>
            <w:tcW w:w="9356" w:type="dxa"/>
            <w:gridSpan w:val="18"/>
          </w:tcPr>
          <w:p w14:paraId="5BF0DAC1" w14:textId="77777777" w:rsidR="00417E5C" w:rsidRPr="0044286C" w:rsidRDefault="00417E5C" w:rsidP="00417E5C">
            <w:pPr>
              <w:pStyle w:val="Oddelek"/>
              <w:numPr>
                <w:ilvl w:val="0"/>
                <w:numId w:val="0"/>
              </w:numPr>
              <w:spacing w:before="0" w:after="0" w:line="360" w:lineRule="auto"/>
              <w:jc w:val="left"/>
            </w:pPr>
            <w:r w:rsidRPr="0044286C">
              <w:t>5. Kratek povzetek gradiva:</w:t>
            </w:r>
          </w:p>
        </w:tc>
      </w:tr>
      <w:tr w:rsidR="00417E5C" w:rsidRPr="0078515A" w14:paraId="4A1E1FB8" w14:textId="77777777" w:rsidTr="00417E5C">
        <w:tc>
          <w:tcPr>
            <w:tcW w:w="9356" w:type="dxa"/>
            <w:gridSpan w:val="18"/>
          </w:tcPr>
          <w:p w14:paraId="5560E986" w14:textId="77777777" w:rsidR="00E52931" w:rsidRPr="0044286C" w:rsidRDefault="00E52931" w:rsidP="00E52931">
            <w:pPr>
              <w:jc w:val="both"/>
              <w:rPr>
                <w:rFonts w:cs="Arial"/>
                <w:sz w:val="22"/>
                <w:szCs w:val="22"/>
              </w:rPr>
            </w:pPr>
            <w:r w:rsidRPr="0044286C">
              <w:rPr>
                <w:rFonts w:cs="Arial"/>
                <w:sz w:val="22"/>
                <w:szCs w:val="22"/>
              </w:rPr>
              <w:t xml:space="preserve">Republika Slovenija je 20. 10. 2023 vložila Vlogo za prispevek iz Solidarnostnega sklada Evropske unije (v nadaljevanju: SSEU) za financiranje nujnih operacij in operacij za okrevanje po poplavah v Sloveniji avgusta 2023 ter zaprosila za predplačilo pričakovanega prispevka iz SSEU. Na podlagi ocenjene škode Slovenija pričakuje prispevek v višini 428.405.059,00 EUR nepovratnih sredstev. </w:t>
            </w:r>
          </w:p>
          <w:p w14:paraId="01EBA8BA" w14:textId="50F20B47" w:rsidR="00E52931" w:rsidRPr="0044286C" w:rsidRDefault="00E52931" w:rsidP="00E52931">
            <w:pPr>
              <w:jc w:val="both"/>
              <w:rPr>
                <w:rFonts w:cs="Arial"/>
                <w:sz w:val="22"/>
                <w:szCs w:val="22"/>
              </w:rPr>
            </w:pPr>
            <w:bookmarkStart w:id="5" w:name="_Hlk171593373"/>
            <w:r w:rsidRPr="0044286C">
              <w:rPr>
                <w:rFonts w:cs="Arial"/>
                <w:sz w:val="22"/>
                <w:szCs w:val="22"/>
              </w:rPr>
              <w:t xml:space="preserve">Slovenija je predplačilo v višini 100 milijonov EUR prejela konec leta 2023. </w:t>
            </w:r>
            <w:bookmarkStart w:id="6" w:name="_Hlk170741240"/>
            <w:r w:rsidRPr="0044286C">
              <w:rPr>
                <w:rFonts w:cs="Arial"/>
                <w:sz w:val="22"/>
                <w:szCs w:val="22"/>
              </w:rPr>
              <w:t xml:space="preserve">Preostanek sredstev bo Slovenija prejela po izdaji Izvedbenega sklepa Komisije, konec leta 2024. </w:t>
            </w:r>
          </w:p>
          <w:bookmarkEnd w:id="5"/>
          <w:bookmarkEnd w:id="6"/>
          <w:p w14:paraId="48B4A264" w14:textId="017A74BC" w:rsidR="00E52931" w:rsidRPr="0044286C" w:rsidRDefault="00CE2D3E" w:rsidP="00E52931">
            <w:pPr>
              <w:jc w:val="both"/>
              <w:rPr>
                <w:rFonts w:cs="Arial"/>
                <w:sz w:val="22"/>
                <w:szCs w:val="22"/>
              </w:rPr>
            </w:pPr>
            <w:r w:rsidRPr="0044286C">
              <w:rPr>
                <w:rFonts w:cs="Arial"/>
                <w:sz w:val="22"/>
                <w:szCs w:val="22"/>
              </w:rPr>
              <w:t>Ministrstvo za kohezijo in regionalni razvoj je  pripravilo Opis sistema upravljanja in nadzora Solidarnostnega sklada za financiranje bistvenih nujnih operacij v okviru ukrepov za okrevanje po poplavah v Sloveniji avgusta 2023 (v nadaljnjem besedilu: OSUN), s katerim se je Vlada Republike Slovenije seznanila na 114. redni seji dne 24. 7. 2024.</w:t>
            </w:r>
          </w:p>
          <w:p w14:paraId="54C6A05C" w14:textId="517C1DE0" w:rsidR="00E52931" w:rsidRPr="0044286C" w:rsidRDefault="00E52931" w:rsidP="00E52931">
            <w:pPr>
              <w:jc w:val="both"/>
              <w:rPr>
                <w:rFonts w:cs="Arial"/>
                <w:sz w:val="22"/>
                <w:szCs w:val="22"/>
              </w:rPr>
            </w:pPr>
            <w:r w:rsidRPr="0044286C">
              <w:rPr>
                <w:rFonts w:cs="Arial"/>
                <w:sz w:val="22"/>
                <w:szCs w:val="22"/>
              </w:rPr>
              <w:t xml:space="preserve">Vlada Republike Slovenije je naložila Ministrstvu za kohezijo in regionalni razvoj, da do 30. 9. 2024 pripravi Navodila za izvajanje postopkov pri porabi sredstev Solidarnostnega sklada Evropske unije v Republiki Sloveniji, prejetih za odpravo posledic poplav avgusta 2023 in o tem poroča Vladi Republike Slovenije (v nadaljnjem besedilu: </w:t>
            </w:r>
            <w:r w:rsidR="00451459" w:rsidRPr="0044286C">
              <w:rPr>
                <w:rFonts w:cs="Arial"/>
                <w:sz w:val="22"/>
                <w:szCs w:val="22"/>
              </w:rPr>
              <w:t>n</w:t>
            </w:r>
            <w:r w:rsidRPr="0044286C">
              <w:rPr>
                <w:rFonts w:cs="Arial"/>
                <w:sz w:val="22"/>
                <w:szCs w:val="22"/>
              </w:rPr>
              <w:t>avodila).</w:t>
            </w:r>
          </w:p>
          <w:p w14:paraId="41573878" w14:textId="150F9550" w:rsidR="00342B6D" w:rsidRPr="0044286C" w:rsidRDefault="00693CA5" w:rsidP="00C32929">
            <w:pPr>
              <w:jc w:val="both"/>
              <w:rPr>
                <w:rFonts w:cs="Arial"/>
                <w:sz w:val="22"/>
                <w:szCs w:val="22"/>
                <w:lang w:eastAsia="sl-SI"/>
              </w:rPr>
            </w:pPr>
            <w:r w:rsidRPr="0044286C">
              <w:rPr>
                <w:rFonts w:cs="Arial"/>
                <w:sz w:val="22"/>
                <w:szCs w:val="22"/>
              </w:rPr>
              <w:t>Ministrstv</w:t>
            </w:r>
            <w:r w:rsidR="00A52499" w:rsidRPr="0044286C">
              <w:rPr>
                <w:rFonts w:cs="Arial"/>
                <w:sz w:val="22"/>
                <w:szCs w:val="22"/>
              </w:rPr>
              <w:t>o</w:t>
            </w:r>
            <w:r w:rsidRPr="0044286C">
              <w:rPr>
                <w:rFonts w:cs="Arial"/>
                <w:sz w:val="22"/>
                <w:szCs w:val="22"/>
              </w:rPr>
              <w:t xml:space="preserve"> za kohezijo in regionalni razvoj je </w:t>
            </w:r>
            <w:r w:rsidR="00CE2D3E" w:rsidRPr="0044286C">
              <w:rPr>
                <w:rFonts w:cs="Arial"/>
                <w:sz w:val="22"/>
                <w:szCs w:val="22"/>
              </w:rPr>
              <w:t xml:space="preserve"> dne 30. 9 .2024 </w:t>
            </w:r>
            <w:r w:rsidRPr="0044286C">
              <w:rPr>
                <w:rFonts w:cs="Arial"/>
                <w:sz w:val="22"/>
                <w:szCs w:val="22"/>
              </w:rPr>
              <w:t>navodila objavil</w:t>
            </w:r>
            <w:r w:rsidR="00A52499" w:rsidRPr="0044286C">
              <w:rPr>
                <w:rFonts w:cs="Arial"/>
                <w:sz w:val="22"/>
                <w:szCs w:val="22"/>
              </w:rPr>
              <w:t>o</w:t>
            </w:r>
            <w:r w:rsidRPr="0044286C">
              <w:rPr>
                <w:rFonts w:cs="Arial"/>
                <w:sz w:val="22"/>
                <w:szCs w:val="22"/>
              </w:rPr>
              <w:t xml:space="preserve"> na spletni </w:t>
            </w:r>
            <w:r w:rsidR="00CE2D3E" w:rsidRPr="0044286C">
              <w:rPr>
                <w:rFonts w:cs="Arial"/>
                <w:sz w:val="22"/>
                <w:szCs w:val="22"/>
              </w:rPr>
              <w:t xml:space="preserve">strani </w:t>
            </w:r>
            <w:r w:rsidRPr="0044286C">
              <w:rPr>
                <w:rFonts w:cs="Arial"/>
                <w:sz w:val="22"/>
                <w:szCs w:val="22"/>
              </w:rPr>
              <w:t>ministrstva</w:t>
            </w:r>
            <w:r w:rsidR="00F037D3" w:rsidRPr="0044286C">
              <w:rPr>
                <w:rFonts w:cs="Arial"/>
                <w:sz w:val="22"/>
                <w:szCs w:val="22"/>
              </w:rPr>
              <w:t xml:space="preserve"> </w:t>
            </w:r>
            <w:r w:rsidR="00EB1A3E" w:rsidRPr="0044286C">
              <w:rPr>
                <w:rFonts w:cs="Arial"/>
                <w:sz w:val="22"/>
                <w:szCs w:val="22"/>
              </w:rPr>
              <w:t>in jih</w:t>
            </w:r>
            <w:r w:rsidR="0044286C" w:rsidRPr="0044286C">
              <w:rPr>
                <w:rFonts w:cs="Arial"/>
                <w:sz w:val="22"/>
                <w:szCs w:val="22"/>
              </w:rPr>
              <w:t>,</w:t>
            </w:r>
            <w:r w:rsidR="00EB1A3E" w:rsidRPr="0044286C">
              <w:rPr>
                <w:rFonts w:cs="Arial"/>
                <w:sz w:val="22"/>
                <w:szCs w:val="22"/>
              </w:rPr>
              <w:t xml:space="preserve"> na podlagi dodatno</w:t>
            </w:r>
            <w:r w:rsidR="00CE2D3E" w:rsidRPr="0044286C">
              <w:rPr>
                <w:rFonts w:cs="Arial"/>
                <w:sz w:val="22"/>
                <w:szCs w:val="22"/>
              </w:rPr>
              <w:t xml:space="preserve"> prejetih </w:t>
            </w:r>
            <w:r w:rsidR="00EB1A3E" w:rsidRPr="0044286C">
              <w:rPr>
                <w:rFonts w:cs="Arial"/>
                <w:sz w:val="22"/>
                <w:szCs w:val="22"/>
              </w:rPr>
              <w:t>predlogov s strani</w:t>
            </w:r>
            <w:r w:rsidR="00EB1A3E" w:rsidRPr="0044286C">
              <w:rPr>
                <w:rFonts w:cs="Arial"/>
                <w:sz w:val="22"/>
                <w:szCs w:val="22"/>
                <w:lang w:eastAsia="sl-SI"/>
              </w:rPr>
              <w:t xml:space="preserve"> Ministrstvu za infrastrukturo</w:t>
            </w:r>
            <w:r w:rsidR="0044286C" w:rsidRPr="0044286C">
              <w:rPr>
                <w:rFonts w:cs="Arial"/>
                <w:sz w:val="22"/>
                <w:szCs w:val="22"/>
                <w:lang w:eastAsia="sl-SI"/>
              </w:rPr>
              <w:t>,</w:t>
            </w:r>
            <w:r w:rsidR="00EB1A3E" w:rsidRPr="0044286C">
              <w:rPr>
                <w:rFonts w:cs="Arial"/>
                <w:sz w:val="22"/>
                <w:szCs w:val="22"/>
              </w:rPr>
              <w:t xml:space="preserve"> posodobilo </w:t>
            </w:r>
            <w:r w:rsidR="00C32929" w:rsidRPr="0044286C">
              <w:rPr>
                <w:rFonts w:cs="Arial"/>
                <w:sz w:val="22"/>
                <w:szCs w:val="22"/>
              </w:rPr>
              <w:t xml:space="preserve">dne </w:t>
            </w:r>
            <w:r w:rsidR="00EB1A3E" w:rsidRPr="0044286C">
              <w:rPr>
                <w:rFonts w:cs="Arial"/>
                <w:sz w:val="22"/>
                <w:szCs w:val="22"/>
              </w:rPr>
              <w:t>24.</w:t>
            </w:r>
            <w:r w:rsidR="00CF100A" w:rsidRPr="0044286C">
              <w:rPr>
                <w:rFonts w:cs="Arial"/>
                <w:sz w:val="22"/>
                <w:szCs w:val="22"/>
              </w:rPr>
              <w:t xml:space="preserve"> </w:t>
            </w:r>
            <w:r w:rsidR="00EB1A3E" w:rsidRPr="0044286C">
              <w:rPr>
                <w:rFonts w:cs="Arial"/>
                <w:sz w:val="22"/>
                <w:szCs w:val="22"/>
              </w:rPr>
              <w:t>10.</w:t>
            </w:r>
            <w:r w:rsidR="00CF100A" w:rsidRPr="0044286C">
              <w:rPr>
                <w:rFonts w:cs="Arial"/>
                <w:sz w:val="22"/>
                <w:szCs w:val="22"/>
              </w:rPr>
              <w:t xml:space="preserve"> </w:t>
            </w:r>
            <w:r w:rsidR="00EB1A3E" w:rsidRPr="0044286C">
              <w:rPr>
                <w:rFonts w:cs="Arial"/>
                <w:sz w:val="22"/>
                <w:szCs w:val="22"/>
              </w:rPr>
              <w:t>2024</w:t>
            </w:r>
            <w:r w:rsidR="0044286C" w:rsidRPr="0044286C">
              <w:rPr>
                <w:rFonts w:cs="Arial"/>
                <w:sz w:val="22"/>
                <w:szCs w:val="22"/>
              </w:rPr>
              <w:t>.</w:t>
            </w:r>
          </w:p>
        </w:tc>
      </w:tr>
      <w:tr w:rsidR="00417E5C" w:rsidRPr="0078515A" w14:paraId="0B8C7A0A" w14:textId="77777777" w:rsidTr="00417E5C">
        <w:tc>
          <w:tcPr>
            <w:tcW w:w="9356" w:type="dxa"/>
            <w:gridSpan w:val="18"/>
          </w:tcPr>
          <w:p w14:paraId="00B3C4AB" w14:textId="77777777" w:rsidR="00417E5C" w:rsidRPr="0044286C" w:rsidRDefault="00417E5C" w:rsidP="00417E5C">
            <w:pPr>
              <w:pStyle w:val="Oddelek"/>
              <w:numPr>
                <w:ilvl w:val="0"/>
                <w:numId w:val="0"/>
              </w:numPr>
              <w:spacing w:before="0" w:after="0" w:line="276" w:lineRule="auto"/>
              <w:jc w:val="left"/>
            </w:pPr>
            <w:r w:rsidRPr="0044286C">
              <w:t>6. Presoja posledic za:</w:t>
            </w:r>
          </w:p>
        </w:tc>
      </w:tr>
      <w:tr w:rsidR="00417E5C" w:rsidRPr="0078515A" w14:paraId="1FBDCA14" w14:textId="77777777" w:rsidTr="00417E5C">
        <w:tc>
          <w:tcPr>
            <w:tcW w:w="1417" w:type="dxa"/>
          </w:tcPr>
          <w:p w14:paraId="273281AA" w14:textId="77777777" w:rsidR="00417E5C" w:rsidRPr="0044286C" w:rsidRDefault="00417E5C" w:rsidP="00417E5C">
            <w:pPr>
              <w:pStyle w:val="Neotevilenodstavek"/>
              <w:spacing w:before="0" w:after="0" w:line="276" w:lineRule="auto"/>
              <w:ind w:left="360"/>
              <w:rPr>
                <w:iCs/>
              </w:rPr>
            </w:pPr>
            <w:r w:rsidRPr="0044286C">
              <w:rPr>
                <w:iCs/>
              </w:rPr>
              <w:t>a)</w:t>
            </w:r>
          </w:p>
        </w:tc>
        <w:tc>
          <w:tcPr>
            <w:tcW w:w="5642" w:type="dxa"/>
            <w:gridSpan w:val="13"/>
          </w:tcPr>
          <w:p w14:paraId="57A5264B" w14:textId="77777777" w:rsidR="00417E5C" w:rsidRPr="0044286C" w:rsidRDefault="00417E5C" w:rsidP="00417E5C">
            <w:pPr>
              <w:pStyle w:val="Neotevilenodstavek"/>
              <w:spacing w:before="0" w:after="0" w:line="276" w:lineRule="auto"/>
            </w:pPr>
            <w:r w:rsidRPr="0044286C">
              <w:t>javnofinančna sredstva nad 40.000 EUR v tekočem in naslednjih treh letih</w:t>
            </w:r>
          </w:p>
        </w:tc>
        <w:tc>
          <w:tcPr>
            <w:tcW w:w="2297" w:type="dxa"/>
            <w:gridSpan w:val="4"/>
            <w:vAlign w:val="center"/>
          </w:tcPr>
          <w:p w14:paraId="75BAF109" w14:textId="77777777" w:rsidR="00417E5C" w:rsidRPr="0044286C" w:rsidRDefault="00417E5C" w:rsidP="00417E5C">
            <w:pPr>
              <w:pStyle w:val="Neotevilenodstavek"/>
              <w:spacing w:before="0" w:after="0" w:line="276" w:lineRule="auto"/>
              <w:jc w:val="center"/>
              <w:rPr>
                <w:iCs/>
              </w:rPr>
            </w:pPr>
            <w:r w:rsidRPr="0044286C">
              <w:t>NE</w:t>
            </w:r>
          </w:p>
        </w:tc>
      </w:tr>
      <w:tr w:rsidR="00417E5C" w:rsidRPr="0078515A" w14:paraId="05994DA3" w14:textId="77777777" w:rsidTr="00417E5C">
        <w:tc>
          <w:tcPr>
            <w:tcW w:w="1417" w:type="dxa"/>
          </w:tcPr>
          <w:p w14:paraId="4EFE12A5" w14:textId="77777777" w:rsidR="00417E5C" w:rsidRPr="0044286C" w:rsidRDefault="00417E5C" w:rsidP="00417E5C">
            <w:pPr>
              <w:pStyle w:val="Neotevilenodstavek"/>
              <w:spacing w:before="0" w:after="0" w:line="276" w:lineRule="auto"/>
              <w:ind w:left="360"/>
              <w:rPr>
                <w:iCs/>
              </w:rPr>
            </w:pPr>
            <w:r w:rsidRPr="0044286C">
              <w:rPr>
                <w:iCs/>
              </w:rPr>
              <w:t>b)</w:t>
            </w:r>
          </w:p>
        </w:tc>
        <w:tc>
          <w:tcPr>
            <w:tcW w:w="5642" w:type="dxa"/>
            <w:gridSpan w:val="13"/>
          </w:tcPr>
          <w:p w14:paraId="041E1252" w14:textId="77777777" w:rsidR="00417E5C" w:rsidRPr="0044286C" w:rsidRDefault="00417E5C" w:rsidP="00417E5C">
            <w:pPr>
              <w:pStyle w:val="Neotevilenodstavek"/>
              <w:spacing w:before="0" w:after="0" w:line="276" w:lineRule="auto"/>
              <w:rPr>
                <w:iCs/>
              </w:rPr>
            </w:pPr>
            <w:r w:rsidRPr="0044286C">
              <w:rPr>
                <w:bCs/>
              </w:rPr>
              <w:t>usklajenost slovenskega pravnega reda s pravnim redom Evropske unije</w:t>
            </w:r>
          </w:p>
        </w:tc>
        <w:tc>
          <w:tcPr>
            <w:tcW w:w="2297" w:type="dxa"/>
            <w:gridSpan w:val="4"/>
            <w:vAlign w:val="center"/>
          </w:tcPr>
          <w:p w14:paraId="10B1871E" w14:textId="77777777" w:rsidR="00417E5C" w:rsidRPr="0044286C" w:rsidRDefault="00417E5C" w:rsidP="00417E5C">
            <w:pPr>
              <w:pStyle w:val="Neotevilenodstavek"/>
              <w:spacing w:before="0" w:after="0" w:line="276" w:lineRule="auto"/>
              <w:jc w:val="center"/>
              <w:rPr>
                <w:iCs/>
              </w:rPr>
            </w:pPr>
            <w:r w:rsidRPr="0044286C">
              <w:t>NE</w:t>
            </w:r>
          </w:p>
        </w:tc>
      </w:tr>
      <w:tr w:rsidR="00417E5C" w:rsidRPr="0078515A" w14:paraId="54779925" w14:textId="77777777" w:rsidTr="00417E5C">
        <w:tc>
          <w:tcPr>
            <w:tcW w:w="1417" w:type="dxa"/>
          </w:tcPr>
          <w:p w14:paraId="6544217B" w14:textId="77777777" w:rsidR="00417E5C" w:rsidRPr="0044286C" w:rsidRDefault="00417E5C" w:rsidP="00417E5C">
            <w:pPr>
              <w:pStyle w:val="Neotevilenodstavek"/>
              <w:spacing w:before="0" w:after="0" w:line="276" w:lineRule="auto"/>
              <w:ind w:left="360"/>
              <w:rPr>
                <w:iCs/>
              </w:rPr>
            </w:pPr>
            <w:r w:rsidRPr="0044286C">
              <w:rPr>
                <w:iCs/>
              </w:rPr>
              <w:t>c)</w:t>
            </w:r>
          </w:p>
        </w:tc>
        <w:tc>
          <w:tcPr>
            <w:tcW w:w="5642" w:type="dxa"/>
            <w:gridSpan w:val="13"/>
          </w:tcPr>
          <w:p w14:paraId="01C55F87" w14:textId="77777777" w:rsidR="00417E5C" w:rsidRPr="0044286C" w:rsidRDefault="00417E5C" w:rsidP="00417E5C">
            <w:pPr>
              <w:pStyle w:val="Neotevilenodstavek"/>
              <w:spacing w:before="0" w:after="0" w:line="276" w:lineRule="auto"/>
              <w:rPr>
                <w:iCs/>
              </w:rPr>
            </w:pPr>
            <w:r w:rsidRPr="0044286C">
              <w:t>administrativne posledice</w:t>
            </w:r>
          </w:p>
        </w:tc>
        <w:tc>
          <w:tcPr>
            <w:tcW w:w="2297" w:type="dxa"/>
            <w:gridSpan w:val="4"/>
            <w:vAlign w:val="center"/>
          </w:tcPr>
          <w:p w14:paraId="0BEE6A7B" w14:textId="77777777" w:rsidR="00417E5C" w:rsidRPr="0044286C" w:rsidRDefault="00417E5C" w:rsidP="00417E5C">
            <w:pPr>
              <w:pStyle w:val="Neotevilenodstavek"/>
              <w:spacing w:before="0" w:after="0" w:line="276" w:lineRule="auto"/>
              <w:jc w:val="center"/>
            </w:pPr>
            <w:r w:rsidRPr="0044286C">
              <w:t>NE</w:t>
            </w:r>
          </w:p>
        </w:tc>
      </w:tr>
      <w:tr w:rsidR="00417E5C" w:rsidRPr="0078515A" w14:paraId="57126471" w14:textId="77777777" w:rsidTr="00417E5C">
        <w:tc>
          <w:tcPr>
            <w:tcW w:w="1417" w:type="dxa"/>
          </w:tcPr>
          <w:p w14:paraId="0B3B1493" w14:textId="77777777" w:rsidR="00417E5C" w:rsidRPr="0044286C" w:rsidRDefault="00417E5C" w:rsidP="00417E5C">
            <w:pPr>
              <w:pStyle w:val="Neotevilenodstavek"/>
              <w:spacing w:before="0" w:after="0" w:line="276" w:lineRule="auto"/>
              <w:ind w:left="360"/>
              <w:rPr>
                <w:iCs/>
              </w:rPr>
            </w:pPr>
            <w:r w:rsidRPr="0044286C">
              <w:rPr>
                <w:iCs/>
              </w:rPr>
              <w:t>č)</w:t>
            </w:r>
          </w:p>
        </w:tc>
        <w:tc>
          <w:tcPr>
            <w:tcW w:w="5642" w:type="dxa"/>
            <w:gridSpan w:val="13"/>
          </w:tcPr>
          <w:p w14:paraId="7491046B" w14:textId="77777777" w:rsidR="00417E5C" w:rsidRPr="0044286C" w:rsidRDefault="00417E5C" w:rsidP="00417E5C">
            <w:pPr>
              <w:pStyle w:val="Neotevilenodstavek"/>
              <w:spacing w:before="0" w:after="0" w:line="276" w:lineRule="auto"/>
              <w:rPr>
                <w:bCs/>
              </w:rPr>
            </w:pPr>
            <w:r w:rsidRPr="0044286C">
              <w:t>gospodarstvo, zlasti</w:t>
            </w:r>
            <w:r w:rsidRPr="0044286C">
              <w:rPr>
                <w:bCs/>
              </w:rPr>
              <w:t xml:space="preserve"> mala in srednja podjetja ter konkurenčnost podjetij</w:t>
            </w:r>
          </w:p>
        </w:tc>
        <w:tc>
          <w:tcPr>
            <w:tcW w:w="2297" w:type="dxa"/>
            <w:gridSpan w:val="4"/>
            <w:vAlign w:val="center"/>
          </w:tcPr>
          <w:p w14:paraId="7A6385D6" w14:textId="77777777" w:rsidR="00417E5C" w:rsidRPr="0044286C" w:rsidRDefault="00417E5C" w:rsidP="00417E5C">
            <w:pPr>
              <w:pStyle w:val="Neotevilenodstavek"/>
              <w:spacing w:before="0" w:after="0" w:line="276" w:lineRule="auto"/>
              <w:jc w:val="center"/>
              <w:rPr>
                <w:iCs/>
              </w:rPr>
            </w:pPr>
            <w:r w:rsidRPr="0044286C">
              <w:t>NE</w:t>
            </w:r>
          </w:p>
        </w:tc>
      </w:tr>
      <w:tr w:rsidR="00417E5C" w:rsidRPr="0078515A" w14:paraId="2B4957AB" w14:textId="77777777" w:rsidTr="00417E5C">
        <w:tc>
          <w:tcPr>
            <w:tcW w:w="1417" w:type="dxa"/>
          </w:tcPr>
          <w:p w14:paraId="77A42D12" w14:textId="77777777" w:rsidR="00417E5C" w:rsidRPr="0044286C" w:rsidRDefault="00417E5C" w:rsidP="00417E5C">
            <w:pPr>
              <w:pStyle w:val="Neotevilenodstavek"/>
              <w:spacing w:before="0" w:after="0" w:line="276" w:lineRule="auto"/>
              <w:ind w:left="360"/>
              <w:rPr>
                <w:iCs/>
              </w:rPr>
            </w:pPr>
            <w:r w:rsidRPr="0044286C">
              <w:rPr>
                <w:iCs/>
              </w:rPr>
              <w:t>d)</w:t>
            </w:r>
          </w:p>
        </w:tc>
        <w:tc>
          <w:tcPr>
            <w:tcW w:w="5642" w:type="dxa"/>
            <w:gridSpan w:val="13"/>
          </w:tcPr>
          <w:p w14:paraId="70620C90" w14:textId="77777777" w:rsidR="00417E5C" w:rsidRPr="0044286C" w:rsidRDefault="00417E5C" w:rsidP="00417E5C">
            <w:pPr>
              <w:pStyle w:val="Neotevilenodstavek"/>
              <w:spacing w:before="0" w:after="0" w:line="276" w:lineRule="auto"/>
              <w:rPr>
                <w:bCs/>
              </w:rPr>
            </w:pPr>
            <w:r w:rsidRPr="0044286C">
              <w:rPr>
                <w:bCs/>
              </w:rPr>
              <w:t>okolje, vključno s prostorskimi in varstvenimi vidiki</w:t>
            </w:r>
          </w:p>
        </w:tc>
        <w:tc>
          <w:tcPr>
            <w:tcW w:w="2297" w:type="dxa"/>
            <w:gridSpan w:val="4"/>
            <w:vAlign w:val="center"/>
          </w:tcPr>
          <w:p w14:paraId="7C88E86B" w14:textId="77777777" w:rsidR="00417E5C" w:rsidRPr="0044286C" w:rsidRDefault="00417E5C" w:rsidP="00417E5C">
            <w:pPr>
              <w:pStyle w:val="Neotevilenodstavek"/>
              <w:spacing w:before="0" w:after="0" w:line="276" w:lineRule="auto"/>
              <w:jc w:val="center"/>
              <w:rPr>
                <w:iCs/>
              </w:rPr>
            </w:pPr>
            <w:r w:rsidRPr="0044286C">
              <w:t>NE</w:t>
            </w:r>
          </w:p>
        </w:tc>
      </w:tr>
      <w:tr w:rsidR="00417E5C" w:rsidRPr="0078515A" w14:paraId="35447CE3" w14:textId="77777777" w:rsidTr="00417E5C">
        <w:tc>
          <w:tcPr>
            <w:tcW w:w="1417" w:type="dxa"/>
          </w:tcPr>
          <w:p w14:paraId="37B50C45" w14:textId="77777777" w:rsidR="00417E5C" w:rsidRPr="0044286C" w:rsidRDefault="00417E5C" w:rsidP="00417E5C">
            <w:pPr>
              <w:pStyle w:val="Neotevilenodstavek"/>
              <w:spacing w:before="0" w:after="0" w:line="276" w:lineRule="auto"/>
              <w:ind w:left="360"/>
              <w:rPr>
                <w:iCs/>
              </w:rPr>
            </w:pPr>
            <w:r w:rsidRPr="0044286C">
              <w:rPr>
                <w:iCs/>
              </w:rPr>
              <w:t>e)</w:t>
            </w:r>
          </w:p>
        </w:tc>
        <w:tc>
          <w:tcPr>
            <w:tcW w:w="5642" w:type="dxa"/>
            <w:gridSpan w:val="13"/>
          </w:tcPr>
          <w:p w14:paraId="37A4820B" w14:textId="77777777" w:rsidR="00417E5C" w:rsidRPr="0044286C" w:rsidRDefault="00417E5C" w:rsidP="00417E5C">
            <w:pPr>
              <w:pStyle w:val="Neotevilenodstavek"/>
              <w:spacing w:before="0" w:after="0" w:line="276" w:lineRule="auto"/>
              <w:rPr>
                <w:bCs/>
              </w:rPr>
            </w:pPr>
            <w:r w:rsidRPr="0044286C">
              <w:rPr>
                <w:bCs/>
              </w:rPr>
              <w:t>socialno področje</w:t>
            </w:r>
          </w:p>
        </w:tc>
        <w:tc>
          <w:tcPr>
            <w:tcW w:w="2297" w:type="dxa"/>
            <w:gridSpan w:val="4"/>
            <w:vAlign w:val="center"/>
          </w:tcPr>
          <w:p w14:paraId="3D1DA4B5" w14:textId="77777777" w:rsidR="00417E5C" w:rsidRPr="0044286C" w:rsidRDefault="00417E5C" w:rsidP="00417E5C">
            <w:pPr>
              <w:pStyle w:val="Neotevilenodstavek"/>
              <w:spacing w:before="0" w:after="0" w:line="276" w:lineRule="auto"/>
              <w:jc w:val="center"/>
              <w:rPr>
                <w:iCs/>
              </w:rPr>
            </w:pPr>
            <w:r w:rsidRPr="0044286C">
              <w:t>NE</w:t>
            </w:r>
          </w:p>
        </w:tc>
      </w:tr>
      <w:tr w:rsidR="00417E5C" w:rsidRPr="0078515A" w14:paraId="219A1106" w14:textId="77777777" w:rsidTr="00417E5C">
        <w:tc>
          <w:tcPr>
            <w:tcW w:w="1417" w:type="dxa"/>
            <w:tcBorders>
              <w:bottom w:val="single" w:sz="4" w:space="0" w:color="auto"/>
            </w:tcBorders>
          </w:tcPr>
          <w:p w14:paraId="1F77CEBC" w14:textId="77777777" w:rsidR="00417E5C" w:rsidRPr="0044286C" w:rsidRDefault="00417E5C" w:rsidP="00417E5C">
            <w:pPr>
              <w:pStyle w:val="Neotevilenodstavek"/>
              <w:spacing w:before="0" w:after="0" w:line="276" w:lineRule="auto"/>
              <w:ind w:left="360"/>
              <w:rPr>
                <w:iCs/>
              </w:rPr>
            </w:pPr>
            <w:r w:rsidRPr="0044286C">
              <w:rPr>
                <w:iCs/>
              </w:rPr>
              <w:t>f)</w:t>
            </w:r>
          </w:p>
        </w:tc>
        <w:tc>
          <w:tcPr>
            <w:tcW w:w="5642" w:type="dxa"/>
            <w:gridSpan w:val="13"/>
            <w:tcBorders>
              <w:bottom w:val="single" w:sz="4" w:space="0" w:color="auto"/>
            </w:tcBorders>
          </w:tcPr>
          <w:p w14:paraId="5242B399" w14:textId="77777777" w:rsidR="00417E5C" w:rsidRPr="0044286C" w:rsidRDefault="00417E5C" w:rsidP="00417E5C">
            <w:pPr>
              <w:pStyle w:val="Neotevilenodstavek"/>
              <w:spacing w:before="0" w:after="0" w:line="276" w:lineRule="auto"/>
              <w:rPr>
                <w:bCs/>
              </w:rPr>
            </w:pPr>
            <w:r w:rsidRPr="0044286C">
              <w:rPr>
                <w:bCs/>
              </w:rPr>
              <w:t>dokumente razvojnega načrtovanja:</w:t>
            </w:r>
          </w:p>
          <w:p w14:paraId="63F0E25A" w14:textId="77777777" w:rsidR="00417E5C" w:rsidRPr="0044286C" w:rsidRDefault="00417E5C" w:rsidP="00417E5C">
            <w:pPr>
              <w:pStyle w:val="Neotevilenodstavek"/>
              <w:numPr>
                <w:ilvl w:val="0"/>
                <w:numId w:val="2"/>
              </w:numPr>
              <w:spacing w:before="0" w:after="0" w:line="276" w:lineRule="auto"/>
              <w:rPr>
                <w:bCs/>
              </w:rPr>
            </w:pPr>
            <w:r w:rsidRPr="0044286C">
              <w:rPr>
                <w:bCs/>
              </w:rPr>
              <w:t>nacionalne dokumente razvojnega načrtovanja</w:t>
            </w:r>
          </w:p>
          <w:p w14:paraId="2B287482" w14:textId="77777777" w:rsidR="00417E5C" w:rsidRPr="0044286C" w:rsidRDefault="00417E5C" w:rsidP="00417E5C">
            <w:pPr>
              <w:pStyle w:val="Neotevilenodstavek"/>
              <w:numPr>
                <w:ilvl w:val="0"/>
                <w:numId w:val="2"/>
              </w:numPr>
              <w:spacing w:before="0" w:after="0" w:line="276" w:lineRule="auto"/>
              <w:rPr>
                <w:bCs/>
              </w:rPr>
            </w:pPr>
            <w:r w:rsidRPr="0044286C">
              <w:rPr>
                <w:bCs/>
              </w:rPr>
              <w:t>razvojne politike na ravni programov po strukturi razvojne klasifikacije programskega proračuna</w:t>
            </w:r>
          </w:p>
          <w:p w14:paraId="4A0A6296" w14:textId="77777777" w:rsidR="00417E5C" w:rsidRPr="0044286C" w:rsidRDefault="00417E5C" w:rsidP="00417E5C">
            <w:pPr>
              <w:pStyle w:val="Neotevilenodstavek"/>
              <w:numPr>
                <w:ilvl w:val="0"/>
                <w:numId w:val="2"/>
              </w:numPr>
              <w:spacing w:before="0" w:after="0" w:line="276" w:lineRule="auto"/>
              <w:rPr>
                <w:bCs/>
              </w:rPr>
            </w:pPr>
            <w:r w:rsidRPr="0044286C">
              <w:rPr>
                <w:bCs/>
              </w:rPr>
              <w:t>razvojne dokumente Evropske unije in mednarodnih organizacij</w:t>
            </w:r>
          </w:p>
        </w:tc>
        <w:tc>
          <w:tcPr>
            <w:tcW w:w="2297" w:type="dxa"/>
            <w:gridSpan w:val="4"/>
            <w:tcBorders>
              <w:bottom w:val="single" w:sz="4" w:space="0" w:color="auto"/>
            </w:tcBorders>
            <w:vAlign w:val="center"/>
          </w:tcPr>
          <w:p w14:paraId="0B74F9A6" w14:textId="77777777" w:rsidR="00417E5C" w:rsidRPr="0044286C" w:rsidRDefault="00417E5C" w:rsidP="00417E5C">
            <w:pPr>
              <w:pStyle w:val="Neotevilenodstavek"/>
              <w:spacing w:before="0" w:after="0" w:line="276" w:lineRule="auto"/>
              <w:jc w:val="center"/>
              <w:rPr>
                <w:iCs/>
              </w:rPr>
            </w:pPr>
            <w:r w:rsidRPr="0044286C">
              <w:t>NE</w:t>
            </w:r>
          </w:p>
        </w:tc>
      </w:tr>
      <w:tr w:rsidR="00417E5C" w:rsidRPr="0078515A" w14:paraId="5CAE1DCF" w14:textId="77777777" w:rsidTr="00417E5C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E41B" w14:textId="77777777" w:rsidR="00417E5C" w:rsidRPr="0044286C" w:rsidRDefault="00417E5C" w:rsidP="00417E5C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</w:pPr>
            <w:r w:rsidRPr="0044286C">
              <w:t>7.a Predstavitev ocene finančnih posledic nad 40.000 EUR:</w:t>
            </w:r>
          </w:p>
          <w:p w14:paraId="47BA99E1" w14:textId="77777777" w:rsidR="00417E5C" w:rsidRPr="0044286C" w:rsidRDefault="00417E5C" w:rsidP="00417E5C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b w:val="0"/>
              </w:rPr>
            </w:pPr>
            <w:r w:rsidRPr="0044286C">
              <w:rPr>
                <w:b w:val="0"/>
              </w:rPr>
              <w:t>(Samo če izberete DA pod točko 6.a.)</w:t>
            </w:r>
          </w:p>
        </w:tc>
      </w:tr>
      <w:tr w:rsidR="00417E5C" w:rsidRPr="0078515A" w14:paraId="7349B5DE" w14:textId="77777777" w:rsidTr="0041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EBA7C92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  <w:r w:rsidRPr="0044286C">
              <w:rPr>
                <w:sz w:val="22"/>
                <w:szCs w:val="22"/>
              </w:rPr>
              <w:lastRenderedPageBreak/>
              <w:t>I. Ocena finančnih posledic, ki niso načrtovane v sprejetem proračunu</w:t>
            </w:r>
          </w:p>
        </w:tc>
      </w:tr>
      <w:tr w:rsidR="00417E5C" w:rsidRPr="0078515A" w14:paraId="650A08BA" w14:textId="77777777" w:rsidTr="0041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F4C4" w14:textId="77777777" w:rsidR="00417E5C" w:rsidRPr="0044286C" w:rsidRDefault="00417E5C" w:rsidP="00417E5C">
            <w:pPr>
              <w:widowControl w:val="0"/>
              <w:ind w:left="-122" w:right="-112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EB6D" w14:textId="77777777" w:rsidR="00417E5C" w:rsidRPr="0044286C" w:rsidRDefault="00417E5C" w:rsidP="00417E5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44286C">
              <w:rPr>
                <w:rFonts w:cs="Arial"/>
                <w:sz w:val="22"/>
                <w:szCs w:val="22"/>
              </w:rPr>
              <w:t>Tekoče leto (t)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A7EA" w14:textId="77777777" w:rsidR="00417E5C" w:rsidRPr="0044286C" w:rsidRDefault="00417E5C" w:rsidP="00417E5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44286C">
              <w:rPr>
                <w:rFonts w:cs="Arial"/>
                <w:sz w:val="22"/>
                <w:szCs w:val="22"/>
              </w:rPr>
              <w:t>t + 1</w:t>
            </w:r>
          </w:p>
        </w:tc>
        <w:tc>
          <w:tcPr>
            <w:tcW w:w="1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8463" w14:textId="77777777" w:rsidR="00417E5C" w:rsidRPr="0044286C" w:rsidRDefault="00417E5C" w:rsidP="00417E5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44286C">
              <w:rPr>
                <w:rFonts w:cs="Arial"/>
                <w:sz w:val="22"/>
                <w:szCs w:val="22"/>
              </w:rPr>
              <w:t>t + 2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B5A3" w14:textId="77777777" w:rsidR="00417E5C" w:rsidRPr="0044286C" w:rsidRDefault="00417E5C" w:rsidP="00417E5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44286C">
              <w:rPr>
                <w:rFonts w:cs="Arial"/>
                <w:sz w:val="22"/>
                <w:szCs w:val="22"/>
              </w:rPr>
              <w:t>t + 3</w:t>
            </w:r>
          </w:p>
        </w:tc>
      </w:tr>
      <w:tr w:rsidR="00417E5C" w:rsidRPr="0078515A" w14:paraId="5B59F300" w14:textId="77777777" w:rsidTr="0041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B198" w14:textId="77777777" w:rsidR="00417E5C" w:rsidRPr="0044286C" w:rsidRDefault="00417E5C" w:rsidP="00417E5C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44286C">
              <w:rPr>
                <w:rFonts w:cs="Arial"/>
                <w:bCs/>
                <w:sz w:val="22"/>
                <w:szCs w:val="22"/>
              </w:rPr>
              <w:t>Predvideno povečanje (+) ali zmanjšanje (</w:t>
            </w:r>
            <w:r w:rsidRPr="0044286C">
              <w:rPr>
                <w:rFonts w:cs="Arial"/>
                <w:b/>
                <w:sz w:val="22"/>
                <w:szCs w:val="22"/>
              </w:rPr>
              <w:t>–</w:t>
            </w:r>
            <w:r w:rsidRPr="0044286C">
              <w:rPr>
                <w:rFonts w:cs="Arial"/>
                <w:bCs/>
                <w:sz w:val="22"/>
                <w:szCs w:val="22"/>
              </w:rPr>
              <w:t xml:space="preserve">) prihodkov državnega proračuna 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EEE2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25B4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  <w:tc>
          <w:tcPr>
            <w:tcW w:w="1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1673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0C1F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</w:tr>
      <w:tr w:rsidR="00417E5C" w:rsidRPr="0078515A" w14:paraId="04FBFF23" w14:textId="77777777" w:rsidTr="0041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3CDD" w14:textId="77777777" w:rsidR="00417E5C" w:rsidRPr="0044286C" w:rsidRDefault="00417E5C" w:rsidP="00417E5C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44286C">
              <w:rPr>
                <w:rFonts w:cs="Arial"/>
                <w:bCs/>
                <w:sz w:val="22"/>
                <w:szCs w:val="22"/>
              </w:rPr>
              <w:t>Predvideno povečanje (+) ali zmanjšanje (</w:t>
            </w:r>
            <w:r w:rsidRPr="0044286C">
              <w:rPr>
                <w:rFonts w:cs="Arial"/>
                <w:b/>
                <w:sz w:val="22"/>
                <w:szCs w:val="22"/>
              </w:rPr>
              <w:t>–</w:t>
            </w:r>
            <w:r w:rsidRPr="0044286C">
              <w:rPr>
                <w:rFonts w:cs="Arial"/>
                <w:bCs/>
                <w:sz w:val="22"/>
                <w:szCs w:val="22"/>
              </w:rPr>
              <w:t xml:space="preserve">) prihodkov občinskih proračunov 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B969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C3CA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  <w:tc>
          <w:tcPr>
            <w:tcW w:w="1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03A1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433B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</w:tr>
      <w:tr w:rsidR="00417E5C" w:rsidRPr="0078515A" w14:paraId="5BA3243D" w14:textId="77777777" w:rsidTr="0041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58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86E1" w14:textId="77777777" w:rsidR="00417E5C" w:rsidRPr="0044286C" w:rsidRDefault="00417E5C" w:rsidP="00417E5C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44286C">
              <w:rPr>
                <w:rFonts w:cs="Arial"/>
                <w:bCs/>
                <w:sz w:val="22"/>
                <w:szCs w:val="22"/>
              </w:rPr>
              <w:t>Predvideno povečanje (+) ali zmanjšanje (</w:t>
            </w:r>
            <w:r w:rsidRPr="0044286C">
              <w:rPr>
                <w:rFonts w:cs="Arial"/>
                <w:b/>
                <w:sz w:val="22"/>
                <w:szCs w:val="22"/>
              </w:rPr>
              <w:t>–</w:t>
            </w:r>
            <w:r w:rsidRPr="0044286C">
              <w:rPr>
                <w:rFonts w:cs="Arial"/>
                <w:bCs/>
                <w:sz w:val="22"/>
                <w:szCs w:val="22"/>
              </w:rPr>
              <w:t xml:space="preserve">) odhodkov državnega proračuna 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432C" w14:textId="77777777" w:rsidR="00417E5C" w:rsidRPr="0044286C" w:rsidRDefault="00417E5C" w:rsidP="00417E5C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DC3A" w14:textId="77777777" w:rsidR="00417E5C" w:rsidRPr="0044286C" w:rsidRDefault="00417E5C" w:rsidP="00417E5C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1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96D5" w14:textId="77777777" w:rsidR="00417E5C" w:rsidRPr="0044286C" w:rsidRDefault="00417E5C" w:rsidP="00417E5C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2338" w14:textId="77777777" w:rsidR="00417E5C" w:rsidRPr="0044286C" w:rsidRDefault="00417E5C" w:rsidP="00417E5C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417E5C" w:rsidRPr="0078515A" w14:paraId="00F237A3" w14:textId="77777777" w:rsidTr="0041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0C9B" w14:textId="77777777" w:rsidR="00417E5C" w:rsidRPr="0044286C" w:rsidRDefault="00417E5C" w:rsidP="00417E5C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44286C">
              <w:rPr>
                <w:rFonts w:cs="Arial"/>
                <w:bCs/>
                <w:sz w:val="22"/>
                <w:szCs w:val="22"/>
              </w:rPr>
              <w:t>Predvideno povečanje (+) ali zmanjšanje (</w:t>
            </w:r>
            <w:r w:rsidRPr="0044286C">
              <w:rPr>
                <w:rFonts w:cs="Arial"/>
                <w:b/>
                <w:sz w:val="22"/>
                <w:szCs w:val="22"/>
              </w:rPr>
              <w:t>–</w:t>
            </w:r>
            <w:r w:rsidRPr="0044286C">
              <w:rPr>
                <w:rFonts w:cs="Arial"/>
                <w:bCs/>
                <w:sz w:val="22"/>
                <w:szCs w:val="22"/>
              </w:rPr>
              <w:t>) odhodkov občinskih proračunov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64FB" w14:textId="77777777" w:rsidR="00417E5C" w:rsidRPr="0044286C" w:rsidRDefault="00417E5C" w:rsidP="00417E5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E6BF" w14:textId="77777777" w:rsidR="00417E5C" w:rsidRPr="0044286C" w:rsidRDefault="00417E5C" w:rsidP="00417E5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0713" w14:textId="77777777" w:rsidR="00417E5C" w:rsidRPr="0044286C" w:rsidRDefault="00417E5C" w:rsidP="00417E5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4E01" w14:textId="77777777" w:rsidR="00417E5C" w:rsidRPr="0044286C" w:rsidRDefault="00417E5C" w:rsidP="00417E5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17E5C" w:rsidRPr="0078515A" w14:paraId="32156354" w14:textId="77777777" w:rsidTr="0041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0F53" w14:textId="77777777" w:rsidR="00417E5C" w:rsidRPr="0044286C" w:rsidRDefault="00417E5C" w:rsidP="00417E5C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44286C">
              <w:rPr>
                <w:rFonts w:cs="Arial"/>
                <w:bCs/>
                <w:sz w:val="22"/>
                <w:szCs w:val="22"/>
              </w:rPr>
              <w:t>Predvideno povečanje (+) ali zmanjšanje (</w:t>
            </w:r>
            <w:r w:rsidRPr="0044286C">
              <w:rPr>
                <w:rFonts w:cs="Arial"/>
                <w:b/>
                <w:sz w:val="22"/>
                <w:szCs w:val="22"/>
              </w:rPr>
              <w:t>–</w:t>
            </w:r>
            <w:r w:rsidRPr="0044286C">
              <w:rPr>
                <w:rFonts w:cs="Arial"/>
                <w:bCs/>
                <w:sz w:val="22"/>
                <w:szCs w:val="22"/>
              </w:rPr>
              <w:t>) obveznosti za druga javnofinančna sredstva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DC51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C359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  <w:tc>
          <w:tcPr>
            <w:tcW w:w="1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28D1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9A98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</w:tr>
      <w:tr w:rsidR="00417E5C" w:rsidRPr="0078515A" w14:paraId="34529A4D" w14:textId="77777777" w:rsidTr="0041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906A80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  <w:r w:rsidRPr="0044286C">
              <w:rPr>
                <w:sz w:val="22"/>
                <w:szCs w:val="22"/>
              </w:rPr>
              <w:t>II. Finančne posledice za državni proračun</w:t>
            </w:r>
          </w:p>
        </w:tc>
      </w:tr>
      <w:tr w:rsidR="00417E5C" w:rsidRPr="0078515A" w14:paraId="054480E6" w14:textId="77777777" w:rsidTr="0041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FF641BB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  <w:highlight w:val="yellow"/>
              </w:rPr>
            </w:pPr>
            <w:proofErr w:type="spellStart"/>
            <w:r w:rsidRPr="0044286C">
              <w:rPr>
                <w:sz w:val="22"/>
                <w:szCs w:val="22"/>
              </w:rPr>
              <w:t>II.a</w:t>
            </w:r>
            <w:proofErr w:type="spellEnd"/>
            <w:r w:rsidRPr="0044286C">
              <w:rPr>
                <w:sz w:val="22"/>
                <w:szCs w:val="22"/>
              </w:rPr>
              <w:t xml:space="preserve"> Pravice porabe za izvedbo predlaganih rešitev so zagotovljene:</w:t>
            </w:r>
          </w:p>
        </w:tc>
      </w:tr>
      <w:tr w:rsidR="00417E5C" w:rsidRPr="0078515A" w14:paraId="61376026" w14:textId="77777777" w:rsidTr="0041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A27D" w14:textId="77777777" w:rsidR="00417E5C" w:rsidRPr="0044286C" w:rsidRDefault="00417E5C" w:rsidP="00417E5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44286C">
              <w:rPr>
                <w:rFonts w:cs="Arial"/>
                <w:sz w:val="22"/>
                <w:szCs w:val="22"/>
              </w:rPr>
              <w:t xml:space="preserve">Ime proračunskega uporabnika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7253" w14:textId="77777777" w:rsidR="00417E5C" w:rsidRPr="0044286C" w:rsidRDefault="00417E5C" w:rsidP="00417E5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44286C">
              <w:rPr>
                <w:rFonts w:cs="Arial"/>
                <w:sz w:val="22"/>
                <w:szCs w:val="22"/>
              </w:rPr>
              <w:t>Šifra in naziv ukrepa, projekta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969F" w14:textId="77777777" w:rsidR="00417E5C" w:rsidRPr="0044286C" w:rsidRDefault="00417E5C" w:rsidP="00417E5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44286C">
              <w:rPr>
                <w:rFonts w:cs="Arial"/>
                <w:sz w:val="22"/>
                <w:szCs w:val="22"/>
              </w:rPr>
              <w:t>Šifra in naziv proračunske postavke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1BA3" w14:textId="77777777" w:rsidR="00417E5C" w:rsidRPr="0044286C" w:rsidRDefault="00417E5C" w:rsidP="00417E5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44286C">
              <w:rPr>
                <w:rFonts w:cs="Arial"/>
                <w:sz w:val="22"/>
                <w:szCs w:val="22"/>
              </w:rPr>
              <w:t>Znesek za tekoče leto (t)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402A" w14:textId="77777777" w:rsidR="00417E5C" w:rsidRPr="0044286C" w:rsidRDefault="00417E5C" w:rsidP="00417E5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44286C">
              <w:rPr>
                <w:rFonts w:cs="Arial"/>
                <w:sz w:val="22"/>
                <w:szCs w:val="22"/>
              </w:rPr>
              <w:t>Znesek za t + 1</w:t>
            </w:r>
          </w:p>
        </w:tc>
      </w:tr>
      <w:tr w:rsidR="00417E5C" w:rsidRPr="0078515A" w14:paraId="6303AD7E" w14:textId="77777777" w:rsidTr="0041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7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08A4B" w14:textId="77777777" w:rsidR="00417E5C" w:rsidRPr="0044286C" w:rsidRDefault="00417E5C" w:rsidP="00417E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615B9" w14:textId="77777777" w:rsidR="00417E5C" w:rsidRPr="0044286C" w:rsidRDefault="00417E5C" w:rsidP="00417E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C0FB5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360C2" w14:textId="77777777" w:rsidR="00417E5C" w:rsidRPr="0044286C" w:rsidRDefault="00417E5C" w:rsidP="00417E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3A952" w14:textId="77777777" w:rsidR="00417E5C" w:rsidRPr="0044286C" w:rsidRDefault="00417E5C" w:rsidP="00417E5C">
            <w:pPr>
              <w:rPr>
                <w:rFonts w:cs="Arial"/>
                <w:sz w:val="22"/>
                <w:szCs w:val="22"/>
              </w:rPr>
            </w:pPr>
          </w:p>
        </w:tc>
      </w:tr>
      <w:tr w:rsidR="00417E5C" w:rsidRPr="0078515A" w14:paraId="521ABEDE" w14:textId="77777777" w:rsidTr="0041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9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39A9C" w14:textId="77777777" w:rsidR="00417E5C" w:rsidRPr="0044286C" w:rsidRDefault="00417E5C" w:rsidP="00417E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F125D" w14:textId="77777777" w:rsidR="00417E5C" w:rsidRPr="0044286C" w:rsidRDefault="00417E5C" w:rsidP="00417E5C">
            <w:pPr>
              <w:pStyle w:val="datumtevilka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03C65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9DAE4" w14:textId="77777777" w:rsidR="00417E5C" w:rsidRPr="0044286C" w:rsidRDefault="00417E5C" w:rsidP="00417E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F1B66" w14:textId="77777777" w:rsidR="00417E5C" w:rsidRPr="0044286C" w:rsidRDefault="00417E5C" w:rsidP="00417E5C">
            <w:pPr>
              <w:rPr>
                <w:rFonts w:cs="Arial"/>
                <w:sz w:val="22"/>
                <w:szCs w:val="22"/>
              </w:rPr>
            </w:pPr>
          </w:p>
        </w:tc>
      </w:tr>
      <w:tr w:rsidR="00417E5C" w:rsidRPr="0078515A" w14:paraId="52C48E6C" w14:textId="77777777" w:rsidTr="0041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3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927EF" w14:textId="77777777" w:rsidR="00417E5C" w:rsidRPr="0044286C" w:rsidRDefault="00417E5C" w:rsidP="00417E5C">
            <w:pPr>
              <w:rPr>
                <w:rFonts w:cs="Arial"/>
                <w:sz w:val="22"/>
                <w:szCs w:val="22"/>
                <w:highlight w:val="cy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DDB22" w14:textId="77777777" w:rsidR="00417E5C" w:rsidRPr="0044286C" w:rsidRDefault="00417E5C" w:rsidP="00417E5C">
            <w:pPr>
              <w:pStyle w:val="datumtevilka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C82FD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A035F" w14:textId="77777777" w:rsidR="00417E5C" w:rsidRPr="0044286C" w:rsidRDefault="00417E5C" w:rsidP="00417E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016BA" w14:textId="77777777" w:rsidR="00417E5C" w:rsidRPr="0044286C" w:rsidRDefault="00417E5C" w:rsidP="00417E5C">
            <w:pPr>
              <w:rPr>
                <w:rFonts w:cs="Arial"/>
                <w:sz w:val="22"/>
                <w:szCs w:val="22"/>
              </w:rPr>
            </w:pPr>
          </w:p>
        </w:tc>
      </w:tr>
      <w:tr w:rsidR="00417E5C" w:rsidRPr="0078515A" w14:paraId="28AD1B95" w14:textId="77777777" w:rsidTr="0041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6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AF8E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  <w:r w:rsidRPr="0044286C">
              <w:rPr>
                <w:sz w:val="22"/>
                <w:szCs w:val="22"/>
              </w:rPr>
              <w:t>SKUPAJ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D11F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79BD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</w:tr>
      <w:tr w:rsidR="00417E5C" w:rsidRPr="0078515A" w14:paraId="0E44AD04" w14:textId="77777777" w:rsidTr="0041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407E764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  <w:proofErr w:type="spellStart"/>
            <w:r w:rsidRPr="0044286C">
              <w:rPr>
                <w:sz w:val="22"/>
                <w:szCs w:val="22"/>
              </w:rPr>
              <w:t>II.b</w:t>
            </w:r>
            <w:proofErr w:type="spellEnd"/>
            <w:r w:rsidRPr="0044286C">
              <w:rPr>
                <w:sz w:val="22"/>
                <w:szCs w:val="22"/>
              </w:rPr>
              <w:t xml:space="preserve"> Manjkajoče pravice porabe bodo zagotovljene s prerazporeditvijo:</w:t>
            </w:r>
          </w:p>
        </w:tc>
      </w:tr>
      <w:tr w:rsidR="00417E5C" w:rsidRPr="0078515A" w14:paraId="3805EBE6" w14:textId="77777777" w:rsidTr="0041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2314" w14:textId="77777777" w:rsidR="00417E5C" w:rsidRPr="0044286C" w:rsidRDefault="00417E5C" w:rsidP="00417E5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44286C">
              <w:rPr>
                <w:rFonts w:cs="Arial"/>
                <w:sz w:val="22"/>
                <w:szCs w:val="22"/>
              </w:rPr>
              <w:t xml:space="preserve">Ime proračunskega uporabnika 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B20C" w14:textId="77777777" w:rsidR="00417E5C" w:rsidRPr="0044286C" w:rsidRDefault="00417E5C" w:rsidP="00417E5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44286C">
              <w:rPr>
                <w:rFonts w:cs="Arial"/>
                <w:sz w:val="22"/>
                <w:szCs w:val="22"/>
              </w:rPr>
              <w:t>Šifra in naziv ukrepa, projekta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52E6" w14:textId="77777777" w:rsidR="00417E5C" w:rsidRPr="0044286C" w:rsidRDefault="00417E5C" w:rsidP="00417E5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44286C">
              <w:rPr>
                <w:rFonts w:cs="Arial"/>
                <w:sz w:val="22"/>
                <w:szCs w:val="22"/>
              </w:rPr>
              <w:t xml:space="preserve">Šifra in naziv proračunske postavke 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018B" w14:textId="77777777" w:rsidR="00417E5C" w:rsidRPr="0044286C" w:rsidRDefault="00417E5C" w:rsidP="00417E5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44286C">
              <w:rPr>
                <w:rFonts w:cs="Arial"/>
                <w:sz w:val="22"/>
                <w:szCs w:val="22"/>
              </w:rPr>
              <w:t>Znesek za tekoče leto (t)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0FFB" w14:textId="77777777" w:rsidR="00417E5C" w:rsidRPr="0044286C" w:rsidRDefault="00417E5C" w:rsidP="00417E5C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44286C">
              <w:rPr>
                <w:rFonts w:cs="Arial"/>
                <w:sz w:val="22"/>
                <w:szCs w:val="22"/>
              </w:rPr>
              <w:t xml:space="preserve">Znesek za t + 1 </w:t>
            </w:r>
          </w:p>
        </w:tc>
      </w:tr>
      <w:tr w:rsidR="00417E5C" w:rsidRPr="0078515A" w14:paraId="54B086B1" w14:textId="77777777" w:rsidTr="0041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969E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10DA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52CA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CFD2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8D39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bCs/>
                <w:sz w:val="22"/>
                <w:szCs w:val="22"/>
                <w:highlight w:val="green"/>
              </w:rPr>
            </w:pPr>
          </w:p>
        </w:tc>
      </w:tr>
      <w:tr w:rsidR="00417E5C" w:rsidRPr="0078515A" w14:paraId="371CFB8D" w14:textId="77777777" w:rsidTr="0041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1CFB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7325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217D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AA74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E94C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</w:tr>
      <w:tr w:rsidR="00417E5C" w:rsidRPr="0078515A" w14:paraId="4DCF731C" w14:textId="77777777" w:rsidTr="0041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1C1F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  <w:r w:rsidRPr="0044286C">
              <w:rPr>
                <w:sz w:val="22"/>
                <w:szCs w:val="22"/>
              </w:rPr>
              <w:t>SKUPAJ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D189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73C6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4846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7AFF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</w:tr>
      <w:tr w:rsidR="00417E5C" w:rsidRPr="0078515A" w14:paraId="0575A444" w14:textId="77777777" w:rsidTr="0041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7FD75C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  <w:proofErr w:type="spellStart"/>
            <w:r w:rsidRPr="0044286C">
              <w:rPr>
                <w:sz w:val="22"/>
                <w:szCs w:val="22"/>
              </w:rPr>
              <w:t>II.c</w:t>
            </w:r>
            <w:proofErr w:type="spellEnd"/>
            <w:r w:rsidRPr="0044286C">
              <w:rPr>
                <w:sz w:val="22"/>
                <w:szCs w:val="22"/>
              </w:rPr>
              <w:t xml:space="preserve"> Načrtovana nadomestitev zmanjšanih prihodkov in povečanih odhodkov proračuna:</w:t>
            </w:r>
          </w:p>
        </w:tc>
      </w:tr>
      <w:tr w:rsidR="00417E5C" w:rsidRPr="0078515A" w14:paraId="2ADDAB5B" w14:textId="77777777" w:rsidTr="0041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3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6EE4" w14:textId="77777777" w:rsidR="00417E5C" w:rsidRPr="0044286C" w:rsidRDefault="00417E5C" w:rsidP="00417E5C">
            <w:pPr>
              <w:widowControl w:val="0"/>
              <w:ind w:left="-122" w:right="-112"/>
              <w:jc w:val="center"/>
              <w:rPr>
                <w:rFonts w:cs="Arial"/>
                <w:sz w:val="22"/>
                <w:szCs w:val="22"/>
              </w:rPr>
            </w:pPr>
            <w:r w:rsidRPr="0044286C">
              <w:rPr>
                <w:rFonts w:cs="Arial"/>
                <w:sz w:val="22"/>
                <w:szCs w:val="22"/>
              </w:rPr>
              <w:t>Novi prihodki</w:t>
            </w: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DE6B" w14:textId="77777777" w:rsidR="00417E5C" w:rsidRPr="0044286C" w:rsidRDefault="00417E5C" w:rsidP="00417E5C">
            <w:pPr>
              <w:widowControl w:val="0"/>
              <w:ind w:left="-122" w:right="-112"/>
              <w:jc w:val="center"/>
              <w:rPr>
                <w:rFonts w:cs="Arial"/>
                <w:sz w:val="22"/>
                <w:szCs w:val="22"/>
              </w:rPr>
            </w:pPr>
            <w:r w:rsidRPr="0044286C">
              <w:rPr>
                <w:rFonts w:cs="Arial"/>
                <w:sz w:val="22"/>
                <w:szCs w:val="22"/>
              </w:rPr>
              <w:t>Znesek za tekoče leto (t)</w:t>
            </w:r>
          </w:p>
        </w:tc>
        <w:tc>
          <w:tcPr>
            <w:tcW w:w="3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948C" w14:textId="77777777" w:rsidR="00417E5C" w:rsidRPr="0044286C" w:rsidRDefault="00417E5C" w:rsidP="00417E5C">
            <w:pPr>
              <w:widowControl w:val="0"/>
              <w:ind w:left="-122" w:right="-112"/>
              <w:jc w:val="center"/>
              <w:rPr>
                <w:rFonts w:cs="Arial"/>
                <w:sz w:val="22"/>
                <w:szCs w:val="22"/>
              </w:rPr>
            </w:pPr>
            <w:r w:rsidRPr="0044286C">
              <w:rPr>
                <w:rFonts w:cs="Arial"/>
                <w:sz w:val="22"/>
                <w:szCs w:val="22"/>
              </w:rPr>
              <w:t>Znesek za t + 1</w:t>
            </w:r>
          </w:p>
        </w:tc>
      </w:tr>
      <w:tr w:rsidR="00417E5C" w:rsidRPr="0078515A" w14:paraId="71FF78B6" w14:textId="77777777" w:rsidTr="0041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3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9C80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9731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1196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</w:tr>
      <w:tr w:rsidR="00417E5C" w:rsidRPr="0078515A" w14:paraId="401EA26B" w14:textId="77777777" w:rsidTr="0041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3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DA6C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  <w:r w:rsidRPr="0044286C">
              <w:rPr>
                <w:sz w:val="22"/>
                <w:szCs w:val="22"/>
              </w:rPr>
              <w:t>SKUPAJ</w:t>
            </w: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4843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02E3" w14:textId="77777777" w:rsidR="00417E5C" w:rsidRPr="0044286C" w:rsidRDefault="00417E5C" w:rsidP="00417E5C">
            <w:pPr>
              <w:pStyle w:val="Naslov1"/>
              <w:framePr w:hSpace="0" w:wrap="auto" w:vAnchor="margin" w:xAlign="left" w:yAlign="inline"/>
              <w:spacing w:line="276" w:lineRule="auto"/>
              <w:suppressOverlap w:val="0"/>
              <w:rPr>
                <w:sz w:val="22"/>
                <w:szCs w:val="22"/>
              </w:rPr>
            </w:pPr>
          </w:p>
        </w:tc>
      </w:tr>
      <w:tr w:rsidR="00417E5C" w:rsidRPr="0078515A" w14:paraId="31A5D88F" w14:textId="77777777" w:rsidTr="00417E5C">
        <w:trPr>
          <w:trHeight w:val="1910"/>
        </w:trPr>
        <w:tc>
          <w:tcPr>
            <w:tcW w:w="9356" w:type="dxa"/>
            <w:gridSpan w:val="18"/>
          </w:tcPr>
          <w:p w14:paraId="7249C88C" w14:textId="77777777" w:rsidR="00417E5C" w:rsidRPr="0044286C" w:rsidRDefault="00417E5C" w:rsidP="00417E5C">
            <w:pPr>
              <w:widowControl w:val="0"/>
              <w:rPr>
                <w:rFonts w:cs="Arial"/>
                <w:b/>
                <w:sz w:val="22"/>
                <w:szCs w:val="22"/>
              </w:rPr>
            </w:pPr>
          </w:p>
          <w:p w14:paraId="139F8F5C" w14:textId="77777777" w:rsidR="00417E5C" w:rsidRPr="0044286C" w:rsidRDefault="00417E5C" w:rsidP="00417E5C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44286C">
              <w:rPr>
                <w:rFonts w:cs="Arial"/>
                <w:b/>
                <w:sz w:val="22"/>
                <w:szCs w:val="22"/>
              </w:rPr>
              <w:t>OBRAZLOŽITEV:</w:t>
            </w:r>
          </w:p>
          <w:p w14:paraId="6B4B707F" w14:textId="77777777" w:rsidR="00417E5C" w:rsidRPr="0044286C" w:rsidRDefault="00417E5C" w:rsidP="00417E5C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284" w:hanging="284"/>
              <w:jc w:val="both"/>
              <w:rPr>
                <w:rFonts w:cs="Arial"/>
                <w:b/>
                <w:sz w:val="22"/>
                <w:szCs w:val="22"/>
                <w:lang w:eastAsia="sl-SI"/>
              </w:rPr>
            </w:pPr>
            <w:r w:rsidRPr="0044286C">
              <w:rPr>
                <w:rFonts w:cs="Arial"/>
                <w:b/>
                <w:sz w:val="22"/>
                <w:szCs w:val="22"/>
                <w:lang w:eastAsia="sl-SI"/>
              </w:rPr>
              <w:t>Ocena finančnih posledic, ki niso načrtovane v sprejetem proračunu</w:t>
            </w:r>
          </w:p>
          <w:p w14:paraId="48279B31" w14:textId="77777777" w:rsidR="00417E5C" w:rsidRPr="0044286C" w:rsidRDefault="00417E5C" w:rsidP="00417E5C">
            <w:pPr>
              <w:widowControl w:val="0"/>
              <w:ind w:left="360" w:hanging="76"/>
              <w:jc w:val="both"/>
              <w:rPr>
                <w:rFonts w:cs="Arial"/>
                <w:sz w:val="22"/>
                <w:szCs w:val="22"/>
                <w:lang w:eastAsia="sl-SI"/>
              </w:rPr>
            </w:pPr>
            <w:r w:rsidRPr="0044286C">
              <w:rPr>
                <w:rFonts w:cs="Arial"/>
                <w:sz w:val="22"/>
                <w:szCs w:val="22"/>
                <w:lang w:eastAsia="sl-SI"/>
              </w:rPr>
              <w:t>V zvezi s predlaganim vladnim gradivom se navedejo predvidene spremembe (povečanje, zmanjšanje):</w:t>
            </w:r>
          </w:p>
          <w:p w14:paraId="327985BC" w14:textId="77777777" w:rsidR="00417E5C" w:rsidRPr="0044286C" w:rsidRDefault="00417E5C" w:rsidP="00417E5C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44286C">
              <w:rPr>
                <w:rFonts w:cs="Arial"/>
                <w:sz w:val="22"/>
                <w:szCs w:val="22"/>
                <w:lang w:eastAsia="sl-SI"/>
              </w:rPr>
              <w:t>prihodkov državnega proračuna in občinskih proračunov,</w:t>
            </w:r>
          </w:p>
          <w:p w14:paraId="7B0C5C74" w14:textId="77777777" w:rsidR="00417E5C" w:rsidRPr="0044286C" w:rsidRDefault="00417E5C" w:rsidP="00417E5C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44286C">
              <w:rPr>
                <w:rFonts w:cs="Arial"/>
                <w:sz w:val="22"/>
                <w:szCs w:val="22"/>
                <w:lang w:eastAsia="sl-SI"/>
              </w:rPr>
              <w:t>odhodkov državnega proračuna, ki niso načrtovani na ukrepih oziroma projektih sprejetih proračunov,</w:t>
            </w:r>
          </w:p>
          <w:p w14:paraId="2443C235" w14:textId="77777777" w:rsidR="00417E5C" w:rsidRPr="0044286C" w:rsidRDefault="00417E5C" w:rsidP="00417E5C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44286C">
              <w:rPr>
                <w:rFonts w:cs="Arial"/>
                <w:sz w:val="22"/>
                <w:szCs w:val="22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567E2CAA" w14:textId="77777777" w:rsidR="00417E5C" w:rsidRPr="0044286C" w:rsidRDefault="00417E5C" w:rsidP="00417E5C">
            <w:pPr>
              <w:widowControl w:val="0"/>
              <w:ind w:left="284"/>
              <w:rPr>
                <w:rFonts w:cs="Arial"/>
                <w:sz w:val="22"/>
                <w:szCs w:val="22"/>
                <w:lang w:eastAsia="sl-SI"/>
              </w:rPr>
            </w:pPr>
          </w:p>
          <w:p w14:paraId="4184658D" w14:textId="77777777" w:rsidR="00417E5C" w:rsidRPr="0044286C" w:rsidRDefault="00417E5C" w:rsidP="00417E5C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284" w:hanging="284"/>
              <w:jc w:val="both"/>
              <w:rPr>
                <w:rFonts w:cs="Arial"/>
                <w:b/>
                <w:sz w:val="22"/>
                <w:szCs w:val="22"/>
                <w:lang w:eastAsia="sl-SI"/>
              </w:rPr>
            </w:pPr>
            <w:r w:rsidRPr="0044286C">
              <w:rPr>
                <w:rFonts w:cs="Arial"/>
                <w:b/>
                <w:sz w:val="22"/>
                <w:szCs w:val="22"/>
                <w:lang w:eastAsia="sl-SI"/>
              </w:rPr>
              <w:t>Finančne posledice za državni proračun</w:t>
            </w:r>
          </w:p>
          <w:p w14:paraId="0F38AC5D" w14:textId="77777777" w:rsidR="00417E5C" w:rsidRPr="0044286C" w:rsidRDefault="00417E5C" w:rsidP="00417E5C">
            <w:pPr>
              <w:widowControl w:val="0"/>
              <w:ind w:left="284"/>
              <w:jc w:val="both"/>
              <w:rPr>
                <w:rFonts w:cs="Arial"/>
                <w:sz w:val="22"/>
                <w:szCs w:val="22"/>
                <w:lang w:eastAsia="sl-SI"/>
              </w:rPr>
            </w:pPr>
            <w:r w:rsidRPr="0044286C">
              <w:rPr>
                <w:rFonts w:cs="Arial"/>
                <w:sz w:val="22"/>
                <w:szCs w:val="22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0C3932F8" w14:textId="77777777" w:rsidR="00417E5C" w:rsidRPr="0044286C" w:rsidRDefault="00417E5C" w:rsidP="00417E5C">
            <w:pPr>
              <w:widowControl w:val="0"/>
              <w:ind w:left="284"/>
              <w:jc w:val="both"/>
              <w:rPr>
                <w:rFonts w:cs="Arial"/>
                <w:sz w:val="22"/>
                <w:szCs w:val="22"/>
                <w:lang w:eastAsia="sl-SI"/>
              </w:rPr>
            </w:pPr>
          </w:p>
          <w:p w14:paraId="09651D01" w14:textId="77777777" w:rsidR="00417E5C" w:rsidRPr="0044286C" w:rsidRDefault="00417E5C" w:rsidP="00417E5C">
            <w:pPr>
              <w:widowControl w:val="0"/>
              <w:suppressAutoHyphens/>
              <w:ind w:left="720"/>
              <w:jc w:val="both"/>
              <w:rPr>
                <w:rFonts w:cs="Arial"/>
                <w:b/>
                <w:sz w:val="22"/>
                <w:szCs w:val="22"/>
                <w:lang w:eastAsia="sl-SI"/>
              </w:rPr>
            </w:pPr>
            <w:proofErr w:type="spellStart"/>
            <w:r w:rsidRPr="0044286C">
              <w:rPr>
                <w:rFonts w:cs="Arial"/>
                <w:b/>
                <w:sz w:val="22"/>
                <w:szCs w:val="22"/>
                <w:lang w:eastAsia="sl-SI"/>
              </w:rPr>
              <w:t>II.a</w:t>
            </w:r>
            <w:proofErr w:type="spellEnd"/>
            <w:r w:rsidRPr="0044286C">
              <w:rPr>
                <w:rFonts w:cs="Arial"/>
                <w:b/>
                <w:sz w:val="22"/>
                <w:szCs w:val="22"/>
                <w:lang w:eastAsia="sl-SI"/>
              </w:rPr>
              <w:t xml:space="preserve"> Pravice porabe za izvedbo predlaganih rešitev so zagotovljene:</w:t>
            </w:r>
          </w:p>
          <w:p w14:paraId="071658BA" w14:textId="77777777" w:rsidR="00417E5C" w:rsidRPr="0044286C" w:rsidRDefault="00417E5C" w:rsidP="00417E5C">
            <w:pPr>
              <w:widowControl w:val="0"/>
              <w:ind w:left="284"/>
              <w:jc w:val="both"/>
              <w:rPr>
                <w:rFonts w:cs="Arial"/>
                <w:sz w:val="22"/>
                <w:szCs w:val="22"/>
                <w:lang w:eastAsia="sl-SI"/>
              </w:rPr>
            </w:pPr>
            <w:r w:rsidRPr="0044286C">
              <w:rPr>
                <w:rFonts w:cs="Arial"/>
                <w:sz w:val="22"/>
                <w:szCs w:val="22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44286C">
              <w:rPr>
                <w:rFonts w:cs="Arial"/>
                <w:sz w:val="22"/>
                <w:szCs w:val="22"/>
                <w:lang w:eastAsia="sl-SI"/>
              </w:rPr>
              <w:t>II.b</w:t>
            </w:r>
            <w:proofErr w:type="spellEnd"/>
            <w:r w:rsidRPr="0044286C">
              <w:rPr>
                <w:rFonts w:cs="Arial"/>
                <w:sz w:val="22"/>
                <w:szCs w:val="22"/>
                <w:lang w:eastAsia="sl-SI"/>
              </w:rPr>
              <w:t>). Pri uvrstitvi novega projekta oziroma ukrepa v načrt razvojnih programov se</w:t>
            </w:r>
          </w:p>
          <w:p w14:paraId="7F56953C" w14:textId="77777777" w:rsidR="00417E5C" w:rsidRPr="0044286C" w:rsidRDefault="00417E5C" w:rsidP="00417E5C">
            <w:pPr>
              <w:widowControl w:val="0"/>
              <w:ind w:left="284"/>
              <w:jc w:val="both"/>
              <w:rPr>
                <w:rFonts w:cs="Arial"/>
                <w:sz w:val="22"/>
                <w:szCs w:val="22"/>
                <w:lang w:eastAsia="sl-SI"/>
              </w:rPr>
            </w:pPr>
            <w:r w:rsidRPr="0044286C">
              <w:rPr>
                <w:rFonts w:cs="Arial"/>
                <w:sz w:val="22"/>
                <w:szCs w:val="22"/>
                <w:lang w:eastAsia="sl-SI"/>
              </w:rPr>
              <w:t xml:space="preserve"> navedejo:</w:t>
            </w:r>
          </w:p>
          <w:p w14:paraId="37A80B72" w14:textId="77777777" w:rsidR="00417E5C" w:rsidRPr="0044286C" w:rsidRDefault="00417E5C" w:rsidP="00417E5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sl-SI"/>
              </w:rPr>
            </w:pPr>
            <w:r w:rsidRPr="0044286C">
              <w:rPr>
                <w:rFonts w:cs="Arial"/>
                <w:sz w:val="22"/>
                <w:szCs w:val="22"/>
                <w:lang w:eastAsia="sl-SI"/>
              </w:rPr>
              <w:t>proračunski uporabnik, ki bo financiral novi projekt oziroma ukrep,</w:t>
            </w:r>
          </w:p>
          <w:p w14:paraId="44CBD693" w14:textId="77777777" w:rsidR="00417E5C" w:rsidRPr="0044286C" w:rsidRDefault="00417E5C" w:rsidP="00417E5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sl-SI"/>
              </w:rPr>
            </w:pPr>
            <w:r w:rsidRPr="0044286C">
              <w:rPr>
                <w:rFonts w:cs="Arial"/>
                <w:sz w:val="22"/>
                <w:szCs w:val="22"/>
                <w:lang w:eastAsia="sl-SI"/>
              </w:rPr>
              <w:t xml:space="preserve">projekt oziroma ukrep, s katerim se bodo dosegli cilji vladnega gradiva, in </w:t>
            </w:r>
          </w:p>
          <w:p w14:paraId="5AF3AE27" w14:textId="77777777" w:rsidR="00417E5C" w:rsidRPr="0044286C" w:rsidRDefault="00417E5C" w:rsidP="00417E5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cs="Arial"/>
                <w:sz w:val="22"/>
                <w:szCs w:val="22"/>
                <w:lang w:eastAsia="sl-SI"/>
              </w:rPr>
            </w:pPr>
            <w:r w:rsidRPr="0044286C">
              <w:rPr>
                <w:rFonts w:cs="Arial"/>
                <w:sz w:val="22"/>
                <w:szCs w:val="22"/>
                <w:lang w:eastAsia="sl-SI"/>
              </w:rPr>
              <w:t>proračunske postavke.</w:t>
            </w:r>
          </w:p>
          <w:p w14:paraId="516CE575" w14:textId="77777777" w:rsidR="00417E5C" w:rsidRPr="0044286C" w:rsidRDefault="00417E5C" w:rsidP="00417E5C">
            <w:pPr>
              <w:widowControl w:val="0"/>
              <w:ind w:left="284"/>
              <w:jc w:val="both"/>
              <w:rPr>
                <w:rFonts w:cs="Arial"/>
                <w:sz w:val="22"/>
                <w:szCs w:val="22"/>
                <w:lang w:eastAsia="sl-SI"/>
              </w:rPr>
            </w:pPr>
            <w:r w:rsidRPr="0044286C">
              <w:rPr>
                <w:rFonts w:cs="Arial"/>
                <w:sz w:val="22"/>
                <w:szCs w:val="22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44286C">
              <w:rPr>
                <w:rFonts w:cs="Arial"/>
                <w:sz w:val="22"/>
                <w:szCs w:val="22"/>
                <w:lang w:eastAsia="sl-SI"/>
              </w:rPr>
              <w:t>II.b</w:t>
            </w:r>
            <w:proofErr w:type="spellEnd"/>
            <w:r w:rsidRPr="0044286C">
              <w:rPr>
                <w:rFonts w:cs="Arial"/>
                <w:sz w:val="22"/>
                <w:szCs w:val="22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59ABAACB" w14:textId="77777777" w:rsidR="00417E5C" w:rsidRPr="0044286C" w:rsidRDefault="00417E5C" w:rsidP="00417E5C">
            <w:pPr>
              <w:widowControl w:val="0"/>
              <w:ind w:left="284"/>
              <w:jc w:val="both"/>
              <w:rPr>
                <w:rFonts w:cs="Arial"/>
                <w:sz w:val="22"/>
                <w:szCs w:val="22"/>
                <w:lang w:eastAsia="sl-SI"/>
              </w:rPr>
            </w:pPr>
          </w:p>
          <w:p w14:paraId="29C4202A" w14:textId="77777777" w:rsidR="00417E5C" w:rsidRPr="0044286C" w:rsidRDefault="00417E5C" w:rsidP="00417E5C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 w:val="22"/>
                <w:szCs w:val="22"/>
                <w:lang w:eastAsia="sl-SI"/>
              </w:rPr>
            </w:pPr>
            <w:proofErr w:type="spellStart"/>
            <w:r w:rsidRPr="0044286C">
              <w:rPr>
                <w:rFonts w:cs="Arial"/>
                <w:b/>
                <w:sz w:val="22"/>
                <w:szCs w:val="22"/>
                <w:lang w:eastAsia="sl-SI"/>
              </w:rPr>
              <w:t>II.b</w:t>
            </w:r>
            <w:proofErr w:type="spellEnd"/>
            <w:r w:rsidRPr="0044286C">
              <w:rPr>
                <w:rFonts w:cs="Arial"/>
                <w:b/>
                <w:sz w:val="22"/>
                <w:szCs w:val="22"/>
                <w:lang w:eastAsia="sl-SI"/>
              </w:rPr>
              <w:t xml:space="preserve"> Manjkajoče pravice porabe bodo zagotovljene s prerazporeditvijo:</w:t>
            </w:r>
          </w:p>
          <w:p w14:paraId="6412ACBE" w14:textId="77777777" w:rsidR="00417E5C" w:rsidRPr="0044286C" w:rsidRDefault="00417E5C" w:rsidP="00417E5C">
            <w:pPr>
              <w:widowControl w:val="0"/>
              <w:ind w:left="284"/>
              <w:jc w:val="both"/>
              <w:rPr>
                <w:rFonts w:cs="Arial"/>
                <w:sz w:val="22"/>
                <w:szCs w:val="22"/>
                <w:lang w:eastAsia="sl-SI"/>
              </w:rPr>
            </w:pPr>
            <w:r w:rsidRPr="0044286C">
              <w:rPr>
                <w:rFonts w:cs="Arial"/>
                <w:sz w:val="22"/>
                <w:szCs w:val="22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44286C">
              <w:rPr>
                <w:rFonts w:cs="Arial"/>
                <w:sz w:val="22"/>
                <w:szCs w:val="22"/>
                <w:lang w:eastAsia="sl-SI"/>
              </w:rPr>
              <w:t>II.a</w:t>
            </w:r>
            <w:proofErr w:type="spellEnd"/>
            <w:r w:rsidRPr="0044286C">
              <w:rPr>
                <w:rFonts w:cs="Arial"/>
                <w:sz w:val="22"/>
                <w:szCs w:val="22"/>
                <w:lang w:eastAsia="sl-SI"/>
              </w:rPr>
              <w:t>.</w:t>
            </w:r>
          </w:p>
          <w:p w14:paraId="3B79EBC9" w14:textId="77777777" w:rsidR="00417E5C" w:rsidRPr="0044286C" w:rsidRDefault="00417E5C" w:rsidP="00417E5C">
            <w:pPr>
              <w:widowControl w:val="0"/>
              <w:ind w:left="284"/>
              <w:jc w:val="both"/>
              <w:rPr>
                <w:rFonts w:cs="Arial"/>
                <w:sz w:val="22"/>
                <w:szCs w:val="22"/>
                <w:lang w:eastAsia="sl-SI"/>
              </w:rPr>
            </w:pPr>
          </w:p>
          <w:p w14:paraId="4F575409" w14:textId="77777777" w:rsidR="00417E5C" w:rsidRPr="0044286C" w:rsidRDefault="00417E5C" w:rsidP="00417E5C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 w:val="22"/>
                <w:szCs w:val="22"/>
                <w:lang w:eastAsia="sl-SI"/>
              </w:rPr>
            </w:pPr>
            <w:proofErr w:type="spellStart"/>
            <w:r w:rsidRPr="0044286C">
              <w:rPr>
                <w:rFonts w:cs="Arial"/>
                <w:b/>
                <w:sz w:val="22"/>
                <w:szCs w:val="22"/>
                <w:lang w:eastAsia="sl-SI"/>
              </w:rPr>
              <w:t>II.c</w:t>
            </w:r>
            <w:proofErr w:type="spellEnd"/>
            <w:r w:rsidRPr="0044286C">
              <w:rPr>
                <w:rFonts w:cs="Arial"/>
                <w:b/>
                <w:sz w:val="22"/>
                <w:szCs w:val="22"/>
                <w:lang w:eastAsia="sl-SI"/>
              </w:rPr>
              <w:t xml:space="preserve"> Načrtovana nadomestitev zmanjšanih prihodkov in povečanih odhodkov proračuna:</w:t>
            </w:r>
          </w:p>
          <w:p w14:paraId="643FCB30" w14:textId="77777777" w:rsidR="00417E5C" w:rsidRPr="0044286C" w:rsidRDefault="00417E5C" w:rsidP="00417E5C">
            <w:pPr>
              <w:widowControl w:val="0"/>
              <w:ind w:left="284"/>
              <w:jc w:val="both"/>
              <w:rPr>
                <w:rFonts w:cs="Arial"/>
                <w:sz w:val="22"/>
                <w:szCs w:val="22"/>
                <w:lang w:eastAsia="sl-SI"/>
              </w:rPr>
            </w:pPr>
            <w:r w:rsidRPr="0044286C">
              <w:rPr>
                <w:rFonts w:cs="Arial"/>
                <w:sz w:val="22"/>
                <w:szCs w:val="22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44286C">
              <w:rPr>
                <w:rFonts w:cs="Arial"/>
                <w:sz w:val="22"/>
                <w:szCs w:val="22"/>
                <w:lang w:eastAsia="sl-SI"/>
              </w:rPr>
              <w:t>II.a</w:t>
            </w:r>
            <w:proofErr w:type="spellEnd"/>
            <w:r w:rsidRPr="0044286C">
              <w:rPr>
                <w:rFonts w:cs="Arial"/>
                <w:sz w:val="22"/>
                <w:szCs w:val="22"/>
                <w:lang w:eastAsia="sl-SI"/>
              </w:rPr>
              <w:t xml:space="preserve"> in </w:t>
            </w:r>
            <w:proofErr w:type="spellStart"/>
            <w:r w:rsidRPr="0044286C">
              <w:rPr>
                <w:rFonts w:cs="Arial"/>
                <w:sz w:val="22"/>
                <w:szCs w:val="22"/>
                <w:lang w:eastAsia="sl-SI"/>
              </w:rPr>
              <w:t>II.b</w:t>
            </w:r>
            <w:proofErr w:type="spellEnd"/>
            <w:r w:rsidRPr="0044286C">
              <w:rPr>
                <w:rFonts w:cs="Arial"/>
                <w:sz w:val="22"/>
                <w:szCs w:val="22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7E62DC2E" w14:textId="77777777" w:rsidR="00417E5C" w:rsidRPr="0044286C" w:rsidRDefault="00417E5C" w:rsidP="00417E5C">
            <w:pPr>
              <w:widowControl w:val="0"/>
              <w:ind w:left="284"/>
              <w:jc w:val="both"/>
              <w:rPr>
                <w:rFonts w:cs="Arial"/>
                <w:sz w:val="22"/>
                <w:szCs w:val="22"/>
                <w:lang w:eastAsia="sl-SI"/>
              </w:rPr>
            </w:pPr>
          </w:p>
        </w:tc>
      </w:tr>
      <w:tr w:rsidR="00417E5C" w:rsidRPr="0078515A" w14:paraId="412D7EBE" w14:textId="77777777" w:rsidTr="00417E5C">
        <w:tc>
          <w:tcPr>
            <w:tcW w:w="9356" w:type="dxa"/>
            <w:gridSpan w:val="18"/>
          </w:tcPr>
          <w:p w14:paraId="4271A590" w14:textId="77777777" w:rsidR="00417E5C" w:rsidRPr="0044286C" w:rsidRDefault="00417E5C" w:rsidP="00417E5C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</w:pPr>
            <w:r w:rsidRPr="0044286C">
              <w:t>7.b Predstavitev ocene finančnih posledic pod 40.000 EUR:</w:t>
            </w:r>
          </w:p>
          <w:p w14:paraId="1CE96752" w14:textId="77777777" w:rsidR="00417E5C" w:rsidRPr="0044286C" w:rsidRDefault="00417E5C" w:rsidP="00417E5C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b w:val="0"/>
              </w:rPr>
            </w:pPr>
            <w:r w:rsidRPr="0044286C">
              <w:rPr>
                <w:b w:val="0"/>
              </w:rPr>
              <w:t>Gradivo nima finančnih posledic.</w:t>
            </w:r>
          </w:p>
        </w:tc>
      </w:tr>
      <w:tr w:rsidR="00417E5C" w:rsidRPr="0078515A" w14:paraId="61B5B576" w14:textId="77777777" w:rsidTr="00417E5C">
        <w:tc>
          <w:tcPr>
            <w:tcW w:w="9356" w:type="dxa"/>
            <w:gridSpan w:val="18"/>
          </w:tcPr>
          <w:p w14:paraId="09642395" w14:textId="77777777" w:rsidR="00417E5C" w:rsidRPr="0044286C" w:rsidRDefault="00417E5C" w:rsidP="00417E5C">
            <w:pPr>
              <w:rPr>
                <w:rFonts w:cs="Arial"/>
                <w:b/>
                <w:sz w:val="22"/>
                <w:szCs w:val="22"/>
              </w:rPr>
            </w:pPr>
            <w:r w:rsidRPr="0044286C">
              <w:rPr>
                <w:rFonts w:cs="Arial"/>
                <w:b/>
                <w:sz w:val="22"/>
                <w:szCs w:val="22"/>
              </w:rPr>
              <w:t>8. Predstavitev sodelovanja z združenji občin:</w:t>
            </w:r>
          </w:p>
        </w:tc>
      </w:tr>
      <w:tr w:rsidR="00417E5C" w:rsidRPr="0078515A" w14:paraId="3EAB2EA9" w14:textId="77777777" w:rsidTr="00417E5C">
        <w:trPr>
          <w:trHeight w:val="1189"/>
        </w:trPr>
        <w:tc>
          <w:tcPr>
            <w:tcW w:w="7059" w:type="dxa"/>
            <w:gridSpan w:val="14"/>
            <w:tcBorders>
              <w:right w:val="single" w:sz="4" w:space="0" w:color="auto"/>
            </w:tcBorders>
          </w:tcPr>
          <w:p w14:paraId="12FF61C3" w14:textId="77777777" w:rsidR="00417E5C" w:rsidRPr="0044286C" w:rsidRDefault="00417E5C" w:rsidP="00417E5C">
            <w:pPr>
              <w:pStyle w:val="Neotevilenodstavek"/>
              <w:widowControl w:val="0"/>
              <w:spacing w:before="0" w:after="0" w:line="276" w:lineRule="auto"/>
              <w:rPr>
                <w:iCs/>
              </w:rPr>
            </w:pPr>
            <w:r w:rsidRPr="0044286C">
              <w:rPr>
                <w:iCs/>
              </w:rPr>
              <w:lastRenderedPageBreak/>
              <w:t>Vsebina predloženega gradiva (predpisa) vpliva na:</w:t>
            </w:r>
          </w:p>
          <w:p w14:paraId="6A562CE9" w14:textId="77777777" w:rsidR="00417E5C" w:rsidRPr="0044286C" w:rsidRDefault="00417E5C" w:rsidP="00417E5C">
            <w:pPr>
              <w:pStyle w:val="Neotevilenodstavek"/>
              <w:widowControl w:val="0"/>
              <w:numPr>
                <w:ilvl w:val="1"/>
                <w:numId w:val="3"/>
              </w:numPr>
              <w:spacing w:before="0" w:after="0" w:line="276" w:lineRule="auto"/>
              <w:rPr>
                <w:iCs/>
              </w:rPr>
            </w:pPr>
            <w:r w:rsidRPr="0044286C">
              <w:rPr>
                <w:iCs/>
              </w:rPr>
              <w:t>pristojnosti občin,</w:t>
            </w:r>
          </w:p>
          <w:p w14:paraId="0705D3E5" w14:textId="77777777" w:rsidR="00417E5C" w:rsidRPr="0044286C" w:rsidRDefault="00417E5C" w:rsidP="00417E5C">
            <w:pPr>
              <w:pStyle w:val="Neotevilenodstavek"/>
              <w:widowControl w:val="0"/>
              <w:numPr>
                <w:ilvl w:val="1"/>
                <w:numId w:val="3"/>
              </w:numPr>
              <w:spacing w:before="0" w:after="0" w:line="276" w:lineRule="auto"/>
              <w:rPr>
                <w:iCs/>
              </w:rPr>
            </w:pPr>
            <w:r w:rsidRPr="0044286C">
              <w:rPr>
                <w:iCs/>
              </w:rPr>
              <w:t>delovanje občin,</w:t>
            </w:r>
          </w:p>
          <w:p w14:paraId="059EA53A" w14:textId="77777777" w:rsidR="00417E5C" w:rsidRPr="0044286C" w:rsidRDefault="00417E5C" w:rsidP="00417E5C">
            <w:pPr>
              <w:pStyle w:val="Neotevilenodstavek"/>
              <w:widowControl w:val="0"/>
              <w:numPr>
                <w:ilvl w:val="1"/>
                <w:numId w:val="3"/>
              </w:numPr>
              <w:spacing w:before="0" w:after="0" w:line="276" w:lineRule="auto"/>
              <w:rPr>
                <w:iCs/>
              </w:rPr>
            </w:pPr>
            <w:r w:rsidRPr="0044286C">
              <w:rPr>
                <w:iCs/>
              </w:rPr>
              <w:t>financiranje občin.</w:t>
            </w:r>
          </w:p>
        </w:tc>
        <w:tc>
          <w:tcPr>
            <w:tcW w:w="2297" w:type="dxa"/>
            <w:gridSpan w:val="4"/>
            <w:tcBorders>
              <w:left w:val="single" w:sz="4" w:space="0" w:color="auto"/>
            </w:tcBorders>
          </w:tcPr>
          <w:p w14:paraId="32355BEB" w14:textId="77777777" w:rsidR="00417E5C" w:rsidRPr="0044286C" w:rsidRDefault="00417E5C" w:rsidP="00417E5C">
            <w:pPr>
              <w:rPr>
                <w:rFonts w:cs="Arial"/>
                <w:iCs/>
                <w:sz w:val="22"/>
                <w:szCs w:val="22"/>
                <w:lang w:eastAsia="sl-SI"/>
              </w:rPr>
            </w:pPr>
            <w:r w:rsidRPr="0044286C">
              <w:rPr>
                <w:rFonts w:cs="Arial"/>
                <w:iCs/>
                <w:sz w:val="22"/>
                <w:szCs w:val="22"/>
                <w:lang w:eastAsia="sl-SI"/>
              </w:rPr>
              <w:t xml:space="preserve">           </w:t>
            </w:r>
          </w:p>
          <w:p w14:paraId="4414028A" w14:textId="77777777" w:rsidR="00417E5C" w:rsidRPr="0044286C" w:rsidRDefault="00417E5C" w:rsidP="00417E5C">
            <w:pPr>
              <w:rPr>
                <w:rFonts w:cs="Arial"/>
                <w:iCs/>
                <w:sz w:val="22"/>
                <w:szCs w:val="22"/>
                <w:lang w:eastAsia="sl-SI"/>
              </w:rPr>
            </w:pPr>
            <w:r w:rsidRPr="0044286C">
              <w:rPr>
                <w:rFonts w:cs="Arial"/>
                <w:iCs/>
                <w:sz w:val="22"/>
                <w:szCs w:val="22"/>
                <w:lang w:eastAsia="sl-SI"/>
              </w:rPr>
              <w:t>NE</w:t>
            </w:r>
          </w:p>
          <w:p w14:paraId="4EB23C80" w14:textId="77777777" w:rsidR="00417E5C" w:rsidRPr="0044286C" w:rsidRDefault="00417E5C" w:rsidP="00417E5C">
            <w:pPr>
              <w:rPr>
                <w:rFonts w:cs="Arial"/>
                <w:iCs/>
                <w:sz w:val="22"/>
                <w:szCs w:val="22"/>
                <w:lang w:eastAsia="sl-SI"/>
              </w:rPr>
            </w:pPr>
            <w:r w:rsidRPr="0044286C">
              <w:rPr>
                <w:rFonts w:cs="Arial"/>
                <w:iCs/>
                <w:sz w:val="22"/>
                <w:szCs w:val="22"/>
                <w:lang w:eastAsia="sl-SI"/>
              </w:rPr>
              <w:t>NE</w:t>
            </w:r>
          </w:p>
          <w:p w14:paraId="26C7E892" w14:textId="77777777" w:rsidR="00417E5C" w:rsidRPr="0044286C" w:rsidRDefault="00417E5C" w:rsidP="00417E5C">
            <w:pPr>
              <w:rPr>
                <w:rFonts w:cs="Arial"/>
                <w:iCs/>
                <w:sz w:val="22"/>
                <w:szCs w:val="22"/>
                <w:lang w:eastAsia="sl-SI"/>
              </w:rPr>
            </w:pPr>
            <w:r w:rsidRPr="0044286C">
              <w:rPr>
                <w:rFonts w:cs="Arial"/>
                <w:iCs/>
                <w:sz w:val="22"/>
                <w:szCs w:val="22"/>
                <w:lang w:eastAsia="sl-SI"/>
              </w:rPr>
              <w:t>NE</w:t>
            </w:r>
          </w:p>
          <w:p w14:paraId="5E31FC5C" w14:textId="77777777" w:rsidR="00417E5C" w:rsidRPr="0044286C" w:rsidRDefault="00417E5C" w:rsidP="00417E5C">
            <w:pPr>
              <w:pStyle w:val="Neotevilenodstavek"/>
              <w:widowControl w:val="0"/>
              <w:spacing w:before="0" w:after="0" w:line="276" w:lineRule="auto"/>
              <w:rPr>
                <w:iCs/>
              </w:rPr>
            </w:pPr>
          </w:p>
        </w:tc>
      </w:tr>
      <w:tr w:rsidR="00417E5C" w:rsidRPr="0078515A" w14:paraId="325D1E09" w14:textId="77777777" w:rsidTr="00417E5C">
        <w:trPr>
          <w:trHeight w:val="2704"/>
        </w:trPr>
        <w:tc>
          <w:tcPr>
            <w:tcW w:w="9356" w:type="dxa"/>
            <w:gridSpan w:val="18"/>
            <w:tcBorders>
              <w:bottom w:val="single" w:sz="4" w:space="0" w:color="auto"/>
            </w:tcBorders>
          </w:tcPr>
          <w:p w14:paraId="4829F00C" w14:textId="77777777" w:rsidR="00417E5C" w:rsidRPr="0044286C" w:rsidRDefault="00417E5C" w:rsidP="00417E5C">
            <w:pPr>
              <w:pStyle w:val="Neotevilenodstavek"/>
              <w:widowControl w:val="0"/>
              <w:spacing w:before="0" w:after="0" w:line="276" w:lineRule="auto"/>
              <w:rPr>
                <w:iCs/>
              </w:rPr>
            </w:pPr>
          </w:p>
          <w:p w14:paraId="0BEAD05C" w14:textId="77777777" w:rsidR="00417E5C" w:rsidRPr="0044286C" w:rsidRDefault="00417E5C" w:rsidP="00417E5C">
            <w:pPr>
              <w:pStyle w:val="Neotevilenodstavek"/>
              <w:widowControl w:val="0"/>
              <w:spacing w:before="0" w:after="0" w:line="276" w:lineRule="auto"/>
              <w:rPr>
                <w:iCs/>
              </w:rPr>
            </w:pPr>
            <w:r w:rsidRPr="0044286C">
              <w:rPr>
                <w:iCs/>
              </w:rPr>
              <w:t xml:space="preserve">Gradivo (predpis) je bilo poslano v mnenje: </w:t>
            </w:r>
          </w:p>
          <w:p w14:paraId="4A47FE49" w14:textId="77777777" w:rsidR="00417E5C" w:rsidRPr="0044286C" w:rsidRDefault="00417E5C" w:rsidP="00417E5C">
            <w:pPr>
              <w:pStyle w:val="Neotevilenodstavek"/>
              <w:widowControl w:val="0"/>
              <w:numPr>
                <w:ilvl w:val="0"/>
                <w:numId w:val="22"/>
              </w:numPr>
              <w:spacing w:before="0" w:after="0" w:line="276" w:lineRule="auto"/>
              <w:rPr>
                <w:iCs/>
              </w:rPr>
            </w:pPr>
            <w:r w:rsidRPr="0044286C">
              <w:rPr>
                <w:iCs/>
              </w:rPr>
              <w:t>Skupnosti občin Slovenije SOS: NE</w:t>
            </w:r>
          </w:p>
          <w:p w14:paraId="46F31E72" w14:textId="77777777" w:rsidR="00417E5C" w:rsidRPr="0044286C" w:rsidRDefault="00417E5C" w:rsidP="00417E5C">
            <w:pPr>
              <w:pStyle w:val="Neotevilenodstavek"/>
              <w:widowControl w:val="0"/>
              <w:numPr>
                <w:ilvl w:val="0"/>
                <w:numId w:val="22"/>
              </w:numPr>
              <w:spacing w:before="0" w:after="0" w:line="276" w:lineRule="auto"/>
              <w:rPr>
                <w:iCs/>
              </w:rPr>
            </w:pPr>
            <w:r w:rsidRPr="0044286C">
              <w:rPr>
                <w:iCs/>
              </w:rPr>
              <w:t>Združenju občin Slovenije ZOS: NE</w:t>
            </w:r>
          </w:p>
          <w:p w14:paraId="77E3D2C7" w14:textId="77777777" w:rsidR="00417E5C" w:rsidRPr="0044286C" w:rsidRDefault="00417E5C" w:rsidP="00417E5C">
            <w:pPr>
              <w:pStyle w:val="Neotevilenodstavek"/>
              <w:widowControl w:val="0"/>
              <w:numPr>
                <w:ilvl w:val="0"/>
                <w:numId w:val="22"/>
              </w:numPr>
              <w:spacing w:before="0" w:after="0" w:line="276" w:lineRule="auto"/>
              <w:rPr>
                <w:iCs/>
              </w:rPr>
            </w:pPr>
            <w:r w:rsidRPr="0044286C">
              <w:rPr>
                <w:iCs/>
              </w:rPr>
              <w:t>Združenju mestnih občin Slovenije ZMOS: /NE</w:t>
            </w:r>
          </w:p>
          <w:p w14:paraId="7A1A148D" w14:textId="77777777" w:rsidR="00417E5C" w:rsidRPr="0044286C" w:rsidRDefault="00417E5C" w:rsidP="00417E5C">
            <w:pPr>
              <w:pStyle w:val="Neotevilenodstavek"/>
              <w:widowControl w:val="0"/>
              <w:spacing w:before="0" w:after="0" w:line="276" w:lineRule="auto"/>
              <w:rPr>
                <w:iCs/>
              </w:rPr>
            </w:pPr>
          </w:p>
          <w:p w14:paraId="55935397" w14:textId="77777777" w:rsidR="00417E5C" w:rsidRPr="0044286C" w:rsidRDefault="00417E5C" w:rsidP="00417E5C">
            <w:pPr>
              <w:pStyle w:val="Neotevilenodstavek"/>
              <w:widowControl w:val="0"/>
              <w:spacing w:before="0" w:after="0" w:line="276" w:lineRule="auto"/>
              <w:rPr>
                <w:iCs/>
              </w:rPr>
            </w:pPr>
            <w:r w:rsidRPr="0044286C">
              <w:rPr>
                <w:iCs/>
              </w:rPr>
              <w:t>Predlogi in pripombe združenj so bili upoštevani:</w:t>
            </w:r>
          </w:p>
          <w:p w14:paraId="0FFAB721" w14:textId="77777777" w:rsidR="00417E5C" w:rsidRPr="0044286C" w:rsidRDefault="00417E5C" w:rsidP="00417E5C">
            <w:pPr>
              <w:pStyle w:val="Neotevilenodstavek"/>
              <w:widowControl w:val="0"/>
              <w:numPr>
                <w:ilvl w:val="0"/>
                <w:numId w:val="23"/>
              </w:numPr>
              <w:spacing w:before="0" w:after="0" w:line="276" w:lineRule="auto"/>
              <w:rPr>
                <w:iCs/>
              </w:rPr>
            </w:pPr>
            <w:r w:rsidRPr="0044286C">
              <w:rPr>
                <w:iCs/>
              </w:rPr>
              <w:t>v celoti,</w:t>
            </w:r>
          </w:p>
          <w:p w14:paraId="2050165A" w14:textId="77777777" w:rsidR="00417E5C" w:rsidRPr="0044286C" w:rsidRDefault="00417E5C" w:rsidP="00417E5C">
            <w:pPr>
              <w:pStyle w:val="Neotevilenodstavek"/>
              <w:widowControl w:val="0"/>
              <w:numPr>
                <w:ilvl w:val="0"/>
                <w:numId w:val="23"/>
              </w:numPr>
              <w:spacing w:before="0" w:after="0" w:line="276" w:lineRule="auto"/>
              <w:rPr>
                <w:iCs/>
              </w:rPr>
            </w:pPr>
            <w:r w:rsidRPr="0044286C">
              <w:rPr>
                <w:iCs/>
              </w:rPr>
              <w:t>večinoma,</w:t>
            </w:r>
          </w:p>
          <w:p w14:paraId="3B76385D" w14:textId="77777777" w:rsidR="00417E5C" w:rsidRPr="0044286C" w:rsidRDefault="00417E5C" w:rsidP="00417E5C">
            <w:pPr>
              <w:pStyle w:val="Neotevilenodstavek"/>
              <w:widowControl w:val="0"/>
              <w:numPr>
                <w:ilvl w:val="0"/>
                <w:numId w:val="23"/>
              </w:numPr>
              <w:spacing w:before="0" w:after="0" w:line="276" w:lineRule="auto"/>
              <w:rPr>
                <w:iCs/>
              </w:rPr>
            </w:pPr>
            <w:r w:rsidRPr="0044286C">
              <w:rPr>
                <w:iCs/>
              </w:rPr>
              <w:t>delno,</w:t>
            </w:r>
          </w:p>
          <w:p w14:paraId="415D0E11" w14:textId="77777777" w:rsidR="00417E5C" w:rsidRPr="0044286C" w:rsidRDefault="00417E5C" w:rsidP="00417E5C">
            <w:pPr>
              <w:pStyle w:val="Neotevilenodstavek"/>
              <w:widowControl w:val="0"/>
              <w:numPr>
                <w:ilvl w:val="0"/>
                <w:numId w:val="23"/>
              </w:numPr>
              <w:spacing w:before="0" w:after="0" w:line="276" w:lineRule="auto"/>
              <w:rPr>
                <w:iCs/>
              </w:rPr>
            </w:pPr>
            <w:r w:rsidRPr="0044286C">
              <w:rPr>
                <w:iCs/>
              </w:rPr>
              <w:t>niso bili upoštevani.</w:t>
            </w:r>
          </w:p>
          <w:p w14:paraId="29F18A8D" w14:textId="77777777" w:rsidR="00417E5C" w:rsidRPr="0044286C" w:rsidRDefault="00417E5C" w:rsidP="00417E5C">
            <w:pPr>
              <w:pStyle w:val="Neotevilenodstavek"/>
              <w:widowControl w:val="0"/>
              <w:spacing w:before="0" w:after="0" w:line="276" w:lineRule="auto"/>
              <w:ind w:left="360"/>
              <w:rPr>
                <w:iCs/>
              </w:rPr>
            </w:pPr>
          </w:p>
        </w:tc>
      </w:tr>
      <w:tr w:rsidR="00417E5C" w:rsidRPr="0078515A" w14:paraId="37E88F04" w14:textId="77777777" w:rsidTr="00417E5C">
        <w:trPr>
          <w:trHeight w:val="481"/>
        </w:trPr>
        <w:tc>
          <w:tcPr>
            <w:tcW w:w="9356" w:type="dxa"/>
            <w:gridSpan w:val="18"/>
            <w:tcBorders>
              <w:top w:val="single" w:sz="4" w:space="0" w:color="auto"/>
            </w:tcBorders>
          </w:tcPr>
          <w:p w14:paraId="39561ECE" w14:textId="77777777" w:rsidR="00417E5C" w:rsidRPr="0044286C" w:rsidRDefault="00417E5C" w:rsidP="00417E5C">
            <w:pPr>
              <w:pStyle w:val="Neotevilenodstavek"/>
              <w:widowControl w:val="0"/>
              <w:spacing w:before="0" w:after="0" w:line="276" w:lineRule="auto"/>
              <w:contextualSpacing/>
              <w:rPr>
                <w:iCs/>
              </w:rPr>
            </w:pPr>
            <w:r w:rsidRPr="0044286C">
              <w:rPr>
                <w:iCs/>
              </w:rPr>
              <w:t>Bistveni predlogi in pripombe, ki niso bili upoštevani.</w:t>
            </w:r>
          </w:p>
        </w:tc>
      </w:tr>
      <w:tr w:rsidR="00417E5C" w:rsidRPr="0078515A" w14:paraId="3535688F" w14:textId="77777777" w:rsidTr="00417E5C">
        <w:tc>
          <w:tcPr>
            <w:tcW w:w="9356" w:type="dxa"/>
            <w:gridSpan w:val="18"/>
          </w:tcPr>
          <w:p w14:paraId="6FC35F8C" w14:textId="77777777" w:rsidR="00417E5C" w:rsidRPr="0044286C" w:rsidRDefault="00417E5C" w:rsidP="00417E5C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</w:pPr>
            <w:r w:rsidRPr="0044286C">
              <w:t>9. Predstavitev sodelovanja javnosti:</w:t>
            </w:r>
          </w:p>
        </w:tc>
      </w:tr>
      <w:tr w:rsidR="00417E5C" w:rsidRPr="0078515A" w14:paraId="1F5747B9" w14:textId="77777777" w:rsidTr="00417E5C">
        <w:tc>
          <w:tcPr>
            <w:tcW w:w="6609" w:type="dxa"/>
            <w:gridSpan w:val="13"/>
          </w:tcPr>
          <w:p w14:paraId="5CF90299" w14:textId="77777777" w:rsidR="00417E5C" w:rsidRPr="0044286C" w:rsidRDefault="00417E5C" w:rsidP="00417E5C">
            <w:pPr>
              <w:pStyle w:val="Neotevilenodstavek"/>
              <w:widowControl w:val="0"/>
              <w:spacing w:before="0" w:after="0" w:line="276" w:lineRule="auto"/>
            </w:pPr>
            <w:r w:rsidRPr="0044286C">
              <w:rPr>
                <w:iCs/>
              </w:rPr>
              <w:t>Gradivo je bilo predhodno objavljeno na spletni strani predlagatelja:</w:t>
            </w:r>
          </w:p>
        </w:tc>
        <w:tc>
          <w:tcPr>
            <w:tcW w:w="2747" w:type="dxa"/>
            <w:gridSpan w:val="5"/>
          </w:tcPr>
          <w:p w14:paraId="57E5A0D1" w14:textId="77777777" w:rsidR="00417E5C" w:rsidRPr="0044286C" w:rsidRDefault="00417E5C" w:rsidP="00417E5C">
            <w:pPr>
              <w:pStyle w:val="Neotevilenodstavek"/>
              <w:widowControl w:val="0"/>
              <w:spacing w:before="0" w:after="0" w:line="276" w:lineRule="auto"/>
              <w:jc w:val="center"/>
              <w:rPr>
                <w:iCs/>
              </w:rPr>
            </w:pPr>
            <w:r w:rsidRPr="0044286C">
              <w:t>NE</w:t>
            </w:r>
          </w:p>
        </w:tc>
      </w:tr>
      <w:tr w:rsidR="00417E5C" w:rsidRPr="0078515A" w14:paraId="7CB067AA" w14:textId="77777777" w:rsidTr="00417E5C">
        <w:trPr>
          <w:trHeight w:val="274"/>
        </w:trPr>
        <w:tc>
          <w:tcPr>
            <w:tcW w:w="9356" w:type="dxa"/>
            <w:gridSpan w:val="18"/>
          </w:tcPr>
          <w:p w14:paraId="726736DB" w14:textId="77777777" w:rsidR="00417E5C" w:rsidRPr="0044286C" w:rsidRDefault="00417E5C" w:rsidP="00417E5C">
            <w:pPr>
              <w:pStyle w:val="Neotevilenodstavek"/>
              <w:widowControl w:val="0"/>
              <w:spacing w:before="0" w:after="0" w:line="276" w:lineRule="auto"/>
              <w:rPr>
                <w:iCs/>
              </w:rPr>
            </w:pPr>
            <w:r w:rsidRPr="0044286C">
              <w:rPr>
                <w:iCs/>
              </w:rPr>
              <w:t>Predhodno obveščanje javnosti v skladu z 9. in 9.a členom Poslovnika Vlade RS ni potrebno.</w:t>
            </w:r>
          </w:p>
        </w:tc>
      </w:tr>
      <w:tr w:rsidR="00417E5C" w:rsidRPr="0078515A" w14:paraId="2AAA77BC" w14:textId="77777777" w:rsidTr="00417E5C">
        <w:trPr>
          <w:trHeight w:val="274"/>
        </w:trPr>
        <w:tc>
          <w:tcPr>
            <w:tcW w:w="9356" w:type="dxa"/>
            <w:gridSpan w:val="18"/>
          </w:tcPr>
          <w:p w14:paraId="1685EB8F" w14:textId="77777777" w:rsidR="00417E5C" w:rsidRPr="0044286C" w:rsidRDefault="00417E5C" w:rsidP="00417E5C">
            <w:pPr>
              <w:pStyle w:val="Neotevilenodstavek"/>
              <w:widowControl w:val="0"/>
              <w:spacing w:before="0" w:after="0" w:line="276" w:lineRule="auto"/>
              <w:rPr>
                <w:iCs/>
              </w:rPr>
            </w:pPr>
          </w:p>
        </w:tc>
      </w:tr>
      <w:tr w:rsidR="00417E5C" w:rsidRPr="0078515A" w14:paraId="57198E35" w14:textId="77777777" w:rsidTr="00417E5C">
        <w:tc>
          <w:tcPr>
            <w:tcW w:w="6609" w:type="dxa"/>
            <w:gridSpan w:val="13"/>
            <w:vAlign w:val="center"/>
          </w:tcPr>
          <w:p w14:paraId="68C03645" w14:textId="77777777" w:rsidR="00417E5C" w:rsidRPr="0044286C" w:rsidRDefault="00417E5C" w:rsidP="00417E5C">
            <w:pPr>
              <w:pStyle w:val="Neotevilenodstavek"/>
              <w:widowControl w:val="0"/>
              <w:spacing w:before="0" w:after="0" w:line="276" w:lineRule="auto"/>
              <w:jc w:val="left"/>
            </w:pPr>
            <w:r w:rsidRPr="0044286C">
              <w:rPr>
                <w:b/>
              </w:rPr>
              <w:t>10. Pri pripravi gradiva so bile upoštevane zahteve iz Resolucije o normativni dejavnosti:</w:t>
            </w:r>
          </w:p>
        </w:tc>
        <w:tc>
          <w:tcPr>
            <w:tcW w:w="2747" w:type="dxa"/>
            <w:gridSpan w:val="5"/>
            <w:vAlign w:val="center"/>
          </w:tcPr>
          <w:p w14:paraId="30EEE024" w14:textId="77777777" w:rsidR="00417E5C" w:rsidRPr="0044286C" w:rsidRDefault="00417E5C" w:rsidP="00417E5C">
            <w:pPr>
              <w:pStyle w:val="Neotevilenodstavek"/>
              <w:widowControl w:val="0"/>
              <w:spacing w:before="0" w:after="0" w:line="276" w:lineRule="auto"/>
              <w:jc w:val="center"/>
              <w:rPr>
                <w:iCs/>
              </w:rPr>
            </w:pPr>
            <w:r w:rsidRPr="0044286C">
              <w:t>NE</w:t>
            </w:r>
          </w:p>
        </w:tc>
      </w:tr>
      <w:tr w:rsidR="00417E5C" w:rsidRPr="0078515A" w14:paraId="2E0C10F9" w14:textId="77777777" w:rsidTr="00417E5C">
        <w:tc>
          <w:tcPr>
            <w:tcW w:w="6609" w:type="dxa"/>
            <w:gridSpan w:val="13"/>
            <w:vAlign w:val="center"/>
          </w:tcPr>
          <w:p w14:paraId="0A716BE3" w14:textId="77777777" w:rsidR="00417E5C" w:rsidRPr="0044286C" w:rsidRDefault="00417E5C" w:rsidP="00417E5C">
            <w:pPr>
              <w:pStyle w:val="Neotevilenodstavek"/>
              <w:widowControl w:val="0"/>
              <w:spacing w:before="0" w:after="0" w:line="276" w:lineRule="auto"/>
              <w:jc w:val="left"/>
              <w:rPr>
                <w:b/>
              </w:rPr>
            </w:pPr>
            <w:r w:rsidRPr="0044286C">
              <w:rPr>
                <w:b/>
              </w:rPr>
              <w:t>11. Gradivo je uvrščeno v delovni program vlade:</w:t>
            </w:r>
          </w:p>
        </w:tc>
        <w:tc>
          <w:tcPr>
            <w:tcW w:w="2747" w:type="dxa"/>
            <w:gridSpan w:val="5"/>
            <w:vAlign w:val="center"/>
          </w:tcPr>
          <w:p w14:paraId="3C4494C5" w14:textId="77777777" w:rsidR="00417E5C" w:rsidRPr="0044286C" w:rsidRDefault="00417E5C" w:rsidP="00417E5C">
            <w:pPr>
              <w:pStyle w:val="Neotevilenodstavek"/>
              <w:widowControl w:val="0"/>
              <w:spacing w:before="0" w:after="0" w:line="276" w:lineRule="auto"/>
              <w:jc w:val="center"/>
            </w:pPr>
            <w:r w:rsidRPr="0044286C">
              <w:t>NE</w:t>
            </w:r>
          </w:p>
        </w:tc>
      </w:tr>
      <w:tr w:rsidR="00417E5C" w:rsidRPr="0078515A" w14:paraId="6DCB814A" w14:textId="77777777" w:rsidTr="009C62FC">
        <w:trPr>
          <w:trHeight w:val="1949"/>
        </w:trPr>
        <w:tc>
          <w:tcPr>
            <w:tcW w:w="93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134" w:type="dxa"/>
              <w:tblLayout w:type="fixed"/>
              <w:tblLook w:val="04A0" w:firstRow="1" w:lastRow="0" w:firstColumn="1" w:lastColumn="0" w:noHBand="0" w:noVBand="1"/>
            </w:tblPr>
            <w:tblGrid>
              <w:gridCol w:w="3853"/>
            </w:tblGrid>
            <w:tr w:rsidR="00417E5C" w:rsidRPr="0044286C" w14:paraId="2CB1A54E" w14:textId="77777777">
              <w:tc>
                <w:tcPr>
                  <w:tcW w:w="3853" w:type="dxa"/>
                  <w:shd w:val="clear" w:color="auto" w:fill="auto"/>
                </w:tcPr>
                <w:p w14:paraId="1CED19FC" w14:textId="77777777" w:rsidR="009C62FC" w:rsidRPr="0044286C" w:rsidRDefault="009C62FC" w:rsidP="0044286C">
                  <w:pPr>
                    <w:framePr w:hSpace="141" w:wrap="around" w:vAnchor="text" w:hAnchor="margin" w:x="-318" w:y="8"/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uppressOverlap/>
                    <w:textAlignment w:val="baseline"/>
                    <w:outlineLvl w:val="3"/>
                    <w:rPr>
                      <w:rFonts w:cs="Arial"/>
                      <w:b/>
                      <w:sz w:val="22"/>
                      <w:szCs w:val="22"/>
                      <w:lang w:eastAsia="sl-SI"/>
                    </w:rPr>
                  </w:pPr>
                </w:p>
                <w:p w14:paraId="14C40288" w14:textId="03AB4745" w:rsidR="0044286C" w:rsidRPr="0044286C" w:rsidRDefault="0044286C" w:rsidP="0044286C">
                  <w:pPr>
                    <w:framePr w:hSpace="141" w:wrap="around" w:vAnchor="text" w:hAnchor="margin" w:x="-318" w:y="8"/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jc w:val="center"/>
                    <w:textAlignment w:val="baseline"/>
                    <w:outlineLvl w:val="3"/>
                    <w:rPr>
                      <w:rFonts w:cs="Arial"/>
                      <w:b/>
                      <w:bCs/>
                      <w:sz w:val="22"/>
                      <w:szCs w:val="22"/>
                      <w:lang w:eastAsia="sl-SI"/>
                    </w:rPr>
                  </w:pPr>
                  <w:r w:rsidRPr="0044286C">
                    <w:rPr>
                      <w:rFonts w:cs="Arial"/>
                      <w:b/>
                      <w:sz w:val="22"/>
                      <w:szCs w:val="22"/>
                      <w:lang w:eastAsia="sl-SI"/>
                    </w:rPr>
                    <w:t xml:space="preserve">                                                                  </w:t>
                  </w:r>
                  <w:r w:rsidRPr="0044286C">
                    <w:rPr>
                      <w:rFonts w:cs="Arial"/>
                      <w:b/>
                      <w:bCs/>
                      <w:sz w:val="22"/>
                      <w:szCs w:val="22"/>
                      <w:lang w:eastAsia="sl-SI"/>
                    </w:rPr>
                    <w:t>dr. Aleksander Jevšek                                                                 minister</w:t>
                  </w:r>
                </w:p>
                <w:p w14:paraId="3EA1D46D" w14:textId="0C5A252F" w:rsidR="0044286C" w:rsidRPr="0044286C" w:rsidRDefault="0044286C" w:rsidP="0044286C">
                  <w:pPr>
                    <w:framePr w:hSpace="141" w:wrap="around" w:vAnchor="text" w:hAnchor="margin" w:x="-318" w:y="8"/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uppressOverlap/>
                    <w:jc w:val="center"/>
                    <w:textAlignment w:val="baseline"/>
                    <w:outlineLvl w:val="3"/>
                    <w:rPr>
                      <w:rFonts w:cs="Arial"/>
                      <w:bCs/>
                      <w:sz w:val="22"/>
                      <w:szCs w:val="22"/>
                      <w:lang w:eastAsia="sl-SI"/>
                    </w:rPr>
                  </w:pPr>
                  <w:r w:rsidRPr="0044286C">
                    <w:rPr>
                      <w:rFonts w:cs="Arial"/>
                      <w:bCs/>
                      <w:sz w:val="22"/>
                      <w:szCs w:val="22"/>
                      <w:lang w:eastAsia="sl-SI"/>
                    </w:rPr>
                    <w:t>po pooblastilu ministra</w:t>
                  </w:r>
                </w:p>
                <w:p w14:paraId="1D95723B" w14:textId="114B8E7D" w:rsidR="0044286C" w:rsidRPr="0044286C" w:rsidRDefault="0044286C" w:rsidP="0044286C">
                  <w:pPr>
                    <w:framePr w:hSpace="141" w:wrap="around" w:vAnchor="text" w:hAnchor="margin" w:x="-318" w:y="8"/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uppressOverlap/>
                    <w:jc w:val="center"/>
                    <w:textAlignment w:val="baseline"/>
                    <w:outlineLvl w:val="3"/>
                    <w:rPr>
                      <w:rFonts w:cs="Arial"/>
                      <w:b/>
                      <w:sz w:val="22"/>
                      <w:szCs w:val="22"/>
                      <w:lang w:eastAsia="sl-SI"/>
                    </w:rPr>
                  </w:pPr>
                  <w:r w:rsidRPr="0044286C">
                    <w:rPr>
                      <w:rFonts w:cs="Arial"/>
                      <w:bCs/>
                      <w:sz w:val="22"/>
                      <w:szCs w:val="22"/>
                      <w:lang w:eastAsia="sl-SI"/>
                    </w:rPr>
                    <w:t xml:space="preserve">št. 1001-5/2022/19, z dne </w:t>
                  </w:r>
                  <w:hyperlink r:id="rId9" w:history="1">
                    <w:r w:rsidRPr="0044286C">
                      <w:rPr>
                        <w:rStyle w:val="Hiperpovezava"/>
                        <w:rFonts w:cs="Arial"/>
                        <w:bCs/>
                        <w:color w:val="auto"/>
                        <w:sz w:val="22"/>
                        <w:szCs w:val="22"/>
                        <w:u w:val="none"/>
                        <w:lang w:eastAsia="sl-SI"/>
                      </w:rPr>
                      <w:t>25.1.2023</w:t>
                    </w:r>
                  </w:hyperlink>
                  <w:r w:rsidRPr="0044286C">
                    <w:rPr>
                      <w:rFonts w:cs="Arial"/>
                      <w:b/>
                      <w:sz w:val="22"/>
                      <w:szCs w:val="22"/>
                      <w:lang w:eastAsia="sl-SI"/>
                    </w:rPr>
                    <w:t xml:space="preserve">    </w:t>
                  </w:r>
                  <w:r w:rsidRPr="0044286C">
                    <w:rPr>
                      <w:rFonts w:cs="Arial"/>
                      <w:b/>
                      <w:bCs/>
                      <w:sz w:val="22"/>
                      <w:szCs w:val="22"/>
                      <w:lang w:eastAsia="sl-SI"/>
                    </w:rPr>
                    <w:t>mag. Marko Koprivc</w:t>
                  </w:r>
                </w:p>
                <w:p w14:paraId="094C0506" w14:textId="0BFCFFC5" w:rsidR="0044286C" w:rsidRPr="0044286C" w:rsidRDefault="0044286C" w:rsidP="0044286C">
                  <w:pPr>
                    <w:framePr w:hSpace="141" w:wrap="around" w:vAnchor="text" w:hAnchor="margin" w:x="-318" w:y="8"/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uppressOverlap/>
                    <w:jc w:val="center"/>
                    <w:textAlignment w:val="baseline"/>
                    <w:outlineLvl w:val="3"/>
                    <w:rPr>
                      <w:rFonts w:cs="Arial"/>
                      <w:b/>
                      <w:bCs/>
                      <w:sz w:val="22"/>
                      <w:szCs w:val="22"/>
                      <w:lang w:eastAsia="sl-SI"/>
                    </w:rPr>
                  </w:pPr>
                  <w:r w:rsidRPr="0044286C">
                    <w:rPr>
                      <w:rFonts w:cs="Arial"/>
                      <w:b/>
                      <w:bCs/>
                      <w:sz w:val="22"/>
                      <w:szCs w:val="22"/>
                      <w:lang w:eastAsia="sl-SI"/>
                    </w:rPr>
                    <w:t>državni sekretar</w:t>
                  </w:r>
                </w:p>
                <w:p w14:paraId="6A3B4644" w14:textId="77777777" w:rsidR="0044286C" w:rsidRPr="0044286C" w:rsidRDefault="0044286C" w:rsidP="0044286C">
                  <w:pPr>
                    <w:framePr w:hSpace="141" w:wrap="around" w:vAnchor="text" w:hAnchor="margin" w:x="-318" w:y="8"/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uppressOverlap/>
                    <w:jc w:val="center"/>
                    <w:textAlignment w:val="baseline"/>
                    <w:outlineLvl w:val="3"/>
                    <w:rPr>
                      <w:rFonts w:cs="Arial"/>
                      <w:b/>
                      <w:bCs/>
                      <w:sz w:val="22"/>
                      <w:szCs w:val="22"/>
                      <w:lang w:eastAsia="sl-SI"/>
                    </w:rPr>
                  </w:pPr>
                </w:p>
                <w:p w14:paraId="2164A243" w14:textId="14A81AB4" w:rsidR="00417E5C" w:rsidRPr="0044286C" w:rsidRDefault="00417E5C" w:rsidP="0044286C">
                  <w:pPr>
                    <w:framePr w:hSpace="141" w:wrap="around" w:vAnchor="text" w:hAnchor="margin" w:x="-318" w:y="8"/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uppressOverlap/>
                    <w:jc w:val="center"/>
                    <w:textAlignment w:val="baseline"/>
                    <w:outlineLvl w:val="3"/>
                    <w:rPr>
                      <w:rFonts w:cs="Arial"/>
                      <w:b/>
                      <w:sz w:val="22"/>
                      <w:szCs w:val="22"/>
                      <w:lang w:eastAsia="sl-SI"/>
                    </w:rPr>
                  </w:pPr>
                </w:p>
              </w:tc>
            </w:tr>
          </w:tbl>
          <w:p w14:paraId="361F6752" w14:textId="77777777" w:rsidR="00417E5C" w:rsidRPr="0044286C" w:rsidRDefault="00417E5C" w:rsidP="009C62FC">
            <w:pPr>
              <w:autoSpaceDE w:val="0"/>
              <w:autoSpaceDN w:val="0"/>
              <w:rPr>
                <w:rFonts w:cs="Arial"/>
                <w:sz w:val="22"/>
                <w:szCs w:val="22"/>
              </w:rPr>
            </w:pPr>
          </w:p>
        </w:tc>
      </w:tr>
      <w:tr w:rsidR="00417E5C" w:rsidRPr="0078515A" w14:paraId="4AB0C775" w14:textId="77777777" w:rsidTr="00417E5C">
        <w:tc>
          <w:tcPr>
            <w:tcW w:w="93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DF2E" w14:textId="77777777" w:rsidR="00417E5C" w:rsidRPr="0044286C" w:rsidRDefault="00417E5C" w:rsidP="00417E5C">
            <w:pPr>
              <w:pStyle w:val="Poglavje"/>
              <w:widowControl w:val="0"/>
              <w:spacing w:before="0" w:after="0" w:line="276" w:lineRule="auto"/>
              <w:jc w:val="left"/>
              <w:rPr>
                <w:b w:val="0"/>
              </w:rPr>
            </w:pPr>
            <w:r w:rsidRPr="0044286C">
              <w:rPr>
                <w:b w:val="0"/>
              </w:rPr>
              <w:t>Prilogi:</w:t>
            </w:r>
          </w:p>
          <w:p w14:paraId="351DC5BF" w14:textId="533AE25E" w:rsidR="00A20A35" w:rsidRPr="0044286C" w:rsidRDefault="00417E5C" w:rsidP="00A20A35">
            <w:pPr>
              <w:pStyle w:val="Poglavje"/>
              <w:widowControl w:val="0"/>
              <w:numPr>
                <w:ilvl w:val="0"/>
                <w:numId w:val="24"/>
              </w:numPr>
              <w:spacing w:before="0" w:after="0" w:line="276" w:lineRule="auto"/>
              <w:jc w:val="left"/>
              <w:rPr>
                <w:b w:val="0"/>
              </w:rPr>
            </w:pPr>
            <w:r w:rsidRPr="0044286C">
              <w:rPr>
                <w:b w:val="0"/>
              </w:rPr>
              <w:t>Predlog sklepa Vlade Republike Slovenije</w:t>
            </w:r>
            <w:r w:rsidR="0044286C" w:rsidRPr="0044286C">
              <w:rPr>
                <w:b w:val="0"/>
              </w:rPr>
              <w:t>,</w:t>
            </w:r>
          </w:p>
          <w:p w14:paraId="523808A7" w14:textId="77777777" w:rsidR="00417E5C" w:rsidRPr="0044286C" w:rsidRDefault="00A20A35" w:rsidP="00A20A35">
            <w:pPr>
              <w:pStyle w:val="Poglavje"/>
              <w:widowControl w:val="0"/>
              <w:numPr>
                <w:ilvl w:val="0"/>
                <w:numId w:val="24"/>
              </w:numPr>
              <w:spacing w:before="0" w:after="0" w:line="276" w:lineRule="auto"/>
              <w:jc w:val="left"/>
              <w:rPr>
                <w:b w:val="0"/>
              </w:rPr>
            </w:pPr>
            <w:r w:rsidRPr="0044286C">
              <w:rPr>
                <w:b w:val="0"/>
              </w:rPr>
              <w:t>Navodila za izvajanje postopkov pri porabi sredstev Solidarnostnega sklada Evropske unije v Republiki Sloveniji, prejetih za odpravo posledic poplav avgusta 2023</w:t>
            </w:r>
            <w:r w:rsidR="00693CA5" w:rsidRPr="0044286C">
              <w:rPr>
                <w:b w:val="0"/>
              </w:rPr>
              <w:t>.</w:t>
            </w:r>
          </w:p>
        </w:tc>
      </w:tr>
    </w:tbl>
    <w:p w14:paraId="7AE0B6B5" w14:textId="77777777" w:rsidR="00C20B4D" w:rsidRPr="0078515A" w:rsidRDefault="00C20B4D" w:rsidP="00C20B4D">
      <w:pPr>
        <w:keepLines/>
        <w:framePr w:w="9962" w:wrap="auto" w:hAnchor="text" w:x="1300"/>
        <w:rPr>
          <w:rFonts w:cs="Arial"/>
        </w:rPr>
        <w:sectPr w:rsidR="00C20B4D" w:rsidRPr="0078515A" w:rsidSect="007C48E8">
          <w:footerReference w:type="default" r:id="rId10"/>
          <w:headerReference w:type="first" r:id="rId11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bookmarkStart w:id="7" w:name="_Hlk172536258"/>
    </w:p>
    <w:p w14:paraId="19CE2A7A" w14:textId="77777777" w:rsidR="00C20B4D" w:rsidRPr="0044286C" w:rsidRDefault="00C20B4D" w:rsidP="00C20B4D">
      <w:pPr>
        <w:pStyle w:val="Naslovpredpisa"/>
        <w:spacing w:after="0" w:line="276" w:lineRule="auto"/>
        <w:jc w:val="both"/>
        <w:rPr>
          <w:b w:val="0"/>
        </w:rPr>
      </w:pPr>
      <w:r w:rsidRPr="0044286C">
        <w:rPr>
          <w:b w:val="0"/>
        </w:rPr>
        <w:lastRenderedPageBreak/>
        <w:t>Številka:</w:t>
      </w:r>
    </w:p>
    <w:p w14:paraId="15405361" w14:textId="77777777" w:rsidR="00C20B4D" w:rsidRPr="0044286C" w:rsidRDefault="00C20B4D" w:rsidP="00C20B4D">
      <w:pPr>
        <w:pStyle w:val="Naslovpredpisa"/>
        <w:spacing w:after="0" w:line="276" w:lineRule="auto"/>
        <w:jc w:val="both"/>
        <w:rPr>
          <w:b w:val="0"/>
        </w:rPr>
      </w:pPr>
      <w:r w:rsidRPr="0044286C">
        <w:rPr>
          <w:b w:val="0"/>
        </w:rPr>
        <w:t>Datum:</w:t>
      </w:r>
    </w:p>
    <w:p w14:paraId="5FCB6789" w14:textId="77777777" w:rsidR="00C20B4D" w:rsidRPr="0044286C" w:rsidRDefault="00C20B4D" w:rsidP="00C20B4D">
      <w:pPr>
        <w:pStyle w:val="Naslovpredpisa"/>
        <w:spacing w:after="0" w:line="276" w:lineRule="auto"/>
        <w:jc w:val="both"/>
        <w:rPr>
          <w:b w:val="0"/>
        </w:rPr>
      </w:pPr>
    </w:p>
    <w:p w14:paraId="13A2FDA7" w14:textId="6A35ACAC" w:rsidR="00C20B4D" w:rsidRPr="0044286C" w:rsidRDefault="00E60843" w:rsidP="00E76F23">
      <w:pPr>
        <w:pStyle w:val="datumtevilka"/>
        <w:jc w:val="both"/>
        <w:rPr>
          <w:sz w:val="22"/>
          <w:szCs w:val="22"/>
        </w:rPr>
      </w:pPr>
      <w:r w:rsidRPr="0044286C">
        <w:rPr>
          <w:rFonts w:cs="Arial"/>
          <w:sz w:val="22"/>
          <w:szCs w:val="22"/>
        </w:rPr>
        <w:t xml:space="preserve">Na podlagi šestega odstavka 21. člena Zakona o Vladi Republike Slovenije  (Uradni list RS, št. 24/05 – uradno prečiščeno besedilo, 109/08, 38/10 – ZUKN, 8/12, 21/13, 47/13 – ZDU-1G, 65/14, 55/17 in 163/22) </w:t>
      </w:r>
      <w:r w:rsidR="00C20B4D" w:rsidRPr="0044286C">
        <w:rPr>
          <w:rFonts w:cs="Arial"/>
          <w:sz w:val="22"/>
          <w:szCs w:val="22"/>
        </w:rPr>
        <w:t xml:space="preserve">je Vlada Republike Slovenije na …… seji dne ………. sprejela naslednji  </w:t>
      </w:r>
    </w:p>
    <w:p w14:paraId="6EE9BD11" w14:textId="77777777" w:rsidR="00C20B4D" w:rsidRPr="0044286C" w:rsidRDefault="00C20B4D" w:rsidP="00C20B4D">
      <w:pPr>
        <w:pStyle w:val="datumtevilka"/>
        <w:spacing w:line="276" w:lineRule="auto"/>
        <w:jc w:val="both"/>
        <w:rPr>
          <w:rFonts w:cs="Arial"/>
          <w:sz w:val="22"/>
          <w:szCs w:val="22"/>
        </w:rPr>
      </w:pPr>
      <w:r w:rsidRPr="0044286C">
        <w:rPr>
          <w:rFonts w:cs="Arial"/>
          <w:color w:val="FF0000"/>
          <w:sz w:val="22"/>
          <w:szCs w:val="22"/>
        </w:rPr>
        <w:t xml:space="preserve"> </w:t>
      </w:r>
    </w:p>
    <w:p w14:paraId="1807275F" w14:textId="552D900F" w:rsidR="00C20B4D" w:rsidRPr="0044286C" w:rsidRDefault="00C20B4D" w:rsidP="00C20B4D">
      <w:pPr>
        <w:pStyle w:val="datumtevilka"/>
        <w:spacing w:line="276" w:lineRule="auto"/>
        <w:jc w:val="center"/>
        <w:rPr>
          <w:rFonts w:cs="Arial"/>
          <w:sz w:val="22"/>
          <w:szCs w:val="22"/>
        </w:rPr>
      </w:pPr>
      <w:r w:rsidRPr="0044286C">
        <w:rPr>
          <w:rFonts w:cs="Arial"/>
          <w:sz w:val="22"/>
          <w:szCs w:val="22"/>
        </w:rPr>
        <w:t>S</w:t>
      </w:r>
      <w:r w:rsidR="00E60843" w:rsidRPr="0044286C">
        <w:rPr>
          <w:rFonts w:cs="Arial"/>
          <w:sz w:val="22"/>
          <w:szCs w:val="22"/>
        </w:rPr>
        <w:t xml:space="preserve"> </w:t>
      </w:r>
      <w:r w:rsidRPr="0044286C">
        <w:rPr>
          <w:rFonts w:cs="Arial"/>
          <w:sz w:val="22"/>
          <w:szCs w:val="22"/>
        </w:rPr>
        <w:t>K</w:t>
      </w:r>
      <w:r w:rsidR="00E60843" w:rsidRPr="0044286C">
        <w:rPr>
          <w:rFonts w:cs="Arial"/>
          <w:sz w:val="22"/>
          <w:szCs w:val="22"/>
        </w:rPr>
        <w:t xml:space="preserve"> </w:t>
      </w:r>
      <w:r w:rsidRPr="0044286C">
        <w:rPr>
          <w:rFonts w:cs="Arial"/>
          <w:sz w:val="22"/>
          <w:szCs w:val="22"/>
        </w:rPr>
        <w:t>L</w:t>
      </w:r>
      <w:r w:rsidR="00E60843" w:rsidRPr="0044286C">
        <w:rPr>
          <w:rFonts w:cs="Arial"/>
          <w:sz w:val="22"/>
          <w:szCs w:val="22"/>
        </w:rPr>
        <w:t xml:space="preserve"> </w:t>
      </w:r>
      <w:r w:rsidRPr="0044286C">
        <w:rPr>
          <w:rFonts w:cs="Arial"/>
          <w:sz w:val="22"/>
          <w:szCs w:val="22"/>
        </w:rPr>
        <w:t>E</w:t>
      </w:r>
      <w:r w:rsidR="00E60843" w:rsidRPr="0044286C">
        <w:rPr>
          <w:rFonts w:cs="Arial"/>
          <w:sz w:val="22"/>
          <w:szCs w:val="22"/>
        </w:rPr>
        <w:t xml:space="preserve"> </w:t>
      </w:r>
      <w:r w:rsidRPr="0044286C">
        <w:rPr>
          <w:rFonts w:cs="Arial"/>
          <w:sz w:val="22"/>
          <w:szCs w:val="22"/>
        </w:rPr>
        <w:t>P:</w:t>
      </w:r>
    </w:p>
    <w:p w14:paraId="657E1418" w14:textId="77777777" w:rsidR="00C20B4D" w:rsidRPr="0044286C" w:rsidRDefault="00C20B4D" w:rsidP="00C20B4D">
      <w:pPr>
        <w:pStyle w:val="datumtevilka"/>
        <w:spacing w:line="276" w:lineRule="auto"/>
        <w:jc w:val="center"/>
        <w:rPr>
          <w:rFonts w:ascii="Calibri" w:eastAsia="Calibri" w:hAnsi="Calibri" w:cs="Arial"/>
          <w:sz w:val="22"/>
          <w:szCs w:val="22"/>
          <w:lang w:eastAsia="en-US"/>
        </w:rPr>
      </w:pPr>
    </w:p>
    <w:p w14:paraId="30D5B97B" w14:textId="77777777" w:rsidR="00C20B4D" w:rsidRPr="0044286C" w:rsidRDefault="00C20B4D" w:rsidP="00C20B4D">
      <w:pPr>
        <w:pStyle w:val="datumtevilka"/>
        <w:spacing w:line="276" w:lineRule="auto"/>
        <w:jc w:val="center"/>
        <w:rPr>
          <w:rFonts w:cs="Arial"/>
          <w:sz w:val="22"/>
          <w:szCs w:val="22"/>
        </w:rPr>
      </w:pPr>
    </w:p>
    <w:p w14:paraId="41D397E3" w14:textId="6506FC27" w:rsidR="00C20B4D" w:rsidRPr="0044286C" w:rsidRDefault="00E60843" w:rsidP="00C20B4D">
      <w:pPr>
        <w:pStyle w:val="Naslovpredpisa"/>
        <w:spacing w:after="0" w:line="276" w:lineRule="auto"/>
        <w:jc w:val="both"/>
        <w:rPr>
          <w:b w:val="0"/>
          <w:bCs/>
        </w:rPr>
      </w:pPr>
      <w:r w:rsidRPr="0044286C">
        <w:rPr>
          <w:b w:val="0"/>
          <w:bCs/>
        </w:rPr>
        <w:t>Vlada Republike Slovenije se je seznanila z Informacijo o pripravi in objavi Navodil za izvajanje postopkov pri porabi sredstev Solidarnostnega sklada Evropske unije v Republiki Sloveniji, prejetih za odpravo posledic poplav avgusta 2023.</w:t>
      </w:r>
    </w:p>
    <w:p w14:paraId="6D76BC4C" w14:textId="77777777" w:rsidR="00C20B4D" w:rsidRPr="0044286C" w:rsidRDefault="00C20B4D" w:rsidP="00C20B4D">
      <w:pPr>
        <w:pStyle w:val="Naslovpredpisa"/>
        <w:spacing w:after="0" w:line="276" w:lineRule="auto"/>
        <w:jc w:val="both"/>
        <w:rPr>
          <w:b w:val="0"/>
        </w:rPr>
      </w:pPr>
    </w:p>
    <w:p w14:paraId="79510B1F" w14:textId="77777777" w:rsidR="00E60843" w:rsidRPr="0044286C" w:rsidRDefault="00E60843" w:rsidP="00C20B4D">
      <w:pPr>
        <w:pStyle w:val="Neotevilenodstavek"/>
        <w:spacing w:line="276" w:lineRule="auto"/>
        <w:ind w:left="3540"/>
        <w:jc w:val="center"/>
        <w:rPr>
          <w:iCs/>
        </w:rPr>
      </w:pPr>
    </w:p>
    <w:p w14:paraId="1B31909E" w14:textId="77777777" w:rsidR="00E60843" w:rsidRPr="0044286C" w:rsidRDefault="00E60843" w:rsidP="00C20B4D">
      <w:pPr>
        <w:pStyle w:val="Neotevilenodstavek"/>
        <w:spacing w:line="276" w:lineRule="auto"/>
        <w:ind w:left="3540"/>
        <w:jc w:val="center"/>
        <w:rPr>
          <w:iCs/>
        </w:rPr>
      </w:pPr>
    </w:p>
    <w:p w14:paraId="7F22B1D5" w14:textId="65CA4122" w:rsidR="00C20B4D" w:rsidRPr="0044286C" w:rsidRDefault="00C20B4D" w:rsidP="00C20B4D">
      <w:pPr>
        <w:pStyle w:val="Neotevilenodstavek"/>
        <w:spacing w:line="276" w:lineRule="auto"/>
        <w:ind w:left="3540"/>
        <w:jc w:val="center"/>
        <w:rPr>
          <w:iCs/>
        </w:rPr>
      </w:pPr>
      <w:r w:rsidRPr="0044286C">
        <w:rPr>
          <w:iCs/>
        </w:rPr>
        <w:t xml:space="preserve">Barbara Kolenko </w:t>
      </w:r>
      <w:proofErr w:type="spellStart"/>
      <w:r w:rsidRPr="0044286C">
        <w:rPr>
          <w:iCs/>
        </w:rPr>
        <w:t>Helbl</w:t>
      </w:r>
      <w:proofErr w:type="spellEnd"/>
    </w:p>
    <w:p w14:paraId="710D2CE4" w14:textId="77777777" w:rsidR="00C20B4D" w:rsidRPr="0044286C" w:rsidRDefault="00C20B4D" w:rsidP="00C20B4D">
      <w:pPr>
        <w:pStyle w:val="Neotevilenodstavek"/>
        <w:spacing w:line="276" w:lineRule="auto"/>
        <w:ind w:left="3540"/>
        <w:jc w:val="center"/>
        <w:rPr>
          <w:iCs/>
        </w:rPr>
      </w:pPr>
      <w:r w:rsidRPr="0044286C">
        <w:rPr>
          <w:iCs/>
        </w:rPr>
        <w:t>generalna sekretarka</w:t>
      </w:r>
    </w:p>
    <w:p w14:paraId="2180120D" w14:textId="77777777" w:rsidR="00C20B4D" w:rsidRPr="0044286C" w:rsidRDefault="00C20B4D" w:rsidP="00C20B4D">
      <w:pPr>
        <w:pStyle w:val="Neotevilenodstavek"/>
        <w:spacing w:line="276" w:lineRule="auto"/>
        <w:rPr>
          <w:iCs/>
        </w:rPr>
      </w:pPr>
    </w:p>
    <w:p w14:paraId="494153DD" w14:textId="77777777" w:rsidR="00C20B4D" w:rsidRPr="0044286C" w:rsidRDefault="00C20B4D" w:rsidP="00C20B4D">
      <w:pPr>
        <w:pStyle w:val="Neotevilenodstavek"/>
        <w:spacing w:line="276" w:lineRule="auto"/>
        <w:rPr>
          <w:iCs/>
        </w:rPr>
      </w:pPr>
    </w:p>
    <w:p w14:paraId="6A3B28A3" w14:textId="77777777" w:rsidR="00C20B4D" w:rsidRPr="0044286C" w:rsidRDefault="00C20B4D" w:rsidP="00C20B4D">
      <w:pPr>
        <w:pStyle w:val="Neotevilenodstavek"/>
        <w:spacing w:line="276" w:lineRule="auto"/>
        <w:rPr>
          <w:iCs/>
        </w:rPr>
      </w:pPr>
    </w:p>
    <w:p w14:paraId="7A92EFDF" w14:textId="63DAE0F6" w:rsidR="00C20B4D" w:rsidRPr="0044286C" w:rsidRDefault="00E60843" w:rsidP="00C20B4D">
      <w:pPr>
        <w:pStyle w:val="Neotevilenodstavek"/>
        <w:spacing w:line="276" w:lineRule="auto"/>
        <w:rPr>
          <w:iCs/>
        </w:rPr>
      </w:pPr>
      <w:r w:rsidRPr="0044286C">
        <w:rPr>
          <w:iCs/>
        </w:rPr>
        <w:t>Prilogi</w:t>
      </w:r>
      <w:r w:rsidR="00C20B4D" w:rsidRPr="0044286C">
        <w:rPr>
          <w:iCs/>
        </w:rPr>
        <w:t>:</w:t>
      </w:r>
    </w:p>
    <w:p w14:paraId="7209251C" w14:textId="3AC669B4" w:rsidR="00C20B4D" w:rsidRPr="0044286C" w:rsidRDefault="00A52499" w:rsidP="00C20B4D">
      <w:pPr>
        <w:pStyle w:val="Neotevilenodstavek"/>
        <w:numPr>
          <w:ilvl w:val="0"/>
          <w:numId w:val="24"/>
        </w:numPr>
        <w:spacing w:line="276" w:lineRule="auto"/>
        <w:rPr>
          <w:iCs/>
        </w:rPr>
      </w:pPr>
      <w:r w:rsidRPr="0044286C">
        <w:t>Navodila za izvajanje postopkov pri porabi sredstev Solidarnostnega sklada Evropske unije v Republiki Sloveniji, prejetih za odpravo posledic poplav avgusta 2023</w:t>
      </w:r>
      <w:r w:rsidR="00E60843" w:rsidRPr="0044286C">
        <w:t>, september 2024</w:t>
      </w:r>
      <w:r w:rsidR="0044286C" w:rsidRPr="0044286C">
        <w:t>,</w:t>
      </w:r>
    </w:p>
    <w:p w14:paraId="1D5944C7" w14:textId="55AB0921" w:rsidR="00E60843" w:rsidRPr="0044286C" w:rsidRDefault="00E60843" w:rsidP="00E60843">
      <w:pPr>
        <w:pStyle w:val="Neotevilenodstavek"/>
        <w:numPr>
          <w:ilvl w:val="0"/>
          <w:numId w:val="24"/>
        </w:numPr>
        <w:spacing w:line="276" w:lineRule="auto"/>
        <w:rPr>
          <w:iCs/>
        </w:rPr>
      </w:pPr>
      <w:r w:rsidRPr="0044286C">
        <w:t>Navodila za izvajanje postopkov pri porabi sredstev Solidarnostnega sklada Evropske unije v Republiki Sloveniji, prejetih za odpravo posledic poplav avgusta 2023, oktober 2024.</w:t>
      </w:r>
    </w:p>
    <w:p w14:paraId="63E1A0FA" w14:textId="77777777" w:rsidR="00C20B4D" w:rsidRPr="0044286C" w:rsidRDefault="00C20B4D" w:rsidP="00C20B4D">
      <w:pPr>
        <w:pStyle w:val="Neotevilenodstavek"/>
        <w:spacing w:line="276" w:lineRule="auto"/>
        <w:rPr>
          <w:iCs/>
        </w:rPr>
      </w:pPr>
    </w:p>
    <w:p w14:paraId="6FD0C2FF" w14:textId="77777777" w:rsidR="0044286C" w:rsidRPr="0044286C" w:rsidRDefault="0044286C" w:rsidP="00C20B4D">
      <w:pPr>
        <w:pStyle w:val="Neotevilenodstavek"/>
        <w:spacing w:line="276" w:lineRule="auto"/>
        <w:rPr>
          <w:iCs/>
        </w:rPr>
      </w:pPr>
    </w:p>
    <w:p w14:paraId="61E96FC2" w14:textId="77777777" w:rsidR="00C20B4D" w:rsidRPr="0044286C" w:rsidRDefault="00C20B4D" w:rsidP="00C20B4D">
      <w:pPr>
        <w:pStyle w:val="Neotevilenodstavek"/>
        <w:spacing w:line="276" w:lineRule="auto"/>
        <w:rPr>
          <w:iCs/>
        </w:rPr>
      </w:pPr>
      <w:r w:rsidRPr="0044286C">
        <w:rPr>
          <w:iCs/>
        </w:rPr>
        <w:t>PREJMEJO:</w:t>
      </w:r>
    </w:p>
    <w:p w14:paraId="5371569E" w14:textId="77777777" w:rsidR="00C20B4D" w:rsidRPr="0044286C" w:rsidRDefault="00C20B4D" w:rsidP="00C20B4D">
      <w:pPr>
        <w:numPr>
          <w:ilvl w:val="0"/>
          <w:numId w:val="27"/>
        </w:numPr>
        <w:tabs>
          <w:tab w:val="left" w:pos="426"/>
        </w:tabs>
        <w:spacing w:line="276" w:lineRule="auto"/>
        <w:rPr>
          <w:rFonts w:cs="Arial"/>
          <w:sz w:val="22"/>
          <w:szCs w:val="22"/>
          <w:lang w:eastAsia="sl-SI"/>
        </w:rPr>
      </w:pPr>
      <w:r w:rsidRPr="0044286C">
        <w:rPr>
          <w:rFonts w:cs="Arial"/>
          <w:sz w:val="22"/>
          <w:szCs w:val="22"/>
          <w:lang w:eastAsia="sl-SI"/>
        </w:rPr>
        <w:t>Ministrstvo za kohezijo in regionalni razvoj,</w:t>
      </w:r>
    </w:p>
    <w:p w14:paraId="3E14CFE1" w14:textId="77777777" w:rsidR="00C20B4D" w:rsidRPr="0044286C" w:rsidRDefault="00C20B4D" w:rsidP="00C20B4D">
      <w:pPr>
        <w:numPr>
          <w:ilvl w:val="0"/>
          <w:numId w:val="27"/>
        </w:numPr>
        <w:tabs>
          <w:tab w:val="left" w:pos="426"/>
        </w:tabs>
        <w:spacing w:line="276" w:lineRule="auto"/>
        <w:rPr>
          <w:rFonts w:cs="Arial"/>
          <w:sz w:val="22"/>
          <w:szCs w:val="22"/>
          <w:lang w:eastAsia="sl-SI"/>
        </w:rPr>
      </w:pPr>
      <w:r w:rsidRPr="0044286C">
        <w:rPr>
          <w:rFonts w:cs="Arial"/>
          <w:sz w:val="22"/>
          <w:szCs w:val="22"/>
          <w:lang w:eastAsia="sl-SI"/>
        </w:rPr>
        <w:t xml:space="preserve">Ministrstvo za finance, </w:t>
      </w:r>
    </w:p>
    <w:p w14:paraId="3F77B478" w14:textId="77777777" w:rsidR="00C20B4D" w:rsidRPr="0044286C" w:rsidRDefault="00C20B4D" w:rsidP="00C20B4D">
      <w:pPr>
        <w:numPr>
          <w:ilvl w:val="0"/>
          <w:numId w:val="27"/>
        </w:numPr>
        <w:tabs>
          <w:tab w:val="left" w:pos="426"/>
        </w:tabs>
        <w:spacing w:line="276" w:lineRule="auto"/>
        <w:rPr>
          <w:rFonts w:cs="Arial"/>
          <w:sz w:val="22"/>
          <w:szCs w:val="22"/>
          <w:lang w:eastAsia="sl-SI"/>
        </w:rPr>
      </w:pPr>
      <w:r w:rsidRPr="0044286C">
        <w:rPr>
          <w:rFonts w:cs="Arial"/>
          <w:sz w:val="22"/>
          <w:szCs w:val="22"/>
          <w:lang w:eastAsia="sl-SI"/>
        </w:rPr>
        <w:t>Služba Vlade Republike Slovenije za zakonodajo,</w:t>
      </w:r>
    </w:p>
    <w:p w14:paraId="6E532F3D" w14:textId="77777777" w:rsidR="00C20B4D" w:rsidRPr="0044286C" w:rsidRDefault="00C20B4D" w:rsidP="00C20B4D">
      <w:pPr>
        <w:numPr>
          <w:ilvl w:val="0"/>
          <w:numId w:val="27"/>
        </w:numPr>
        <w:tabs>
          <w:tab w:val="left" w:pos="426"/>
        </w:tabs>
        <w:spacing w:line="276" w:lineRule="auto"/>
        <w:rPr>
          <w:rFonts w:cs="Arial"/>
          <w:sz w:val="22"/>
          <w:szCs w:val="22"/>
          <w:lang w:eastAsia="sl-SI"/>
        </w:rPr>
      </w:pPr>
      <w:r w:rsidRPr="0044286C">
        <w:rPr>
          <w:rFonts w:cs="Arial"/>
          <w:sz w:val="22"/>
          <w:szCs w:val="22"/>
          <w:lang w:eastAsia="sl-SI"/>
        </w:rPr>
        <w:t>Ministrstvo za delo, družino, socialne zadeve in enake možnosti,</w:t>
      </w:r>
    </w:p>
    <w:p w14:paraId="08483A97" w14:textId="77777777" w:rsidR="00C20B4D" w:rsidRPr="0044286C" w:rsidRDefault="00C20B4D" w:rsidP="00C20B4D">
      <w:pPr>
        <w:numPr>
          <w:ilvl w:val="0"/>
          <w:numId w:val="27"/>
        </w:numPr>
        <w:tabs>
          <w:tab w:val="left" w:pos="426"/>
        </w:tabs>
        <w:spacing w:line="276" w:lineRule="auto"/>
        <w:rPr>
          <w:rFonts w:cs="Arial"/>
          <w:sz w:val="22"/>
          <w:szCs w:val="22"/>
          <w:lang w:eastAsia="sl-SI"/>
        </w:rPr>
      </w:pPr>
      <w:r w:rsidRPr="0044286C">
        <w:rPr>
          <w:rFonts w:cs="Arial"/>
          <w:sz w:val="22"/>
          <w:szCs w:val="22"/>
          <w:lang w:eastAsia="sl-SI"/>
        </w:rPr>
        <w:t>Ministrstvo za infrastrukturo,</w:t>
      </w:r>
    </w:p>
    <w:p w14:paraId="55FC570B" w14:textId="77777777" w:rsidR="00C20B4D" w:rsidRPr="0044286C" w:rsidRDefault="00C20B4D" w:rsidP="00C20B4D">
      <w:pPr>
        <w:numPr>
          <w:ilvl w:val="0"/>
          <w:numId w:val="27"/>
        </w:numPr>
        <w:tabs>
          <w:tab w:val="left" w:pos="426"/>
        </w:tabs>
        <w:spacing w:line="276" w:lineRule="auto"/>
        <w:rPr>
          <w:rFonts w:cs="Arial"/>
          <w:sz w:val="22"/>
          <w:szCs w:val="22"/>
          <w:lang w:eastAsia="sl-SI"/>
        </w:rPr>
      </w:pPr>
      <w:r w:rsidRPr="0044286C">
        <w:rPr>
          <w:rFonts w:cs="Arial"/>
          <w:sz w:val="22"/>
          <w:szCs w:val="22"/>
          <w:lang w:eastAsia="sl-SI"/>
        </w:rPr>
        <w:t>Ministrstvo za naravne vire in prostor,</w:t>
      </w:r>
    </w:p>
    <w:p w14:paraId="4CA436EF" w14:textId="77777777" w:rsidR="00C20B4D" w:rsidRPr="0044286C" w:rsidRDefault="00C20B4D" w:rsidP="00C20B4D">
      <w:pPr>
        <w:numPr>
          <w:ilvl w:val="0"/>
          <w:numId w:val="27"/>
        </w:numPr>
        <w:tabs>
          <w:tab w:val="left" w:pos="426"/>
        </w:tabs>
        <w:spacing w:line="276" w:lineRule="auto"/>
        <w:rPr>
          <w:rFonts w:cs="Arial"/>
          <w:sz w:val="22"/>
          <w:szCs w:val="22"/>
          <w:lang w:eastAsia="sl-SI"/>
        </w:rPr>
      </w:pPr>
      <w:r w:rsidRPr="0044286C">
        <w:rPr>
          <w:rFonts w:cs="Arial"/>
          <w:sz w:val="22"/>
          <w:szCs w:val="22"/>
          <w:lang w:eastAsia="sl-SI"/>
        </w:rPr>
        <w:t>Ministrstvo za obrambo, Uprava Republike Slovenije za zaščito in reševanje</w:t>
      </w:r>
    </w:p>
    <w:p w14:paraId="52DC44EA" w14:textId="77777777" w:rsidR="00A52499" w:rsidRPr="0044286C" w:rsidRDefault="00C20B4D">
      <w:pPr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cs="Arial"/>
          <w:b/>
          <w:bCs/>
          <w:sz w:val="22"/>
          <w:szCs w:val="22"/>
          <w:lang w:eastAsia="sl-SI"/>
        </w:rPr>
      </w:pPr>
      <w:r w:rsidRPr="0044286C">
        <w:rPr>
          <w:rFonts w:cs="Arial"/>
          <w:sz w:val="22"/>
          <w:szCs w:val="22"/>
          <w:lang w:eastAsia="sl-SI"/>
        </w:rPr>
        <w:t>Ministrstvo za okolje, podnebje in energijo.</w:t>
      </w:r>
    </w:p>
    <w:p w14:paraId="674CB9E5" w14:textId="77777777" w:rsidR="00A52499" w:rsidRPr="0044286C" w:rsidRDefault="00A52499" w:rsidP="00A52499">
      <w:pPr>
        <w:tabs>
          <w:tab w:val="left" w:pos="426"/>
        </w:tabs>
        <w:spacing w:line="276" w:lineRule="auto"/>
        <w:jc w:val="both"/>
        <w:rPr>
          <w:rFonts w:cs="Arial"/>
          <w:b/>
          <w:bCs/>
          <w:sz w:val="22"/>
          <w:szCs w:val="22"/>
          <w:lang w:eastAsia="sl-SI"/>
        </w:rPr>
      </w:pPr>
    </w:p>
    <w:p w14:paraId="05846DD2" w14:textId="77777777" w:rsidR="00A52499" w:rsidRDefault="00A52499" w:rsidP="00A52499">
      <w:pPr>
        <w:tabs>
          <w:tab w:val="left" w:pos="426"/>
        </w:tabs>
        <w:spacing w:line="276" w:lineRule="auto"/>
        <w:jc w:val="both"/>
        <w:rPr>
          <w:rFonts w:cs="Arial"/>
          <w:b/>
          <w:bCs/>
          <w:lang w:eastAsia="sl-SI"/>
        </w:rPr>
      </w:pPr>
    </w:p>
    <w:p w14:paraId="1142B14E" w14:textId="77777777" w:rsidR="00E76F23" w:rsidRDefault="00E76F23">
      <w:pPr>
        <w:spacing w:line="240" w:lineRule="auto"/>
        <w:rPr>
          <w:rFonts w:cs="Arial"/>
          <w:b/>
          <w:bCs/>
          <w:lang w:eastAsia="sl-SI"/>
        </w:rPr>
      </w:pPr>
      <w:r>
        <w:rPr>
          <w:rFonts w:cs="Arial"/>
          <w:b/>
          <w:bCs/>
          <w:lang w:eastAsia="sl-SI"/>
        </w:rPr>
        <w:br w:type="page"/>
      </w:r>
    </w:p>
    <w:p w14:paraId="763DF709" w14:textId="282E3F64" w:rsidR="00C20B4D" w:rsidRPr="0044286C" w:rsidRDefault="007631D4" w:rsidP="00A52499">
      <w:pPr>
        <w:tabs>
          <w:tab w:val="left" w:pos="426"/>
        </w:tabs>
        <w:spacing w:line="276" w:lineRule="auto"/>
        <w:jc w:val="both"/>
        <w:rPr>
          <w:rFonts w:cs="Arial"/>
          <w:b/>
          <w:bCs/>
          <w:sz w:val="22"/>
          <w:szCs w:val="22"/>
          <w:lang w:eastAsia="sl-SI"/>
        </w:rPr>
      </w:pPr>
      <w:r w:rsidRPr="0044286C">
        <w:rPr>
          <w:rFonts w:cs="Arial"/>
          <w:b/>
          <w:bCs/>
          <w:sz w:val="22"/>
          <w:szCs w:val="22"/>
          <w:lang w:eastAsia="sl-SI"/>
        </w:rPr>
        <w:lastRenderedPageBreak/>
        <w:t xml:space="preserve">Informacija o </w:t>
      </w:r>
      <w:r w:rsidRPr="0044286C">
        <w:rPr>
          <w:b/>
          <w:sz w:val="22"/>
          <w:szCs w:val="22"/>
        </w:rPr>
        <w:t>pripravi in objavi Navodil za izvajanje postopkov pri porabi sredstev Solidarnostnega sklada Evropske unije v Republiki Sloveniji, prejetih za odpravo posledic poplav avgusta 2023</w:t>
      </w:r>
    </w:p>
    <w:p w14:paraId="423B0111" w14:textId="77777777" w:rsidR="00C20B4D" w:rsidRPr="0044286C" w:rsidRDefault="00C20B4D" w:rsidP="00A52499">
      <w:pPr>
        <w:jc w:val="both"/>
        <w:rPr>
          <w:rFonts w:cs="Arial"/>
          <w:color w:val="8496B0"/>
          <w:sz w:val="22"/>
          <w:szCs w:val="22"/>
        </w:rPr>
      </w:pPr>
    </w:p>
    <w:bookmarkEnd w:id="7"/>
    <w:p w14:paraId="6CA4B91F" w14:textId="1A542BE7" w:rsidR="00A52499" w:rsidRPr="0044286C" w:rsidRDefault="00A52499" w:rsidP="00A52499">
      <w:pPr>
        <w:tabs>
          <w:tab w:val="left" w:pos="6379"/>
        </w:tabs>
        <w:spacing w:line="240" w:lineRule="auto"/>
        <w:jc w:val="both"/>
        <w:rPr>
          <w:sz w:val="22"/>
          <w:szCs w:val="22"/>
        </w:rPr>
      </w:pPr>
      <w:r w:rsidRPr="0044286C">
        <w:rPr>
          <w:sz w:val="22"/>
          <w:szCs w:val="22"/>
        </w:rPr>
        <w:t>Vlada Republike Slovenije je na 114. redni seji dne 24. 7. 2024 naložila Ministrstvu za kohezijo in regionalni razvoj</w:t>
      </w:r>
      <w:r w:rsidR="00E60843" w:rsidRPr="0044286C">
        <w:rPr>
          <w:sz w:val="22"/>
          <w:szCs w:val="22"/>
        </w:rPr>
        <w:t xml:space="preserve"> (v nadaljnjem besedilu: MKRR)</w:t>
      </w:r>
      <w:r w:rsidRPr="0044286C">
        <w:rPr>
          <w:sz w:val="22"/>
          <w:szCs w:val="22"/>
        </w:rPr>
        <w:t>, da do 30. 9. 2024 pripravi Navodila za izvajanje postopkov pri porabi sredstev Solidarnostnega sklada Evropske unije v Republiki Sloveniji, prejetih za odpravo posledic poplav avgusta 2023 in o tem poroča Vladi Republike Slovenije (v nadaljnjem besedilu: navodila).</w:t>
      </w:r>
    </w:p>
    <w:p w14:paraId="065ED333" w14:textId="77777777" w:rsidR="00A52499" w:rsidRPr="0044286C" w:rsidRDefault="00A52499" w:rsidP="00A52499">
      <w:pPr>
        <w:tabs>
          <w:tab w:val="left" w:pos="6379"/>
        </w:tabs>
        <w:spacing w:line="240" w:lineRule="auto"/>
        <w:jc w:val="both"/>
        <w:rPr>
          <w:sz w:val="22"/>
          <w:szCs w:val="22"/>
        </w:rPr>
      </w:pPr>
    </w:p>
    <w:p w14:paraId="5B567A57" w14:textId="77777777" w:rsidR="006E6C04" w:rsidRPr="0044286C" w:rsidRDefault="00A52499" w:rsidP="00F308DD">
      <w:pPr>
        <w:tabs>
          <w:tab w:val="left" w:pos="6379"/>
        </w:tabs>
        <w:spacing w:line="240" w:lineRule="auto"/>
        <w:jc w:val="both"/>
        <w:rPr>
          <w:sz w:val="22"/>
          <w:szCs w:val="22"/>
        </w:rPr>
      </w:pPr>
      <w:r w:rsidRPr="0044286C">
        <w:rPr>
          <w:sz w:val="22"/>
          <w:szCs w:val="22"/>
        </w:rPr>
        <w:t xml:space="preserve">Ministrstvo za kohezijo in regionalni razvoj je navodila pripravilo in jih objavilo na spletnih straneh ministrstva dne </w:t>
      </w:r>
      <w:r w:rsidR="00C328A0" w:rsidRPr="0044286C">
        <w:rPr>
          <w:sz w:val="22"/>
          <w:szCs w:val="22"/>
        </w:rPr>
        <w:t>30. 9. 2024</w:t>
      </w:r>
      <w:r w:rsidRPr="0044286C">
        <w:rPr>
          <w:sz w:val="22"/>
          <w:szCs w:val="22"/>
        </w:rPr>
        <w:t>.</w:t>
      </w:r>
      <w:r w:rsidR="00F308DD" w:rsidRPr="0044286C">
        <w:rPr>
          <w:sz w:val="22"/>
          <w:szCs w:val="22"/>
        </w:rPr>
        <w:t xml:space="preserve"> </w:t>
      </w:r>
    </w:p>
    <w:p w14:paraId="40FB3ADE" w14:textId="77777777" w:rsidR="006E6C04" w:rsidRPr="0044286C" w:rsidRDefault="006E6C04" w:rsidP="00F308DD">
      <w:pPr>
        <w:tabs>
          <w:tab w:val="left" w:pos="6379"/>
        </w:tabs>
        <w:spacing w:line="240" w:lineRule="auto"/>
        <w:jc w:val="both"/>
        <w:rPr>
          <w:sz w:val="22"/>
          <w:szCs w:val="22"/>
        </w:rPr>
      </w:pPr>
    </w:p>
    <w:p w14:paraId="7ED90598" w14:textId="6DB7D88B" w:rsidR="00A52499" w:rsidRPr="0044286C" w:rsidRDefault="00F308DD" w:rsidP="00F308DD">
      <w:pPr>
        <w:tabs>
          <w:tab w:val="left" w:pos="6379"/>
        </w:tabs>
        <w:spacing w:line="240" w:lineRule="auto"/>
        <w:jc w:val="both"/>
        <w:rPr>
          <w:sz w:val="22"/>
          <w:szCs w:val="22"/>
        </w:rPr>
      </w:pPr>
      <w:r w:rsidRPr="0044286C">
        <w:rPr>
          <w:sz w:val="22"/>
          <w:szCs w:val="22"/>
        </w:rPr>
        <w:t>Navodila so bila predhodno posredovana v usklajevanje:</w:t>
      </w:r>
    </w:p>
    <w:p w14:paraId="66B88FA7" w14:textId="77777777" w:rsidR="00F308DD" w:rsidRPr="0044286C" w:rsidRDefault="00F308DD" w:rsidP="00F308DD">
      <w:pPr>
        <w:tabs>
          <w:tab w:val="left" w:pos="284"/>
        </w:tabs>
        <w:spacing w:line="240" w:lineRule="auto"/>
        <w:jc w:val="both"/>
        <w:rPr>
          <w:sz w:val="22"/>
          <w:szCs w:val="22"/>
        </w:rPr>
      </w:pPr>
      <w:r w:rsidRPr="0044286C">
        <w:rPr>
          <w:sz w:val="22"/>
          <w:szCs w:val="22"/>
        </w:rPr>
        <w:t>-</w:t>
      </w:r>
      <w:r w:rsidRPr="0044286C">
        <w:rPr>
          <w:sz w:val="22"/>
          <w:szCs w:val="22"/>
        </w:rPr>
        <w:tab/>
        <w:t>Ministrstvu za delo, družino, socialne zadeve in enake možnosti,</w:t>
      </w:r>
    </w:p>
    <w:p w14:paraId="516BE830" w14:textId="77777777" w:rsidR="00F308DD" w:rsidRPr="0044286C" w:rsidRDefault="00F308DD" w:rsidP="00F308DD">
      <w:pPr>
        <w:tabs>
          <w:tab w:val="left" w:pos="284"/>
        </w:tabs>
        <w:spacing w:line="240" w:lineRule="auto"/>
        <w:jc w:val="both"/>
        <w:rPr>
          <w:sz w:val="22"/>
          <w:szCs w:val="22"/>
        </w:rPr>
      </w:pPr>
      <w:r w:rsidRPr="0044286C">
        <w:rPr>
          <w:sz w:val="22"/>
          <w:szCs w:val="22"/>
        </w:rPr>
        <w:t>-</w:t>
      </w:r>
      <w:r w:rsidRPr="0044286C">
        <w:rPr>
          <w:sz w:val="22"/>
          <w:szCs w:val="22"/>
        </w:rPr>
        <w:tab/>
        <w:t>Ministrstvu za infrastrukturo,</w:t>
      </w:r>
    </w:p>
    <w:p w14:paraId="33B75035" w14:textId="77777777" w:rsidR="00F308DD" w:rsidRPr="0044286C" w:rsidRDefault="00F308DD" w:rsidP="00F308DD">
      <w:pPr>
        <w:tabs>
          <w:tab w:val="left" w:pos="284"/>
        </w:tabs>
        <w:spacing w:line="240" w:lineRule="auto"/>
        <w:jc w:val="both"/>
        <w:rPr>
          <w:sz w:val="22"/>
          <w:szCs w:val="22"/>
        </w:rPr>
      </w:pPr>
      <w:r w:rsidRPr="0044286C">
        <w:rPr>
          <w:sz w:val="22"/>
          <w:szCs w:val="22"/>
        </w:rPr>
        <w:t>-</w:t>
      </w:r>
      <w:r w:rsidRPr="0044286C">
        <w:rPr>
          <w:sz w:val="22"/>
          <w:szCs w:val="22"/>
        </w:rPr>
        <w:tab/>
        <w:t>Ministrstvu za naravne vire in prostor,</w:t>
      </w:r>
    </w:p>
    <w:p w14:paraId="1A8CC1C5" w14:textId="77777777" w:rsidR="00F308DD" w:rsidRPr="0044286C" w:rsidRDefault="00F308DD" w:rsidP="00F308DD">
      <w:pPr>
        <w:tabs>
          <w:tab w:val="left" w:pos="284"/>
        </w:tabs>
        <w:spacing w:line="240" w:lineRule="auto"/>
        <w:jc w:val="both"/>
        <w:rPr>
          <w:sz w:val="22"/>
          <w:szCs w:val="22"/>
        </w:rPr>
      </w:pPr>
      <w:r w:rsidRPr="0044286C">
        <w:rPr>
          <w:sz w:val="22"/>
          <w:szCs w:val="22"/>
        </w:rPr>
        <w:t>-</w:t>
      </w:r>
      <w:r w:rsidRPr="0044286C">
        <w:rPr>
          <w:sz w:val="22"/>
          <w:szCs w:val="22"/>
        </w:rPr>
        <w:tab/>
        <w:t>Ministrstvu za obrambo, Uprava Republike Slovenije za zaščito in reševanje,</w:t>
      </w:r>
    </w:p>
    <w:p w14:paraId="24F2651B" w14:textId="77777777" w:rsidR="00F308DD" w:rsidRPr="0044286C" w:rsidRDefault="00F308DD" w:rsidP="00F308DD">
      <w:pPr>
        <w:tabs>
          <w:tab w:val="left" w:pos="284"/>
        </w:tabs>
        <w:spacing w:line="240" w:lineRule="auto"/>
        <w:jc w:val="both"/>
        <w:rPr>
          <w:sz w:val="22"/>
          <w:szCs w:val="22"/>
        </w:rPr>
      </w:pPr>
      <w:r w:rsidRPr="0044286C">
        <w:rPr>
          <w:sz w:val="22"/>
          <w:szCs w:val="22"/>
        </w:rPr>
        <w:t>-</w:t>
      </w:r>
      <w:r w:rsidRPr="0044286C">
        <w:rPr>
          <w:sz w:val="22"/>
          <w:szCs w:val="22"/>
        </w:rPr>
        <w:tab/>
        <w:t>Ministrstvu za okolje, podnebje in energijo.</w:t>
      </w:r>
    </w:p>
    <w:p w14:paraId="021D7BAD" w14:textId="77777777" w:rsidR="00A52499" w:rsidRPr="0044286C" w:rsidRDefault="00A52499" w:rsidP="00F308DD">
      <w:pPr>
        <w:tabs>
          <w:tab w:val="left" w:pos="6379"/>
        </w:tabs>
        <w:spacing w:line="240" w:lineRule="auto"/>
        <w:jc w:val="both"/>
        <w:rPr>
          <w:sz w:val="22"/>
          <w:szCs w:val="22"/>
          <w:highlight w:val="cyan"/>
        </w:rPr>
      </w:pPr>
    </w:p>
    <w:p w14:paraId="401E5E89" w14:textId="77777777" w:rsidR="00C328A0" w:rsidRPr="0044286C" w:rsidRDefault="00C328A0" w:rsidP="00F308DD">
      <w:pPr>
        <w:tabs>
          <w:tab w:val="left" w:pos="6379"/>
        </w:tabs>
        <w:spacing w:line="240" w:lineRule="auto"/>
        <w:jc w:val="both"/>
        <w:rPr>
          <w:sz w:val="22"/>
          <w:szCs w:val="22"/>
        </w:rPr>
      </w:pPr>
      <w:r w:rsidRPr="0044286C">
        <w:rPr>
          <w:sz w:val="22"/>
          <w:szCs w:val="22"/>
        </w:rPr>
        <w:t>Navodila opredeljujejo upravičene ukrepe, stroške, obdobje upravičenosti, splošne usmeritve pri izvajanju upravljalnih preverjanj ter ostale smernice za zagotavljanje pravilnosti, skladnosti in upravičenosti pri izvajanju operacij v okviru SSEU.</w:t>
      </w:r>
    </w:p>
    <w:p w14:paraId="73A580E7" w14:textId="77777777" w:rsidR="00E60843" w:rsidRPr="0044286C" w:rsidRDefault="00E60843" w:rsidP="00F308DD">
      <w:pPr>
        <w:tabs>
          <w:tab w:val="left" w:pos="6379"/>
        </w:tabs>
        <w:spacing w:line="240" w:lineRule="auto"/>
        <w:jc w:val="both"/>
        <w:rPr>
          <w:sz w:val="22"/>
          <w:szCs w:val="22"/>
        </w:rPr>
      </w:pPr>
    </w:p>
    <w:p w14:paraId="2BCC7081" w14:textId="299A3EC3" w:rsidR="00E60843" w:rsidRPr="0044286C" w:rsidRDefault="00E60843" w:rsidP="00E74E16">
      <w:pPr>
        <w:tabs>
          <w:tab w:val="left" w:pos="6379"/>
        </w:tabs>
        <w:spacing w:line="240" w:lineRule="auto"/>
        <w:jc w:val="both"/>
        <w:rPr>
          <w:sz w:val="22"/>
          <w:szCs w:val="22"/>
        </w:rPr>
      </w:pPr>
      <w:r w:rsidRPr="0044286C">
        <w:rPr>
          <w:sz w:val="22"/>
          <w:szCs w:val="22"/>
        </w:rPr>
        <w:t>V postopku medresorskega usklajevanja vladnega gradiva »Navodila za izvajanje postopkov pri porabi sredstev Solidarnostnega sklada Evropske unije v Republiki Sloveniji, prejetih za odpravo posledic poplav avgusta 2023 – seznanitev s pripravo in objavo« je MKRR s strani Ministrstva za infrastrukturo (v nadaljnjem besedilu: MZI) prejel pripombe na besedilo navodil</w:t>
      </w:r>
      <w:r w:rsidR="00451459" w:rsidRPr="0044286C">
        <w:rPr>
          <w:sz w:val="22"/>
          <w:szCs w:val="22"/>
        </w:rPr>
        <w:t>, verzija »september 2024«</w:t>
      </w:r>
      <w:r w:rsidR="004C1125" w:rsidRPr="0044286C">
        <w:rPr>
          <w:sz w:val="22"/>
          <w:szCs w:val="22"/>
        </w:rPr>
        <w:t>. MKRR je pripombe MZI</w:t>
      </w:r>
      <w:r w:rsidRPr="0044286C">
        <w:rPr>
          <w:sz w:val="22"/>
          <w:szCs w:val="22"/>
        </w:rPr>
        <w:t xml:space="preserve"> v večini upošteval in dne</w:t>
      </w:r>
      <w:r w:rsidR="00EF0D13" w:rsidRPr="0044286C">
        <w:rPr>
          <w:sz w:val="22"/>
          <w:szCs w:val="22"/>
        </w:rPr>
        <w:t xml:space="preserve"> 24. 10. 2024</w:t>
      </w:r>
      <w:r w:rsidRPr="0044286C">
        <w:rPr>
          <w:sz w:val="22"/>
          <w:szCs w:val="22"/>
        </w:rPr>
        <w:t xml:space="preserve"> objavil</w:t>
      </w:r>
      <w:r w:rsidR="00451459" w:rsidRPr="0044286C">
        <w:rPr>
          <w:sz w:val="22"/>
          <w:szCs w:val="22"/>
        </w:rPr>
        <w:t xml:space="preserve"> verzijo navodil »oktober 2024«</w:t>
      </w:r>
      <w:r w:rsidRPr="0044286C">
        <w:rPr>
          <w:sz w:val="22"/>
          <w:szCs w:val="22"/>
        </w:rPr>
        <w:t>.</w:t>
      </w:r>
    </w:p>
    <w:p w14:paraId="0CC1A47C" w14:textId="77777777" w:rsidR="00E74E16" w:rsidRPr="0044286C" w:rsidRDefault="00E74E16" w:rsidP="00E74E16">
      <w:pPr>
        <w:tabs>
          <w:tab w:val="left" w:pos="6379"/>
        </w:tabs>
        <w:spacing w:line="240" w:lineRule="auto"/>
        <w:jc w:val="both"/>
        <w:rPr>
          <w:sz w:val="22"/>
          <w:szCs w:val="22"/>
        </w:rPr>
      </w:pPr>
    </w:p>
    <w:p w14:paraId="4A45607F" w14:textId="77777777" w:rsidR="00E74E16" w:rsidRPr="0044286C" w:rsidRDefault="00E74E16" w:rsidP="00E74E16">
      <w:pPr>
        <w:tabs>
          <w:tab w:val="left" w:pos="6379"/>
        </w:tabs>
        <w:spacing w:line="240" w:lineRule="auto"/>
        <w:jc w:val="both"/>
        <w:rPr>
          <w:sz w:val="22"/>
          <w:szCs w:val="22"/>
        </w:rPr>
      </w:pPr>
    </w:p>
    <w:sectPr w:rsidR="00E74E16" w:rsidRPr="0044286C" w:rsidSect="00153C37"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916EB" w14:textId="77777777" w:rsidR="00297EA0" w:rsidRDefault="00297EA0" w:rsidP="008A4089">
      <w:pPr>
        <w:spacing w:line="240" w:lineRule="auto"/>
      </w:pPr>
      <w:r>
        <w:separator/>
      </w:r>
    </w:p>
  </w:endnote>
  <w:endnote w:type="continuationSeparator" w:id="0">
    <w:p w14:paraId="2AD431C2" w14:textId="77777777" w:rsidR="00297EA0" w:rsidRDefault="00297EA0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D596" w14:textId="77777777" w:rsidR="00C20B4D" w:rsidRDefault="00C20B4D">
    <w:pPr>
      <w:pStyle w:val="Noga"/>
      <w:jc w:val="right"/>
    </w:pPr>
    <w:r>
      <w:t xml:space="preserve">Stran </w:t>
    </w:r>
    <w:r w:rsidR="00AD11B1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AD11B1">
      <w:rPr>
        <w:b/>
        <w:bCs/>
        <w:sz w:val="24"/>
      </w:rPr>
      <w:fldChar w:fldCharType="separate"/>
    </w:r>
    <w:r w:rsidR="00975AFD">
      <w:rPr>
        <w:b/>
        <w:bCs/>
        <w:noProof/>
      </w:rPr>
      <w:t>7</w:t>
    </w:r>
    <w:r w:rsidR="00AD11B1">
      <w:rPr>
        <w:b/>
        <w:bCs/>
        <w:sz w:val="24"/>
      </w:rPr>
      <w:fldChar w:fldCharType="end"/>
    </w:r>
    <w:r>
      <w:t xml:space="preserve"> od </w:t>
    </w:r>
    <w:r w:rsidR="00AD11B1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AD11B1">
      <w:rPr>
        <w:b/>
        <w:bCs/>
        <w:sz w:val="24"/>
      </w:rPr>
      <w:fldChar w:fldCharType="separate"/>
    </w:r>
    <w:r w:rsidR="00975AFD">
      <w:rPr>
        <w:b/>
        <w:bCs/>
        <w:noProof/>
      </w:rPr>
      <w:t>7</w:t>
    </w:r>
    <w:r w:rsidR="00AD11B1">
      <w:rPr>
        <w:b/>
        <w:bCs/>
        <w:sz w:val="24"/>
      </w:rPr>
      <w:fldChar w:fldCharType="end"/>
    </w:r>
  </w:p>
  <w:p w14:paraId="1212B842" w14:textId="77777777" w:rsidR="00C20B4D" w:rsidRDefault="00C20B4D" w:rsidP="007C48E8">
    <w:pPr>
      <w:pStyle w:val="Noga"/>
      <w:tabs>
        <w:tab w:val="clear" w:pos="4320"/>
        <w:tab w:val="clear" w:pos="8640"/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8F4F" w14:textId="77777777" w:rsidR="00297EA0" w:rsidRDefault="00297EA0" w:rsidP="008A4089">
      <w:pPr>
        <w:spacing w:line="240" w:lineRule="auto"/>
      </w:pPr>
      <w:r>
        <w:separator/>
      </w:r>
    </w:p>
  </w:footnote>
  <w:footnote w:type="continuationSeparator" w:id="0">
    <w:p w14:paraId="1C2E4F1F" w14:textId="77777777" w:rsidR="00297EA0" w:rsidRDefault="00297EA0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CF5A" w14:textId="77777777" w:rsidR="00C20B4D" w:rsidRPr="00E21FF9" w:rsidRDefault="00C20B4D" w:rsidP="007C48E8">
    <w:pPr>
      <w:pStyle w:val="Glava"/>
      <w:tabs>
        <w:tab w:val="clear" w:pos="4320"/>
        <w:tab w:val="clear" w:pos="8640"/>
      </w:tabs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3FE4662B" w14:textId="77777777" w:rsidR="00C20B4D" w:rsidRPr="008F3500" w:rsidRDefault="00C20B4D" w:rsidP="007C48E8">
    <w:pPr>
      <w:pStyle w:val="Glava"/>
      <w:tabs>
        <w:tab w:val="clear" w:pos="4320"/>
        <w:tab w:val="clear" w:pos="8640"/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720C" w14:textId="77777777" w:rsidR="00C20B4D" w:rsidRPr="008F3500" w:rsidRDefault="00C20B4D" w:rsidP="00153C3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622C"/>
    <w:multiLevelType w:val="hybridMultilevel"/>
    <w:tmpl w:val="DEC6CEA2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F47605"/>
    <w:multiLevelType w:val="hybridMultilevel"/>
    <w:tmpl w:val="A31AC80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24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D62E4"/>
    <w:multiLevelType w:val="hybridMultilevel"/>
    <w:tmpl w:val="70CA7778"/>
    <w:lvl w:ilvl="0" w:tplc="A57AA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789B"/>
    <w:multiLevelType w:val="hybridMultilevel"/>
    <w:tmpl w:val="ACA83CD8"/>
    <w:lvl w:ilvl="0" w:tplc="B7DAC06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F6A48"/>
    <w:multiLevelType w:val="hybridMultilevel"/>
    <w:tmpl w:val="3C9C8BE0"/>
    <w:lvl w:ilvl="0" w:tplc="7D964380">
      <w:start w:val="1"/>
      <w:numFmt w:val="decimal"/>
      <w:lvlText w:val="(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A66EC"/>
    <w:multiLevelType w:val="hybridMultilevel"/>
    <w:tmpl w:val="0C627506"/>
    <w:lvl w:ilvl="0" w:tplc="E4EE37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86B19"/>
    <w:multiLevelType w:val="hybridMultilevel"/>
    <w:tmpl w:val="544EB8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04A91"/>
    <w:multiLevelType w:val="hybridMultilevel"/>
    <w:tmpl w:val="02FA8996"/>
    <w:lvl w:ilvl="0" w:tplc="5348489A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27C1E"/>
    <w:multiLevelType w:val="hybridMultilevel"/>
    <w:tmpl w:val="13FCFE44"/>
    <w:lvl w:ilvl="0" w:tplc="58D2FE5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22F42"/>
    <w:multiLevelType w:val="hybridMultilevel"/>
    <w:tmpl w:val="5EE6197E"/>
    <w:lvl w:ilvl="0" w:tplc="B7DAC066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935A6E"/>
    <w:multiLevelType w:val="hybridMultilevel"/>
    <w:tmpl w:val="055C1A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386B79"/>
    <w:multiLevelType w:val="hybridMultilevel"/>
    <w:tmpl w:val="32BCD578"/>
    <w:lvl w:ilvl="0" w:tplc="E4EE3714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97A2F20"/>
    <w:multiLevelType w:val="hybridMultilevel"/>
    <w:tmpl w:val="D23C02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81D5A"/>
    <w:multiLevelType w:val="hybridMultilevel"/>
    <w:tmpl w:val="8654E7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5598C"/>
    <w:multiLevelType w:val="hybridMultilevel"/>
    <w:tmpl w:val="E5FEC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E58D4"/>
    <w:multiLevelType w:val="hybridMultilevel"/>
    <w:tmpl w:val="F2BA52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6D17BA"/>
    <w:multiLevelType w:val="hybridMultilevel"/>
    <w:tmpl w:val="7898F48C"/>
    <w:lvl w:ilvl="0" w:tplc="4EF8042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24589A4C"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BC0A03"/>
    <w:multiLevelType w:val="hybridMultilevel"/>
    <w:tmpl w:val="87A06B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F3B3B"/>
    <w:multiLevelType w:val="hybridMultilevel"/>
    <w:tmpl w:val="1FCC5A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17F8F"/>
    <w:multiLevelType w:val="hybridMultilevel"/>
    <w:tmpl w:val="A5482C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F3E43"/>
    <w:multiLevelType w:val="hybridMultilevel"/>
    <w:tmpl w:val="BE52F8B0"/>
    <w:lvl w:ilvl="0" w:tplc="68923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14CED"/>
    <w:multiLevelType w:val="hybridMultilevel"/>
    <w:tmpl w:val="4A3C55A4"/>
    <w:lvl w:ilvl="0" w:tplc="ED22BAB6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2D475A"/>
    <w:multiLevelType w:val="hybridMultilevel"/>
    <w:tmpl w:val="3864D1E4"/>
    <w:lvl w:ilvl="0" w:tplc="CA2EE75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C7EC2"/>
    <w:multiLevelType w:val="hybridMultilevel"/>
    <w:tmpl w:val="89C85948"/>
    <w:lvl w:ilvl="0" w:tplc="3BCA22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D2039"/>
    <w:multiLevelType w:val="hybridMultilevel"/>
    <w:tmpl w:val="4F5037E8"/>
    <w:lvl w:ilvl="0" w:tplc="6FF6C8E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E2B2A"/>
    <w:multiLevelType w:val="hybridMultilevel"/>
    <w:tmpl w:val="0B1EBB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0488A"/>
    <w:multiLevelType w:val="hybridMultilevel"/>
    <w:tmpl w:val="59CA0C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194741">
    <w:abstractNumId w:val="8"/>
  </w:num>
  <w:num w:numId="2" w16cid:durableId="1780102207">
    <w:abstractNumId w:val="24"/>
  </w:num>
  <w:num w:numId="3" w16cid:durableId="1362852151">
    <w:abstractNumId w:val="26"/>
  </w:num>
  <w:num w:numId="4" w16cid:durableId="1100491995">
    <w:abstractNumId w:val="32"/>
  </w:num>
  <w:num w:numId="5" w16cid:durableId="1630238163">
    <w:abstractNumId w:val="3"/>
  </w:num>
  <w:num w:numId="6" w16cid:durableId="149442772">
    <w:abstractNumId w:val="4"/>
  </w:num>
  <w:num w:numId="7" w16cid:durableId="967665754">
    <w:abstractNumId w:val="31"/>
  </w:num>
  <w:num w:numId="8" w16cid:durableId="2092044312">
    <w:abstractNumId w:val="21"/>
  </w:num>
  <w:num w:numId="9" w16cid:durableId="541595193">
    <w:abstractNumId w:val="22"/>
  </w:num>
  <w:num w:numId="10" w16cid:durableId="1937446979">
    <w:abstractNumId w:val="17"/>
  </w:num>
  <w:num w:numId="11" w16cid:durableId="797838655">
    <w:abstractNumId w:val="18"/>
  </w:num>
  <w:num w:numId="12" w16cid:durableId="1935747824">
    <w:abstractNumId w:val="9"/>
  </w:num>
  <w:num w:numId="13" w16cid:durableId="324088123">
    <w:abstractNumId w:val="33"/>
  </w:num>
  <w:num w:numId="14" w16cid:durableId="599409930">
    <w:abstractNumId w:val="23"/>
  </w:num>
  <w:num w:numId="15" w16cid:durableId="376046906">
    <w:abstractNumId w:val="0"/>
  </w:num>
  <w:num w:numId="16" w16cid:durableId="1666013724">
    <w:abstractNumId w:val="7"/>
  </w:num>
  <w:num w:numId="17" w16cid:durableId="911818940">
    <w:abstractNumId w:val="15"/>
  </w:num>
  <w:num w:numId="18" w16cid:durableId="940600964">
    <w:abstractNumId w:val="25"/>
  </w:num>
  <w:num w:numId="19" w16cid:durableId="1470974472">
    <w:abstractNumId w:val="2"/>
  </w:num>
  <w:num w:numId="20" w16cid:durableId="725642924">
    <w:abstractNumId w:val="27"/>
  </w:num>
  <w:num w:numId="21" w16cid:durableId="182014667">
    <w:abstractNumId w:val="14"/>
  </w:num>
  <w:num w:numId="22" w16cid:durableId="668799044">
    <w:abstractNumId w:val="19"/>
  </w:num>
  <w:num w:numId="23" w16cid:durableId="1323849224">
    <w:abstractNumId w:val="12"/>
  </w:num>
  <w:num w:numId="24" w16cid:durableId="1932812133">
    <w:abstractNumId w:val="20"/>
  </w:num>
  <w:num w:numId="25" w16cid:durableId="71589623">
    <w:abstractNumId w:val="6"/>
  </w:num>
  <w:num w:numId="26" w16cid:durableId="642345507">
    <w:abstractNumId w:val="13"/>
  </w:num>
  <w:num w:numId="27" w16cid:durableId="429395724">
    <w:abstractNumId w:val="5"/>
  </w:num>
  <w:num w:numId="28" w16cid:durableId="1013612003">
    <w:abstractNumId w:val="1"/>
  </w:num>
  <w:num w:numId="29" w16cid:durableId="129904876">
    <w:abstractNumId w:val="30"/>
  </w:num>
  <w:num w:numId="30" w16cid:durableId="63721945">
    <w:abstractNumId w:val="29"/>
  </w:num>
  <w:num w:numId="31" w16cid:durableId="2020155179">
    <w:abstractNumId w:val="28"/>
  </w:num>
  <w:num w:numId="32" w16cid:durableId="941493008">
    <w:abstractNumId w:val="11"/>
  </w:num>
  <w:num w:numId="33" w16cid:durableId="461963894">
    <w:abstractNumId w:val="16"/>
  </w:num>
  <w:num w:numId="34" w16cid:durableId="1646854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8A"/>
    <w:rsid w:val="00006C9E"/>
    <w:rsid w:val="000138F8"/>
    <w:rsid w:val="00026206"/>
    <w:rsid w:val="000266D3"/>
    <w:rsid w:val="00031B14"/>
    <w:rsid w:val="000343CB"/>
    <w:rsid w:val="00060D08"/>
    <w:rsid w:val="00074AF5"/>
    <w:rsid w:val="000809F8"/>
    <w:rsid w:val="00080AE8"/>
    <w:rsid w:val="00084A3A"/>
    <w:rsid w:val="000853AC"/>
    <w:rsid w:val="00093706"/>
    <w:rsid w:val="000A3B70"/>
    <w:rsid w:val="000A668F"/>
    <w:rsid w:val="000B23C6"/>
    <w:rsid w:val="000E18DA"/>
    <w:rsid w:val="000E266D"/>
    <w:rsid w:val="000F5837"/>
    <w:rsid w:val="000F7626"/>
    <w:rsid w:val="000F7B1A"/>
    <w:rsid w:val="00117778"/>
    <w:rsid w:val="00132C1C"/>
    <w:rsid w:val="001400A7"/>
    <w:rsid w:val="00140CA5"/>
    <w:rsid w:val="00141C5B"/>
    <w:rsid w:val="00153C37"/>
    <w:rsid w:val="001634A2"/>
    <w:rsid w:val="00177663"/>
    <w:rsid w:val="00196016"/>
    <w:rsid w:val="001A7EEC"/>
    <w:rsid w:val="001C205E"/>
    <w:rsid w:val="001E03B6"/>
    <w:rsid w:val="00213DB3"/>
    <w:rsid w:val="0021577A"/>
    <w:rsid w:val="00235968"/>
    <w:rsid w:val="00241F87"/>
    <w:rsid w:val="00246DBB"/>
    <w:rsid w:val="002502A9"/>
    <w:rsid w:val="0025754A"/>
    <w:rsid w:val="002612E6"/>
    <w:rsid w:val="00262EAB"/>
    <w:rsid w:val="002635AE"/>
    <w:rsid w:val="00292942"/>
    <w:rsid w:val="00297EA0"/>
    <w:rsid w:val="002A2676"/>
    <w:rsid w:val="002A2D80"/>
    <w:rsid w:val="002B4E73"/>
    <w:rsid w:val="002C5A69"/>
    <w:rsid w:val="002D266C"/>
    <w:rsid w:val="002E0E16"/>
    <w:rsid w:val="002E1706"/>
    <w:rsid w:val="002E1A0A"/>
    <w:rsid w:val="002F242E"/>
    <w:rsid w:val="002F3D50"/>
    <w:rsid w:val="00312282"/>
    <w:rsid w:val="00316AAA"/>
    <w:rsid w:val="00342B6D"/>
    <w:rsid w:val="00343013"/>
    <w:rsid w:val="00353A4E"/>
    <w:rsid w:val="00354442"/>
    <w:rsid w:val="003556A9"/>
    <w:rsid w:val="00357339"/>
    <w:rsid w:val="0036126D"/>
    <w:rsid w:val="003702FA"/>
    <w:rsid w:val="00371C32"/>
    <w:rsid w:val="00384B58"/>
    <w:rsid w:val="003956AD"/>
    <w:rsid w:val="0039741D"/>
    <w:rsid w:val="003B1E8E"/>
    <w:rsid w:val="003B2151"/>
    <w:rsid w:val="003C42AC"/>
    <w:rsid w:val="003D2DE2"/>
    <w:rsid w:val="003E21B4"/>
    <w:rsid w:val="003E3627"/>
    <w:rsid w:val="003F1CC3"/>
    <w:rsid w:val="003F2F9F"/>
    <w:rsid w:val="00417E5C"/>
    <w:rsid w:val="0044286C"/>
    <w:rsid w:val="0044386E"/>
    <w:rsid w:val="00451459"/>
    <w:rsid w:val="004636DD"/>
    <w:rsid w:val="00475E14"/>
    <w:rsid w:val="004870E3"/>
    <w:rsid w:val="00492741"/>
    <w:rsid w:val="004941CD"/>
    <w:rsid w:val="004C1125"/>
    <w:rsid w:val="004E3850"/>
    <w:rsid w:val="004F1959"/>
    <w:rsid w:val="00520A94"/>
    <w:rsid w:val="005348AE"/>
    <w:rsid w:val="00535E9E"/>
    <w:rsid w:val="00547E09"/>
    <w:rsid w:val="0055596A"/>
    <w:rsid w:val="00557860"/>
    <w:rsid w:val="005A57BB"/>
    <w:rsid w:val="005A6ED3"/>
    <w:rsid w:val="005A7353"/>
    <w:rsid w:val="005B3BE1"/>
    <w:rsid w:val="005B677B"/>
    <w:rsid w:val="005E23A3"/>
    <w:rsid w:val="0061368A"/>
    <w:rsid w:val="0061380D"/>
    <w:rsid w:val="00616AA7"/>
    <w:rsid w:val="00623E85"/>
    <w:rsid w:val="00624AFF"/>
    <w:rsid w:val="00626A27"/>
    <w:rsid w:val="00627958"/>
    <w:rsid w:val="00633D7E"/>
    <w:rsid w:val="00655FE6"/>
    <w:rsid w:val="00675848"/>
    <w:rsid w:val="00693CA5"/>
    <w:rsid w:val="006A3213"/>
    <w:rsid w:val="006B1998"/>
    <w:rsid w:val="006C1096"/>
    <w:rsid w:val="006D1748"/>
    <w:rsid w:val="006E618F"/>
    <w:rsid w:val="006E6C04"/>
    <w:rsid w:val="006F2EDC"/>
    <w:rsid w:val="007052CA"/>
    <w:rsid w:val="0071124C"/>
    <w:rsid w:val="0071602E"/>
    <w:rsid w:val="00722E8D"/>
    <w:rsid w:val="00733331"/>
    <w:rsid w:val="007343D6"/>
    <w:rsid w:val="00740BC2"/>
    <w:rsid w:val="007623A6"/>
    <w:rsid w:val="007631D4"/>
    <w:rsid w:val="00770765"/>
    <w:rsid w:val="00772639"/>
    <w:rsid w:val="00786912"/>
    <w:rsid w:val="0079510C"/>
    <w:rsid w:val="007A1333"/>
    <w:rsid w:val="007A64F5"/>
    <w:rsid w:val="007B6078"/>
    <w:rsid w:val="007C48E8"/>
    <w:rsid w:val="007E416C"/>
    <w:rsid w:val="007E6E6A"/>
    <w:rsid w:val="00802DE1"/>
    <w:rsid w:val="008101C7"/>
    <w:rsid w:val="0081682C"/>
    <w:rsid w:val="00826850"/>
    <w:rsid w:val="00832FEA"/>
    <w:rsid w:val="00845644"/>
    <w:rsid w:val="008620CE"/>
    <w:rsid w:val="00863AA6"/>
    <w:rsid w:val="00864090"/>
    <w:rsid w:val="00880575"/>
    <w:rsid w:val="00881ACC"/>
    <w:rsid w:val="008826BD"/>
    <w:rsid w:val="0088657E"/>
    <w:rsid w:val="008934C3"/>
    <w:rsid w:val="008A4089"/>
    <w:rsid w:val="008A7826"/>
    <w:rsid w:val="008B4F64"/>
    <w:rsid w:val="008D12CA"/>
    <w:rsid w:val="008D7548"/>
    <w:rsid w:val="008F261B"/>
    <w:rsid w:val="008F299A"/>
    <w:rsid w:val="008F44B0"/>
    <w:rsid w:val="009120F2"/>
    <w:rsid w:val="0093239D"/>
    <w:rsid w:val="00937094"/>
    <w:rsid w:val="00937EF5"/>
    <w:rsid w:val="00950534"/>
    <w:rsid w:val="00952AB4"/>
    <w:rsid w:val="00967C52"/>
    <w:rsid w:val="00975015"/>
    <w:rsid w:val="00975AFD"/>
    <w:rsid w:val="00980882"/>
    <w:rsid w:val="0098429F"/>
    <w:rsid w:val="00984BF9"/>
    <w:rsid w:val="009961A9"/>
    <w:rsid w:val="009A45C6"/>
    <w:rsid w:val="009A6A38"/>
    <w:rsid w:val="009C3646"/>
    <w:rsid w:val="009C62FC"/>
    <w:rsid w:val="009F5413"/>
    <w:rsid w:val="00A06A83"/>
    <w:rsid w:val="00A1010A"/>
    <w:rsid w:val="00A139E8"/>
    <w:rsid w:val="00A14F95"/>
    <w:rsid w:val="00A20A35"/>
    <w:rsid w:val="00A22EFA"/>
    <w:rsid w:val="00A24A0D"/>
    <w:rsid w:val="00A317F9"/>
    <w:rsid w:val="00A36389"/>
    <w:rsid w:val="00A418B3"/>
    <w:rsid w:val="00A52499"/>
    <w:rsid w:val="00A64545"/>
    <w:rsid w:val="00A7709B"/>
    <w:rsid w:val="00A94868"/>
    <w:rsid w:val="00AB1299"/>
    <w:rsid w:val="00AB33AE"/>
    <w:rsid w:val="00AB660A"/>
    <w:rsid w:val="00AC1DC7"/>
    <w:rsid w:val="00AD11B1"/>
    <w:rsid w:val="00AD30C9"/>
    <w:rsid w:val="00AE5B9E"/>
    <w:rsid w:val="00AF1C17"/>
    <w:rsid w:val="00AF1C99"/>
    <w:rsid w:val="00AF4C48"/>
    <w:rsid w:val="00B06D02"/>
    <w:rsid w:val="00B12F1A"/>
    <w:rsid w:val="00B23007"/>
    <w:rsid w:val="00B30590"/>
    <w:rsid w:val="00B31B54"/>
    <w:rsid w:val="00B32859"/>
    <w:rsid w:val="00B36964"/>
    <w:rsid w:val="00B40E3C"/>
    <w:rsid w:val="00B51316"/>
    <w:rsid w:val="00B55B64"/>
    <w:rsid w:val="00B7339D"/>
    <w:rsid w:val="00BA6C3C"/>
    <w:rsid w:val="00BB1E97"/>
    <w:rsid w:val="00BE420C"/>
    <w:rsid w:val="00BE5D41"/>
    <w:rsid w:val="00C000BF"/>
    <w:rsid w:val="00C138DD"/>
    <w:rsid w:val="00C160E8"/>
    <w:rsid w:val="00C20B4D"/>
    <w:rsid w:val="00C3025A"/>
    <w:rsid w:val="00C328A0"/>
    <w:rsid w:val="00C32929"/>
    <w:rsid w:val="00C43F5C"/>
    <w:rsid w:val="00C561A1"/>
    <w:rsid w:val="00C62872"/>
    <w:rsid w:val="00C70585"/>
    <w:rsid w:val="00C70789"/>
    <w:rsid w:val="00C9753C"/>
    <w:rsid w:val="00CB0DEB"/>
    <w:rsid w:val="00CB3685"/>
    <w:rsid w:val="00CB70B5"/>
    <w:rsid w:val="00CC0E21"/>
    <w:rsid w:val="00CC7923"/>
    <w:rsid w:val="00CD4F26"/>
    <w:rsid w:val="00CE2D3E"/>
    <w:rsid w:val="00CE43A2"/>
    <w:rsid w:val="00CE543A"/>
    <w:rsid w:val="00CE7B68"/>
    <w:rsid w:val="00CF100A"/>
    <w:rsid w:val="00CF1BED"/>
    <w:rsid w:val="00D13FBE"/>
    <w:rsid w:val="00D20AB9"/>
    <w:rsid w:val="00D3199C"/>
    <w:rsid w:val="00D652E7"/>
    <w:rsid w:val="00D70EC3"/>
    <w:rsid w:val="00D7741E"/>
    <w:rsid w:val="00D81C48"/>
    <w:rsid w:val="00DA3364"/>
    <w:rsid w:val="00DA45A4"/>
    <w:rsid w:val="00DA4B9F"/>
    <w:rsid w:val="00DB00BA"/>
    <w:rsid w:val="00DB38A7"/>
    <w:rsid w:val="00DC4344"/>
    <w:rsid w:val="00DE3FF1"/>
    <w:rsid w:val="00DF01A6"/>
    <w:rsid w:val="00DF3CAF"/>
    <w:rsid w:val="00DF77E3"/>
    <w:rsid w:val="00E24765"/>
    <w:rsid w:val="00E26C82"/>
    <w:rsid w:val="00E31225"/>
    <w:rsid w:val="00E334F0"/>
    <w:rsid w:val="00E341BB"/>
    <w:rsid w:val="00E42F94"/>
    <w:rsid w:val="00E51FC2"/>
    <w:rsid w:val="00E52931"/>
    <w:rsid w:val="00E572B4"/>
    <w:rsid w:val="00E60843"/>
    <w:rsid w:val="00E70E22"/>
    <w:rsid w:val="00E74E16"/>
    <w:rsid w:val="00E76F23"/>
    <w:rsid w:val="00E85786"/>
    <w:rsid w:val="00E94FA0"/>
    <w:rsid w:val="00EB1A3E"/>
    <w:rsid w:val="00EB7324"/>
    <w:rsid w:val="00EC1837"/>
    <w:rsid w:val="00ED4498"/>
    <w:rsid w:val="00ED68E0"/>
    <w:rsid w:val="00EE7202"/>
    <w:rsid w:val="00EF0D13"/>
    <w:rsid w:val="00F037D3"/>
    <w:rsid w:val="00F13FDD"/>
    <w:rsid w:val="00F17F85"/>
    <w:rsid w:val="00F254F6"/>
    <w:rsid w:val="00F259C5"/>
    <w:rsid w:val="00F308DD"/>
    <w:rsid w:val="00F322BC"/>
    <w:rsid w:val="00F32899"/>
    <w:rsid w:val="00F6754B"/>
    <w:rsid w:val="00F72D85"/>
    <w:rsid w:val="00F901EA"/>
    <w:rsid w:val="00F962E2"/>
    <w:rsid w:val="00FA1603"/>
    <w:rsid w:val="00FA7FF9"/>
    <w:rsid w:val="00FB39EB"/>
    <w:rsid w:val="00FB41A8"/>
    <w:rsid w:val="00FD080E"/>
    <w:rsid w:val="00FD2735"/>
    <w:rsid w:val="00FD36AB"/>
    <w:rsid w:val="00FD5084"/>
    <w:rsid w:val="00FD6B1D"/>
    <w:rsid w:val="00FE4918"/>
    <w:rsid w:val="00FF3C77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E7DB8"/>
  <w15:docId w15:val="{686FC343-69ED-4CC7-AA0D-F2A005C1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line="260" w:lineRule="exact"/>
    </w:pPr>
    <w:rPr>
      <w:rFonts w:ascii="Arial" w:eastAsia="Times New Roman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C20B4D"/>
    <w:pPr>
      <w:framePr w:hSpace="141" w:wrap="around" w:vAnchor="text" w:hAnchor="text" w:x="108" w:y="1"/>
      <w:widowControl w:val="0"/>
      <w:tabs>
        <w:tab w:val="left" w:pos="360"/>
      </w:tabs>
      <w:suppressOverlap/>
      <w:outlineLvl w:val="0"/>
    </w:pPr>
    <w:rPr>
      <w:rFonts w:cs="Arial"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853A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Header Char,Header Char1 Char,Header Char Char Char Char,Header Char Char1,Header Char1 Char Char"/>
    <w:basedOn w:val="Navaden"/>
    <w:link w:val="GlavaZnak"/>
    <w:uiPriority w:val="99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Header Char Znak,Header Char1 Char Znak,Header Char Char Char Char Znak,Header Char Char1 Znak,Header Char1 Char Char Znak"/>
    <w:link w:val="Glava"/>
    <w:uiPriority w:val="99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8A4089"/>
    <w:rPr>
      <w:rFonts w:ascii="Arial" w:eastAsia="Times New Roman" w:hAnsi="Arial" w:cs="Times New Roman"/>
      <w:sz w:val="20"/>
      <w:szCs w:val="24"/>
    </w:rPr>
  </w:style>
  <w:style w:type="character" w:styleId="tevilkastrani">
    <w:name w:val="page number"/>
    <w:basedOn w:val="Privzetapisavaodstavka"/>
    <w:rsid w:val="008A4089"/>
  </w:style>
  <w:style w:type="table" w:customStyle="1" w:styleId="Navadnatabela41">
    <w:name w:val="Navadna tabela 41"/>
    <w:basedOn w:val="Navadnatabela"/>
    <w:uiPriority w:val="44"/>
    <w:rsid w:val="008A4089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vetlamrea1">
    <w:name w:val="Tabela – svetla mreža1"/>
    <w:basedOn w:val="Navadnatabela"/>
    <w:uiPriority w:val="40"/>
    <w:rsid w:val="008A4089"/>
    <w:rPr>
      <w:rFonts w:ascii="Times New Roman" w:eastAsia="Times New Roman" w:hAnsi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rsid w:val="0061368A"/>
    <w:rPr>
      <w:color w:val="0000FF"/>
      <w:u w:val="single"/>
    </w:rPr>
  </w:style>
  <w:style w:type="paragraph" w:styleId="Sprotnaopomba-besedilo">
    <w:name w:val="footnote text"/>
    <w:aliases w:val="Char Char,Sprotna opomba - besedilo Znak Znak2,Sprotna opomba - besedilo Znak1 Znak Znak1,Sprotna opomba - besedilo Znak1 Znak Znak Znak,Sprotna opomba - besedilo Znak Znak Znak Znak Znak, Znak, Znak5,Znak5 Znak Znak,Znak5,o,fn"/>
    <w:basedOn w:val="Navaden"/>
    <w:link w:val="Sprotnaopomba-besediloZnak"/>
    <w:uiPriority w:val="99"/>
    <w:unhideWhenUsed/>
    <w:qFormat/>
    <w:rsid w:val="0061368A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Sprotnaopomba-besediloZnak">
    <w:name w:val="Sprotna opomba - besedilo Znak"/>
    <w:aliases w:val="Char Char Znak,Sprotna opomba - besedilo Znak Znak2 Znak,Sprotna opomba - besedilo Znak1 Znak Znak1 Znak,Sprotna opomba - besedilo Znak1 Znak Znak Znak Znak,Sprotna opomba - besedilo Znak Znak Znak Znak Znak Znak,o Znak"/>
    <w:link w:val="Sprotnaopomba-besedilo"/>
    <w:uiPriority w:val="99"/>
    <w:qFormat/>
    <w:rsid w:val="0061368A"/>
    <w:rPr>
      <w:rFonts w:ascii="Times New Roman" w:eastAsia="Times New Roman" w:hAnsi="Times New Roman"/>
    </w:rPr>
  </w:style>
  <w:style w:type="character" w:styleId="Sprotnaopomba-sklic">
    <w:name w:val="footnote reference"/>
    <w:aliases w:val="Footnote symbol,Footnote,Fussnota,Znak1,Footnote reference number,note TESI,SUPERS,EN Footnote Reference,-E Fußnotenzeichen,number,Times 10 Point,Exposant 3 Point,Footnote Reference_LVL6,Footnote Reference_LVL61,fr"/>
    <w:link w:val="FootnotesymbolCarZchn"/>
    <w:uiPriority w:val="99"/>
    <w:unhideWhenUsed/>
    <w:qFormat/>
    <w:rsid w:val="0061368A"/>
    <w:rPr>
      <w:vertAlign w:val="superscript"/>
    </w:rPr>
  </w:style>
  <w:style w:type="paragraph" w:customStyle="1" w:styleId="Neotevilenodstavek">
    <w:name w:val="Neoštevilčen odstavek"/>
    <w:basedOn w:val="Navaden"/>
    <w:link w:val="NeotevilenodstavekZnak"/>
    <w:qFormat/>
    <w:rsid w:val="0061368A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61368A"/>
    <w:rPr>
      <w:rFonts w:ascii="Arial" w:eastAsia="Times New Roman" w:hAnsi="Arial" w:cs="Arial"/>
      <w:sz w:val="22"/>
      <w:szCs w:val="22"/>
    </w:rPr>
  </w:style>
  <w:style w:type="paragraph" w:customStyle="1" w:styleId="oj-doc-ti">
    <w:name w:val="oj-doc-ti"/>
    <w:basedOn w:val="Navaden"/>
    <w:rsid w:val="0061368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3E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623E85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2 Znak"/>
    <w:link w:val="Odstavekseznama"/>
    <w:uiPriority w:val="34"/>
    <w:qFormat/>
    <w:locked/>
    <w:rsid w:val="00E31225"/>
    <w:rPr>
      <w:rFonts w:ascii="Arial" w:eastAsia="Times New Roman" w:hAnsi="Arial" w:cs="Arial"/>
      <w:szCs w:val="24"/>
      <w:lang w:val="en-US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2,MAIN CONTENT,Normal numbered,K1,3,za tekst,Označevanje,Paragra"/>
    <w:basedOn w:val="Navaden"/>
    <w:link w:val="OdstavekseznamaZnak"/>
    <w:uiPriority w:val="34"/>
    <w:qFormat/>
    <w:rsid w:val="00E31225"/>
    <w:pPr>
      <w:ind w:left="708"/>
    </w:pPr>
    <w:rPr>
      <w:rFonts w:cs="Arial"/>
      <w:lang w:val="en-US" w:eastAsia="sl-SI"/>
    </w:rPr>
  </w:style>
  <w:style w:type="paragraph" w:styleId="Revizija">
    <w:name w:val="Revision"/>
    <w:hidden/>
    <w:uiPriority w:val="99"/>
    <w:semiHidden/>
    <w:rsid w:val="00316AAA"/>
    <w:rPr>
      <w:rFonts w:ascii="Arial" w:eastAsia="Times New Roman" w:hAnsi="Arial"/>
      <w:szCs w:val="24"/>
      <w:lang w:eastAsia="en-US"/>
    </w:rPr>
  </w:style>
  <w:style w:type="table" w:customStyle="1" w:styleId="Tabelamrea1">
    <w:name w:val="Tabela – mreža1"/>
    <w:basedOn w:val="Navadnatabela"/>
    <w:rsid w:val="0055786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avaden"/>
    <w:link w:val="Sprotnaopomba-sklic"/>
    <w:uiPriority w:val="99"/>
    <w:rsid w:val="00557860"/>
    <w:pPr>
      <w:spacing w:before="60" w:line="240" w:lineRule="exact"/>
      <w:ind w:left="357" w:hanging="357"/>
      <w:jc w:val="both"/>
    </w:pPr>
    <w:rPr>
      <w:rFonts w:ascii="Calibri" w:eastAsia="Calibri" w:hAnsi="Calibri"/>
      <w:szCs w:val="20"/>
      <w:vertAlign w:val="superscript"/>
      <w:lang w:eastAsia="sl-SI"/>
    </w:rPr>
  </w:style>
  <w:style w:type="character" w:customStyle="1" w:styleId="cf01">
    <w:name w:val="cf01"/>
    <w:rsid w:val="00EB732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C000B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Pripombasklic1">
    <w:name w:val="Pripomba – sklic1"/>
    <w:uiPriority w:val="99"/>
    <w:semiHidden/>
    <w:unhideWhenUsed/>
    <w:rsid w:val="00E42F94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uiPriority w:val="99"/>
    <w:unhideWhenUsed/>
    <w:rsid w:val="00E42F94"/>
    <w:rPr>
      <w:szCs w:val="20"/>
    </w:rPr>
  </w:style>
  <w:style w:type="character" w:customStyle="1" w:styleId="PripombabesediloZnak">
    <w:name w:val="Pripomba – besedilo Znak"/>
    <w:link w:val="Pripombabesedilo1"/>
    <w:uiPriority w:val="99"/>
    <w:rsid w:val="00E42F94"/>
    <w:rPr>
      <w:rFonts w:ascii="Arial" w:eastAsia="Times New Roman" w:hAnsi="Arial"/>
      <w:lang w:eastAsia="en-US"/>
    </w:rPr>
  </w:style>
  <w:style w:type="character" w:customStyle="1" w:styleId="Nerazreenaomemba1">
    <w:name w:val="Nerazrešena omemba1"/>
    <w:uiPriority w:val="99"/>
    <w:semiHidden/>
    <w:unhideWhenUsed/>
    <w:rsid w:val="00DF77E3"/>
    <w:rPr>
      <w:color w:val="605E5C"/>
      <w:shd w:val="clear" w:color="auto" w:fill="E1DFDD"/>
    </w:rPr>
  </w:style>
  <w:style w:type="character" w:styleId="SledenaHiperpovezava">
    <w:name w:val="FollowedHyperlink"/>
    <w:uiPriority w:val="99"/>
    <w:semiHidden/>
    <w:unhideWhenUsed/>
    <w:rsid w:val="00DF77E3"/>
    <w:rPr>
      <w:color w:val="954F72"/>
      <w:u w:val="single"/>
    </w:rPr>
  </w:style>
  <w:style w:type="paragraph" w:customStyle="1" w:styleId="Odstavekseznama1">
    <w:name w:val="Odstavek seznama1"/>
    <w:basedOn w:val="Navaden"/>
    <w:qFormat/>
    <w:rsid w:val="00937094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character" w:customStyle="1" w:styleId="Naslov1Znak">
    <w:name w:val="Naslov 1 Znak"/>
    <w:aliases w:val="NASLOV Znak"/>
    <w:link w:val="Naslov1"/>
    <w:rsid w:val="00C20B4D"/>
    <w:rPr>
      <w:rFonts w:ascii="Arial" w:eastAsia="Times New Roman" w:hAnsi="Arial" w:cs="Arial"/>
      <w:kern w:val="32"/>
    </w:rPr>
  </w:style>
  <w:style w:type="paragraph" w:customStyle="1" w:styleId="Naslovpredpisa">
    <w:name w:val="Naslov_predpisa"/>
    <w:basedOn w:val="Navaden"/>
    <w:link w:val="NaslovpredpisaZnak"/>
    <w:qFormat/>
    <w:rsid w:val="00C20B4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C20B4D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C20B4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Oddelek">
    <w:name w:val="Oddelek"/>
    <w:basedOn w:val="Navaden"/>
    <w:link w:val="OddelekZnak1"/>
    <w:qFormat/>
    <w:rsid w:val="00C20B4D"/>
    <w:pPr>
      <w:numPr>
        <w:numId w:val="2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C20B4D"/>
    <w:rPr>
      <w:rFonts w:ascii="Arial" w:eastAsia="Times New Roman" w:hAnsi="Arial" w:cs="Arial"/>
      <w:b/>
      <w:sz w:val="22"/>
      <w:szCs w:val="22"/>
    </w:rPr>
  </w:style>
  <w:style w:type="paragraph" w:customStyle="1" w:styleId="Default">
    <w:name w:val="Default"/>
    <w:rsid w:val="00C20B4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slov2Znak">
    <w:name w:val="Naslov 2 Znak"/>
    <w:link w:val="Naslov2"/>
    <w:uiPriority w:val="9"/>
    <w:semiHidden/>
    <w:rsid w:val="000853A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Zadevapripombe">
    <w:name w:val="annotation subject"/>
    <w:basedOn w:val="Pripombabesedilo1"/>
    <w:next w:val="Pripombabesedilo1"/>
    <w:link w:val="ZadevapripombeZnak"/>
    <w:uiPriority w:val="99"/>
    <w:semiHidden/>
    <w:unhideWhenUsed/>
    <w:rsid w:val="002E1A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E1A0A"/>
    <w:rPr>
      <w:rFonts w:ascii="Arial" w:eastAsia="Times New Roman" w:hAnsi="Arial"/>
      <w:b/>
      <w:bCs/>
      <w:lang w:eastAsia="en-US"/>
    </w:rPr>
  </w:style>
  <w:style w:type="paragraph" w:styleId="Pripombabesedilo">
    <w:name w:val="annotation text"/>
    <w:basedOn w:val="Navaden"/>
    <w:link w:val="PripombabesediloZnak1"/>
    <w:uiPriority w:val="99"/>
    <w:semiHidden/>
    <w:unhideWhenUsed/>
    <w:rsid w:val="00AD11B1"/>
    <w:pPr>
      <w:spacing w:line="240" w:lineRule="auto"/>
    </w:pPr>
    <w:rPr>
      <w:szCs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semiHidden/>
    <w:rsid w:val="00AD11B1"/>
    <w:rPr>
      <w:rFonts w:ascii="Arial" w:eastAsia="Times New Roman" w:hAnsi="Arial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AD11B1"/>
    <w:rPr>
      <w:sz w:val="16"/>
      <w:szCs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442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25.1.202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REGO~1\AppData\Local\Temp\notes26D01A\MKRR%20Splo&#353;na%20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7F9C57-B60F-4D10-84E9-8E210B7A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MKRR Splošna predloga</Template>
  <TotalTime>29</TotalTime>
  <Pages>7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13231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Sara Oražem</cp:lastModifiedBy>
  <cp:revision>11</cp:revision>
  <cp:lastPrinted>2024-03-15T06:52:00Z</cp:lastPrinted>
  <dcterms:created xsi:type="dcterms:W3CDTF">2024-10-25T07:40:00Z</dcterms:created>
  <dcterms:modified xsi:type="dcterms:W3CDTF">2024-10-29T08:00:00Z</dcterms:modified>
</cp:coreProperties>
</file>