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5E3A" w14:textId="77777777" w:rsidR="00A7023A" w:rsidRDefault="00A7023A" w:rsidP="000B0E4B">
      <w:pPr>
        <w:pStyle w:val="podpisi"/>
        <w:rPr>
          <w:lang w:val="sl-SI"/>
        </w:rPr>
      </w:pPr>
    </w:p>
    <w:p w14:paraId="3F0EB734" w14:textId="77777777" w:rsidR="00A7023A" w:rsidRDefault="00A7023A" w:rsidP="000B0E4B">
      <w:pPr>
        <w:pStyle w:val="podpisi"/>
        <w:rPr>
          <w:lang w:val="sl-SI"/>
        </w:rPr>
      </w:pPr>
    </w:p>
    <w:p w14:paraId="32972174" w14:textId="77777777" w:rsidR="00A7023A" w:rsidRDefault="00A7023A" w:rsidP="000B0E4B">
      <w:pPr>
        <w:pStyle w:val="podpisi"/>
        <w:rPr>
          <w:lang w:val="sl-SI"/>
        </w:rPr>
      </w:pPr>
    </w:p>
    <w:p w14:paraId="6AEB37A1" w14:textId="77777777" w:rsidR="00A7023A" w:rsidRDefault="00A7023A" w:rsidP="000B0E4B">
      <w:pPr>
        <w:pStyle w:val="podpisi"/>
        <w:rPr>
          <w:lang w:val="sl-SI"/>
        </w:rPr>
      </w:pPr>
    </w:p>
    <w:tbl>
      <w:tblPr>
        <w:tblpPr w:leftFromText="141" w:rightFromText="141" w:vertAnchor="text" w:horzAnchor="margin" w:tblpY="75"/>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tblGrid>
      <w:tr w:rsidR="00A7023A" w:rsidRPr="00413F83" w14:paraId="1AE726EB" w14:textId="77777777" w:rsidTr="00A7023A">
        <w:tc>
          <w:tcPr>
            <w:tcW w:w="6658" w:type="dxa"/>
          </w:tcPr>
          <w:p w14:paraId="5CC2092F" w14:textId="3414C77C" w:rsidR="00A7023A" w:rsidRPr="00413F83" w:rsidRDefault="00A7023A" w:rsidP="00A7023A">
            <w:pPr>
              <w:pStyle w:val="Neotevilenodstavek"/>
              <w:tabs>
                <w:tab w:val="left" w:pos="1560"/>
              </w:tabs>
              <w:spacing w:before="0" w:after="0" w:line="260" w:lineRule="exact"/>
              <w:jc w:val="left"/>
              <w:rPr>
                <w:sz w:val="20"/>
                <w:szCs w:val="20"/>
              </w:rPr>
            </w:pPr>
            <w:r w:rsidRPr="002C38B4">
              <w:rPr>
                <w:sz w:val="20"/>
                <w:szCs w:val="20"/>
              </w:rPr>
              <w:t>Številka:</w:t>
            </w:r>
            <w:r w:rsidR="00A97ED2">
              <w:rPr>
                <w:sz w:val="20"/>
                <w:szCs w:val="20"/>
              </w:rPr>
              <w:t xml:space="preserve"> </w:t>
            </w:r>
            <w:r w:rsidR="00777458" w:rsidRPr="00777458">
              <w:rPr>
                <w:color w:val="000000"/>
                <w:sz w:val="27"/>
                <w:szCs w:val="27"/>
                <w:shd w:val="clear" w:color="auto" w:fill="FFFFFF"/>
                <w:lang w:eastAsia="en-US"/>
              </w:rPr>
              <w:t xml:space="preserve"> </w:t>
            </w:r>
            <w:r w:rsidR="00777458" w:rsidRPr="00777458">
              <w:rPr>
                <w:sz w:val="20"/>
                <w:szCs w:val="20"/>
              </w:rPr>
              <w:t>510-5/2026-2180-3</w:t>
            </w:r>
          </w:p>
        </w:tc>
      </w:tr>
      <w:tr w:rsidR="00A7023A" w:rsidRPr="00413F83" w14:paraId="3BDBABF9" w14:textId="77777777" w:rsidTr="00A7023A">
        <w:tc>
          <w:tcPr>
            <w:tcW w:w="6658" w:type="dxa"/>
          </w:tcPr>
          <w:p w14:paraId="30CCCCDB" w14:textId="0D747D12" w:rsidR="00A7023A" w:rsidRPr="00413F83" w:rsidRDefault="00A7023A" w:rsidP="00A7023A">
            <w:pPr>
              <w:pStyle w:val="Neotevilenodstavek"/>
              <w:spacing w:before="0" w:after="0" w:line="260" w:lineRule="exact"/>
              <w:jc w:val="left"/>
              <w:rPr>
                <w:sz w:val="20"/>
                <w:szCs w:val="20"/>
              </w:rPr>
            </w:pPr>
            <w:r w:rsidRPr="00413F83">
              <w:rPr>
                <w:sz w:val="20"/>
                <w:szCs w:val="20"/>
              </w:rPr>
              <w:t xml:space="preserve">Ljubljana, </w:t>
            </w:r>
            <w:r w:rsidR="00EB58F6">
              <w:rPr>
                <w:sz w:val="20"/>
                <w:szCs w:val="20"/>
              </w:rPr>
              <w:t>8</w:t>
            </w:r>
            <w:r>
              <w:rPr>
                <w:sz w:val="20"/>
                <w:szCs w:val="20"/>
              </w:rPr>
              <w:t>. 1. 202</w:t>
            </w:r>
            <w:r w:rsidR="00EB58F6">
              <w:rPr>
                <w:sz w:val="20"/>
                <w:szCs w:val="20"/>
              </w:rPr>
              <w:t>6</w:t>
            </w:r>
          </w:p>
        </w:tc>
      </w:tr>
      <w:tr w:rsidR="00A7023A" w:rsidRPr="00413F83" w14:paraId="238CF47A" w14:textId="77777777" w:rsidTr="00A7023A">
        <w:tc>
          <w:tcPr>
            <w:tcW w:w="6658" w:type="dxa"/>
          </w:tcPr>
          <w:p w14:paraId="7561550F" w14:textId="77777777" w:rsidR="00A7023A" w:rsidRPr="00413F83" w:rsidRDefault="00A7023A" w:rsidP="00A7023A">
            <w:pPr>
              <w:spacing w:line="276" w:lineRule="auto"/>
              <w:rPr>
                <w:rFonts w:cs="Arial"/>
                <w:szCs w:val="20"/>
              </w:rPr>
            </w:pPr>
          </w:p>
          <w:p w14:paraId="320905FA" w14:textId="77777777" w:rsidR="00A7023A" w:rsidRPr="00413F83" w:rsidRDefault="00A7023A" w:rsidP="00A7023A">
            <w:pPr>
              <w:spacing w:line="276" w:lineRule="auto"/>
              <w:rPr>
                <w:rFonts w:cs="Arial"/>
                <w:szCs w:val="20"/>
              </w:rPr>
            </w:pPr>
          </w:p>
          <w:p w14:paraId="1F372675" w14:textId="77777777" w:rsidR="00A7023A" w:rsidRPr="00413F83" w:rsidRDefault="00A7023A" w:rsidP="00A7023A">
            <w:pPr>
              <w:spacing w:line="276" w:lineRule="auto"/>
              <w:rPr>
                <w:rFonts w:cs="Arial"/>
                <w:szCs w:val="20"/>
              </w:rPr>
            </w:pPr>
            <w:r w:rsidRPr="00413F83">
              <w:rPr>
                <w:rFonts w:cs="Arial"/>
                <w:szCs w:val="20"/>
              </w:rPr>
              <w:t>GENERALNI SEKRETARIAT VLADE REPUBLIKE SLOVENIJE</w:t>
            </w:r>
          </w:p>
          <w:p w14:paraId="21CB19CB" w14:textId="77777777" w:rsidR="00A7023A" w:rsidRPr="00413F83" w:rsidRDefault="00A7023A" w:rsidP="00A7023A">
            <w:pPr>
              <w:spacing w:line="276" w:lineRule="auto"/>
              <w:rPr>
                <w:rFonts w:cs="Arial"/>
                <w:szCs w:val="20"/>
              </w:rPr>
            </w:pPr>
          </w:p>
          <w:p w14:paraId="07A93892" w14:textId="77777777" w:rsidR="00A7023A" w:rsidRPr="00413F83" w:rsidRDefault="00A7023A" w:rsidP="00A7023A">
            <w:pPr>
              <w:spacing w:line="276" w:lineRule="auto"/>
              <w:rPr>
                <w:rFonts w:cs="Arial"/>
                <w:szCs w:val="20"/>
              </w:rPr>
            </w:pPr>
          </w:p>
          <w:p w14:paraId="01EBF8E2" w14:textId="77777777" w:rsidR="00A7023A" w:rsidRPr="00413F83" w:rsidRDefault="00A7023A" w:rsidP="00A7023A">
            <w:pPr>
              <w:spacing w:line="276" w:lineRule="auto"/>
              <w:rPr>
                <w:rFonts w:cs="Arial"/>
                <w:szCs w:val="20"/>
              </w:rPr>
            </w:pPr>
            <w:hyperlink r:id="rId11" w:history="1">
              <w:r w:rsidRPr="00413F83">
                <w:rPr>
                  <w:rStyle w:val="Hiperpovezava"/>
                  <w:rFonts w:cs="Arial"/>
                  <w:color w:val="auto"/>
                  <w:szCs w:val="20"/>
                </w:rPr>
                <w:t>Gp.gs@gov.si</w:t>
              </w:r>
            </w:hyperlink>
          </w:p>
          <w:p w14:paraId="54B7A049" w14:textId="77777777" w:rsidR="00A7023A" w:rsidRPr="00413F83" w:rsidRDefault="00A7023A" w:rsidP="00A7023A">
            <w:pPr>
              <w:spacing w:line="276" w:lineRule="auto"/>
              <w:rPr>
                <w:rFonts w:cs="Arial"/>
                <w:szCs w:val="20"/>
              </w:rPr>
            </w:pPr>
          </w:p>
        </w:tc>
      </w:tr>
    </w:tbl>
    <w:p w14:paraId="718BC2A3" w14:textId="77777777" w:rsidR="00A7023A" w:rsidRDefault="00A7023A" w:rsidP="000B0E4B">
      <w:pPr>
        <w:pStyle w:val="podpisi"/>
        <w:rPr>
          <w:lang w:val="sl-SI"/>
        </w:rPr>
      </w:pPr>
    </w:p>
    <w:p w14:paraId="19B6CAA6" w14:textId="77777777" w:rsidR="00A7023A" w:rsidRDefault="00A7023A" w:rsidP="000B0E4B">
      <w:pPr>
        <w:pStyle w:val="podpisi"/>
        <w:rPr>
          <w:lang w:val="sl-SI"/>
        </w:rPr>
      </w:pPr>
    </w:p>
    <w:p w14:paraId="1488F748" w14:textId="77777777" w:rsidR="00A7023A" w:rsidRDefault="00A7023A" w:rsidP="000B0E4B">
      <w:pPr>
        <w:pStyle w:val="podpisi"/>
        <w:rPr>
          <w:lang w:val="sl-SI"/>
        </w:rPr>
      </w:pPr>
    </w:p>
    <w:p w14:paraId="658348BD" w14:textId="77777777" w:rsidR="00A7023A" w:rsidRDefault="00A7023A" w:rsidP="000B0E4B">
      <w:pPr>
        <w:pStyle w:val="podpisi"/>
        <w:rPr>
          <w:lang w:val="sl-SI"/>
        </w:rPr>
      </w:pPr>
    </w:p>
    <w:p w14:paraId="788A74B7" w14:textId="77777777" w:rsidR="00A7023A" w:rsidRDefault="00A7023A" w:rsidP="000B0E4B">
      <w:pPr>
        <w:pStyle w:val="podpisi"/>
        <w:rPr>
          <w:lang w:val="sl-SI"/>
        </w:rPr>
      </w:pPr>
    </w:p>
    <w:p w14:paraId="72AC8C8F" w14:textId="77777777" w:rsidR="00A7023A" w:rsidRDefault="00A7023A" w:rsidP="000B0E4B">
      <w:pPr>
        <w:pStyle w:val="podpisi"/>
        <w:rPr>
          <w:lang w:val="sl-SI"/>
        </w:rPr>
      </w:pPr>
    </w:p>
    <w:p w14:paraId="6099425B" w14:textId="77777777" w:rsidR="00A7023A" w:rsidRDefault="00A7023A" w:rsidP="000B0E4B">
      <w:pPr>
        <w:pStyle w:val="podpisi"/>
        <w:rPr>
          <w:lang w:val="sl-SI"/>
        </w:rPr>
      </w:pPr>
    </w:p>
    <w:p w14:paraId="7293995D" w14:textId="77777777" w:rsidR="00A7023A" w:rsidRDefault="00A7023A" w:rsidP="000B0E4B">
      <w:pPr>
        <w:pStyle w:val="podpisi"/>
        <w:rPr>
          <w:lang w:val="sl-SI"/>
        </w:rPr>
      </w:pPr>
    </w:p>
    <w:p w14:paraId="236F6BBD" w14:textId="77777777" w:rsidR="00A7023A" w:rsidRDefault="00A7023A" w:rsidP="000B0E4B">
      <w:pPr>
        <w:pStyle w:val="podpisi"/>
        <w:rPr>
          <w:lang w:val="sl-SI"/>
        </w:rPr>
      </w:pPr>
    </w:p>
    <w:p w14:paraId="0484FB52" w14:textId="77777777" w:rsidR="00A7023A" w:rsidRDefault="00A7023A" w:rsidP="000B0E4B">
      <w:pPr>
        <w:pStyle w:val="podpisi"/>
        <w:rPr>
          <w:lang w:val="sl-SI"/>
        </w:rPr>
      </w:pPr>
    </w:p>
    <w:p w14:paraId="7CAA1B1A" w14:textId="77777777" w:rsidR="00A7023A" w:rsidRPr="005531C4" w:rsidRDefault="00A7023A" w:rsidP="00315184">
      <w:pPr>
        <w:pStyle w:val="podpisi"/>
        <w:rPr>
          <w:lang w:val="sl-SI"/>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21"/>
        <w:gridCol w:w="223"/>
        <w:gridCol w:w="2180"/>
      </w:tblGrid>
      <w:tr w:rsidR="004A1C77" w:rsidRPr="005531C4" w14:paraId="0FDEC961" w14:textId="77777777" w:rsidTr="00A44036">
        <w:tc>
          <w:tcPr>
            <w:tcW w:w="9072" w:type="dxa"/>
            <w:gridSpan w:val="4"/>
          </w:tcPr>
          <w:p w14:paraId="24DEBBFE" w14:textId="4BF7D13E" w:rsidR="004032CF" w:rsidRPr="003F0969" w:rsidRDefault="004A1C77" w:rsidP="00C9152E">
            <w:pPr>
              <w:suppressAutoHyphens/>
              <w:overflowPunct w:val="0"/>
              <w:autoSpaceDE w:val="0"/>
              <w:autoSpaceDN w:val="0"/>
              <w:adjustRightInd w:val="0"/>
              <w:ind w:right="480"/>
              <w:jc w:val="both"/>
              <w:textAlignment w:val="baseline"/>
              <w:rPr>
                <w:rFonts w:cs="Arial"/>
                <w:b/>
                <w:szCs w:val="20"/>
              </w:rPr>
            </w:pPr>
            <w:r w:rsidRPr="005531C4">
              <w:rPr>
                <w:rFonts w:cs="Arial"/>
                <w:b/>
                <w:szCs w:val="20"/>
                <w:lang w:eastAsia="sl-SI"/>
              </w:rPr>
              <w:t>ZADEVA:</w:t>
            </w:r>
            <w:r w:rsidR="002606D2" w:rsidRPr="005531C4">
              <w:rPr>
                <w:rFonts w:cs="Arial"/>
                <w:b/>
                <w:szCs w:val="20"/>
                <w:lang w:eastAsia="sl-SI"/>
              </w:rPr>
              <w:t xml:space="preserve"> </w:t>
            </w:r>
            <w:r w:rsidR="00172190" w:rsidRPr="00172190">
              <w:rPr>
                <w:rFonts w:cs="Arial"/>
                <w:b/>
                <w:szCs w:val="20"/>
                <w:lang w:eastAsia="sl-SI"/>
              </w:rPr>
              <w:t xml:space="preserve">Poročilo </w:t>
            </w:r>
            <w:r w:rsidR="00EB58F6">
              <w:rPr>
                <w:rFonts w:cs="Arial"/>
                <w:b/>
                <w:szCs w:val="20"/>
                <w:lang w:eastAsia="sl-SI"/>
              </w:rPr>
              <w:t xml:space="preserve">o </w:t>
            </w:r>
            <w:r w:rsidR="00EB58F6" w:rsidRPr="00E72CA9">
              <w:rPr>
                <w:rFonts w:cs="Arial"/>
                <w:b/>
                <w:color w:val="000000"/>
                <w:szCs w:val="20"/>
                <w:lang w:eastAsia="sl-SI"/>
              </w:rPr>
              <w:t>srečanj</w:t>
            </w:r>
            <w:r w:rsidR="00EB58F6">
              <w:rPr>
                <w:rFonts w:cs="Arial"/>
                <w:b/>
                <w:color w:val="000000"/>
                <w:szCs w:val="20"/>
                <w:lang w:eastAsia="sl-SI"/>
              </w:rPr>
              <w:t>u</w:t>
            </w:r>
            <w:r w:rsidR="00EB58F6" w:rsidRPr="00E72CA9">
              <w:rPr>
                <w:rFonts w:cs="Arial"/>
                <w:b/>
                <w:color w:val="000000"/>
                <w:szCs w:val="20"/>
                <w:lang w:eastAsia="sl-SI"/>
              </w:rPr>
              <w:t xml:space="preserve"> državnega sekretarja na Ministrstvu za gospodarstvo, turizem in šport Republike Slovenije Matevža Frangeža z državnim sekretarjem na </w:t>
            </w:r>
            <w:r w:rsidR="00EB58F6" w:rsidRPr="00E72CA9">
              <w:rPr>
                <w:rFonts w:cs="Arial"/>
                <w:b/>
                <w:szCs w:val="20"/>
              </w:rPr>
              <w:t xml:space="preserve">Ministrstvu za gospodarstvo, regionalni razvoj in energijo Svobodne dežele Bavarske Tobiasom </w:t>
            </w:r>
            <w:proofErr w:type="spellStart"/>
            <w:r w:rsidR="00EB58F6" w:rsidRPr="00E72CA9">
              <w:rPr>
                <w:rFonts w:cs="Arial"/>
                <w:b/>
                <w:szCs w:val="20"/>
              </w:rPr>
              <w:t>Gotthardtom</w:t>
            </w:r>
            <w:proofErr w:type="spellEnd"/>
            <w:r w:rsidR="00EB58F6" w:rsidRPr="00E72CA9">
              <w:rPr>
                <w:rFonts w:cs="Arial"/>
                <w:b/>
                <w:szCs w:val="20"/>
              </w:rPr>
              <w:t xml:space="preserve"> ob njegovem delovnem obisku </w:t>
            </w:r>
            <w:r w:rsidR="00EB58F6" w:rsidRPr="00E72CA9">
              <w:rPr>
                <w:rFonts w:cs="Arial"/>
                <w:b/>
                <w:color w:val="000000"/>
                <w:szCs w:val="20"/>
                <w:lang w:eastAsia="sl-SI"/>
              </w:rPr>
              <w:t xml:space="preserve">v </w:t>
            </w:r>
            <w:r w:rsidR="00EB58F6">
              <w:rPr>
                <w:rFonts w:cs="Arial"/>
                <w:b/>
                <w:color w:val="000000"/>
                <w:szCs w:val="20"/>
                <w:lang w:eastAsia="sl-SI"/>
              </w:rPr>
              <w:t>S</w:t>
            </w:r>
            <w:r w:rsidR="00EB58F6" w:rsidRPr="00E72CA9">
              <w:rPr>
                <w:rFonts w:cs="Arial"/>
                <w:b/>
                <w:color w:val="000000"/>
                <w:szCs w:val="20"/>
                <w:lang w:eastAsia="sl-SI"/>
              </w:rPr>
              <w:t>loveniji</w:t>
            </w:r>
            <w:r w:rsidR="00EB58F6">
              <w:rPr>
                <w:rFonts w:cs="Arial"/>
                <w:b/>
                <w:color w:val="000000"/>
                <w:szCs w:val="20"/>
                <w:lang w:eastAsia="sl-SI"/>
              </w:rPr>
              <w:t xml:space="preserve"> </w:t>
            </w:r>
            <w:r w:rsidR="00EB58F6" w:rsidRPr="00E72CA9">
              <w:rPr>
                <w:rFonts w:cs="Arial"/>
                <w:b/>
                <w:color w:val="000000"/>
                <w:szCs w:val="20"/>
                <w:lang w:eastAsia="sl-SI"/>
              </w:rPr>
              <w:t>5. januar</w:t>
            </w:r>
            <w:r w:rsidR="00EB58F6">
              <w:rPr>
                <w:rFonts w:cs="Arial"/>
                <w:b/>
                <w:color w:val="000000"/>
                <w:szCs w:val="20"/>
                <w:lang w:eastAsia="sl-SI"/>
              </w:rPr>
              <w:t>ja</w:t>
            </w:r>
            <w:r w:rsidR="00EB58F6" w:rsidRPr="00E72CA9">
              <w:rPr>
                <w:rFonts w:cs="Arial"/>
                <w:b/>
                <w:color w:val="000000"/>
                <w:szCs w:val="20"/>
                <w:lang w:eastAsia="sl-SI"/>
              </w:rPr>
              <w:t xml:space="preserve"> 2026</w:t>
            </w:r>
            <w:r w:rsidR="00EB58F6">
              <w:rPr>
                <w:rFonts w:cs="Arial"/>
                <w:b/>
                <w:bCs/>
                <w:color w:val="000000"/>
                <w:szCs w:val="20"/>
                <w:lang w:eastAsia="sl-SI"/>
              </w:rPr>
              <w:t xml:space="preserve"> </w:t>
            </w:r>
            <w:r w:rsidR="00EB58F6" w:rsidRPr="003379BF">
              <w:rPr>
                <w:rFonts w:cs="Arial"/>
                <w:b/>
                <w:bCs/>
                <w:color w:val="000000"/>
                <w:szCs w:val="20"/>
                <w:lang w:eastAsia="sl-SI"/>
              </w:rPr>
              <w:t>– predlog za obravnavo</w:t>
            </w:r>
          </w:p>
        </w:tc>
      </w:tr>
      <w:tr w:rsidR="004A1C77" w:rsidRPr="005531C4" w14:paraId="69F7909A" w14:textId="77777777" w:rsidTr="00A44036">
        <w:tc>
          <w:tcPr>
            <w:tcW w:w="9072" w:type="dxa"/>
            <w:gridSpan w:val="4"/>
          </w:tcPr>
          <w:p w14:paraId="70E05A5D" w14:textId="77777777" w:rsidR="004A1C77" w:rsidRPr="005531C4" w:rsidRDefault="004A1C77" w:rsidP="00AE0AB5">
            <w:pPr>
              <w:pStyle w:val="Poglavje"/>
              <w:spacing w:before="0" w:after="0" w:line="276" w:lineRule="auto"/>
              <w:jc w:val="left"/>
              <w:rPr>
                <w:sz w:val="20"/>
                <w:szCs w:val="20"/>
              </w:rPr>
            </w:pPr>
            <w:r w:rsidRPr="005531C4">
              <w:rPr>
                <w:sz w:val="20"/>
                <w:szCs w:val="20"/>
              </w:rPr>
              <w:t>1. Predlog sklep</w:t>
            </w:r>
            <w:r w:rsidR="00C60937" w:rsidRPr="005531C4">
              <w:rPr>
                <w:sz w:val="20"/>
                <w:szCs w:val="20"/>
              </w:rPr>
              <w:t>a</w:t>
            </w:r>
            <w:r w:rsidRPr="005531C4">
              <w:rPr>
                <w:sz w:val="20"/>
                <w:szCs w:val="20"/>
              </w:rPr>
              <w:t xml:space="preserve"> vlade:</w:t>
            </w:r>
          </w:p>
        </w:tc>
      </w:tr>
      <w:tr w:rsidR="004A1C77" w:rsidRPr="005531C4" w14:paraId="1B699827" w14:textId="77777777" w:rsidTr="00A44036">
        <w:tc>
          <w:tcPr>
            <w:tcW w:w="9072" w:type="dxa"/>
            <w:gridSpan w:val="4"/>
          </w:tcPr>
          <w:p w14:paraId="597356A9" w14:textId="77777777" w:rsidR="00AE0AB5" w:rsidRPr="005531C4" w:rsidRDefault="00AE0AB5" w:rsidP="00AE0AB5">
            <w:pPr>
              <w:spacing w:line="276" w:lineRule="auto"/>
              <w:jc w:val="both"/>
              <w:rPr>
                <w:rFonts w:cs="Arial"/>
                <w:szCs w:val="20"/>
                <w:lang w:eastAsia="sl-SI"/>
              </w:rPr>
            </w:pPr>
          </w:p>
          <w:p w14:paraId="38D06EC2" w14:textId="6CA9D5A7" w:rsidR="003446D5" w:rsidRDefault="007055FF" w:rsidP="00AE0AB5">
            <w:pPr>
              <w:spacing w:line="276" w:lineRule="auto"/>
              <w:jc w:val="both"/>
              <w:rPr>
                <w:rFonts w:cs="Arial"/>
                <w:szCs w:val="20"/>
              </w:rPr>
            </w:pPr>
            <w:r w:rsidRPr="005531C4">
              <w:rPr>
                <w:rFonts w:cs="Arial"/>
                <w:szCs w:val="20"/>
              </w:rPr>
              <w:t>Na podlagi</w:t>
            </w:r>
            <w:r w:rsidR="00DF628C" w:rsidRPr="005531C4">
              <w:rPr>
                <w:rFonts w:cs="Arial"/>
                <w:szCs w:val="20"/>
              </w:rPr>
              <w:t xml:space="preserve"> </w:t>
            </w:r>
            <w:r w:rsidR="00F808D0" w:rsidRPr="005531C4">
              <w:rPr>
                <w:rFonts w:cs="Arial"/>
                <w:szCs w:val="20"/>
              </w:rPr>
              <w:t xml:space="preserve">šestega odstavka 21. člena </w:t>
            </w:r>
            <w:r w:rsidR="00BD2E9D" w:rsidRPr="005531C4">
              <w:rPr>
                <w:rFonts w:cs="Arial"/>
                <w:szCs w:val="20"/>
              </w:rPr>
              <w:t xml:space="preserve">Zakona o Vladi Republike Slovenije </w:t>
            </w:r>
            <w:r w:rsidR="0095343E">
              <w:rPr>
                <w:rFonts w:cs="Arial"/>
                <w:szCs w:val="20"/>
              </w:rPr>
              <w:t>(</w:t>
            </w:r>
            <w:r w:rsidR="0095343E" w:rsidRPr="00413F83">
              <w:rPr>
                <w:rFonts w:cs="Arial"/>
                <w:szCs w:val="20"/>
              </w:rPr>
              <w:t>Uradni list RS, št. 24/05 – uradno prečiščeno besedilo, 109/08, 38/10-ZUKN, 8/12, 21/13, 47/13-ZDU-1G, 65/14</w:t>
            </w:r>
            <w:r w:rsidR="0095343E">
              <w:rPr>
                <w:rFonts w:cs="Arial"/>
                <w:szCs w:val="20"/>
              </w:rPr>
              <w:t>,</w:t>
            </w:r>
            <w:r w:rsidR="0095343E" w:rsidRPr="00413F83">
              <w:rPr>
                <w:rFonts w:cs="Arial"/>
                <w:szCs w:val="20"/>
              </w:rPr>
              <w:t xml:space="preserve">  55/17</w:t>
            </w:r>
            <w:r w:rsidR="002E330B">
              <w:rPr>
                <w:rFonts w:cs="Arial"/>
                <w:szCs w:val="20"/>
              </w:rPr>
              <w:t xml:space="preserve">, </w:t>
            </w:r>
            <w:r w:rsidR="0095343E">
              <w:rPr>
                <w:rFonts w:cs="Arial"/>
                <w:szCs w:val="20"/>
              </w:rPr>
              <w:t>163/22</w:t>
            </w:r>
            <w:r w:rsidR="002E330B">
              <w:rPr>
                <w:rFonts w:cs="Arial"/>
                <w:szCs w:val="20"/>
              </w:rPr>
              <w:t xml:space="preserve"> in </w:t>
            </w:r>
            <w:r w:rsidR="002E330B" w:rsidRPr="00BB2D7F">
              <w:rPr>
                <w:rFonts w:cs="Arial"/>
                <w:szCs w:val="20"/>
              </w:rPr>
              <w:t>57/25</w:t>
            </w:r>
            <w:r w:rsidR="002E330B">
              <w:rPr>
                <w:rFonts w:cs="Arial"/>
                <w:szCs w:val="20"/>
              </w:rPr>
              <w:t xml:space="preserve"> </w:t>
            </w:r>
            <w:r w:rsidR="002E330B" w:rsidRPr="00BB2D7F">
              <w:rPr>
                <w:rFonts w:cs="Arial"/>
                <w:szCs w:val="20"/>
              </w:rPr>
              <w:t>–</w:t>
            </w:r>
            <w:r w:rsidR="002E330B">
              <w:rPr>
                <w:rFonts w:cs="Arial"/>
                <w:szCs w:val="20"/>
              </w:rPr>
              <w:t xml:space="preserve"> </w:t>
            </w:r>
            <w:r w:rsidR="002E330B" w:rsidRPr="00BB2D7F">
              <w:rPr>
                <w:rFonts w:cs="Arial"/>
                <w:szCs w:val="20"/>
              </w:rPr>
              <w:t>ZF</w:t>
            </w:r>
            <w:r w:rsidRPr="005531C4">
              <w:rPr>
                <w:rFonts w:cs="Arial"/>
                <w:szCs w:val="20"/>
              </w:rPr>
              <w:t>)</w:t>
            </w:r>
            <w:r w:rsidR="00EB58F6">
              <w:rPr>
                <w:rFonts w:cs="Arial"/>
                <w:szCs w:val="20"/>
              </w:rPr>
              <w:t>,</w:t>
            </w:r>
            <w:r w:rsidRPr="005531C4">
              <w:rPr>
                <w:rFonts w:cs="Arial"/>
                <w:szCs w:val="20"/>
              </w:rPr>
              <w:t xml:space="preserve"> je Vlada Republike Slovenije na …. seji dne …. pod točko …. sprejela naslednj</w:t>
            </w:r>
            <w:r w:rsidR="00600F48">
              <w:rPr>
                <w:rFonts w:cs="Arial"/>
                <w:szCs w:val="20"/>
              </w:rPr>
              <w:t>i</w:t>
            </w:r>
            <w:r w:rsidRPr="005531C4">
              <w:rPr>
                <w:rFonts w:cs="Arial"/>
                <w:szCs w:val="20"/>
              </w:rPr>
              <w:t xml:space="preserve"> </w:t>
            </w:r>
          </w:p>
          <w:p w14:paraId="2F35C864" w14:textId="77777777" w:rsidR="003446D5" w:rsidRDefault="003446D5" w:rsidP="00AE0AB5">
            <w:pPr>
              <w:spacing w:line="276" w:lineRule="auto"/>
              <w:jc w:val="both"/>
              <w:rPr>
                <w:rFonts w:cs="Arial"/>
                <w:szCs w:val="20"/>
              </w:rPr>
            </w:pPr>
          </w:p>
          <w:p w14:paraId="3552CA0E" w14:textId="77777777" w:rsidR="00EB58F6" w:rsidRDefault="00EB58F6" w:rsidP="00AE0AB5">
            <w:pPr>
              <w:spacing w:line="276" w:lineRule="auto"/>
              <w:jc w:val="both"/>
              <w:rPr>
                <w:rFonts w:cs="Arial"/>
                <w:szCs w:val="20"/>
              </w:rPr>
            </w:pPr>
          </w:p>
          <w:p w14:paraId="3D557BD8" w14:textId="77777777" w:rsidR="007055FF" w:rsidRPr="005531C4" w:rsidRDefault="003446D5" w:rsidP="003446D5">
            <w:pPr>
              <w:spacing w:line="276" w:lineRule="auto"/>
              <w:jc w:val="center"/>
              <w:rPr>
                <w:rFonts w:cs="Arial"/>
                <w:szCs w:val="20"/>
              </w:rPr>
            </w:pPr>
            <w:r w:rsidRPr="005531C4">
              <w:rPr>
                <w:rFonts w:cs="Arial"/>
                <w:szCs w:val="20"/>
              </w:rPr>
              <w:t>SKLEP:</w:t>
            </w:r>
          </w:p>
          <w:p w14:paraId="137CED4E" w14:textId="77777777" w:rsidR="004A1C77" w:rsidRPr="005531C4" w:rsidRDefault="004A1C77" w:rsidP="00AE0AB5">
            <w:pPr>
              <w:spacing w:line="276" w:lineRule="auto"/>
              <w:jc w:val="both"/>
              <w:rPr>
                <w:rFonts w:cs="Arial"/>
                <w:szCs w:val="20"/>
                <w:lang w:eastAsia="sl-SI"/>
              </w:rPr>
            </w:pPr>
          </w:p>
          <w:p w14:paraId="58347638" w14:textId="77777777" w:rsidR="00EB58F6" w:rsidRDefault="00EB58F6" w:rsidP="007E1B5E">
            <w:pPr>
              <w:spacing w:line="276" w:lineRule="auto"/>
              <w:jc w:val="both"/>
              <w:rPr>
                <w:rFonts w:cs="Arial"/>
              </w:rPr>
            </w:pPr>
          </w:p>
          <w:p w14:paraId="6E9D9427" w14:textId="441E4471" w:rsidR="007E1B5E" w:rsidRPr="00EB58F6" w:rsidRDefault="006752F8" w:rsidP="007E1B5E">
            <w:pPr>
              <w:spacing w:line="276" w:lineRule="auto"/>
              <w:jc w:val="both"/>
              <w:rPr>
                <w:rFonts w:cs="Arial"/>
                <w:bCs/>
              </w:rPr>
            </w:pPr>
            <w:r w:rsidRPr="000E1B02">
              <w:rPr>
                <w:rFonts w:cs="Arial"/>
              </w:rPr>
              <w:t>Vlada Republike Slovenije</w:t>
            </w:r>
            <w:r w:rsidR="00620AEB" w:rsidRPr="000E1B02">
              <w:rPr>
                <w:rFonts w:cs="Arial"/>
              </w:rPr>
              <w:t xml:space="preserve"> </w:t>
            </w:r>
            <w:r w:rsidR="008457B7" w:rsidRPr="000E1B02">
              <w:rPr>
                <w:rFonts w:cs="Arial"/>
              </w:rPr>
              <w:t xml:space="preserve">je </w:t>
            </w:r>
            <w:r w:rsidR="00656E00" w:rsidRPr="000E1B02">
              <w:rPr>
                <w:rFonts w:cs="Arial"/>
              </w:rPr>
              <w:t>sprejela</w:t>
            </w:r>
            <w:r w:rsidR="00C9357C" w:rsidRPr="000E1B02">
              <w:rPr>
                <w:rFonts w:cs="Arial"/>
                <w:bCs/>
                <w:szCs w:val="20"/>
              </w:rPr>
              <w:t xml:space="preserve"> </w:t>
            </w:r>
            <w:r w:rsidR="00172190" w:rsidRPr="00172190">
              <w:rPr>
                <w:rFonts w:cs="Arial"/>
              </w:rPr>
              <w:t xml:space="preserve">Poročilo </w:t>
            </w:r>
            <w:r w:rsidR="00EB58F6" w:rsidRPr="00EB58F6">
              <w:rPr>
                <w:rFonts w:cs="Arial"/>
                <w:bCs/>
                <w:szCs w:val="20"/>
                <w:lang w:eastAsia="sl-SI"/>
              </w:rPr>
              <w:t xml:space="preserve">o </w:t>
            </w:r>
            <w:r w:rsidR="00EB58F6" w:rsidRPr="00EB58F6">
              <w:rPr>
                <w:rFonts w:cs="Arial"/>
                <w:bCs/>
                <w:color w:val="000000"/>
                <w:szCs w:val="20"/>
                <w:lang w:eastAsia="sl-SI"/>
              </w:rPr>
              <w:t xml:space="preserve">srečanju državnega sekretarja na Ministrstvu za gospodarstvo, turizem in šport Republike Slovenije Matevža Frangeža z državnim sekretarjem na </w:t>
            </w:r>
            <w:r w:rsidR="00EB58F6" w:rsidRPr="00EB58F6">
              <w:rPr>
                <w:rFonts w:cs="Arial"/>
                <w:bCs/>
                <w:szCs w:val="20"/>
              </w:rPr>
              <w:t xml:space="preserve">Ministrstvu za gospodarstvo, regionalni razvoj in energijo Svobodne dežele Bavarske Tobiasom </w:t>
            </w:r>
            <w:proofErr w:type="spellStart"/>
            <w:r w:rsidR="00EB58F6" w:rsidRPr="00EB58F6">
              <w:rPr>
                <w:rFonts w:cs="Arial"/>
                <w:bCs/>
                <w:szCs w:val="20"/>
              </w:rPr>
              <w:t>Gotthardtom</w:t>
            </w:r>
            <w:proofErr w:type="spellEnd"/>
            <w:r w:rsidR="00EB58F6" w:rsidRPr="00EB58F6">
              <w:rPr>
                <w:rFonts w:cs="Arial"/>
                <w:bCs/>
                <w:szCs w:val="20"/>
              </w:rPr>
              <w:t xml:space="preserve"> ob njegovem delovnem obisku </w:t>
            </w:r>
            <w:r w:rsidR="00EB58F6" w:rsidRPr="00EB58F6">
              <w:rPr>
                <w:rFonts w:cs="Arial"/>
                <w:bCs/>
                <w:color w:val="000000"/>
                <w:szCs w:val="20"/>
                <w:lang w:eastAsia="sl-SI"/>
              </w:rPr>
              <w:t>v Sloveniji 5. januarja 2026</w:t>
            </w:r>
            <w:r w:rsidR="00172190" w:rsidRPr="00EB58F6">
              <w:rPr>
                <w:rFonts w:cs="Arial"/>
                <w:bCs/>
              </w:rPr>
              <w:t>.</w:t>
            </w:r>
          </w:p>
          <w:p w14:paraId="2E49885E" w14:textId="77777777" w:rsidR="007E1B5E" w:rsidRDefault="007E1B5E" w:rsidP="007E1B5E">
            <w:pPr>
              <w:spacing w:line="276" w:lineRule="auto"/>
              <w:jc w:val="both"/>
              <w:rPr>
                <w:rFonts w:cs="Arial"/>
              </w:rPr>
            </w:pPr>
          </w:p>
          <w:p w14:paraId="22E01F9F" w14:textId="77777777" w:rsidR="00EB58F6" w:rsidRDefault="00EB58F6" w:rsidP="007E1B5E">
            <w:pPr>
              <w:spacing w:line="276" w:lineRule="auto"/>
              <w:jc w:val="both"/>
              <w:rPr>
                <w:rFonts w:cs="Arial"/>
              </w:rPr>
            </w:pPr>
          </w:p>
          <w:p w14:paraId="56013CB6" w14:textId="77777777" w:rsidR="006F4AA8" w:rsidRPr="003446D5" w:rsidRDefault="001A0E89" w:rsidP="006F4AA8">
            <w:pPr>
              <w:tabs>
                <w:tab w:val="left" w:pos="993"/>
              </w:tabs>
              <w:spacing w:line="276" w:lineRule="auto"/>
              <w:ind w:left="349"/>
              <w:jc w:val="center"/>
              <w:rPr>
                <w:rFonts w:cs="Arial"/>
                <w:bCs/>
                <w:szCs w:val="20"/>
              </w:rPr>
            </w:pPr>
            <w:r w:rsidRPr="003446D5">
              <w:rPr>
                <w:rFonts w:cs="Arial"/>
                <w:bCs/>
                <w:szCs w:val="20"/>
              </w:rPr>
              <w:t xml:space="preserve">                                                                      </w:t>
            </w:r>
            <w:r w:rsidR="003A6C34" w:rsidRPr="003446D5">
              <w:rPr>
                <w:rFonts w:cs="Arial"/>
                <w:bCs/>
                <w:szCs w:val="20"/>
              </w:rPr>
              <w:t xml:space="preserve">           </w:t>
            </w:r>
            <w:r w:rsidR="006F4AA8" w:rsidRPr="003446D5">
              <w:rPr>
                <w:rFonts w:cs="Arial"/>
                <w:bCs/>
                <w:szCs w:val="20"/>
              </w:rPr>
              <w:t xml:space="preserve">Barbara Kolenko </w:t>
            </w:r>
            <w:proofErr w:type="spellStart"/>
            <w:r w:rsidR="006F4AA8" w:rsidRPr="003446D5">
              <w:rPr>
                <w:rFonts w:cs="Arial"/>
                <w:bCs/>
                <w:szCs w:val="20"/>
              </w:rPr>
              <w:t>Helbl</w:t>
            </w:r>
            <w:proofErr w:type="spellEnd"/>
            <w:r w:rsidR="006F4AA8" w:rsidRPr="003446D5">
              <w:rPr>
                <w:rFonts w:cs="Arial"/>
                <w:bCs/>
                <w:szCs w:val="20"/>
              </w:rPr>
              <w:t xml:space="preserve"> </w:t>
            </w:r>
          </w:p>
          <w:p w14:paraId="088305A9" w14:textId="77777777" w:rsidR="00BA2B10" w:rsidRPr="00354B77" w:rsidRDefault="006F4AA8" w:rsidP="00AE0AB5">
            <w:pPr>
              <w:spacing w:line="276" w:lineRule="auto"/>
              <w:rPr>
                <w:rFonts w:cs="Arial"/>
                <w:b/>
                <w:szCs w:val="20"/>
              </w:rPr>
            </w:pPr>
            <w:r w:rsidRPr="003446D5">
              <w:rPr>
                <w:rFonts w:cs="Arial"/>
                <w:bCs/>
                <w:szCs w:val="20"/>
              </w:rPr>
              <w:t xml:space="preserve">                                                                                                    GENERALNA SEKRETARKA</w:t>
            </w:r>
          </w:p>
          <w:p w14:paraId="3FD76349" w14:textId="77777777" w:rsidR="00EB58F6" w:rsidRDefault="00EB58F6" w:rsidP="00EB58F6">
            <w:pPr>
              <w:spacing w:line="276" w:lineRule="auto"/>
              <w:rPr>
                <w:rFonts w:cs="Arial"/>
                <w:szCs w:val="20"/>
              </w:rPr>
            </w:pPr>
          </w:p>
          <w:p w14:paraId="78A4383C" w14:textId="156431CE" w:rsidR="00EB58F6" w:rsidRPr="00EB58F6" w:rsidRDefault="00EB58F6" w:rsidP="00EB58F6">
            <w:pPr>
              <w:spacing w:line="276" w:lineRule="auto"/>
              <w:rPr>
                <w:rFonts w:cs="Arial"/>
                <w:szCs w:val="20"/>
              </w:rPr>
            </w:pPr>
            <w:r w:rsidRPr="00EB58F6">
              <w:rPr>
                <w:rFonts w:cs="Arial"/>
                <w:szCs w:val="20"/>
              </w:rPr>
              <w:t>Priloga:</w:t>
            </w:r>
          </w:p>
          <w:p w14:paraId="5F3CFECE" w14:textId="17A227FA" w:rsidR="00EB58F6" w:rsidRDefault="00EB58F6" w:rsidP="00AE0AB5">
            <w:pPr>
              <w:spacing w:line="276" w:lineRule="auto"/>
              <w:rPr>
                <w:rFonts w:cs="Arial"/>
                <w:szCs w:val="20"/>
              </w:rPr>
            </w:pPr>
            <w:r w:rsidRPr="00EB58F6">
              <w:rPr>
                <w:rFonts w:cs="Arial"/>
                <w:szCs w:val="20"/>
              </w:rPr>
              <w:t xml:space="preserve">Poročilo o </w:t>
            </w:r>
            <w:r w:rsidRPr="00EB58F6">
              <w:rPr>
                <w:rFonts w:cs="Arial"/>
                <w:bCs/>
                <w:color w:val="000000"/>
                <w:szCs w:val="20"/>
                <w:lang w:eastAsia="sl-SI"/>
              </w:rPr>
              <w:t xml:space="preserve">srečanju državnega sekretarja na Ministrstvu za gospodarstvo, turizem in šport Republike Slovenije Matevža Frangeža z državnim sekretarjem na </w:t>
            </w:r>
            <w:r w:rsidRPr="00EB58F6">
              <w:rPr>
                <w:rFonts w:cs="Arial"/>
                <w:bCs/>
                <w:szCs w:val="20"/>
              </w:rPr>
              <w:t xml:space="preserve">Ministrstvu za gospodarstvo, regionalni razvoj in energijo Svobodne dežele Bavarske Tobiasom </w:t>
            </w:r>
            <w:proofErr w:type="spellStart"/>
            <w:r w:rsidRPr="00EB58F6">
              <w:rPr>
                <w:rFonts w:cs="Arial"/>
                <w:bCs/>
                <w:szCs w:val="20"/>
              </w:rPr>
              <w:t>Gotthardtom</w:t>
            </w:r>
            <w:proofErr w:type="spellEnd"/>
            <w:r w:rsidRPr="00EB58F6">
              <w:rPr>
                <w:rFonts w:cs="Arial"/>
                <w:bCs/>
                <w:szCs w:val="20"/>
              </w:rPr>
              <w:t xml:space="preserve"> ob njegovem delovnem obisku </w:t>
            </w:r>
            <w:r w:rsidRPr="00EB58F6">
              <w:rPr>
                <w:rFonts w:cs="Arial"/>
                <w:bCs/>
                <w:color w:val="000000"/>
                <w:szCs w:val="20"/>
                <w:lang w:eastAsia="sl-SI"/>
              </w:rPr>
              <w:t>v Sloveniji 5. januarja 2026</w:t>
            </w:r>
          </w:p>
          <w:p w14:paraId="4E4703A8" w14:textId="77777777" w:rsidR="00EB58F6" w:rsidRDefault="00EB58F6" w:rsidP="00AE0AB5">
            <w:pPr>
              <w:spacing w:line="276" w:lineRule="auto"/>
              <w:rPr>
                <w:rFonts w:cs="Arial"/>
                <w:szCs w:val="20"/>
              </w:rPr>
            </w:pPr>
          </w:p>
          <w:p w14:paraId="257CDB52" w14:textId="42E46016" w:rsidR="004A1C77" w:rsidRPr="005531C4" w:rsidRDefault="006A6E60" w:rsidP="00AE0AB5">
            <w:pPr>
              <w:spacing w:line="276" w:lineRule="auto"/>
              <w:rPr>
                <w:rFonts w:cs="Arial"/>
                <w:szCs w:val="20"/>
              </w:rPr>
            </w:pPr>
            <w:r w:rsidRPr="005531C4">
              <w:rPr>
                <w:rFonts w:cs="Arial"/>
                <w:szCs w:val="20"/>
              </w:rPr>
              <w:lastRenderedPageBreak/>
              <w:t>Sklep</w:t>
            </w:r>
            <w:r w:rsidR="004A1C77" w:rsidRPr="005531C4">
              <w:rPr>
                <w:rFonts w:cs="Arial"/>
                <w:szCs w:val="20"/>
              </w:rPr>
              <w:t xml:space="preserve"> prejmejo:</w:t>
            </w:r>
          </w:p>
          <w:p w14:paraId="6401AC99" w14:textId="734C8E83" w:rsidR="00A97ED2" w:rsidRPr="00A97ED2" w:rsidRDefault="00885F5A" w:rsidP="00A97ED2">
            <w:pPr>
              <w:autoSpaceDE w:val="0"/>
              <w:autoSpaceDN w:val="0"/>
              <w:adjustRightInd w:val="0"/>
              <w:spacing w:line="240" w:lineRule="auto"/>
              <w:ind w:left="720"/>
              <w:jc w:val="both"/>
              <w:rPr>
                <w:rFonts w:cs="Arial"/>
                <w:szCs w:val="20"/>
              </w:rPr>
            </w:pPr>
            <w:r w:rsidRPr="005531C4">
              <w:rPr>
                <w:rFonts w:cs="Arial"/>
                <w:szCs w:val="20"/>
              </w:rPr>
              <w:t xml:space="preserve">- </w:t>
            </w:r>
            <w:r w:rsidR="00A97ED2" w:rsidRPr="00A97ED2">
              <w:rPr>
                <w:rFonts w:cs="Arial"/>
                <w:szCs w:val="20"/>
              </w:rPr>
              <w:t>Ministrstvo za gospodarstvo, turizem in šport</w:t>
            </w:r>
          </w:p>
          <w:p w14:paraId="2F474A18" w14:textId="5B043911" w:rsidR="00A97ED2" w:rsidRPr="00A97ED2" w:rsidRDefault="00A97ED2" w:rsidP="00A97ED2">
            <w:pPr>
              <w:autoSpaceDE w:val="0"/>
              <w:autoSpaceDN w:val="0"/>
              <w:adjustRightInd w:val="0"/>
              <w:spacing w:line="240" w:lineRule="auto"/>
              <w:ind w:left="720"/>
              <w:jc w:val="both"/>
              <w:rPr>
                <w:rFonts w:cs="Arial"/>
                <w:szCs w:val="20"/>
              </w:rPr>
            </w:pPr>
            <w:r w:rsidRPr="00A97ED2">
              <w:rPr>
                <w:rFonts w:cs="Arial"/>
                <w:szCs w:val="20"/>
              </w:rPr>
              <w:t>- Ministrstvo za zunanje in evropske zadeve</w:t>
            </w:r>
          </w:p>
          <w:p w14:paraId="62B8961C" w14:textId="77777777" w:rsidR="00A97ED2" w:rsidRPr="005531C4" w:rsidRDefault="00A97ED2" w:rsidP="00A97ED2">
            <w:pPr>
              <w:autoSpaceDE w:val="0"/>
              <w:autoSpaceDN w:val="0"/>
              <w:adjustRightInd w:val="0"/>
              <w:spacing w:line="240" w:lineRule="auto"/>
              <w:ind w:left="720"/>
              <w:jc w:val="both"/>
              <w:rPr>
                <w:rFonts w:cs="Arial"/>
                <w:szCs w:val="20"/>
              </w:rPr>
            </w:pPr>
            <w:r w:rsidRPr="00A97ED2">
              <w:rPr>
                <w:rFonts w:cs="Arial"/>
                <w:szCs w:val="20"/>
              </w:rPr>
              <w:t xml:space="preserve">- </w:t>
            </w:r>
            <w:r w:rsidRPr="005531C4">
              <w:rPr>
                <w:rFonts w:cs="Arial"/>
                <w:szCs w:val="20"/>
              </w:rPr>
              <w:t>Generalni sekretariat Vlade R</w:t>
            </w:r>
            <w:r>
              <w:rPr>
                <w:rFonts w:cs="Arial"/>
                <w:szCs w:val="20"/>
              </w:rPr>
              <w:t>epublike Slovenije</w:t>
            </w:r>
          </w:p>
          <w:p w14:paraId="7A61F7BA" w14:textId="4C0E1638" w:rsidR="00E44582" w:rsidRPr="005531C4" w:rsidRDefault="00A97ED2" w:rsidP="00A97ED2">
            <w:pPr>
              <w:autoSpaceDE w:val="0"/>
              <w:autoSpaceDN w:val="0"/>
              <w:adjustRightInd w:val="0"/>
              <w:spacing w:line="240" w:lineRule="auto"/>
              <w:ind w:left="720"/>
              <w:jc w:val="both"/>
              <w:rPr>
                <w:rFonts w:cs="Arial"/>
                <w:iCs/>
                <w:szCs w:val="20"/>
              </w:rPr>
            </w:pPr>
            <w:r w:rsidRPr="005531C4">
              <w:rPr>
                <w:rFonts w:cs="Arial"/>
                <w:szCs w:val="20"/>
              </w:rPr>
              <w:t>- Urad Vlade R</w:t>
            </w:r>
            <w:r>
              <w:rPr>
                <w:rFonts w:cs="Arial"/>
                <w:szCs w:val="20"/>
              </w:rPr>
              <w:t>epublike Slovenije</w:t>
            </w:r>
            <w:r w:rsidRPr="005531C4">
              <w:rPr>
                <w:rFonts w:cs="Arial"/>
                <w:szCs w:val="20"/>
              </w:rPr>
              <w:t xml:space="preserve"> za komuniciranje</w:t>
            </w:r>
          </w:p>
        </w:tc>
      </w:tr>
      <w:tr w:rsidR="004A1C77" w:rsidRPr="005531C4" w14:paraId="171CC62A" w14:textId="77777777" w:rsidTr="00A44036">
        <w:tc>
          <w:tcPr>
            <w:tcW w:w="9072" w:type="dxa"/>
            <w:gridSpan w:val="4"/>
          </w:tcPr>
          <w:p w14:paraId="3CFED421" w14:textId="77777777" w:rsidR="004A1C77" w:rsidRPr="005531C4" w:rsidRDefault="004A1C77" w:rsidP="0001179A">
            <w:pPr>
              <w:pStyle w:val="Neotevilenodstavek"/>
              <w:spacing w:before="0" w:after="0" w:line="260" w:lineRule="exact"/>
              <w:rPr>
                <w:b/>
                <w:iCs/>
                <w:sz w:val="20"/>
                <w:szCs w:val="20"/>
              </w:rPr>
            </w:pPr>
            <w:r w:rsidRPr="005531C4">
              <w:rPr>
                <w:b/>
                <w:sz w:val="20"/>
                <w:szCs w:val="20"/>
              </w:rPr>
              <w:lastRenderedPageBreak/>
              <w:t>2. Predlog za obravnavo predloga zakona po nujnem ali skrajšanem postopku v državnem zboru z obrazložitvijo razlogov:</w:t>
            </w:r>
          </w:p>
        </w:tc>
      </w:tr>
      <w:tr w:rsidR="004A1C77" w:rsidRPr="005531C4" w14:paraId="6293E26E" w14:textId="77777777" w:rsidTr="00A44036">
        <w:tc>
          <w:tcPr>
            <w:tcW w:w="9072" w:type="dxa"/>
            <w:gridSpan w:val="4"/>
          </w:tcPr>
          <w:p w14:paraId="45EAFA5F" w14:textId="77777777" w:rsidR="003C221D" w:rsidRPr="005531C4" w:rsidRDefault="008F2E16" w:rsidP="00C60937">
            <w:pPr>
              <w:pStyle w:val="Neotevilenodstavek"/>
              <w:spacing w:before="0" w:after="0" w:line="260" w:lineRule="exact"/>
              <w:rPr>
                <w:iCs/>
                <w:sz w:val="20"/>
                <w:szCs w:val="20"/>
              </w:rPr>
            </w:pPr>
            <w:r w:rsidRPr="005531C4">
              <w:rPr>
                <w:iCs/>
                <w:sz w:val="20"/>
                <w:szCs w:val="20"/>
              </w:rPr>
              <w:t xml:space="preserve"> </w:t>
            </w:r>
            <w:r w:rsidR="004032CF" w:rsidRPr="005531C4">
              <w:rPr>
                <w:iCs/>
                <w:sz w:val="20"/>
                <w:szCs w:val="20"/>
              </w:rPr>
              <w:t>/</w:t>
            </w:r>
          </w:p>
        </w:tc>
      </w:tr>
      <w:tr w:rsidR="004A1C77" w:rsidRPr="005531C4" w14:paraId="03EBC02E" w14:textId="77777777" w:rsidTr="00A44036">
        <w:tc>
          <w:tcPr>
            <w:tcW w:w="9072" w:type="dxa"/>
            <w:gridSpan w:val="4"/>
          </w:tcPr>
          <w:p w14:paraId="5E628095" w14:textId="77777777" w:rsidR="004A1C77" w:rsidRPr="005531C4" w:rsidRDefault="00770529" w:rsidP="00770529">
            <w:pPr>
              <w:pStyle w:val="Neotevilenodstavek"/>
              <w:spacing w:before="0" w:after="0" w:line="260" w:lineRule="exact"/>
              <w:rPr>
                <w:b/>
                <w:iCs/>
                <w:sz w:val="20"/>
                <w:szCs w:val="20"/>
              </w:rPr>
            </w:pPr>
            <w:r w:rsidRPr="005531C4">
              <w:rPr>
                <w:b/>
                <w:sz w:val="20"/>
                <w:szCs w:val="20"/>
              </w:rPr>
              <w:t>3.</w:t>
            </w:r>
            <w:r w:rsidR="004A1C77" w:rsidRPr="005531C4">
              <w:rPr>
                <w:b/>
                <w:sz w:val="20"/>
                <w:szCs w:val="20"/>
              </w:rPr>
              <w:t>a Osebe, odgovorne za strokovno pripravo in usklajenost gradiva:</w:t>
            </w:r>
          </w:p>
        </w:tc>
      </w:tr>
      <w:tr w:rsidR="004A1C77" w:rsidRPr="005531C4" w14:paraId="3A2EC006" w14:textId="77777777" w:rsidTr="00A44036">
        <w:tc>
          <w:tcPr>
            <w:tcW w:w="9072" w:type="dxa"/>
            <w:gridSpan w:val="4"/>
          </w:tcPr>
          <w:p w14:paraId="06385558" w14:textId="77777777" w:rsidR="003C221D" w:rsidRPr="005531C4" w:rsidRDefault="002063A5" w:rsidP="002874A8">
            <w:pPr>
              <w:pStyle w:val="BodyText21"/>
              <w:spacing w:after="0" w:line="240" w:lineRule="auto"/>
              <w:jc w:val="both"/>
              <w:rPr>
                <w:rFonts w:cs="Arial"/>
                <w:iCs/>
                <w:sz w:val="20"/>
              </w:rPr>
            </w:pPr>
            <w:r>
              <w:rPr>
                <w:rFonts w:cs="Arial"/>
                <w:sz w:val="20"/>
              </w:rPr>
              <w:t>mag. Snežana Popovič</w:t>
            </w:r>
            <w:r w:rsidRPr="005531C4">
              <w:rPr>
                <w:rFonts w:cs="Arial"/>
                <w:sz w:val="20"/>
              </w:rPr>
              <w:t xml:space="preserve">, vodja </w:t>
            </w:r>
            <w:r>
              <w:rPr>
                <w:rFonts w:cs="Arial"/>
                <w:sz w:val="20"/>
              </w:rPr>
              <w:t>Službe za evropske zadeve in mednarodno sodelovanje</w:t>
            </w:r>
            <w:r w:rsidR="002874A8">
              <w:rPr>
                <w:rFonts w:cs="Arial"/>
                <w:sz w:val="20"/>
              </w:rPr>
              <w:t>, Ministrstvo za gospodarstvo, turizem in šport</w:t>
            </w:r>
          </w:p>
        </w:tc>
      </w:tr>
      <w:tr w:rsidR="004A1C77" w:rsidRPr="005531C4" w14:paraId="6C688CD5" w14:textId="77777777" w:rsidTr="00A44036">
        <w:tc>
          <w:tcPr>
            <w:tcW w:w="9072" w:type="dxa"/>
            <w:gridSpan w:val="4"/>
          </w:tcPr>
          <w:p w14:paraId="2E8982B8" w14:textId="77777777" w:rsidR="004A1C77" w:rsidRPr="005531C4" w:rsidRDefault="004A1C77" w:rsidP="0001179A">
            <w:pPr>
              <w:pStyle w:val="Neotevilenodstavek"/>
              <w:spacing w:before="0" w:after="0" w:line="260" w:lineRule="exact"/>
              <w:rPr>
                <w:b/>
                <w:iCs/>
                <w:sz w:val="20"/>
                <w:szCs w:val="20"/>
              </w:rPr>
            </w:pPr>
            <w:r w:rsidRPr="005531C4">
              <w:rPr>
                <w:b/>
                <w:iCs/>
                <w:sz w:val="20"/>
                <w:szCs w:val="20"/>
              </w:rPr>
              <w:t xml:space="preserve">3.b Zunanji strokovnjaki, ki so </w:t>
            </w:r>
            <w:r w:rsidRPr="005531C4">
              <w:rPr>
                <w:b/>
                <w:sz w:val="20"/>
                <w:szCs w:val="20"/>
              </w:rPr>
              <w:t>sodelovali pri pripravi dela ali celotnega gradiva:</w:t>
            </w:r>
          </w:p>
        </w:tc>
      </w:tr>
      <w:tr w:rsidR="004A1C77" w:rsidRPr="005531C4" w14:paraId="61BAEB12" w14:textId="77777777" w:rsidTr="00A44036">
        <w:tc>
          <w:tcPr>
            <w:tcW w:w="9072" w:type="dxa"/>
            <w:gridSpan w:val="4"/>
          </w:tcPr>
          <w:p w14:paraId="01EFA5DE" w14:textId="77777777" w:rsidR="004A1C77" w:rsidRPr="005531C4" w:rsidRDefault="00C60937" w:rsidP="00C60937">
            <w:pPr>
              <w:pStyle w:val="Neotevilenodstavek"/>
              <w:spacing w:before="0" w:after="0" w:line="260" w:lineRule="exact"/>
              <w:rPr>
                <w:iCs/>
                <w:sz w:val="20"/>
                <w:szCs w:val="20"/>
              </w:rPr>
            </w:pPr>
            <w:r w:rsidRPr="005531C4">
              <w:rPr>
                <w:iCs/>
                <w:sz w:val="20"/>
                <w:szCs w:val="20"/>
              </w:rPr>
              <w:t>/</w:t>
            </w:r>
          </w:p>
        </w:tc>
      </w:tr>
      <w:tr w:rsidR="004A1C77" w:rsidRPr="005531C4" w14:paraId="51B90F29" w14:textId="77777777" w:rsidTr="00A44036">
        <w:tc>
          <w:tcPr>
            <w:tcW w:w="9072" w:type="dxa"/>
            <w:gridSpan w:val="4"/>
          </w:tcPr>
          <w:p w14:paraId="5AD8FEEF" w14:textId="77777777" w:rsidR="004A1C77" w:rsidRPr="005531C4" w:rsidRDefault="004A1C77" w:rsidP="0001179A">
            <w:pPr>
              <w:pStyle w:val="Neotevilenodstavek"/>
              <w:spacing w:before="0" w:after="0" w:line="260" w:lineRule="exact"/>
              <w:rPr>
                <w:b/>
                <w:iCs/>
                <w:sz w:val="20"/>
                <w:szCs w:val="20"/>
              </w:rPr>
            </w:pPr>
            <w:r w:rsidRPr="005531C4">
              <w:rPr>
                <w:b/>
                <w:sz w:val="20"/>
                <w:szCs w:val="20"/>
              </w:rPr>
              <w:t>4. Predstavniki vlade, ki bodo sodelovali pri delu državnega zbora:</w:t>
            </w:r>
          </w:p>
        </w:tc>
      </w:tr>
      <w:tr w:rsidR="004A1C77" w:rsidRPr="005531C4" w14:paraId="3C7F5DDA" w14:textId="77777777" w:rsidTr="00A44036">
        <w:tc>
          <w:tcPr>
            <w:tcW w:w="9072" w:type="dxa"/>
            <w:gridSpan w:val="4"/>
          </w:tcPr>
          <w:p w14:paraId="438766CB" w14:textId="77777777" w:rsidR="004A1C77" w:rsidRPr="005531C4" w:rsidRDefault="00C60937" w:rsidP="0001179A">
            <w:pPr>
              <w:pStyle w:val="Neotevilenodstavek"/>
              <w:spacing w:before="0" w:after="0" w:line="260" w:lineRule="exact"/>
              <w:rPr>
                <w:b/>
                <w:sz w:val="20"/>
                <w:szCs w:val="20"/>
              </w:rPr>
            </w:pPr>
            <w:r w:rsidRPr="005531C4">
              <w:rPr>
                <w:iCs/>
                <w:sz w:val="20"/>
                <w:szCs w:val="20"/>
              </w:rPr>
              <w:t>/</w:t>
            </w:r>
          </w:p>
        </w:tc>
      </w:tr>
      <w:tr w:rsidR="004A1C77" w:rsidRPr="005531C4" w14:paraId="01753A19" w14:textId="77777777" w:rsidTr="00A44036">
        <w:tc>
          <w:tcPr>
            <w:tcW w:w="9072" w:type="dxa"/>
            <w:gridSpan w:val="4"/>
          </w:tcPr>
          <w:p w14:paraId="7D404171" w14:textId="77777777" w:rsidR="004A1C77" w:rsidRPr="005531C4" w:rsidRDefault="004A1C77" w:rsidP="0001179A">
            <w:pPr>
              <w:pStyle w:val="Oddelek"/>
              <w:numPr>
                <w:ilvl w:val="0"/>
                <w:numId w:val="0"/>
              </w:numPr>
              <w:spacing w:before="0" w:after="0" w:line="260" w:lineRule="exact"/>
              <w:jc w:val="left"/>
              <w:rPr>
                <w:sz w:val="20"/>
                <w:szCs w:val="20"/>
              </w:rPr>
            </w:pPr>
            <w:r w:rsidRPr="005531C4">
              <w:rPr>
                <w:sz w:val="20"/>
                <w:szCs w:val="20"/>
              </w:rPr>
              <w:t>5. Kratek povzetek gradiva:</w:t>
            </w:r>
          </w:p>
          <w:p w14:paraId="49E520F8" w14:textId="0762F478" w:rsidR="00362434" w:rsidRPr="002E14B5" w:rsidRDefault="00362434" w:rsidP="00362434">
            <w:pPr>
              <w:spacing w:line="240" w:lineRule="auto"/>
              <w:jc w:val="both"/>
              <w:rPr>
                <w:bCs/>
                <w:szCs w:val="20"/>
              </w:rPr>
            </w:pPr>
            <w:r w:rsidRPr="002E14B5">
              <w:rPr>
                <w:bCs/>
                <w:szCs w:val="20"/>
              </w:rPr>
              <w:t xml:space="preserve">Na povabilo državnega sekretarja na Ministrstvu za gospodarstvo, turizem in šport Republike Slovenije Matevža Frangeža se je 5. januarja 2026 na delovnem obisku v Sloveniji mudil državni sekretar na Ministrstvu za gospodarstvo, regionalni razvoj in energijo Svobodne dežele Bavarske Tobias </w:t>
            </w:r>
            <w:proofErr w:type="spellStart"/>
            <w:r w:rsidRPr="002E14B5">
              <w:rPr>
                <w:bCs/>
                <w:szCs w:val="20"/>
              </w:rPr>
              <w:t>Gotthardt</w:t>
            </w:r>
            <w:proofErr w:type="spellEnd"/>
            <w:r>
              <w:rPr>
                <w:bCs/>
                <w:szCs w:val="20"/>
              </w:rPr>
              <w:t xml:space="preserve">. </w:t>
            </w:r>
          </w:p>
          <w:p w14:paraId="77620D56" w14:textId="454B29B6" w:rsidR="00362434" w:rsidRPr="002E14B5" w:rsidRDefault="00362434" w:rsidP="00362434">
            <w:pPr>
              <w:spacing w:line="240" w:lineRule="auto"/>
              <w:jc w:val="both"/>
              <w:rPr>
                <w:bCs/>
                <w:szCs w:val="20"/>
              </w:rPr>
            </w:pPr>
            <w:r w:rsidRPr="002E14B5">
              <w:rPr>
                <w:bCs/>
                <w:szCs w:val="20"/>
              </w:rPr>
              <w:t xml:space="preserve">Namen srečanja je bil poglobiti gospodarsko sodelovanje med Slovenijo in Bavarsko, pri čemer sta se delegaciji osredotočili na področja z visoko dodano vrednostjo, kot so inovacije, zelena in digitalna preobrazba ter sistematično povezovanje podjetij, grozdov in raziskovalnih organizacij. </w:t>
            </w:r>
          </w:p>
          <w:p w14:paraId="74DDF10B" w14:textId="30D8E160" w:rsidR="00AF165B" w:rsidRPr="00585F97" w:rsidRDefault="00362434" w:rsidP="00362434">
            <w:pPr>
              <w:spacing w:line="240" w:lineRule="auto"/>
              <w:jc w:val="both"/>
            </w:pPr>
            <w:r>
              <w:rPr>
                <w:rFonts w:cs="Arial"/>
                <w:bCs/>
                <w:color w:val="000000"/>
              </w:rPr>
              <w:t>M</w:t>
            </w:r>
            <w:r w:rsidRPr="002E14B5">
              <w:rPr>
                <w:rFonts w:cs="Arial"/>
                <w:bCs/>
                <w:color w:val="000000"/>
              </w:rPr>
              <w:t xml:space="preserve">ed področji, ki sta jih delegaciji prepoznali kot najperspektivnejša, so bili izpostavljeni vesoljske tehnologije, vodik, obramba in varnost, avtomobilska industrija, kvantne tehnologije ter </w:t>
            </w:r>
            <w:proofErr w:type="spellStart"/>
            <w:r w:rsidRPr="002E14B5">
              <w:rPr>
                <w:rFonts w:cs="Arial"/>
                <w:bCs/>
                <w:color w:val="000000"/>
              </w:rPr>
              <w:t>startup</w:t>
            </w:r>
            <w:proofErr w:type="spellEnd"/>
            <w:r w:rsidRPr="002E14B5">
              <w:rPr>
                <w:rFonts w:cs="Arial"/>
                <w:bCs/>
                <w:color w:val="000000"/>
              </w:rPr>
              <w:t xml:space="preserve"> ekosistem. Ključen element srečanja je bil dogovor o organizaciji Slovensko–bavarskega tehnološko-inovacijskega foruma</w:t>
            </w:r>
            <w:r>
              <w:rPr>
                <w:rFonts w:cs="Arial"/>
                <w:bCs/>
                <w:color w:val="000000"/>
              </w:rPr>
              <w:t xml:space="preserve">. </w:t>
            </w:r>
          </w:p>
        </w:tc>
      </w:tr>
      <w:tr w:rsidR="004A1C77" w:rsidRPr="005531C4" w14:paraId="550454BB" w14:textId="77777777" w:rsidTr="00A44036">
        <w:tc>
          <w:tcPr>
            <w:tcW w:w="9072" w:type="dxa"/>
            <w:gridSpan w:val="4"/>
          </w:tcPr>
          <w:p w14:paraId="09427161" w14:textId="77777777" w:rsidR="004A1C77" w:rsidRPr="005531C4" w:rsidRDefault="00C60937" w:rsidP="0001179A">
            <w:pPr>
              <w:pStyle w:val="Neotevilenodstavek"/>
              <w:spacing w:before="0" w:after="0" w:line="260" w:lineRule="exact"/>
              <w:rPr>
                <w:iCs/>
                <w:sz w:val="20"/>
                <w:szCs w:val="20"/>
              </w:rPr>
            </w:pPr>
            <w:r w:rsidRPr="005531C4">
              <w:rPr>
                <w:iCs/>
                <w:sz w:val="20"/>
                <w:szCs w:val="20"/>
              </w:rPr>
              <w:t>/</w:t>
            </w:r>
          </w:p>
        </w:tc>
      </w:tr>
      <w:tr w:rsidR="004A1C77" w:rsidRPr="005531C4" w14:paraId="274F92AC" w14:textId="77777777" w:rsidTr="00A44036">
        <w:tc>
          <w:tcPr>
            <w:tcW w:w="9072" w:type="dxa"/>
            <w:gridSpan w:val="4"/>
          </w:tcPr>
          <w:p w14:paraId="22335BA5" w14:textId="77777777" w:rsidR="004A1C77" w:rsidRPr="005531C4" w:rsidRDefault="004A1C77" w:rsidP="0001179A">
            <w:pPr>
              <w:pStyle w:val="Oddelek"/>
              <w:numPr>
                <w:ilvl w:val="0"/>
                <w:numId w:val="0"/>
              </w:numPr>
              <w:spacing w:before="0" w:after="0" w:line="260" w:lineRule="exact"/>
              <w:jc w:val="left"/>
              <w:rPr>
                <w:sz w:val="20"/>
                <w:szCs w:val="20"/>
              </w:rPr>
            </w:pPr>
            <w:r w:rsidRPr="005531C4">
              <w:rPr>
                <w:sz w:val="20"/>
                <w:szCs w:val="20"/>
              </w:rPr>
              <w:t>6. Presoja posledic za:</w:t>
            </w:r>
          </w:p>
        </w:tc>
      </w:tr>
      <w:tr w:rsidR="004A1C77" w:rsidRPr="005531C4" w14:paraId="2EC1CBA5" w14:textId="77777777" w:rsidTr="00A44036">
        <w:tc>
          <w:tcPr>
            <w:tcW w:w="1448" w:type="dxa"/>
          </w:tcPr>
          <w:p w14:paraId="32BAA022" w14:textId="77777777" w:rsidR="004A1C77" w:rsidRPr="005531C4" w:rsidRDefault="004A1C77" w:rsidP="0001179A">
            <w:pPr>
              <w:pStyle w:val="Neotevilenodstavek"/>
              <w:spacing w:before="0" w:after="0" w:line="260" w:lineRule="exact"/>
              <w:ind w:left="360"/>
              <w:rPr>
                <w:iCs/>
                <w:sz w:val="20"/>
                <w:szCs w:val="20"/>
              </w:rPr>
            </w:pPr>
            <w:r w:rsidRPr="005531C4">
              <w:rPr>
                <w:iCs/>
                <w:sz w:val="20"/>
                <w:szCs w:val="20"/>
              </w:rPr>
              <w:t>a)</w:t>
            </w:r>
          </w:p>
        </w:tc>
        <w:tc>
          <w:tcPr>
            <w:tcW w:w="5444" w:type="dxa"/>
            <w:gridSpan w:val="2"/>
          </w:tcPr>
          <w:p w14:paraId="3C9E156A" w14:textId="77777777" w:rsidR="004A1C77" w:rsidRPr="005531C4" w:rsidRDefault="004A1C77" w:rsidP="0001179A">
            <w:pPr>
              <w:pStyle w:val="Neotevilenodstavek"/>
              <w:spacing w:before="0" w:after="0" w:line="260" w:lineRule="exact"/>
              <w:rPr>
                <w:sz w:val="20"/>
                <w:szCs w:val="20"/>
              </w:rPr>
            </w:pPr>
            <w:r w:rsidRPr="005531C4">
              <w:rPr>
                <w:sz w:val="20"/>
                <w:szCs w:val="20"/>
              </w:rPr>
              <w:t>javnofinančna sredstva nad 40.000 EUR v tekočem in naslednjih treh letih</w:t>
            </w:r>
          </w:p>
        </w:tc>
        <w:tc>
          <w:tcPr>
            <w:tcW w:w="2180" w:type="dxa"/>
            <w:vAlign w:val="center"/>
          </w:tcPr>
          <w:p w14:paraId="17A84DEA" w14:textId="77777777" w:rsidR="004A1C77" w:rsidRPr="005531C4" w:rsidRDefault="004A1C77" w:rsidP="0001179A">
            <w:pPr>
              <w:pStyle w:val="Neotevilenodstavek"/>
              <w:spacing w:before="0" w:after="0" w:line="260" w:lineRule="exact"/>
              <w:jc w:val="center"/>
              <w:rPr>
                <w:iCs/>
                <w:sz w:val="20"/>
                <w:szCs w:val="20"/>
              </w:rPr>
            </w:pPr>
            <w:r w:rsidRPr="005531C4">
              <w:rPr>
                <w:sz w:val="20"/>
                <w:szCs w:val="20"/>
              </w:rPr>
              <w:t>NE</w:t>
            </w:r>
          </w:p>
        </w:tc>
      </w:tr>
      <w:tr w:rsidR="004A1C77" w:rsidRPr="005531C4" w14:paraId="31FBE5AC" w14:textId="77777777" w:rsidTr="00A44036">
        <w:tc>
          <w:tcPr>
            <w:tcW w:w="1448" w:type="dxa"/>
          </w:tcPr>
          <w:p w14:paraId="5BAE5746" w14:textId="77777777" w:rsidR="004A1C77" w:rsidRPr="005531C4" w:rsidRDefault="004A1C77" w:rsidP="0001179A">
            <w:pPr>
              <w:pStyle w:val="Neotevilenodstavek"/>
              <w:spacing w:before="0" w:after="0" w:line="260" w:lineRule="exact"/>
              <w:ind w:left="360"/>
              <w:rPr>
                <w:iCs/>
                <w:sz w:val="20"/>
                <w:szCs w:val="20"/>
              </w:rPr>
            </w:pPr>
            <w:r w:rsidRPr="005531C4">
              <w:rPr>
                <w:iCs/>
                <w:sz w:val="20"/>
                <w:szCs w:val="20"/>
              </w:rPr>
              <w:t>b)</w:t>
            </w:r>
          </w:p>
        </w:tc>
        <w:tc>
          <w:tcPr>
            <w:tcW w:w="5444" w:type="dxa"/>
            <w:gridSpan w:val="2"/>
          </w:tcPr>
          <w:p w14:paraId="4A570C91" w14:textId="77777777" w:rsidR="004A1C77" w:rsidRPr="005531C4" w:rsidRDefault="004A1C77" w:rsidP="0001179A">
            <w:pPr>
              <w:pStyle w:val="Neotevilenodstavek"/>
              <w:spacing w:before="0" w:after="0" w:line="260" w:lineRule="exact"/>
              <w:rPr>
                <w:iCs/>
                <w:sz w:val="20"/>
                <w:szCs w:val="20"/>
              </w:rPr>
            </w:pPr>
            <w:r w:rsidRPr="005531C4">
              <w:rPr>
                <w:bCs/>
                <w:sz w:val="20"/>
                <w:szCs w:val="20"/>
              </w:rPr>
              <w:t>usklajenost slovenskega pravnega reda s pravnim redom Evropske unije</w:t>
            </w:r>
          </w:p>
        </w:tc>
        <w:tc>
          <w:tcPr>
            <w:tcW w:w="2180" w:type="dxa"/>
            <w:vAlign w:val="center"/>
          </w:tcPr>
          <w:p w14:paraId="088A0559" w14:textId="77777777" w:rsidR="004A1C77" w:rsidRPr="005531C4" w:rsidRDefault="004A1C77" w:rsidP="0001179A">
            <w:pPr>
              <w:pStyle w:val="Neotevilenodstavek"/>
              <w:spacing w:before="0" w:after="0" w:line="260" w:lineRule="exact"/>
              <w:jc w:val="center"/>
              <w:rPr>
                <w:iCs/>
                <w:sz w:val="20"/>
                <w:szCs w:val="20"/>
              </w:rPr>
            </w:pPr>
            <w:r w:rsidRPr="005531C4">
              <w:rPr>
                <w:sz w:val="20"/>
                <w:szCs w:val="20"/>
              </w:rPr>
              <w:t>NE</w:t>
            </w:r>
          </w:p>
        </w:tc>
      </w:tr>
      <w:tr w:rsidR="004A1C77" w:rsidRPr="005531C4" w14:paraId="2E753733" w14:textId="77777777" w:rsidTr="00A44036">
        <w:tc>
          <w:tcPr>
            <w:tcW w:w="1448" w:type="dxa"/>
          </w:tcPr>
          <w:p w14:paraId="27A6D61F" w14:textId="77777777" w:rsidR="004A1C77" w:rsidRPr="005531C4" w:rsidRDefault="004A1C77" w:rsidP="0001179A">
            <w:pPr>
              <w:pStyle w:val="Neotevilenodstavek"/>
              <w:spacing w:before="0" w:after="0" w:line="260" w:lineRule="exact"/>
              <w:ind w:left="360"/>
              <w:rPr>
                <w:iCs/>
                <w:sz w:val="20"/>
                <w:szCs w:val="20"/>
              </w:rPr>
            </w:pPr>
            <w:r w:rsidRPr="005531C4">
              <w:rPr>
                <w:iCs/>
                <w:sz w:val="20"/>
                <w:szCs w:val="20"/>
              </w:rPr>
              <w:t>c)</w:t>
            </w:r>
          </w:p>
        </w:tc>
        <w:tc>
          <w:tcPr>
            <w:tcW w:w="5444" w:type="dxa"/>
            <w:gridSpan w:val="2"/>
          </w:tcPr>
          <w:p w14:paraId="4671268C" w14:textId="77777777" w:rsidR="004A1C77" w:rsidRPr="005531C4" w:rsidRDefault="004A1C77" w:rsidP="0001179A">
            <w:pPr>
              <w:pStyle w:val="Neotevilenodstavek"/>
              <w:spacing w:before="0" w:after="0" w:line="260" w:lineRule="exact"/>
              <w:rPr>
                <w:iCs/>
                <w:sz w:val="20"/>
                <w:szCs w:val="20"/>
              </w:rPr>
            </w:pPr>
            <w:r w:rsidRPr="005531C4">
              <w:rPr>
                <w:sz w:val="20"/>
                <w:szCs w:val="20"/>
              </w:rPr>
              <w:t>administrativne posledice</w:t>
            </w:r>
          </w:p>
        </w:tc>
        <w:tc>
          <w:tcPr>
            <w:tcW w:w="2180" w:type="dxa"/>
            <w:vAlign w:val="center"/>
          </w:tcPr>
          <w:p w14:paraId="7DE0A70A" w14:textId="77777777" w:rsidR="004A1C77" w:rsidRPr="005531C4" w:rsidRDefault="004A1C77" w:rsidP="0001179A">
            <w:pPr>
              <w:pStyle w:val="Neotevilenodstavek"/>
              <w:spacing w:before="0" w:after="0" w:line="260" w:lineRule="exact"/>
              <w:jc w:val="center"/>
              <w:rPr>
                <w:sz w:val="20"/>
                <w:szCs w:val="20"/>
              </w:rPr>
            </w:pPr>
            <w:r w:rsidRPr="005531C4">
              <w:rPr>
                <w:sz w:val="20"/>
                <w:szCs w:val="20"/>
              </w:rPr>
              <w:t>NE</w:t>
            </w:r>
          </w:p>
        </w:tc>
      </w:tr>
      <w:tr w:rsidR="004A1C77" w:rsidRPr="005531C4" w14:paraId="4DA3314B" w14:textId="77777777" w:rsidTr="00A44036">
        <w:tc>
          <w:tcPr>
            <w:tcW w:w="1448" w:type="dxa"/>
          </w:tcPr>
          <w:p w14:paraId="61D37013" w14:textId="77777777" w:rsidR="004A1C77" w:rsidRPr="005531C4" w:rsidRDefault="004A1C77" w:rsidP="0001179A">
            <w:pPr>
              <w:pStyle w:val="Neotevilenodstavek"/>
              <w:spacing w:before="0" w:after="0" w:line="260" w:lineRule="exact"/>
              <w:ind w:left="360"/>
              <w:rPr>
                <w:iCs/>
                <w:sz w:val="20"/>
                <w:szCs w:val="20"/>
              </w:rPr>
            </w:pPr>
            <w:r w:rsidRPr="005531C4">
              <w:rPr>
                <w:iCs/>
                <w:sz w:val="20"/>
                <w:szCs w:val="20"/>
              </w:rPr>
              <w:t>č)</w:t>
            </w:r>
          </w:p>
        </w:tc>
        <w:tc>
          <w:tcPr>
            <w:tcW w:w="5444" w:type="dxa"/>
            <w:gridSpan w:val="2"/>
          </w:tcPr>
          <w:p w14:paraId="077F6CDC" w14:textId="77777777" w:rsidR="004A1C77" w:rsidRPr="005531C4" w:rsidRDefault="004A1C77" w:rsidP="0001179A">
            <w:pPr>
              <w:pStyle w:val="Neotevilenodstavek"/>
              <w:spacing w:before="0" w:after="0" w:line="260" w:lineRule="exact"/>
              <w:rPr>
                <w:bCs/>
                <w:sz w:val="20"/>
                <w:szCs w:val="20"/>
              </w:rPr>
            </w:pPr>
            <w:r w:rsidRPr="005531C4">
              <w:rPr>
                <w:sz w:val="20"/>
                <w:szCs w:val="20"/>
              </w:rPr>
              <w:t>gospodarstvo, zlasti</w:t>
            </w:r>
            <w:r w:rsidRPr="005531C4">
              <w:rPr>
                <w:bCs/>
                <w:sz w:val="20"/>
                <w:szCs w:val="20"/>
              </w:rPr>
              <w:t xml:space="preserve"> mala in srednja podjetja ter konkurenčnost podjetij</w:t>
            </w:r>
          </w:p>
        </w:tc>
        <w:tc>
          <w:tcPr>
            <w:tcW w:w="2180" w:type="dxa"/>
            <w:vAlign w:val="center"/>
          </w:tcPr>
          <w:p w14:paraId="3E7FF33D" w14:textId="77777777" w:rsidR="004A1C77" w:rsidRPr="005531C4" w:rsidRDefault="004A1C77" w:rsidP="0001179A">
            <w:pPr>
              <w:pStyle w:val="Neotevilenodstavek"/>
              <w:spacing w:before="0" w:after="0" w:line="260" w:lineRule="exact"/>
              <w:jc w:val="center"/>
              <w:rPr>
                <w:iCs/>
                <w:sz w:val="20"/>
                <w:szCs w:val="20"/>
              </w:rPr>
            </w:pPr>
            <w:r w:rsidRPr="005531C4">
              <w:rPr>
                <w:sz w:val="20"/>
                <w:szCs w:val="20"/>
              </w:rPr>
              <w:t>NE</w:t>
            </w:r>
          </w:p>
        </w:tc>
      </w:tr>
      <w:tr w:rsidR="004A1C77" w:rsidRPr="005531C4" w14:paraId="042561A8" w14:textId="77777777" w:rsidTr="00A44036">
        <w:tc>
          <w:tcPr>
            <w:tcW w:w="1448" w:type="dxa"/>
          </w:tcPr>
          <w:p w14:paraId="08A6E4B0" w14:textId="77777777" w:rsidR="004A1C77" w:rsidRPr="005531C4" w:rsidRDefault="004A1C77" w:rsidP="0001179A">
            <w:pPr>
              <w:pStyle w:val="Neotevilenodstavek"/>
              <w:spacing w:before="0" w:after="0" w:line="260" w:lineRule="exact"/>
              <w:ind w:left="360"/>
              <w:rPr>
                <w:iCs/>
                <w:sz w:val="20"/>
                <w:szCs w:val="20"/>
              </w:rPr>
            </w:pPr>
            <w:r w:rsidRPr="005531C4">
              <w:rPr>
                <w:iCs/>
                <w:sz w:val="20"/>
                <w:szCs w:val="20"/>
              </w:rPr>
              <w:t>d)</w:t>
            </w:r>
          </w:p>
        </w:tc>
        <w:tc>
          <w:tcPr>
            <w:tcW w:w="5444" w:type="dxa"/>
            <w:gridSpan w:val="2"/>
          </w:tcPr>
          <w:p w14:paraId="059FF0A2" w14:textId="77777777" w:rsidR="004A1C77" w:rsidRPr="005531C4" w:rsidRDefault="004A1C77" w:rsidP="0001179A">
            <w:pPr>
              <w:pStyle w:val="Neotevilenodstavek"/>
              <w:spacing w:before="0" w:after="0" w:line="260" w:lineRule="exact"/>
              <w:rPr>
                <w:bCs/>
                <w:sz w:val="20"/>
                <w:szCs w:val="20"/>
              </w:rPr>
            </w:pPr>
            <w:r w:rsidRPr="005531C4">
              <w:rPr>
                <w:bCs/>
                <w:sz w:val="20"/>
                <w:szCs w:val="20"/>
              </w:rPr>
              <w:t>okolje, vključno s prostorskimi in varstvenimi vidiki</w:t>
            </w:r>
          </w:p>
        </w:tc>
        <w:tc>
          <w:tcPr>
            <w:tcW w:w="2180" w:type="dxa"/>
            <w:vAlign w:val="center"/>
          </w:tcPr>
          <w:p w14:paraId="63DF2F45" w14:textId="77777777" w:rsidR="004A1C77" w:rsidRPr="005531C4" w:rsidRDefault="004A1C77" w:rsidP="0001179A">
            <w:pPr>
              <w:pStyle w:val="Neotevilenodstavek"/>
              <w:spacing w:before="0" w:after="0" w:line="260" w:lineRule="exact"/>
              <w:jc w:val="center"/>
              <w:rPr>
                <w:iCs/>
                <w:sz w:val="20"/>
                <w:szCs w:val="20"/>
              </w:rPr>
            </w:pPr>
            <w:r w:rsidRPr="005531C4">
              <w:rPr>
                <w:sz w:val="20"/>
                <w:szCs w:val="20"/>
              </w:rPr>
              <w:t>NE</w:t>
            </w:r>
          </w:p>
        </w:tc>
      </w:tr>
      <w:tr w:rsidR="004A1C77" w:rsidRPr="005531C4" w14:paraId="79811498" w14:textId="77777777" w:rsidTr="00A44036">
        <w:tc>
          <w:tcPr>
            <w:tcW w:w="1448" w:type="dxa"/>
          </w:tcPr>
          <w:p w14:paraId="2920199D" w14:textId="77777777" w:rsidR="004A1C77" w:rsidRPr="005531C4" w:rsidRDefault="004A1C77" w:rsidP="0001179A">
            <w:pPr>
              <w:pStyle w:val="Neotevilenodstavek"/>
              <w:spacing w:before="0" w:after="0" w:line="260" w:lineRule="exact"/>
              <w:ind w:left="360"/>
              <w:rPr>
                <w:iCs/>
                <w:sz w:val="20"/>
                <w:szCs w:val="20"/>
              </w:rPr>
            </w:pPr>
            <w:r w:rsidRPr="005531C4">
              <w:rPr>
                <w:iCs/>
                <w:sz w:val="20"/>
                <w:szCs w:val="20"/>
              </w:rPr>
              <w:t>e)</w:t>
            </w:r>
          </w:p>
        </w:tc>
        <w:tc>
          <w:tcPr>
            <w:tcW w:w="5444" w:type="dxa"/>
            <w:gridSpan w:val="2"/>
          </w:tcPr>
          <w:p w14:paraId="4F835C9F" w14:textId="77777777" w:rsidR="004A1C77" w:rsidRPr="005531C4" w:rsidRDefault="004A1C77" w:rsidP="0001179A">
            <w:pPr>
              <w:pStyle w:val="Neotevilenodstavek"/>
              <w:spacing w:before="0" w:after="0" w:line="260" w:lineRule="exact"/>
              <w:rPr>
                <w:bCs/>
                <w:sz w:val="20"/>
                <w:szCs w:val="20"/>
              </w:rPr>
            </w:pPr>
            <w:r w:rsidRPr="005531C4">
              <w:rPr>
                <w:bCs/>
                <w:sz w:val="20"/>
                <w:szCs w:val="20"/>
              </w:rPr>
              <w:t>socialno področje</w:t>
            </w:r>
          </w:p>
        </w:tc>
        <w:tc>
          <w:tcPr>
            <w:tcW w:w="2180" w:type="dxa"/>
            <w:vAlign w:val="center"/>
          </w:tcPr>
          <w:p w14:paraId="7D852FA0" w14:textId="77777777" w:rsidR="004A1C77" w:rsidRPr="005531C4" w:rsidRDefault="004A1C77" w:rsidP="0001179A">
            <w:pPr>
              <w:pStyle w:val="Neotevilenodstavek"/>
              <w:spacing w:before="0" w:after="0" w:line="260" w:lineRule="exact"/>
              <w:jc w:val="center"/>
              <w:rPr>
                <w:iCs/>
                <w:sz w:val="20"/>
                <w:szCs w:val="20"/>
              </w:rPr>
            </w:pPr>
            <w:r w:rsidRPr="005531C4">
              <w:rPr>
                <w:sz w:val="20"/>
                <w:szCs w:val="20"/>
              </w:rPr>
              <w:t>NE</w:t>
            </w:r>
          </w:p>
        </w:tc>
      </w:tr>
      <w:tr w:rsidR="004A1C77" w:rsidRPr="005531C4" w14:paraId="3FF1B8AB" w14:textId="77777777" w:rsidTr="00A44036">
        <w:tc>
          <w:tcPr>
            <w:tcW w:w="1448" w:type="dxa"/>
            <w:tcBorders>
              <w:bottom w:val="single" w:sz="4" w:space="0" w:color="auto"/>
            </w:tcBorders>
          </w:tcPr>
          <w:p w14:paraId="67FFF4A4" w14:textId="77777777" w:rsidR="004A1C77" w:rsidRPr="005531C4" w:rsidRDefault="004A1C77" w:rsidP="0001179A">
            <w:pPr>
              <w:pStyle w:val="Neotevilenodstavek"/>
              <w:spacing w:before="0" w:after="0" w:line="260" w:lineRule="exact"/>
              <w:ind w:left="360"/>
              <w:rPr>
                <w:iCs/>
                <w:sz w:val="20"/>
                <w:szCs w:val="20"/>
              </w:rPr>
            </w:pPr>
            <w:r w:rsidRPr="005531C4">
              <w:rPr>
                <w:iCs/>
                <w:sz w:val="20"/>
                <w:szCs w:val="20"/>
              </w:rPr>
              <w:t>f)</w:t>
            </w:r>
          </w:p>
        </w:tc>
        <w:tc>
          <w:tcPr>
            <w:tcW w:w="5444" w:type="dxa"/>
            <w:gridSpan w:val="2"/>
            <w:tcBorders>
              <w:bottom w:val="single" w:sz="4" w:space="0" w:color="auto"/>
            </w:tcBorders>
          </w:tcPr>
          <w:p w14:paraId="6159274B" w14:textId="77777777" w:rsidR="004A1C77" w:rsidRPr="005531C4" w:rsidRDefault="004A1C77" w:rsidP="0001179A">
            <w:pPr>
              <w:pStyle w:val="Neotevilenodstavek"/>
              <w:spacing w:before="0" w:after="0" w:line="260" w:lineRule="exact"/>
              <w:rPr>
                <w:bCs/>
                <w:sz w:val="20"/>
                <w:szCs w:val="20"/>
              </w:rPr>
            </w:pPr>
            <w:r w:rsidRPr="005531C4">
              <w:rPr>
                <w:bCs/>
                <w:sz w:val="20"/>
                <w:szCs w:val="20"/>
              </w:rPr>
              <w:t>dokumente razvojnega načrtovanja:</w:t>
            </w:r>
          </w:p>
          <w:p w14:paraId="344561C8" w14:textId="77777777" w:rsidR="004A1C77" w:rsidRPr="005531C4" w:rsidRDefault="004A1C77" w:rsidP="00523C91">
            <w:pPr>
              <w:pStyle w:val="Neotevilenodstavek"/>
              <w:numPr>
                <w:ilvl w:val="0"/>
                <w:numId w:val="2"/>
              </w:numPr>
              <w:spacing w:before="0" w:after="0" w:line="260" w:lineRule="exact"/>
              <w:rPr>
                <w:bCs/>
                <w:sz w:val="20"/>
                <w:szCs w:val="20"/>
              </w:rPr>
            </w:pPr>
            <w:r w:rsidRPr="005531C4">
              <w:rPr>
                <w:bCs/>
                <w:sz w:val="20"/>
                <w:szCs w:val="20"/>
              </w:rPr>
              <w:t>nacionalne dokumente razvojnega načrtovanja</w:t>
            </w:r>
          </w:p>
          <w:p w14:paraId="64C500F5" w14:textId="77777777" w:rsidR="004A1C77" w:rsidRPr="005531C4" w:rsidRDefault="004A1C77" w:rsidP="00523C91">
            <w:pPr>
              <w:pStyle w:val="Neotevilenodstavek"/>
              <w:numPr>
                <w:ilvl w:val="0"/>
                <w:numId w:val="2"/>
              </w:numPr>
              <w:spacing w:before="0" w:after="0" w:line="260" w:lineRule="exact"/>
              <w:rPr>
                <w:bCs/>
                <w:sz w:val="20"/>
                <w:szCs w:val="20"/>
              </w:rPr>
            </w:pPr>
            <w:r w:rsidRPr="005531C4">
              <w:rPr>
                <w:bCs/>
                <w:sz w:val="20"/>
                <w:szCs w:val="20"/>
              </w:rPr>
              <w:t>razvojne politike na ravni programov po strukturi razvojne klasifikacije programskega proračuna</w:t>
            </w:r>
          </w:p>
          <w:p w14:paraId="74C2A5E5" w14:textId="77777777" w:rsidR="006C6660" w:rsidRPr="005531C4" w:rsidRDefault="004A1C77" w:rsidP="00523C91">
            <w:pPr>
              <w:pStyle w:val="Neotevilenodstavek"/>
              <w:numPr>
                <w:ilvl w:val="0"/>
                <w:numId w:val="2"/>
              </w:numPr>
              <w:spacing w:before="0" w:after="0" w:line="260" w:lineRule="exact"/>
              <w:rPr>
                <w:bCs/>
                <w:sz w:val="20"/>
                <w:szCs w:val="20"/>
              </w:rPr>
            </w:pPr>
            <w:r w:rsidRPr="005531C4">
              <w:rPr>
                <w:bCs/>
                <w:sz w:val="20"/>
                <w:szCs w:val="20"/>
              </w:rPr>
              <w:t>razvojne dokumente Evropske unije in</w:t>
            </w:r>
          </w:p>
          <w:p w14:paraId="6A633BCC" w14:textId="77777777" w:rsidR="004A1C77" w:rsidRPr="005531C4" w:rsidRDefault="004A1C77" w:rsidP="006C6660">
            <w:pPr>
              <w:pStyle w:val="Neotevilenodstavek"/>
              <w:spacing w:before="0" w:after="0" w:line="260" w:lineRule="exact"/>
              <w:ind w:left="720"/>
              <w:rPr>
                <w:bCs/>
                <w:sz w:val="20"/>
                <w:szCs w:val="20"/>
              </w:rPr>
            </w:pPr>
            <w:r w:rsidRPr="005531C4">
              <w:rPr>
                <w:bCs/>
                <w:sz w:val="20"/>
                <w:szCs w:val="20"/>
              </w:rPr>
              <w:t>mednarodnih organizacij</w:t>
            </w:r>
          </w:p>
        </w:tc>
        <w:tc>
          <w:tcPr>
            <w:tcW w:w="2180" w:type="dxa"/>
            <w:tcBorders>
              <w:bottom w:val="single" w:sz="4" w:space="0" w:color="auto"/>
            </w:tcBorders>
            <w:vAlign w:val="center"/>
          </w:tcPr>
          <w:p w14:paraId="7BF9F9D1" w14:textId="77777777" w:rsidR="004A1C77" w:rsidRPr="005531C4" w:rsidRDefault="004A1C77" w:rsidP="0001179A">
            <w:pPr>
              <w:pStyle w:val="Neotevilenodstavek"/>
              <w:spacing w:before="0" w:after="0" w:line="260" w:lineRule="exact"/>
              <w:jc w:val="center"/>
              <w:rPr>
                <w:iCs/>
                <w:sz w:val="20"/>
                <w:szCs w:val="20"/>
              </w:rPr>
            </w:pPr>
            <w:r w:rsidRPr="005531C4">
              <w:rPr>
                <w:sz w:val="20"/>
                <w:szCs w:val="20"/>
              </w:rPr>
              <w:t>NE</w:t>
            </w:r>
          </w:p>
        </w:tc>
      </w:tr>
      <w:tr w:rsidR="004A1C77" w:rsidRPr="005531C4" w14:paraId="05AF43E5" w14:textId="77777777" w:rsidTr="00A44036">
        <w:tc>
          <w:tcPr>
            <w:tcW w:w="9072" w:type="dxa"/>
            <w:gridSpan w:val="4"/>
            <w:tcBorders>
              <w:top w:val="single" w:sz="4" w:space="0" w:color="auto"/>
              <w:left w:val="single" w:sz="4" w:space="0" w:color="auto"/>
              <w:bottom w:val="single" w:sz="4" w:space="0" w:color="auto"/>
              <w:right w:val="single" w:sz="4" w:space="0" w:color="auto"/>
            </w:tcBorders>
          </w:tcPr>
          <w:p w14:paraId="374647C5" w14:textId="77777777" w:rsidR="00600F48" w:rsidRDefault="004A1C77" w:rsidP="00600F48">
            <w:pPr>
              <w:pStyle w:val="Oddelek"/>
              <w:widowControl w:val="0"/>
              <w:numPr>
                <w:ilvl w:val="0"/>
                <w:numId w:val="0"/>
              </w:numPr>
              <w:spacing w:before="0" w:after="0" w:line="260" w:lineRule="exact"/>
              <w:jc w:val="left"/>
              <w:rPr>
                <w:sz w:val="20"/>
                <w:szCs w:val="20"/>
              </w:rPr>
            </w:pPr>
            <w:r w:rsidRPr="005531C4">
              <w:rPr>
                <w:sz w:val="20"/>
                <w:szCs w:val="20"/>
              </w:rPr>
              <w:t>7.a Predstavitev ocene finančnih posledic nad 40.000 EUR:</w:t>
            </w:r>
            <w:r w:rsidR="00600F48">
              <w:rPr>
                <w:sz w:val="20"/>
                <w:szCs w:val="20"/>
              </w:rPr>
              <w:t xml:space="preserve"> </w:t>
            </w:r>
          </w:p>
          <w:p w14:paraId="1E3C2DA1" w14:textId="77777777" w:rsidR="004A1C77" w:rsidRPr="005531C4" w:rsidRDefault="00C60937" w:rsidP="00600F48">
            <w:pPr>
              <w:pStyle w:val="Oddelek"/>
              <w:widowControl w:val="0"/>
              <w:numPr>
                <w:ilvl w:val="0"/>
                <w:numId w:val="0"/>
              </w:numPr>
              <w:spacing w:before="0" w:after="0" w:line="260" w:lineRule="exact"/>
              <w:jc w:val="left"/>
              <w:rPr>
                <w:b w:val="0"/>
                <w:sz w:val="20"/>
                <w:szCs w:val="20"/>
              </w:rPr>
            </w:pPr>
            <w:r w:rsidRPr="005531C4">
              <w:rPr>
                <w:b w:val="0"/>
                <w:sz w:val="20"/>
                <w:szCs w:val="20"/>
              </w:rPr>
              <w:t>/</w:t>
            </w:r>
          </w:p>
        </w:tc>
      </w:tr>
      <w:tr w:rsidR="00AC088A" w:rsidRPr="005531C4" w14:paraId="6286F278" w14:textId="77777777" w:rsidTr="00A44036">
        <w:tc>
          <w:tcPr>
            <w:tcW w:w="9072" w:type="dxa"/>
            <w:gridSpan w:val="4"/>
          </w:tcPr>
          <w:p w14:paraId="2FCC69D4" w14:textId="77777777" w:rsidR="00600F48" w:rsidRDefault="004A1C77" w:rsidP="00600F48">
            <w:pPr>
              <w:pStyle w:val="Oddelek"/>
              <w:widowControl w:val="0"/>
              <w:numPr>
                <w:ilvl w:val="0"/>
                <w:numId w:val="0"/>
              </w:numPr>
              <w:spacing w:before="0" w:after="0" w:line="260" w:lineRule="exact"/>
              <w:jc w:val="left"/>
              <w:rPr>
                <w:sz w:val="20"/>
                <w:szCs w:val="20"/>
              </w:rPr>
            </w:pPr>
            <w:r w:rsidRPr="005531C4">
              <w:rPr>
                <w:sz w:val="20"/>
                <w:szCs w:val="20"/>
              </w:rPr>
              <w:t>7.b Predstavitev ocene finančnih posledic pod 40.000 EUR:</w:t>
            </w:r>
            <w:r w:rsidR="00600F48">
              <w:rPr>
                <w:sz w:val="20"/>
                <w:szCs w:val="20"/>
              </w:rPr>
              <w:t xml:space="preserve"> </w:t>
            </w:r>
          </w:p>
          <w:p w14:paraId="5004C85A" w14:textId="77777777" w:rsidR="00CA4F35" w:rsidRPr="00600F48" w:rsidRDefault="00600F48" w:rsidP="00600F48">
            <w:pPr>
              <w:pStyle w:val="Oddelek"/>
              <w:widowControl w:val="0"/>
              <w:numPr>
                <w:ilvl w:val="0"/>
                <w:numId w:val="0"/>
              </w:numPr>
              <w:spacing w:before="0" w:after="0" w:line="260" w:lineRule="exact"/>
              <w:jc w:val="left"/>
              <w:rPr>
                <w:b w:val="0"/>
                <w:szCs w:val="20"/>
              </w:rPr>
            </w:pPr>
            <w:r w:rsidRPr="00600F48">
              <w:rPr>
                <w:b w:val="0"/>
                <w:szCs w:val="20"/>
              </w:rPr>
              <w:t>/</w:t>
            </w:r>
          </w:p>
        </w:tc>
      </w:tr>
      <w:tr w:rsidR="00EA360D" w:rsidRPr="005531C4" w14:paraId="16ABF30C" w14:textId="77777777" w:rsidTr="00A44036">
        <w:tc>
          <w:tcPr>
            <w:tcW w:w="9072" w:type="dxa"/>
            <w:gridSpan w:val="4"/>
          </w:tcPr>
          <w:p w14:paraId="6E10D443" w14:textId="77777777" w:rsidR="00EA360D" w:rsidRPr="005531C4" w:rsidRDefault="00EA360D" w:rsidP="00EA360D">
            <w:pPr>
              <w:pStyle w:val="Oddelek"/>
              <w:widowControl w:val="0"/>
              <w:numPr>
                <w:ilvl w:val="0"/>
                <w:numId w:val="0"/>
              </w:numPr>
              <w:spacing w:before="0" w:after="0" w:line="260" w:lineRule="exact"/>
              <w:jc w:val="left"/>
              <w:rPr>
                <w:sz w:val="20"/>
                <w:szCs w:val="20"/>
              </w:rPr>
            </w:pPr>
            <w:r w:rsidRPr="005531C4">
              <w:rPr>
                <w:sz w:val="20"/>
                <w:szCs w:val="20"/>
              </w:rPr>
              <w:t>8. Predstavitev sodelovanja z združenji občin:</w:t>
            </w:r>
          </w:p>
        </w:tc>
      </w:tr>
      <w:tr w:rsidR="00EA360D" w:rsidRPr="005531C4" w14:paraId="0DE8EB36" w14:textId="77777777" w:rsidTr="00A44036">
        <w:tc>
          <w:tcPr>
            <w:tcW w:w="6669" w:type="dxa"/>
            <w:gridSpan w:val="2"/>
          </w:tcPr>
          <w:p w14:paraId="5D97CBA1" w14:textId="77777777" w:rsidR="00EA360D" w:rsidRPr="005531C4" w:rsidRDefault="00EA360D" w:rsidP="00EA360D">
            <w:pPr>
              <w:pStyle w:val="Neotevilenodstavek"/>
              <w:widowControl w:val="0"/>
              <w:spacing w:before="0" w:after="0" w:line="260" w:lineRule="exact"/>
              <w:rPr>
                <w:iCs/>
                <w:sz w:val="20"/>
                <w:szCs w:val="20"/>
              </w:rPr>
            </w:pPr>
            <w:r w:rsidRPr="005531C4">
              <w:rPr>
                <w:iCs/>
                <w:sz w:val="20"/>
                <w:szCs w:val="20"/>
              </w:rPr>
              <w:t>Vsebina predloženega gradiva vpliva na:</w:t>
            </w:r>
          </w:p>
          <w:p w14:paraId="236BC924" w14:textId="77777777" w:rsidR="00EA360D" w:rsidRPr="005531C4" w:rsidRDefault="00EA360D" w:rsidP="00523C91">
            <w:pPr>
              <w:pStyle w:val="Neotevilenodstavek"/>
              <w:widowControl w:val="0"/>
              <w:numPr>
                <w:ilvl w:val="0"/>
                <w:numId w:val="3"/>
              </w:numPr>
              <w:spacing w:before="0" w:after="0" w:line="260" w:lineRule="exact"/>
              <w:rPr>
                <w:sz w:val="20"/>
                <w:szCs w:val="20"/>
              </w:rPr>
            </w:pPr>
            <w:r w:rsidRPr="005531C4">
              <w:rPr>
                <w:iCs/>
                <w:sz w:val="20"/>
                <w:szCs w:val="20"/>
              </w:rPr>
              <w:t>pristojnost občin,</w:t>
            </w:r>
          </w:p>
          <w:p w14:paraId="791021E6" w14:textId="77777777" w:rsidR="00EA360D" w:rsidRPr="005531C4" w:rsidRDefault="00EA360D" w:rsidP="00523C91">
            <w:pPr>
              <w:pStyle w:val="Neotevilenodstavek"/>
              <w:widowControl w:val="0"/>
              <w:numPr>
                <w:ilvl w:val="0"/>
                <w:numId w:val="3"/>
              </w:numPr>
              <w:spacing w:before="0" w:after="0" w:line="260" w:lineRule="exact"/>
              <w:rPr>
                <w:sz w:val="20"/>
                <w:szCs w:val="20"/>
              </w:rPr>
            </w:pPr>
            <w:r w:rsidRPr="005531C4">
              <w:rPr>
                <w:iCs/>
                <w:sz w:val="20"/>
                <w:szCs w:val="20"/>
              </w:rPr>
              <w:t>delovanje občin,</w:t>
            </w:r>
          </w:p>
          <w:p w14:paraId="7AF15AC1" w14:textId="77777777" w:rsidR="00EA360D" w:rsidRPr="005531C4" w:rsidRDefault="00EA360D" w:rsidP="00523C91">
            <w:pPr>
              <w:pStyle w:val="Neotevilenodstavek"/>
              <w:widowControl w:val="0"/>
              <w:numPr>
                <w:ilvl w:val="0"/>
                <w:numId w:val="3"/>
              </w:numPr>
              <w:spacing w:before="0" w:after="0" w:line="260" w:lineRule="exact"/>
              <w:rPr>
                <w:sz w:val="20"/>
                <w:szCs w:val="20"/>
              </w:rPr>
            </w:pPr>
            <w:r w:rsidRPr="005531C4">
              <w:rPr>
                <w:iCs/>
                <w:sz w:val="20"/>
                <w:szCs w:val="20"/>
              </w:rPr>
              <w:t>financiranje občin</w:t>
            </w:r>
          </w:p>
        </w:tc>
        <w:tc>
          <w:tcPr>
            <w:tcW w:w="2403" w:type="dxa"/>
            <w:gridSpan w:val="2"/>
          </w:tcPr>
          <w:p w14:paraId="18339507" w14:textId="77777777" w:rsidR="00EA360D" w:rsidRPr="005531C4" w:rsidRDefault="00EA360D" w:rsidP="00EA360D">
            <w:pPr>
              <w:pStyle w:val="Neotevilenodstavek"/>
              <w:widowControl w:val="0"/>
              <w:spacing w:before="0" w:after="0" w:line="260" w:lineRule="exact"/>
              <w:jc w:val="center"/>
              <w:rPr>
                <w:iCs/>
                <w:sz w:val="20"/>
                <w:szCs w:val="20"/>
              </w:rPr>
            </w:pPr>
            <w:r w:rsidRPr="005531C4">
              <w:rPr>
                <w:sz w:val="20"/>
                <w:szCs w:val="20"/>
              </w:rPr>
              <w:t>NE</w:t>
            </w:r>
          </w:p>
        </w:tc>
      </w:tr>
      <w:tr w:rsidR="00EA360D" w:rsidRPr="005531C4" w14:paraId="0507069D" w14:textId="77777777" w:rsidTr="00A44036">
        <w:tc>
          <w:tcPr>
            <w:tcW w:w="6669" w:type="dxa"/>
            <w:gridSpan w:val="2"/>
          </w:tcPr>
          <w:p w14:paraId="3B943CE7" w14:textId="77777777" w:rsidR="00EA360D" w:rsidRPr="005531C4"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5531C4">
              <w:rPr>
                <w:rFonts w:cs="Arial"/>
                <w:iCs/>
                <w:szCs w:val="20"/>
                <w:lang w:eastAsia="sl-SI"/>
              </w:rPr>
              <w:t xml:space="preserve">Gradivo (predpis) je bilo poslano v mnenje: </w:t>
            </w:r>
          </w:p>
          <w:p w14:paraId="40F12BEE" w14:textId="77777777" w:rsidR="00EA360D" w:rsidRPr="005531C4"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5531C4">
              <w:rPr>
                <w:rFonts w:cs="Arial"/>
                <w:iCs/>
                <w:szCs w:val="20"/>
                <w:lang w:eastAsia="sl-SI"/>
              </w:rPr>
              <w:lastRenderedPageBreak/>
              <w:t>Skupnosti občin Slovenije SOS: NE</w:t>
            </w:r>
          </w:p>
          <w:p w14:paraId="7F2F2445" w14:textId="77777777" w:rsidR="00EA360D" w:rsidRPr="005531C4"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5531C4">
              <w:rPr>
                <w:rFonts w:cs="Arial"/>
                <w:iCs/>
                <w:szCs w:val="20"/>
                <w:lang w:eastAsia="sl-SI"/>
              </w:rPr>
              <w:t>Združenju občin Slovenije ZOS: NE</w:t>
            </w:r>
          </w:p>
          <w:p w14:paraId="4E8F70F6" w14:textId="77777777" w:rsidR="00F630E5" w:rsidRPr="002E330B" w:rsidRDefault="00EA360D" w:rsidP="00600F48">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5531C4">
              <w:rPr>
                <w:rFonts w:cs="Arial"/>
                <w:iCs/>
                <w:szCs w:val="20"/>
                <w:lang w:eastAsia="sl-SI"/>
              </w:rPr>
              <w:t>Združenju mestnih občin Slovenije ZMOS: NE</w:t>
            </w:r>
          </w:p>
        </w:tc>
        <w:tc>
          <w:tcPr>
            <w:tcW w:w="2403" w:type="dxa"/>
            <w:gridSpan w:val="2"/>
          </w:tcPr>
          <w:p w14:paraId="6FED7DFB" w14:textId="77777777" w:rsidR="00EA360D" w:rsidRPr="005531C4" w:rsidRDefault="00EA360D" w:rsidP="0001179A">
            <w:pPr>
              <w:pStyle w:val="Neotevilenodstavek"/>
              <w:widowControl w:val="0"/>
              <w:spacing w:before="0" w:after="0" w:line="260" w:lineRule="exact"/>
              <w:jc w:val="center"/>
              <w:rPr>
                <w:sz w:val="20"/>
                <w:szCs w:val="20"/>
              </w:rPr>
            </w:pPr>
          </w:p>
        </w:tc>
      </w:tr>
      <w:tr w:rsidR="00EA360D" w:rsidRPr="005531C4" w14:paraId="3A587813" w14:textId="77777777" w:rsidTr="00A44036">
        <w:tc>
          <w:tcPr>
            <w:tcW w:w="6669" w:type="dxa"/>
            <w:gridSpan w:val="2"/>
            <w:vAlign w:val="center"/>
          </w:tcPr>
          <w:p w14:paraId="79957565" w14:textId="77777777" w:rsidR="00EA360D" w:rsidRPr="005531C4" w:rsidRDefault="00EA360D" w:rsidP="00EA360D">
            <w:pPr>
              <w:pStyle w:val="Neotevilenodstavek"/>
              <w:widowControl w:val="0"/>
              <w:spacing w:before="0" w:after="0" w:line="260" w:lineRule="exact"/>
              <w:jc w:val="left"/>
              <w:rPr>
                <w:b/>
                <w:sz w:val="20"/>
                <w:szCs w:val="20"/>
              </w:rPr>
            </w:pPr>
            <w:r w:rsidRPr="005531C4">
              <w:rPr>
                <w:b/>
                <w:sz w:val="20"/>
                <w:szCs w:val="20"/>
              </w:rPr>
              <w:t>9. Predstavitev sodelovanja javnosti:</w:t>
            </w:r>
          </w:p>
        </w:tc>
        <w:tc>
          <w:tcPr>
            <w:tcW w:w="2403" w:type="dxa"/>
            <w:gridSpan w:val="2"/>
          </w:tcPr>
          <w:p w14:paraId="75C5A504" w14:textId="77777777" w:rsidR="00EA360D" w:rsidRPr="005531C4" w:rsidRDefault="00EA360D" w:rsidP="0001179A">
            <w:pPr>
              <w:pStyle w:val="Neotevilenodstavek"/>
              <w:widowControl w:val="0"/>
              <w:spacing w:before="0" w:after="0" w:line="260" w:lineRule="exact"/>
              <w:jc w:val="center"/>
              <w:rPr>
                <w:iCs/>
                <w:sz w:val="20"/>
                <w:szCs w:val="20"/>
              </w:rPr>
            </w:pPr>
            <w:r w:rsidRPr="005531C4">
              <w:rPr>
                <w:sz w:val="20"/>
                <w:szCs w:val="20"/>
              </w:rPr>
              <w:t>NE</w:t>
            </w:r>
          </w:p>
        </w:tc>
      </w:tr>
      <w:tr w:rsidR="00EA360D" w:rsidRPr="005531C4" w14:paraId="0B0BE8A4" w14:textId="77777777" w:rsidTr="00A44036">
        <w:tc>
          <w:tcPr>
            <w:tcW w:w="6669" w:type="dxa"/>
            <w:gridSpan w:val="2"/>
          </w:tcPr>
          <w:p w14:paraId="6F0340D9" w14:textId="77777777" w:rsidR="00BD6A0A" w:rsidRPr="00600F48" w:rsidRDefault="002E330B" w:rsidP="002E330B">
            <w:pPr>
              <w:pStyle w:val="Neotevilenodstavek"/>
              <w:widowControl w:val="0"/>
              <w:spacing w:before="0" w:after="0" w:line="260" w:lineRule="exact"/>
              <w:rPr>
                <w:iCs/>
                <w:sz w:val="20"/>
                <w:szCs w:val="20"/>
              </w:rPr>
            </w:pPr>
            <w:r w:rsidRPr="00413F83">
              <w:rPr>
                <w:iCs/>
                <w:sz w:val="20"/>
                <w:szCs w:val="20"/>
              </w:rPr>
              <w:t xml:space="preserve">Skladno s sedmim odstavkom 9. člena Poslovnika Vlade Republike Slovenije (Uradni list RS, št. 43/01, 23/02 – </w:t>
            </w:r>
            <w:proofErr w:type="spellStart"/>
            <w:r w:rsidRPr="00413F83">
              <w:rPr>
                <w:iCs/>
                <w:sz w:val="20"/>
                <w:szCs w:val="20"/>
              </w:rPr>
              <w:t>popr</w:t>
            </w:r>
            <w:proofErr w:type="spellEnd"/>
            <w:r w:rsidRPr="00413F83">
              <w:rPr>
                <w:iCs/>
                <w:sz w:val="20"/>
                <w:szCs w:val="20"/>
              </w:rPr>
              <w:t>., 54/03, 103/03, 114/04, 26/06, 21/07, 32/10, 73/10, 95/11, 64/12, 10/14</w:t>
            </w:r>
            <w:r>
              <w:rPr>
                <w:iCs/>
                <w:sz w:val="20"/>
                <w:szCs w:val="20"/>
              </w:rPr>
              <w:t>,</w:t>
            </w:r>
            <w:r w:rsidRPr="00413F83">
              <w:rPr>
                <w:iCs/>
                <w:sz w:val="20"/>
                <w:szCs w:val="20"/>
              </w:rPr>
              <w:t xml:space="preserve"> 164/20</w:t>
            </w:r>
            <w:r>
              <w:rPr>
                <w:iCs/>
                <w:sz w:val="20"/>
                <w:szCs w:val="20"/>
              </w:rPr>
              <w:t xml:space="preserve">, </w:t>
            </w:r>
            <w:r w:rsidRPr="00650DFF">
              <w:rPr>
                <w:iCs/>
                <w:sz w:val="20"/>
                <w:szCs w:val="20"/>
              </w:rPr>
              <w:t>35/21, 51/21 in 114/21</w:t>
            </w:r>
            <w:r w:rsidRPr="00413F83">
              <w:rPr>
                <w:iCs/>
                <w:sz w:val="20"/>
                <w:szCs w:val="20"/>
              </w:rPr>
              <w:t>) sodelovanje javnosti pri sprejemu predloga sklepa ni potrebno.</w:t>
            </w:r>
          </w:p>
        </w:tc>
        <w:tc>
          <w:tcPr>
            <w:tcW w:w="2403" w:type="dxa"/>
            <w:gridSpan w:val="2"/>
          </w:tcPr>
          <w:p w14:paraId="6ADBBDC4" w14:textId="77777777" w:rsidR="00EA360D" w:rsidRPr="005531C4" w:rsidRDefault="00EA360D" w:rsidP="00EA360D">
            <w:pPr>
              <w:pStyle w:val="Neotevilenodstavek"/>
              <w:widowControl w:val="0"/>
              <w:spacing w:before="0" w:after="0" w:line="260" w:lineRule="exact"/>
              <w:jc w:val="center"/>
              <w:rPr>
                <w:iCs/>
                <w:sz w:val="20"/>
                <w:szCs w:val="20"/>
              </w:rPr>
            </w:pPr>
            <w:r w:rsidRPr="005531C4">
              <w:rPr>
                <w:sz w:val="20"/>
                <w:szCs w:val="20"/>
              </w:rPr>
              <w:t>NE</w:t>
            </w:r>
          </w:p>
        </w:tc>
      </w:tr>
      <w:tr w:rsidR="00EA360D" w:rsidRPr="005531C4" w14:paraId="3994398D" w14:textId="77777777" w:rsidTr="00A44036">
        <w:tc>
          <w:tcPr>
            <w:tcW w:w="6669" w:type="dxa"/>
            <w:gridSpan w:val="2"/>
            <w:vAlign w:val="center"/>
          </w:tcPr>
          <w:p w14:paraId="62E8865C" w14:textId="77777777" w:rsidR="00EA360D" w:rsidRPr="005531C4" w:rsidRDefault="00EA360D" w:rsidP="00EA360D">
            <w:pPr>
              <w:pStyle w:val="Neotevilenodstavek"/>
              <w:widowControl w:val="0"/>
              <w:spacing w:before="0" w:after="0" w:line="260" w:lineRule="exact"/>
              <w:jc w:val="left"/>
              <w:rPr>
                <w:sz w:val="20"/>
                <w:szCs w:val="20"/>
              </w:rPr>
            </w:pPr>
            <w:r w:rsidRPr="005531C4">
              <w:rPr>
                <w:b/>
                <w:sz w:val="20"/>
                <w:szCs w:val="20"/>
              </w:rPr>
              <w:t>10. Pri pripravi gradiva so bile upoštevane zahteve iz Resolucije o normativni dejavnosti:</w:t>
            </w:r>
          </w:p>
        </w:tc>
        <w:tc>
          <w:tcPr>
            <w:tcW w:w="2403" w:type="dxa"/>
            <w:gridSpan w:val="2"/>
            <w:vAlign w:val="center"/>
          </w:tcPr>
          <w:p w14:paraId="0D776CC3" w14:textId="77777777" w:rsidR="00EA360D" w:rsidRPr="005531C4" w:rsidRDefault="00EA360D" w:rsidP="00EA360D">
            <w:pPr>
              <w:pStyle w:val="Neotevilenodstavek"/>
              <w:widowControl w:val="0"/>
              <w:spacing w:before="0" w:after="0" w:line="260" w:lineRule="exact"/>
              <w:jc w:val="center"/>
              <w:rPr>
                <w:iCs/>
                <w:sz w:val="20"/>
                <w:szCs w:val="20"/>
              </w:rPr>
            </w:pPr>
            <w:r w:rsidRPr="005531C4">
              <w:rPr>
                <w:sz w:val="20"/>
                <w:szCs w:val="20"/>
              </w:rPr>
              <w:t>NE</w:t>
            </w:r>
          </w:p>
        </w:tc>
      </w:tr>
      <w:tr w:rsidR="00A44036" w:rsidRPr="005531C4" w14:paraId="32E45BD2" w14:textId="77777777" w:rsidTr="00A44036">
        <w:tc>
          <w:tcPr>
            <w:tcW w:w="6669" w:type="dxa"/>
            <w:gridSpan w:val="2"/>
            <w:tcBorders>
              <w:top w:val="single" w:sz="4" w:space="0" w:color="000000"/>
              <w:left w:val="single" w:sz="4" w:space="0" w:color="000000"/>
              <w:bottom w:val="single" w:sz="4" w:space="0" w:color="000000"/>
              <w:right w:val="single" w:sz="4" w:space="0" w:color="000000"/>
            </w:tcBorders>
            <w:vAlign w:val="center"/>
          </w:tcPr>
          <w:p w14:paraId="06709F5B" w14:textId="77777777" w:rsidR="00A44036" w:rsidRPr="005531C4" w:rsidRDefault="00A44036" w:rsidP="00DC2DA5">
            <w:pPr>
              <w:pStyle w:val="Neotevilenodstavek"/>
              <w:widowControl w:val="0"/>
              <w:spacing w:before="0" w:after="0" w:line="260" w:lineRule="exact"/>
              <w:jc w:val="left"/>
              <w:rPr>
                <w:b/>
                <w:sz w:val="20"/>
                <w:szCs w:val="20"/>
              </w:rPr>
            </w:pPr>
            <w:r w:rsidRPr="005531C4">
              <w:rPr>
                <w:b/>
                <w:sz w:val="20"/>
                <w:szCs w:val="20"/>
              </w:rPr>
              <w:t>11. Gradivo je uvrščeno v delovni program vlade:</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299E2453" w14:textId="77777777" w:rsidR="00A44036" w:rsidRPr="005531C4" w:rsidRDefault="00A44036" w:rsidP="00DC2DA5">
            <w:pPr>
              <w:pStyle w:val="Neotevilenodstavek"/>
              <w:widowControl w:val="0"/>
              <w:spacing w:before="0" w:after="0" w:line="260" w:lineRule="exact"/>
              <w:jc w:val="center"/>
              <w:rPr>
                <w:sz w:val="20"/>
                <w:szCs w:val="20"/>
              </w:rPr>
            </w:pPr>
            <w:r w:rsidRPr="005531C4">
              <w:rPr>
                <w:sz w:val="20"/>
                <w:szCs w:val="20"/>
              </w:rPr>
              <w:t>NE</w:t>
            </w:r>
          </w:p>
        </w:tc>
      </w:tr>
    </w:tbl>
    <w:p w14:paraId="7DA34EB1" w14:textId="77777777" w:rsidR="00C15728" w:rsidRDefault="00C15728" w:rsidP="00C15728">
      <w:pPr>
        <w:spacing w:line="240" w:lineRule="auto"/>
        <w:ind w:left="2127" w:firstLine="709"/>
        <w:rPr>
          <w:rFonts w:cs="Arial"/>
          <w:b/>
          <w:szCs w:val="20"/>
        </w:rPr>
      </w:pPr>
    </w:p>
    <w:p w14:paraId="4156CA7A" w14:textId="77777777" w:rsidR="00EB58F6" w:rsidRPr="005531C4" w:rsidRDefault="00EB58F6" w:rsidP="00C15728">
      <w:pPr>
        <w:spacing w:line="240" w:lineRule="auto"/>
        <w:ind w:left="2127" w:firstLine="709"/>
        <w:rPr>
          <w:rFonts w:cs="Arial"/>
          <w:b/>
          <w:szCs w:val="20"/>
        </w:rPr>
      </w:pPr>
    </w:p>
    <w:p w14:paraId="7D0EE079" w14:textId="77777777" w:rsidR="00C15728" w:rsidRPr="005531C4" w:rsidRDefault="00C15728" w:rsidP="00C15728">
      <w:pPr>
        <w:spacing w:line="240" w:lineRule="auto"/>
        <w:ind w:left="4254" w:firstLine="709"/>
        <w:jc w:val="center"/>
        <w:rPr>
          <w:rFonts w:cs="Arial"/>
          <w:b/>
          <w:szCs w:val="20"/>
        </w:rPr>
      </w:pPr>
    </w:p>
    <w:p w14:paraId="3EC66BAE" w14:textId="77777777" w:rsidR="00482EAC" w:rsidRPr="002E330B" w:rsidRDefault="00482EAC" w:rsidP="00482EAC">
      <w:pPr>
        <w:spacing w:line="240" w:lineRule="auto"/>
        <w:ind w:left="4254" w:firstLine="709"/>
        <w:jc w:val="center"/>
        <w:rPr>
          <w:rFonts w:cs="Arial"/>
          <w:b/>
          <w:szCs w:val="20"/>
        </w:rPr>
      </w:pPr>
      <w:r w:rsidRPr="002E330B">
        <w:rPr>
          <w:rFonts w:cs="Arial"/>
          <w:b/>
          <w:szCs w:val="20"/>
        </w:rPr>
        <w:t>Matjaž Han</w:t>
      </w:r>
    </w:p>
    <w:p w14:paraId="5D1DD770" w14:textId="77777777" w:rsidR="00482EAC" w:rsidRDefault="002E330B" w:rsidP="00482EAC">
      <w:pPr>
        <w:spacing w:line="240" w:lineRule="auto"/>
        <w:ind w:left="4963"/>
        <w:jc w:val="center"/>
        <w:rPr>
          <w:rFonts w:cs="Arial"/>
          <w:b/>
          <w:szCs w:val="20"/>
        </w:rPr>
      </w:pPr>
      <w:r w:rsidRPr="002E330B">
        <w:rPr>
          <w:rFonts w:cs="Arial"/>
          <w:b/>
          <w:szCs w:val="20"/>
        </w:rPr>
        <w:t>M</w:t>
      </w:r>
      <w:r w:rsidR="003446D5" w:rsidRPr="002E330B">
        <w:rPr>
          <w:rFonts w:cs="Arial"/>
          <w:b/>
          <w:szCs w:val="20"/>
        </w:rPr>
        <w:t>inister</w:t>
      </w:r>
    </w:p>
    <w:p w14:paraId="2F32FEAD" w14:textId="3D790E89" w:rsidR="002E330B" w:rsidRDefault="002E330B" w:rsidP="002E330B">
      <w:pPr>
        <w:spacing w:line="276" w:lineRule="auto"/>
        <w:jc w:val="both"/>
        <w:rPr>
          <w:rFonts w:cs="Arial"/>
          <w:color w:val="000000"/>
        </w:rPr>
      </w:pPr>
    </w:p>
    <w:p w14:paraId="52610066" w14:textId="77777777" w:rsidR="002E330B" w:rsidRPr="002E330B" w:rsidRDefault="002E330B" w:rsidP="002E330B">
      <w:pPr>
        <w:spacing w:line="240" w:lineRule="auto"/>
        <w:ind w:left="4963"/>
        <w:rPr>
          <w:rFonts w:cs="Arial"/>
          <w:b/>
          <w:szCs w:val="20"/>
        </w:rPr>
      </w:pPr>
    </w:p>
    <w:p w14:paraId="6E5922D1" w14:textId="39A27E51" w:rsidR="002E330B" w:rsidRPr="002E330B" w:rsidRDefault="004563B6" w:rsidP="002E330B">
      <w:pPr>
        <w:spacing w:line="240" w:lineRule="auto"/>
        <w:jc w:val="right"/>
        <w:rPr>
          <w:rFonts w:cs="Arial"/>
          <w:bCs/>
          <w:color w:val="000000"/>
          <w:szCs w:val="20"/>
        </w:rPr>
      </w:pPr>
      <w:r>
        <w:rPr>
          <w:rFonts w:cs="Arial"/>
          <w:b/>
          <w:color w:val="000000"/>
          <w:szCs w:val="20"/>
        </w:rPr>
        <w:br w:type="page"/>
      </w:r>
    </w:p>
    <w:p w14:paraId="6C999CFD" w14:textId="77777777" w:rsidR="002E330B" w:rsidRDefault="002E330B" w:rsidP="002E330B">
      <w:pPr>
        <w:spacing w:line="240" w:lineRule="auto"/>
        <w:jc w:val="right"/>
        <w:rPr>
          <w:rFonts w:cs="Arial"/>
          <w:b/>
          <w:color w:val="000000"/>
          <w:szCs w:val="20"/>
        </w:rPr>
      </w:pPr>
    </w:p>
    <w:p w14:paraId="2B65DC22" w14:textId="77777777" w:rsidR="00777458" w:rsidRPr="002E14B5" w:rsidRDefault="000B13B4" w:rsidP="002A0A3E">
      <w:pPr>
        <w:spacing w:line="240" w:lineRule="auto"/>
        <w:jc w:val="center"/>
        <w:rPr>
          <w:rFonts w:cs="Arial"/>
          <w:b/>
          <w:szCs w:val="20"/>
        </w:rPr>
      </w:pPr>
      <w:r w:rsidRPr="002E14B5">
        <w:rPr>
          <w:rFonts w:cs="Arial"/>
          <w:b/>
          <w:szCs w:val="20"/>
          <w:lang w:eastAsia="sl-SI"/>
        </w:rPr>
        <w:t>Poročilo</w:t>
      </w:r>
      <w:r w:rsidRPr="002E14B5">
        <w:rPr>
          <w:rFonts w:cs="Arial"/>
          <w:b/>
          <w:color w:val="000000"/>
          <w:szCs w:val="20"/>
          <w:lang w:eastAsia="sl-SI"/>
        </w:rPr>
        <w:t xml:space="preserve"> </w:t>
      </w:r>
      <w:r w:rsidRPr="002E14B5">
        <w:rPr>
          <w:rFonts w:cs="Arial"/>
          <w:b/>
          <w:szCs w:val="20"/>
          <w:lang w:eastAsia="sl-SI"/>
        </w:rPr>
        <w:t xml:space="preserve">o </w:t>
      </w:r>
      <w:r w:rsidR="00EB58F6" w:rsidRPr="002E14B5">
        <w:rPr>
          <w:rFonts w:cs="Arial"/>
          <w:b/>
          <w:color w:val="000000"/>
          <w:szCs w:val="20"/>
          <w:lang w:eastAsia="sl-SI"/>
        </w:rPr>
        <w:t>srečanju državnega sekretarja na Ministrstvu za gospodarstvo, turizem in šport</w:t>
      </w:r>
      <w:r w:rsidR="00777458" w:rsidRPr="002E14B5">
        <w:rPr>
          <w:rFonts w:cs="Arial"/>
          <w:b/>
          <w:color w:val="000000"/>
          <w:szCs w:val="20"/>
          <w:lang w:eastAsia="sl-SI"/>
        </w:rPr>
        <w:t xml:space="preserve"> </w:t>
      </w:r>
      <w:r w:rsidR="00EB58F6" w:rsidRPr="002E14B5">
        <w:rPr>
          <w:rFonts w:cs="Arial"/>
          <w:b/>
          <w:color w:val="000000"/>
          <w:szCs w:val="20"/>
          <w:lang w:eastAsia="sl-SI"/>
        </w:rPr>
        <w:t>Republike Slovenije Matevža Frangeža z</w:t>
      </w:r>
      <w:r w:rsidR="00777458" w:rsidRPr="002E14B5">
        <w:rPr>
          <w:rFonts w:cs="Arial"/>
          <w:b/>
          <w:color w:val="000000"/>
          <w:szCs w:val="20"/>
          <w:lang w:eastAsia="sl-SI"/>
        </w:rPr>
        <w:t xml:space="preserve"> </w:t>
      </w:r>
      <w:r w:rsidR="00EB58F6" w:rsidRPr="002E14B5">
        <w:rPr>
          <w:rFonts w:cs="Arial"/>
          <w:b/>
          <w:color w:val="000000"/>
          <w:szCs w:val="20"/>
          <w:lang w:eastAsia="sl-SI"/>
        </w:rPr>
        <w:t xml:space="preserve">državnim sekretarjem na </w:t>
      </w:r>
      <w:r w:rsidR="00EB58F6" w:rsidRPr="002E14B5">
        <w:rPr>
          <w:rFonts w:cs="Arial"/>
          <w:b/>
          <w:szCs w:val="20"/>
        </w:rPr>
        <w:t>Ministrstvu za gospodarstvo, regionalni razvoj in energijo</w:t>
      </w:r>
      <w:r w:rsidR="00777458" w:rsidRPr="002E14B5">
        <w:rPr>
          <w:rFonts w:cs="Arial"/>
          <w:b/>
          <w:szCs w:val="20"/>
        </w:rPr>
        <w:t xml:space="preserve"> </w:t>
      </w:r>
      <w:r w:rsidR="00EB58F6" w:rsidRPr="002E14B5">
        <w:rPr>
          <w:rFonts w:cs="Arial"/>
          <w:b/>
          <w:szCs w:val="20"/>
        </w:rPr>
        <w:t xml:space="preserve">Svobodne dežele Bavarske </w:t>
      </w:r>
    </w:p>
    <w:p w14:paraId="42EC610C" w14:textId="6EA42D2C" w:rsidR="00603433" w:rsidRPr="002E14B5" w:rsidRDefault="00EB58F6" w:rsidP="002A0A3E">
      <w:pPr>
        <w:spacing w:line="240" w:lineRule="auto"/>
        <w:jc w:val="center"/>
        <w:rPr>
          <w:rFonts w:cs="Arial"/>
          <w:b/>
          <w:szCs w:val="20"/>
        </w:rPr>
      </w:pPr>
      <w:r w:rsidRPr="002E14B5">
        <w:rPr>
          <w:rFonts w:cs="Arial"/>
          <w:b/>
          <w:szCs w:val="20"/>
        </w:rPr>
        <w:t xml:space="preserve">Tobiasom </w:t>
      </w:r>
      <w:proofErr w:type="spellStart"/>
      <w:r w:rsidRPr="002E14B5">
        <w:rPr>
          <w:rFonts w:cs="Arial"/>
          <w:b/>
          <w:szCs w:val="20"/>
        </w:rPr>
        <w:t>Gotthardtom</w:t>
      </w:r>
      <w:proofErr w:type="spellEnd"/>
      <w:r w:rsidRPr="002E14B5">
        <w:rPr>
          <w:rFonts w:cs="Arial"/>
          <w:b/>
          <w:szCs w:val="20"/>
        </w:rPr>
        <w:t xml:space="preserve"> ob njegovem delovnem obisku </w:t>
      </w:r>
      <w:r w:rsidRPr="002E14B5">
        <w:rPr>
          <w:rFonts w:cs="Arial"/>
          <w:b/>
          <w:color w:val="000000"/>
          <w:szCs w:val="20"/>
          <w:lang w:eastAsia="sl-SI"/>
        </w:rPr>
        <w:t>v Sloveniji 5. januarja 2026</w:t>
      </w:r>
      <w:r w:rsidRPr="002E14B5">
        <w:rPr>
          <w:rFonts w:cs="Arial"/>
          <w:b/>
          <w:color w:val="000000"/>
          <w:szCs w:val="20"/>
          <w:lang w:eastAsia="sl-SI"/>
        </w:rPr>
        <w:t xml:space="preserve"> </w:t>
      </w:r>
    </w:p>
    <w:p w14:paraId="0153E633" w14:textId="77777777" w:rsidR="001F28BC" w:rsidRPr="002E14B5" w:rsidRDefault="001F28BC" w:rsidP="00FA38B1">
      <w:pPr>
        <w:spacing w:line="240" w:lineRule="atLeast"/>
        <w:jc w:val="both"/>
        <w:rPr>
          <w:bCs/>
          <w:szCs w:val="20"/>
        </w:rPr>
      </w:pPr>
    </w:p>
    <w:p w14:paraId="28B2FAE5" w14:textId="77777777" w:rsidR="00362434" w:rsidRDefault="00362434" w:rsidP="00362434">
      <w:pPr>
        <w:spacing w:line="240" w:lineRule="auto"/>
        <w:jc w:val="both"/>
        <w:rPr>
          <w:bCs/>
          <w:szCs w:val="20"/>
        </w:rPr>
      </w:pPr>
    </w:p>
    <w:p w14:paraId="1A5167E8" w14:textId="49130EBB" w:rsidR="00880F01" w:rsidRPr="002E14B5" w:rsidRDefault="00880F01" w:rsidP="00362434">
      <w:pPr>
        <w:spacing w:line="240" w:lineRule="auto"/>
        <w:jc w:val="both"/>
        <w:rPr>
          <w:bCs/>
          <w:szCs w:val="20"/>
        </w:rPr>
      </w:pPr>
      <w:r w:rsidRPr="002E14B5">
        <w:rPr>
          <w:bCs/>
          <w:szCs w:val="20"/>
        </w:rPr>
        <w:t>Na povabilo državnega sekretarja na Ministrstvu za gospodarstvo, turizem in šport Republike Slovenije Matevža Frangeža (v nadalj</w:t>
      </w:r>
      <w:r w:rsidR="00362434">
        <w:rPr>
          <w:bCs/>
          <w:szCs w:val="20"/>
        </w:rPr>
        <w:t>njem besedilu</w:t>
      </w:r>
      <w:r w:rsidRPr="002E14B5">
        <w:rPr>
          <w:bCs/>
          <w:szCs w:val="20"/>
        </w:rPr>
        <w:t>: državni sekretar Frangež)</w:t>
      </w:r>
      <w:r w:rsidR="00570840" w:rsidRPr="002E14B5">
        <w:rPr>
          <w:bCs/>
          <w:szCs w:val="20"/>
        </w:rPr>
        <w:t xml:space="preserve"> se</w:t>
      </w:r>
      <w:r w:rsidRPr="002E14B5">
        <w:rPr>
          <w:bCs/>
          <w:szCs w:val="20"/>
        </w:rPr>
        <w:t xml:space="preserve"> </w:t>
      </w:r>
      <w:r w:rsidR="00570840" w:rsidRPr="002E14B5">
        <w:rPr>
          <w:bCs/>
          <w:szCs w:val="20"/>
        </w:rPr>
        <w:t>je</w:t>
      </w:r>
      <w:r w:rsidRPr="002E14B5">
        <w:rPr>
          <w:bCs/>
          <w:szCs w:val="20"/>
        </w:rPr>
        <w:t xml:space="preserve"> 5. januarja 2026 na delovn</w:t>
      </w:r>
      <w:r w:rsidR="00570840" w:rsidRPr="002E14B5">
        <w:rPr>
          <w:bCs/>
          <w:szCs w:val="20"/>
        </w:rPr>
        <w:t>em</w:t>
      </w:r>
      <w:r w:rsidRPr="002E14B5">
        <w:rPr>
          <w:bCs/>
          <w:szCs w:val="20"/>
        </w:rPr>
        <w:t xml:space="preserve"> obisk</w:t>
      </w:r>
      <w:r w:rsidR="00570840" w:rsidRPr="002E14B5">
        <w:rPr>
          <w:bCs/>
          <w:szCs w:val="20"/>
        </w:rPr>
        <w:t>u</w:t>
      </w:r>
      <w:r w:rsidRPr="002E14B5">
        <w:rPr>
          <w:bCs/>
          <w:szCs w:val="20"/>
        </w:rPr>
        <w:t xml:space="preserve"> v Slovenij</w:t>
      </w:r>
      <w:r w:rsidR="00570840" w:rsidRPr="002E14B5">
        <w:rPr>
          <w:bCs/>
          <w:szCs w:val="20"/>
        </w:rPr>
        <w:t>i mudil</w:t>
      </w:r>
      <w:r w:rsidRPr="002E14B5">
        <w:rPr>
          <w:bCs/>
          <w:szCs w:val="20"/>
        </w:rPr>
        <w:t xml:space="preserve"> državni sekretar na Ministrstvu za gospodarstvo, regionalni razvoj in energijo Svobodne dežele Bavarske Tobias </w:t>
      </w:r>
      <w:proofErr w:type="spellStart"/>
      <w:r w:rsidRPr="002E14B5">
        <w:rPr>
          <w:bCs/>
          <w:szCs w:val="20"/>
        </w:rPr>
        <w:t>Gotthardt</w:t>
      </w:r>
      <w:proofErr w:type="spellEnd"/>
      <w:r w:rsidR="00FD2837">
        <w:rPr>
          <w:bCs/>
          <w:szCs w:val="20"/>
        </w:rPr>
        <w:t xml:space="preserve"> </w:t>
      </w:r>
      <w:r w:rsidR="00FD2837" w:rsidRPr="002E14B5">
        <w:rPr>
          <w:bCs/>
          <w:szCs w:val="20"/>
        </w:rPr>
        <w:t>(v nadalj</w:t>
      </w:r>
      <w:r w:rsidR="00FD2837">
        <w:rPr>
          <w:bCs/>
          <w:szCs w:val="20"/>
        </w:rPr>
        <w:t>njem besedilu</w:t>
      </w:r>
      <w:r w:rsidR="00FD2837" w:rsidRPr="002E14B5">
        <w:rPr>
          <w:bCs/>
          <w:szCs w:val="20"/>
        </w:rPr>
        <w:t xml:space="preserve">: državni sekretar </w:t>
      </w:r>
      <w:proofErr w:type="spellStart"/>
      <w:r w:rsidR="00FD2837">
        <w:rPr>
          <w:bCs/>
          <w:szCs w:val="20"/>
        </w:rPr>
        <w:t>Gotthardt</w:t>
      </w:r>
      <w:proofErr w:type="spellEnd"/>
      <w:r w:rsidR="00FD2837" w:rsidRPr="002E14B5">
        <w:rPr>
          <w:bCs/>
          <w:szCs w:val="20"/>
        </w:rPr>
        <w:t>)</w:t>
      </w:r>
      <w:r w:rsidR="002E14B5">
        <w:rPr>
          <w:bCs/>
          <w:szCs w:val="20"/>
        </w:rPr>
        <w:t xml:space="preserve">. </w:t>
      </w:r>
    </w:p>
    <w:p w14:paraId="358BCA73" w14:textId="77777777" w:rsidR="008E2F8F" w:rsidRDefault="008E2F8F" w:rsidP="00362434">
      <w:pPr>
        <w:spacing w:line="240" w:lineRule="auto"/>
        <w:jc w:val="both"/>
        <w:rPr>
          <w:rFonts w:cs="Arial"/>
          <w:bCs/>
          <w:color w:val="000000"/>
        </w:rPr>
      </w:pPr>
    </w:p>
    <w:p w14:paraId="0055CA78" w14:textId="7644FB30" w:rsidR="00C046FF" w:rsidRPr="002E14B5" w:rsidRDefault="00C046FF" w:rsidP="00362434">
      <w:pPr>
        <w:spacing w:line="240" w:lineRule="auto"/>
        <w:jc w:val="both"/>
        <w:rPr>
          <w:bCs/>
          <w:szCs w:val="20"/>
        </w:rPr>
      </w:pPr>
      <w:r w:rsidRPr="002E14B5">
        <w:rPr>
          <w:bCs/>
          <w:szCs w:val="20"/>
        </w:rPr>
        <w:t>Namen srečanja je bil poglobiti gospodarsko sodelovanje med Slovenijo in Bavarsko, pri čemer sta se delegaciji osredotočili na področja z visoko dodano vrednostjo, kot so inovacije, zelena in digitalna preobrazba ter sistematično povezovanje podjetij, grozdov in raziskovalnih organizacij. Obe strani sta izrazili pripravljenost za vzpostavitev sodobnega, prožnega in tematsko usmerjenega modela sodelovanja, ki bo temelji na skupnih forumih, ciljno zasnovanih projektih ter okrepljenih neposrednih povezavah med podjetji in institucijami na ravni B2B in G2G/B2G.</w:t>
      </w:r>
    </w:p>
    <w:p w14:paraId="202D2E4C" w14:textId="77777777" w:rsidR="00C046FF" w:rsidRPr="002E14B5" w:rsidRDefault="00C046FF" w:rsidP="00362434">
      <w:pPr>
        <w:spacing w:line="240" w:lineRule="auto"/>
        <w:jc w:val="both"/>
        <w:rPr>
          <w:rFonts w:cs="Arial"/>
          <w:bCs/>
          <w:color w:val="000000"/>
        </w:rPr>
      </w:pPr>
    </w:p>
    <w:p w14:paraId="0DE52055" w14:textId="6620C508" w:rsidR="00C046FF" w:rsidRPr="002E14B5" w:rsidRDefault="00C046FF" w:rsidP="00362434">
      <w:pPr>
        <w:spacing w:line="240" w:lineRule="auto"/>
        <w:jc w:val="both"/>
        <w:rPr>
          <w:rFonts w:cs="Arial"/>
          <w:bCs/>
          <w:color w:val="000000"/>
        </w:rPr>
      </w:pPr>
      <w:r w:rsidRPr="002E14B5">
        <w:rPr>
          <w:rFonts w:cs="Arial"/>
          <w:bCs/>
          <w:color w:val="000000"/>
        </w:rPr>
        <w:t xml:space="preserve">Med področji, ki sta jih delegaciji prepoznali kot najperspektivnejša, so bili izpostavljeni vesoljske tehnologije, vodik, obramba in varnost, avtomobilska industrija, kvantne tehnologije ter </w:t>
      </w:r>
      <w:proofErr w:type="spellStart"/>
      <w:r w:rsidRPr="002E14B5">
        <w:rPr>
          <w:rFonts w:cs="Arial"/>
          <w:bCs/>
          <w:color w:val="000000"/>
        </w:rPr>
        <w:t>startup</w:t>
      </w:r>
      <w:proofErr w:type="spellEnd"/>
      <w:r w:rsidRPr="002E14B5">
        <w:rPr>
          <w:rFonts w:cs="Arial"/>
          <w:bCs/>
          <w:color w:val="000000"/>
        </w:rPr>
        <w:t xml:space="preserve"> ekosistem. Ključen element srečanja je bil dogovor o organizaciji Slovensko–bavarskega tehnološko-inovacijskega foruma, katerega izvedba je predvidena za drugo polovico leta 2026 ali alternativno prvo polovico 2027</w:t>
      </w:r>
      <w:r>
        <w:rPr>
          <w:rFonts w:cs="Arial"/>
          <w:bCs/>
          <w:color w:val="000000"/>
        </w:rPr>
        <w:t xml:space="preserve"> v Sloveniji</w:t>
      </w:r>
      <w:r w:rsidRPr="002E14B5">
        <w:rPr>
          <w:rFonts w:cs="Arial"/>
          <w:bCs/>
          <w:color w:val="000000"/>
        </w:rPr>
        <w:t>. Prva izvedba foruma bo vsebinsko osredotočena na področje varnosti in obrambe, kjer obe strani zaznavata izrazite sinergije in strateški interes.</w:t>
      </w:r>
    </w:p>
    <w:p w14:paraId="3E398C48" w14:textId="77777777" w:rsidR="00777458" w:rsidRPr="00570840" w:rsidRDefault="00777458" w:rsidP="00362434">
      <w:pPr>
        <w:spacing w:line="240" w:lineRule="auto"/>
        <w:jc w:val="both"/>
        <w:rPr>
          <w:rFonts w:cs="Arial"/>
          <w:bCs/>
          <w:color w:val="000000"/>
        </w:rPr>
      </w:pPr>
    </w:p>
    <w:p w14:paraId="4037D8A4" w14:textId="397ED4A2" w:rsidR="00C046FF" w:rsidRPr="002E14B5" w:rsidRDefault="00C046FF" w:rsidP="00362434">
      <w:pPr>
        <w:spacing w:line="240" w:lineRule="auto"/>
        <w:jc w:val="both"/>
        <w:rPr>
          <w:rFonts w:cs="Arial"/>
          <w:bCs/>
          <w:color w:val="000000"/>
        </w:rPr>
      </w:pPr>
      <w:r w:rsidRPr="002E14B5">
        <w:rPr>
          <w:rFonts w:cs="Arial"/>
          <w:bCs/>
          <w:color w:val="000000"/>
        </w:rPr>
        <w:t xml:space="preserve">Na področju vesoljskih tehnologij je bilo ugotovljeno, da sodelovanje med državama že poteka, pri čemer je obojestranski interes usmerjen v njegovo širitev. Bavarska stran vidi dodatne priložnosti v povezavi z evropskim programom </w:t>
      </w:r>
      <w:proofErr w:type="spellStart"/>
      <w:r w:rsidRPr="002E14B5">
        <w:rPr>
          <w:rFonts w:cs="Arial"/>
          <w:bCs/>
          <w:color w:val="000000"/>
        </w:rPr>
        <w:t>Copernicus</w:t>
      </w:r>
      <w:proofErr w:type="spellEnd"/>
      <w:r w:rsidRPr="002E14B5">
        <w:rPr>
          <w:rFonts w:cs="Arial"/>
          <w:bCs/>
          <w:color w:val="000000"/>
        </w:rPr>
        <w:t>, pri čemer bo možnost za okrepitev sodelovanja postala jasnejša po sprejetju novega večletnega finančnega okvira EU za to področje. Pogovori so se dotaknili tudi možnosti oblikovanja širše regionalne platforme za vesoljske tehnologije v alpskem prostoru, ki trenutno nosi delovni naslov #ALPSTAR.</w:t>
      </w:r>
    </w:p>
    <w:p w14:paraId="0D095107" w14:textId="77777777" w:rsidR="00910366" w:rsidRPr="00570840" w:rsidRDefault="00910366" w:rsidP="00362434">
      <w:pPr>
        <w:spacing w:line="240" w:lineRule="auto"/>
        <w:jc w:val="both"/>
        <w:rPr>
          <w:rFonts w:cs="Arial"/>
          <w:bCs/>
          <w:color w:val="000000"/>
        </w:rPr>
      </w:pPr>
    </w:p>
    <w:p w14:paraId="4E5B6BCF" w14:textId="7BDA4CA0" w:rsidR="00C046FF" w:rsidRPr="002E14B5" w:rsidRDefault="00C046FF" w:rsidP="00362434">
      <w:pPr>
        <w:spacing w:line="240" w:lineRule="auto"/>
        <w:jc w:val="both"/>
        <w:rPr>
          <w:rFonts w:cs="Arial"/>
          <w:bCs/>
          <w:color w:val="000000"/>
        </w:rPr>
      </w:pPr>
      <w:r w:rsidRPr="002E14B5">
        <w:rPr>
          <w:rFonts w:cs="Arial"/>
          <w:bCs/>
          <w:color w:val="000000"/>
        </w:rPr>
        <w:t>V razpravi o obrambnem sektorju s</w:t>
      </w:r>
      <w:r w:rsidR="00362434">
        <w:rPr>
          <w:rFonts w:cs="Arial"/>
          <w:bCs/>
          <w:color w:val="000000"/>
        </w:rPr>
        <w:t>o</w:t>
      </w:r>
      <w:r w:rsidRPr="002E14B5">
        <w:rPr>
          <w:rFonts w:cs="Arial"/>
          <w:bCs/>
          <w:color w:val="000000"/>
        </w:rPr>
        <w:t xml:space="preserve"> </w:t>
      </w:r>
      <w:r w:rsidR="00362434">
        <w:rPr>
          <w:rFonts w:cs="Arial"/>
          <w:bCs/>
          <w:color w:val="000000"/>
        </w:rPr>
        <w:t xml:space="preserve">sogovorniki </w:t>
      </w:r>
      <w:r w:rsidRPr="002E14B5">
        <w:rPr>
          <w:rFonts w:cs="Arial"/>
          <w:bCs/>
          <w:color w:val="000000"/>
        </w:rPr>
        <w:t>potrdili potrebo po oblikovanju celovitih evropskih dobavnih in vrednostnih verig ter utrjevanju povezav med slovenskimi in bavarskimi industrijskimi ter raziskovalnimi akterji. Bavarska stran je opozorila, da v Bavarski nastane približno tretjina vrednosti celotnega nemškega obrambnega sektorja, kar potrjuje velik potencial za čezmejna partnerstva. Slovenska stran je predstavila vlogo Grozda obrambne industrije Slovenije (GOIS) ter razvojnega partnerstva TECES, ki v Sloveniji delujeta kot ključna akterja na področju dvonamenskih tehnologij in projektov Evropskega obrambnega sklada (EDF).</w:t>
      </w:r>
    </w:p>
    <w:p w14:paraId="431F2ADB" w14:textId="77777777" w:rsidR="00910366" w:rsidRPr="00570840" w:rsidRDefault="00910366" w:rsidP="00362434">
      <w:pPr>
        <w:spacing w:line="240" w:lineRule="auto"/>
        <w:jc w:val="both"/>
        <w:rPr>
          <w:rFonts w:cs="Arial"/>
          <w:bCs/>
          <w:color w:val="000000"/>
        </w:rPr>
      </w:pPr>
    </w:p>
    <w:p w14:paraId="64371453" w14:textId="12255B60" w:rsidR="00362434" w:rsidRPr="002E14B5" w:rsidRDefault="00362434" w:rsidP="00362434">
      <w:pPr>
        <w:spacing w:line="240" w:lineRule="auto"/>
        <w:jc w:val="both"/>
        <w:rPr>
          <w:rFonts w:cs="Arial"/>
          <w:bCs/>
          <w:color w:val="000000"/>
        </w:rPr>
      </w:pPr>
      <w:r w:rsidRPr="002E14B5">
        <w:rPr>
          <w:rFonts w:cs="Arial"/>
          <w:bCs/>
          <w:color w:val="000000"/>
        </w:rPr>
        <w:t>Avtomobilska industrija ostaja eno osrednjih področij interesnega prekrivanja, zlasti ob napovedani pozitivni dinamiki BMW-</w:t>
      </w:r>
      <w:proofErr w:type="spellStart"/>
      <w:r w:rsidRPr="002E14B5">
        <w:rPr>
          <w:rFonts w:cs="Arial"/>
          <w:bCs/>
          <w:color w:val="000000"/>
        </w:rPr>
        <w:t>jeve</w:t>
      </w:r>
      <w:proofErr w:type="spellEnd"/>
      <w:r w:rsidRPr="002E14B5">
        <w:rPr>
          <w:rFonts w:cs="Arial"/>
          <w:bCs/>
          <w:color w:val="000000"/>
        </w:rPr>
        <w:t xml:space="preserve"> platforme </w:t>
      </w:r>
      <w:proofErr w:type="spellStart"/>
      <w:r w:rsidRPr="002E14B5">
        <w:rPr>
          <w:rFonts w:cs="Arial"/>
          <w:bCs/>
          <w:color w:val="000000"/>
        </w:rPr>
        <w:t>Neue</w:t>
      </w:r>
      <w:proofErr w:type="spellEnd"/>
      <w:r w:rsidRPr="002E14B5">
        <w:rPr>
          <w:rFonts w:cs="Arial"/>
          <w:bCs/>
          <w:color w:val="000000"/>
        </w:rPr>
        <w:t xml:space="preserve"> </w:t>
      </w:r>
      <w:proofErr w:type="spellStart"/>
      <w:r w:rsidRPr="002E14B5">
        <w:rPr>
          <w:rFonts w:cs="Arial"/>
          <w:bCs/>
          <w:color w:val="000000"/>
        </w:rPr>
        <w:t>Klasse</w:t>
      </w:r>
      <w:proofErr w:type="spellEnd"/>
      <w:r w:rsidRPr="002E14B5">
        <w:rPr>
          <w:rFonts w:cs="Arial"/>
          <w:bCs/>
          <w:color w:val="000000"/>
        </w:rPr>
        <w:t xml:space="preserve">, ki lahko pomembno okrepi širši industrijski ekosistem. Izpostavljen je bil tudi primer uspešnega sodelovanja </w:t>
      </w:r>
      <w:r>
        <w:rPr>
          <w:rFonts w:cs="Arial"/>
          <w:bCs/>
          <w:color w:val="000000"/>
        </w:rPr>
        <w:t xml:space="preserve">(gre za </w:t>
      </w:r>
      <w:proofErr w:type="spellStart"/>
      <w:r>
        <w:rPr>
          <w:rFonts w:cs="Arial"/>
          <w:bCs/>
          <w:color w:val="000000"/>
        </w:rPr>
        <w:t>t.i</w:t>
      </w:r>
      <w:proofErr w:type="spellEnd"/>
      <w:r>
        <w:rPr>
          <w:rFonts w:cs="Arial"/>
          <w:bCs/>
          <w:color w:val="000000"/>
        </w:rPr>
        <w:t xml:space="preserve">. </w:t>
      </w:r>
      <w:proofErr w:type="spellStart"/>
      <w:r>
        <w:rPr>
          <w:rFonts w:cs="Arial"/>
          <w:bCs/>
          <w:color w:val="000000"/>
        </w:rPr>
        <w:t>co-branding</w:t>
      </w:r>
      <w:proofErr w:type="spellEnd"/>
      <w:r>
        <w:rPr>
          <w:rFonts w:cs="Arial"/>
          <w:bCs/>
          <w:color w:val="000000"/>
        </w:rPr>
        <w:t xml:space="preserve">) </w:t>
      </w:r>
      <w:r w:rsidRPr="002E14B5">
        <w:rPr>
          <w:rFonts w:cs="Arial"/>
          <w:bCs/>
          <w:color w:val="000000"/>
        </w:rPr>
        <w:t xml:space="preserve">med slovenskim </w:t>
      </w:r>
      <w:proofErr w:type="spellStart"/>
      <w:r w:rsidRPr="002E14B5">
        <w:rPr>
          <w:rFonts w:cs="Arial"/>
          <w:bCs/>
          <w:color w:val="000000"/>
        </w:rPr>
        <w:t>startupom</w:t>
      </w:r>
      <w:proofErr w:type="spellEnd"/>
      <w:r w:rsidRPr="002E14B5">
        <w:rPr>
          <w:rFonts w:cs="Arial"/>
          <w:bCs/>
          <w:color w:val="000000"/>
        </w:rPr>
        <w:t xml:space="preserve"> SIPA </w:t>
      </w:r>
      <w:proofErr w:type="spellStart"/>
      <w:r w:rsidRPr="002E14B5">
        <w:rPr>
          <w:rFonts w:cs="Arial"/>
          <w:bCs/>
          <w:color w:val="000000"/>
        </w:rPr>
        <w:t>Boards</w:t>
      </w:r>
      <w:proofErr w:type="spellEnd"/>
      <w:r w:rsidRPr="002E14B5">
        <w:rPr>
          <w:rFonts w:cs="Arial"/>
          <w:bCs/>
          <w:color w:val="000000"/>
        </w:rPr>
        <w:t xml:space="preserve"> in BMW pri modelu iX3, ki predstavlja primer dobre prakse povezovanja tradicionalne industrije z inovativnimi produkti.</w:t>
      </w:r>
    </w:p>
    <w:p w14:paraId="7BE17C6C" w14:textId="77777777" w:rsidR="00362434" w:rsidRDefault="00362434" w:rsidP="00362434">
      <w:pPr>
        <w:spacing w:line="240" w:lineRule="auto"/>
        <w:jc w:val="both"/>
        <w:rPr>
          <w:rFonts w:cs="Arial"/>
          <w:bCs/>
          <w:color w:val="000000"/>
        </w:rPr>
      </w:pPr>
    </w:p>
    <w:p w14:paraId="19AB7AAD" w14:textId="35B88C41" w:rsidR="00570840" w:rsidRPr="002E14B5" w:rsidRDefault="00362434" w:rsidP="00362434">
      <w:pPr>
        <w:spacing w:line="240" w:lineRule="auto"/>
        <w:jc w:val="both"/>
        <w:rPr>
          <w:rFonts w:cs="Arial"/>
          <w:bCs/>
          <w:color w:val="000000"/>
        </w:rPr>
      </w:pPr>
      <w:r w:rsidRPr="002E14B5">
        <w:rPr>
          <w:rFonts w:cs="Arial"/>
          <w:bCs/>
          <w:color w:val="000000"/>
        </w:rPr>
        <w:t xml:space="preserve">Posebna pozornost je bila namenjena tudi </w:t>
      </w:r>
      <w:proofErr w:type="spellStart"/>
      <w:r w:rsidRPr="002E14B5">
        <w:rPr>
          <w:rFonts w:cs="Arial"/>
          <w:bCs/>
          <w:color w:val="000000"/>
        </w:rPr>
        <w:t>startup</w:t>
      </w:r>
      <w:proofErr w:type="spellEnd"/>
      <w:r w:rsidRPr="002E14B5">
        <w:rPr>
          <w:rFonts w:cs="Arial"/>
          <w:bCs/>
          <w:color w:val="000000"/>
        </w:rPr>
        <w:t xml:space="preserve"> ekosistemu. Kot izrazita priložnost je bila izpostavljena možnost, da se Slovenija leta 2026 predstavi z nacionalno stojnico na enem osrednjih evropskih </w:t>
      </w:r>
      <w:proofErr w:type="spellStart"/>
      <w:r w:rsidRPr="002E14B5">
        <w:rPr>
          <w:rFonts w:cs="Arial"/>
          <w:bCs/>
          <w:color w:val="000000"/>
        </w:rPr>
        <w:t>startup</w:t>
      </w:r>
      <w:proofErr w:type="spellEnd"/>
      <w:r w:rsidRPr="002E14B5">
        <w:rPr>
          <w:rFonts w:cs="Arial"/>
          <w:bCs/>
          <w:color w:val="000000"/>
        </w:rPr>
        <w:t xml:space="preserve"> dogodkov, </w:t>
      </w:r>
      <w:proofErr w:type="spellStart"/>
      <w:r w:rsidRPr="002E14B5">
        <w:rPr>
          <w:rFonts w:cs="Arial"/>
          <w:bCs/>
          <w:color w:val="000000"/>
        </w:rPr>
        <w:t>Bits</w:t>
      </w:r>
      <w:proofErr w:type="spellEnd"/>
      <w:r w:rsidRPr="002E14B5">
        <w:rPr>
          <w:rFonts w:cs="Arial"/>
          <w:bCs/>
          <w:color w:val="000000"/>
        </w:rPr>
        <w:t xml:space="preserve"> &amp; </w:t>
      </w:r>
      <w:proofErr w:type="spellStart"/>
      <w:r w:rsidRPr="002E14B5">
        <w:rPr>
          <w:rFonts w:cs="Arial"/>
          <w:bCs/>
          <w:color w:val="000000"/>
        </w:rPr>
        <w:t>Pretzels</w:t>
      </w:r>
      <w:proofErr w:type="spellEnd"/>
      <w:r w:rsidRPr="002E14B5">
        <w:rPr>
          <w:rFonts w:cs="Arial"/>
          <w:bCs/>
          <w:color w:val="000000"/>
        </w:rPr>
        <w:t xml:space="preserve"> v Münchnu. </w:t>
      </w:r>
    </w:p>
    <w:p w14:paraId="000ABC4C" w14:textId="77777777" w:rsidR="00910366" w:rsidRPr="00570840" w:rsidRDefault="00910366" w:rsidP="00362434">
      <w:pPr>
        <w:spacing w:line="240" w:lineRule="auto"/>
        <w:jc w:val="both"/>
        <w:rPr>
          <w:rFonts w:cs="Arial"/>
          <w:bCs/>
          <w:color w:val="000000"/>
        </w:rPr>
      </w:pPr>
    </w:p>
    <w:p w14:paraId="373E1182" w14:textId="77777777" w:rsidR="00362434" w:rsidRPr="002E14B5" w:rsidRDefault="00362434" w:rsidP="00362434">
      <w:pPr>
        <w:spacing w:line="240" w:lineRule="auto"/>
        <w:jc w:val="both"/>
        <w:rPr>
          <w:rFonts w:cs="Arial"/>
          <w:bCs/>
          <w:color w:val="000000"/>
        </w:rPr>
      </w:pPr>
      <w:r w:rsidRPr="002E14B5">
        <w:rPr>
          <w:rFonts w:cs="Arial"/>
          <w:bCs/>
          <w:color w:val="000000"/>
        </w:rPr>
        <w:t xml:space="preserve">V razpravi o vodiku je bavarska stran povzela, da je bil vodik v letu 2025 njihovo osrednje strateško področje, nadaljevanje dialoga pa je ocenila kot smiselno. Pri tem je izpostavila, da je za delovanje trga ključna pospešena izgradnja potrebne infrastrukture, zlasti plinovodnih povezav. Med pobudami je bil omenjen razvoj </w:t>
      </w:r>
      <w:proofErr w:type="spellStart"/>
      <w:r w:rsidRPr="002E14B5">
        <w:rPr>
          <w:rFonts w:cs="Arial"/>
          <w:bCs/>
          <w:color w:val="000000"/>
        </w:rPr>
        <w:t>t.i</w:t>
      </w:r>
      <w:proofErr w:type="spellEnd"/>
      <w:r w:rsidRPr="002E14B5">
        <w:rPr>
          <w:rFonts w:cs="Arial"/>
          <w:bCs/>
          <w:color w:val="000000"/>
        </w:rPr>
        <w:t xml:space="preserve">. pink </w:t>
      </w:r>
      <w:proofErr w:type="spellStart"/>
      <w:r w:rsidRPr="002E14B5">
        <w:rPr>
          <w:rFonts w:cs="Arial"/>
          <w:bCs/>
          <w:color w:val="000000"/>
        </w:rPr>
        <w:t>hydrogen</w:t>
      </w:r>
      <w:proofErr w:type="spellEnd"/>
      <w:r w:rsidRPr="002E14B5">
        <w:rPr>
          <w:rFonts w:cs="Arial"/>
          <w:bCs/>
          <w:color w:val="000000"/>
        </w:rPr>
        <w:t xml:space="preserve"> ter potencialni uvoz vodika prek terminala Krk v prihodnje, ob predpostavki prilagoditve infrastrukture. Za leto 2026 vodik na bavarski strani ne bo osrednja prioriteta, a ostaja perspektivno področje za srednjeročno sodelovanje.</w:t>
      </w:r>
    </w:p>
    <w:p w14:paraId="581EFFA6" w14:textId="77777777" w:rsidR="00910366" w:rsidRPr="002E14B5" w:rsidRDefault="00910366" w:rsidP="00362434">
      <w:pPr>
        <w:spacing w:line="240" w:lineRule="auto"/>
        <w:jc w:val="both"/>
        <w:rPr>
          <w:rFonts w:cs="Arial"/>
          <w:bCs/>
          <w:color w:val="000000"/>
        </w:rPr>
      </w:pPr>
    </w:p>
    <w:p w14:paraId="6AC72A1F" w14:textId="7528B038" w:rsidR="00362434" w:rsidRPr="002E14B5" w:rsidRDefault="00362434" w:rsidP="00362434">
      <w:pPr>
        <w:spacing w:line="240" w:lineRule="auto"/>
        <w:jc w:val="both"/>
        <w:rPr>
          <w:rFonts w:cs="Arial"/>
          <w:bCs/>
          <w:color w:val="000000"/>
        </w:rPr>
      </w:pPr>
      <w:r w:rsidRPr="002E14B5">
        <w:rPr>
          <w:rFonts w:cs="Arial"/>
          <w:bCs/>
          <w:color w:val="000000"/>
        </w:rPr>
        <w:lastRenderedPageBreak/>
        <w:t xml:space="preserve">Kot hitro rastoče in strateško pomembno področje sta sogovornika izpostavila tudi kvantne tehnologije. Slovenska stran je predstavila lastne raziskovalne dosežke, vključno z razvojem </w:t>
      </w:r>
      <w:proofErr w:type="spellStart"/>
      <w:r w:rsidRPr="002E14B5">
        <w:rPr>
          <w:rFonts w:cs="Arial"/>
          <w:bCs/>
          <w:color w:val="000000"/>
        </w:rPr>
        <w:t>t.i</w:t>
      </w:r>
      <w:proofErr w:type="spellEnd"/>
      <w:r w:rsidRPr="002E14B5">
        <w:rPr>
          <w:rFonts w:cs="Arial"/>
          <w:bCs/>
          <w:color w:val="000000"/>
        </w:rPr>
        <w:t>. »</w:t>
      </w:r>
      <w:proofErr w:type="spellStart"/>
      <w:r w:rsidRPr="002E14B5">
        <w:rPr>
          <w:rFonts w:cs="Arial"/>
          <w:bCs/>
          <w:color w:val="000000"/>
        </w:rPr>
        <w:t>first</w:t>
      </w:r>
      <w:proofErr w:type="spellEnd"/>
      <w:r w:rsidRPr="002E14B5">
        <w:rPr>
          <w:rFonts w:cs="Arial"/>
          <w:bCs/>
          <w:color w:val="000000"/>
        </w:rPr>
        <w:t xml:space="preserve"> </w:t>
      </w:r>
      <w:proofErr w:type="spellStart"/>
      <w:r w:rsidRPr="002E14B5">
        <w:rPr>
          <w:rFonts w:cs="Arial"/>
          <w:bCs/>
          <w:color w:val="000000"/>
        </w:rPr>
        <w:t>quantum</w:t>
      </w:r>
      <w:proofErr w:type="spellEnd"/>
      <w:r w:rsidRPr="002E14B5">
        <w:rPr>
          <w:rFonts w:cs="Arial"/>
          <w:bCs/>
          <w:color w:val="000000"/>
        </w:rPr>
        <w:t xml:space="preserve"> </w:t>
      </w:r>
      <w:proofErr w:type="spellStart"/>
      <w:r w:rsidRPr="002E14B5">
        <w:rPr>
          <w:rFonts w:cs="Arial"/>
          <w:bCs/>
          <w:color w:val="000000"/>
        </w:rPr>
        <w:t>chip</w:t>
      </w:r>
      <w:proofErr w:type="spellEnd"/>
      <w:r w:rsidRPr="002E14B5">
        <w:rPr>
          <w:rFonts w:cs="Arial"/>
          <w:bCs/>
          <w:color w:val="000000"/>
        </w:rPr>
        <w:t xml:space="preserve">«, ter odprla vprašanje nadaljnje podpore raziskovalnim laboratorijem in iniciativam. Bavarska stran je predstavila okvir programa </w:t>
      </w:r>
      <w:proofErr w:type="spellStart"/>
      <w:r w:rsidRPr="002E14B5">
        <w:rPr>
          <w:rFonts w:cs="Arial"/>
          <w:bCs/>
          <w:color w:val="000000"/>
        </w:rPr>
        <w:t>Munich</w:t>
      </w:r>
      <w:proofErr w:type="spellEnd"/>
      <w:r w:rsidRPr="002E14B5">
        <w:rPr>
          <w:rFonts w:cs="Arial"/>
          <w:bCs/>
          <w:color w:val="000000"/>
        </w:rPr>
        <w:t xml:space="preserve"> </w:t>
      </w:r>
      <w:proofErr w:type="spellStart"/>
      <w:r w:rsidRPr="002E14B5">
        <w:rPr>
          <w:rFonts w:cs="Arial"/>
          <w:bCs/>
          <w:color w:val="000000"/>
        </w:rPr>
        <w:t>Quantum</w:t>
      </w:r>
      <w:proofErr w:type="spellEnd"/>
      <w:r w:rsidRPr="002E14B5">
        <w:rPr>
          <w:rFonts w:cs="Arial"/>
          <w:bCs/>
          <w:color w:val="000000"/>
        </w:rPr>
        <w:t xml:space="preserve"> </w:t>
      </w:r>
      <w:proofErr w:type="spellStart"/>
      <w:r w:rsidRPr="002E14B5">
        <w:rPr>
          <w:rFonts w:cs="Arial"/>
          <w:bCs/>
          <w:color w:val="000000"/>
        </w:rPr>
        <w:t>Valley</w:t>
      </w:r>
      <w:proofErr w:type="spellEnd"/>
      <w:r w:rsidRPr="002E14B5">
        <w:rPr>
          <w:rFonts w:cs="Arial"/>
          <w:bCs/>
          <w:color w:val="000000"/>
        </w:rPr>
        <w:t xml:space="preserve"> ter napovedala, da novo proračunsko obdobje, ki se začne leta 2026, odpira dodatne možnosti za skupne raziskovalno-industrijske projekte. </w:t>
      </w:r>
    </w:p>
    <w:p w14:paraId="43D52415" w14:textId="77777777" w:rsidR="00362434" w:rsidRDefault="00362434" w:rsidP="00362434">
      <w:pPr>
        <w:spacing w:line="240" w:lineRule="auto"/>
        <w:jc w:val="both"/>
        <w:rPr>
          <w:rFonts w:cs="Arial"/>
          <w:bCs/>
          <w:color w:val="000000"/>
        </w:rPr>
      </w:pPr>
    </w:p>
    <w:p w14:paraId="72DAE97E" w14:textId="77777777" w:rsidR="002E14B5" w:rsidRPr="002E14B5" w:rsidRDefault="00910366" w:rsidP="00362434">
      <w:pPr>
        <w:pStyle w:val="podpisi"/>
        <w:tabs>
          <w:tab w:val="clear" w:pos="3402"/>
          <w:tab w:val="left" w:pos="567"/>
        </w:tabs>
        <w:spacing w:line="240" w:lineRule="auto"/>
        <w:jc w:val="both"/>
        <w:rPr>
          <w:rFonts w:cs="Arial"/>
          <w:bCs/>
          <w:iCs/>
          <w:lang w:val="sl-SI"/>
        </w:rPr>
      </w:pPr>
      <w:r w:rsidRPr="002E14B5">
        <w:rPr>
          <w:rFonts w:eastAsia="Calibri" w:cs="Arial"/>
          <w:bCs/>
          <w:szCs w:val="20"/>
          <w:lang w:val="sl-SI"/>
        </w:rPr>
        <w:t xml:space="preserve">Državnega sekretarja Frangeža </w:t>
      </w:r>
      <w:r w:rsidR="008904FF" w:rsidRPr="002E14B5">
        <w:rPr>
          <w:rFonts w:eastAsia="Calibri" w:cs="Arial"/>
          <w:bCs/>
          <w:szCs w:val="20"/>
          <w:lang w:val="sl-SI"/>
        </w:rPr>
        <w:t xml:space="preserve">je na </w:t>
      </w:r>
      <w:r w:rsidR="00975FDE" w:rsidRPr="002E14B5">
        <w:rPr>
          <w:rFonts w:eastAsia="Calibri" w:cs="Arial"/>
          <w:bCs/>
          <w:szCs w:val="20"/>
          <w:lang w:val="sl-SI"/>
        </w:rPr>
        <w:t>srečanju</w:t>
      </w:r>
      <w:r w:rsidR="008904FF" w:rsidRPr="002E14B5">
        <w:rPr>
          <w:rFonts w:eastAsia="Calibri" w:cs="Arial"/>
          <w:bCs/>
          <w:szCs w:val="20"/>
          <w:lang w:val="sl-SI"/>
        </w:rPr>
        <w:t xml:space="preserve"> </w:t>
      </w:r>
      <w:r w:rsidR="00975FDE" w:rsidRPr="002E14B5">
        <w:rPr>
          <w:rFonts w:eastAsia="Calibri" w:cs="Arial"/>
          <w:bCs/>
          <w:szCs w:val="20"/>
          <w:lang w:val="sl-SI"/>
        </w:rPr>
        <w:t xml:space="preserve">spremljala </w:t>
      </w:r>
      <w:r w:rsidR="001E4B33" w:rsidRPr="002E14B5">
        <w:rPr>
          <w:rFonts w:cs="Arial"/>
          <w:bCs/>
          <w:iCs/>
          <w:lang w:val="sl-SI"/>
        </w:rPr>
        <w:t>Petra Grilc, Služba za evropske zadeve in mednarodno sodelovanje</w:t>
      </w:r>
      <w:r w:rsidR="008757E2" w:rsidRPr="002E14B5">
        <w:rPr>
          <w:rFonts w:cs="Arial"/>
          <w:bCs/>
          <w:iCs/>
          <w:lang w:val="sl-SI"/>
        </w:rPr>
        <w:t>, članica delegacije</w:t>
      </w:r>
      <w:r w:rsidR="00975FDE" w:rsidRPr="002E14B5">
        <w:rPr>
          <w:rFonts w:cs="Arial"/>
          <w:bCs/>
          <w:iCs/>
          <w:lang w:val="sl-SI"/>
        </w:rPr>
        <w:t xml:space="preserve">. </w:t>
      </w:r>
    </w:p>
    <w:p w14:paraId="4FBD687C" w14:textId="77777777" w:rsidR="002E14B5" w:rsidRPr="002E14B5" w:rsidRDefault="002E14B5" w:rsidP="00362434">
      <w:pPr>
        <w:pStyle w:val="podpisi"/>
        <w:tabs>
          <w:tab w:val="clear" w:pos="3402"/>
          <w:tab w:val="left" w:pos="567"/>
        </w:tabs>
        <w:spacing w:line="240" w:lineRule="auto"/>
        <w:jc w:val="both"/>
        <w:rPr>
          <w:rFonts w:cs="Arial"/>
          <w:bCs/>
          <w:iCs/>
          <w:lang w:val="sl-SI"/>
        </w:rPr>
      </w:pPr>
    </w:p>
    <w:p w14:paraId="0565DDF3" w14:textId="3C2C057B" w:rsidR="002E14B5" w:rsidRPr="00362434" w:rsidRDefault="00975FDE" w:rsidP="00362434">
      <w:pPr>
        <w:autoSpaceDE w:val="0"/>
        <w:autoSpaceDN w:val="0"/>
        <w:adjustRightInd w:val="0"/>
        <w:spacing w:line="240" w:lineRule="auto"/>
        <w:jc w:val="both"/>
      </w:pPr>
      <w:r w:rsidRPr="002E14B5">
        <w:rPr>
          <w:rFonts w:cs="Arial"/>
          <w:bCs/>
          <w:iCs/>
        </w:rPr>
        <w:t xml:space="preserve">S strani Generalnega konzulata Republike Slovenije v </w:t>
      </w:r>
      <w:r w:rsidR="002E14B5" w:rsidRPr="002E14B5">
        <w:rPr>
          <w:rFonts w:cs="Arial"/>
          <w:bCs/>
          <w:iCs/>
        </w:rPr>
        <w:t>Münchnu</w:t>
      </w:r>
      <w:r w:rsidRPr="002E14B5">
        <w:rPr>
          <w:rFonts w:cs="Arial"/>
          <w:bCs/>
          <w:iCs/>
        </w:rPr>
        <w:t xml:space="preserve"> je bila na srečanju prisotna </w:t>
      </w:r>
      <w:r w:rsidR="00362434">
        <w:rPr>
          <w:rFonts w:cs="Arial"/>
          <w:bCs/>
          <w:iCs/>
        </w:rPr>
        <w:t xml:space="preserve">še </w:t>
      </w:r>
      <w:r w:rsidRPr="002E14B5">
        <w:rPr>
          <w:rFonts w:cs="Arial"/>
          <w:bCs/>
          <w:iCs/>
        </w:rPr>
        <w:t xml:space="preserve">Maša Šiftar, generalna konzulka, s strani Gospodarske zbornice Slovenije </w:t>
      </w:r>
      <w:r w:rsidR="002E14B5" w:rsidRPr="002E14B5">
        <w:rPr>
          <w:rFonts w:cs="Arial"/>
          <w:bCs/>
          <w:iCs/>
        </w:rPr>
        <w:t xml:space="preserve">pa </w:t>
      </w:r>
      <w:r w:rsidR="002E14B5" w:rsidRPr="002E14B5">
        <w:rPr>
          <w:rFonts w:cs="Arial"/>
          <w:bCs/>
          <w:szCs w:val="20"/>
        </w:rPr>
        <w:t>Marjana Majerič, izvršna direktorica GZS za strateški razvoj in internacionalizacijo,</w:t>
      </w:r>
      <w:r w:rsidR="002E14B5" w:rsidRPr="002E14B5">
        <w:rPr>
          <w:rFonts w:cs="Arial"/>
          <w:bCs/>
          <w:szCs w:val="20"/>
        </w:rPr>
        <w:t xml:space="preserve"> in </w:t>
      </w:r>
      <w:r w:rsidR="002E14B5" w:rsidRPr="002E14B5">
        <w:rPr>
          <w:rFonts w:cs="Arial"/>
          <w:bCs/>
          <w:szCs w:val="20"/>
        </w:rPr>
        <w:t xml:space="preserve">Vanja Bele, </w:t>
      </w:r>
      <w:r w:rsidR="00362434" w:rsidRPr="00362434">
        <w:rPr>
          <w:rFonts w:cs="Arial"/>
          <w:szCs w:val="20"/>
        </w:rPr>
        <w:t>Center za mednarodno poslovanje pri G</w:t>
      </w:r>
      <w:r w:rsidR="00362434" w:rsidRPr="00362434">
        <w:rPr>
          <w:rFonts w:cs="Arial"/>
          <w:szCs w:val="20"/>
        </w:rPr>
        <w:t>ZS</w:t>
      </w:r>
      <w:r w:rsidR="00362434" w:rsidRPr="00362434">
        <w:rPr>
          <w:rFonts w:cs="Arial"/>
          <w:szCs w:val="20"/>
        </w:rPr>
        <w:t>.</w:t>
      </w:r>
      <w:r w:rsidR="002E14B5" w:rsidRPr="00362434">
        <w:rPr>
          <w:rFonts w:cs="Arial"/>
          <w:szCs w:val="20"/>
        </w:rPr>
        <w:t xml:space="preserve"> </w:t>
      </w:r>
    </w:p>
    <w:p w14:paraId="3A139EEB" w14:textId="77777777" w:rsidR="00C046FF" w:rsidRPr="00362434" w:rsidRDefault="00C046FF" w:rsidP="00362434">
      <w:pPr>
        <w:spacing w:line="240" w:lineRule="auto"/>
        <w:jc w:val="both"/>
        <w:rPr>
          <w:rFonts w:cs="Arial"/>
          <w:color w:val="000000"/>
        </w:rPr>
      </w:pPr>
    </w:p>
    <w:p w14:paraId="727BD5A3" w14:textId="0840AC04" w:rsidR="00FD2837" w:rsidRPr="00FD2837" w:rsidRDefault="00FD2837" w:rsidP="00FD2837">
      <w:pPr>
        <w:spacing w:line="240" w:lineRule="auto"/>
        <w:jc w:val="both"/>
        <w:rPr>
          <w:rFonts w:cs="Arial"/>
          <w:bCs/>
          <w:color w:val="000000"/>
        </w:rPr>
      </w:pPr>
      <w:r w:rsidRPr="00FD2837">
        <w:rPr>
          <w:rFonts w:cs="Arial"/>
          <w:bCs/>
          <w:color w:val="000000"/>
        </w:rPr>
        <w:t xml:space="preserve">Državni sekretar </w:t>
      </w:r>
      <w:proofErr w:type="spellStart"/>
      <w:r w:rsidRPr="00FD2837">
        <w:rPr>
          <w:rFonts w:cs="Arial"/>
          <w:bCs/>
          <w:color w:val="000000"/>
        </w:rPr>
        <w:t>Gotthardt</w:t>
      </w:r>
      <w:proofErr w:type="spellEnd"/>
      <w:r w:rsidRPr="00FD2837">
        <w:rPr>
          <w:rFonts w:cs="Arial"/>
          <w:bCs/>
          <w:color w:val="000000"/>
        </w:rPr>
        <w:t xml:space="preserve"> se je </w:t>
      </w:r>
      <w:r>
        <w:rPr>
          <w:rFonts w:cs="Arial"/>
          <w:bCs/>
          <w:color w:val="000000"/>
        </w:rPr>
        <w:t xml:space="preserve">v </w:t>
      </w:r>
      <w:r>
        <w:rPr>
          <w:rFonts w:cs="Arial"/>
          <w:bCs/>
          <w:color w:val="000000"/>
        </w:rPr>
        <w:t>organizaciji</w:t>
      </w:r>
      <w:r>
        <w:rPr>
          <w:rFonts w:cs="Arial"/>
          <w:bCs/>
          <w:color w:val="000000"/>
        </w:rPr>
        <w:t xml:space="preserve"> Slovensko-nemške gospodarske zbornice ob obisku v Sloveniji srečal </w:t>
      </w:r>
      <w:r>
        <w:rPr>
          <w:rFonts w:cs="Arial"/>
          <w:bCs/>
          <w:color w:val="000000"/>
        </w:rPr>
        <w:t>tudi</w:t>
      </w:r>
      <w:r>
        <w:rPr>
          <w:rFonts w:cs="Arial"/>
          <w:bCs/>
          <w:color w:val="000000"/>
        </w:rPr>
        <w:t xml:space="preserve"> s predstavniki podjetij</w:t>
      </w:r>
      <w:r>
        <w:rPr>
          <w:rFonts w:cs="Arial"/>
          <w:bCs/>
          <w:color w:val="000000"/>
        </w:rPr>
        <w:t xml:space="preserve"> - </w:t>
      </w:r>
      <w:r>
        <w:rPr>
          <w:rFonts w:cs="Arial"/>
          <w:bCs/>
          <w:color w:val="000000"/>
        </w:rPr>
        <w:t>tako nemški</w:t>
      </w:r>
      <w:r>
        <w:rPr>
          <w:rFonts w:cs="Arial"/>
          <w:bCs/>
          <w:color w:val="000000"/>
        </w:rPr>
        <w:t>mi</w:t>
      </w:r>
      <w:r>
        <w:rPr>
          <w:rFonts w:cs="Arial"/>
          <w:bCs/>
          <w:color w:val="000000"/>
        </w:rPr>
        <w:t xml:space="preserve"> investitorj</w:t>
      </w:r>
      <w:r>
        <w:rPr>
          <w:rFonts w:cs="Arial"/>
          <w:bCs/>
          <w:color w:val="000000"/>
        </w:rPr>
        <w:t>i</w:t>
      </w:r>
      <w:r>
        <w:rPr>
          <w:rFonts w:cs="Arial"/>
          <w:bCs/>
          <w:color w:val="000000"/>
        </w:rPr>
        <w:t xml:space="preserve"> kot uspešnimi slovenskimi podjetji</w:t>
      </w:r>
      <w:r>
        <w:rPr>
          <w:rFonts w:cs="Arial"/>
          <w:bCs/>
          <w:color w:val="000000"/>
        </w:rPr>
        <w:t xml:space="preserve">. </w:t>
      </w:r>
      <w:r w:rsidRPr="00FD2837">
        <w:rPr>
          <w:rFonts w:cs="Arial"/>
          <w:bCs/>
          <w:color w:val="000000"/>
        </w:rPr>
        <w:t xml:space="preserve">V okviru programa je obiskal Slovenski državni holding ter si ogledal podjetje </w:t>
      </w:r>
      <w:proofErr w:type="spellStart"/>
      <w:r w:rsidRPr="00FD2837">
        <w:rPr>
          <w:rFonts w:cs="Arial"/>
          <w:bCs/>
          <w:color w:val="000000"/>
        </w:rPr>
        <w:t>Cosylab</w:t>
      </w:r>
      <w:proofErr w:type="spellEnd"/>
      <w:r w:rsidRPr="00FD2837">
        <w:rPr>
          <w:rFonts w:cs="Arial"/>
          <w:bCs/>
          <w:color w:val="000000"/>
        </w:rPr>
        <w:t>.</w:t>
      </w:r>
    </w:p>
    <w:p w14:paraId="351AD478" w14:textId="2FF47657" w:rsidR="00C046FF" w:rsidRDefault="00FD2837" w:rsidP="00362434">
      <w:pPr>
        <w:spacing w:line="240" w:lineRule="auto"/>
        <w:jc w:val="both"/>
        <w:rPr>
          <w:rFonts w:cs="Arial"/>
          <w:bCs/>
          <w:color w:val="000000"/>
        </w:rPr>
      </w:pPr>
      <w:r>
        <w:rPr>
          <w:rFonts w:cs="Arial"/>
          <w:bCs/>
          <w:color w:val="000000"/>
        </w:rPr>
        <w:t xml:space="preserve">   </w:t>
      </w:r>
    </w:p>
    <w:p w14:paraId="1D3A1DFC" w14:textId="539C75DE" w:rsidR="000B13B4" w:rsidRPr="002E14B5" w:rsidRDefault="000B13B4" w:rsidP="00362434">
      <w:pPr>
        <w:pStyle w:val="podpisi"/>
        <w:tabs>
          <w:tab w:val="clear" w:pos="3402"/>
          <w:tab w:val="left" w:pos="567"/>
        </w:tabs>
        <w:spacing w:line="240" w:lineRule="auto"/>
        <w:jc w:val="both"/>
        <w:rPr>
          <w:bCs/>
          <w:lang w:val="sl-SI"/>
        </w:rPr>
      </w:pPr>
    </w:p>
    <w:sectPr w:rsidR="000B13B4" w:rsidRPr="002E14B5" w:rsidSect="006B6469">
      <w:headerReference w:type="first" r:id="rId12"/>
      <w:pgSz w:w="11900" w:h="16840" w:code="9"/>
      <w:pgMar w:top="1701" w:right="153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863C" w14:textId="77777777" w:rsidR="00EC096D" w:rsidRDefault="00EC096D">
      <w:r>
        <w:separator/>
      </w:r>
    </w:p>
  </w:endnote>
  <w:endnote w:type="continuationSeparator" w:id="0">
    <w:p w14:paraId="39801789" w14:textId="77777777" w:rsidR="00EC096D" w:rsidRDefault="00EC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A431" w14:textId="77777777" w:rsidR="00EC096D" w:rsidRDefault="00EC096D">
      <w:r>
        <w:separator/>
      </w:r>
    </w:p>
  </w:footnote>
  <w:footnote w:type="continuationSeparator" w:id="0">
    <w:p w14:paraId="00848A9E" w14:textId="77777777" w:rsidR="00EC096D" w:rsidRDefault="00EC0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704"/>
    </w:tblGrid>
    <w:tr w:rsidR="00FC40B3" w:rsidRPr="008F3500" w14:paraId="51055AA5" w14:textId="77777777" w:rsidTr="00694E5D">
      <w:trPr>
        <w:cantSplit/>
        <w:trHeight w:hRule="exact" w:val="737"/>
      </w:trPr>
      <w:tc>
        <w:tcPr>
          <w:tcW w:w="701" w:type="dxa"/>
        </w:tcPr>
        <w:p w14:paraId="47579F73" w14:textId="7CD0CE0D" w:rsidR="00FC40B3" w:rsidRPr="006D42D9" w:rsidRDefault="00906942" w:rsidP="006D42D9">
          <w:pPr>
            <w:rPr>
              <w:rFonts w:ascii="Republika" w:hAnsi="Republika"/>
              <w:sz w:val="60"/>
              <w:szCs w:val="60"/>
            </w:rPr>
          </w:pPr>
          <w:r w:rsidRPr="00541641">
            <w:rPr>
              <w:rFonts w:ascii="Republika" w:hAnsi="Republika"/>
              <w:noProof/>
              <w:sz w:val="60"/>
              <w:szCs w:val="60"/>
              <w:lang w:eastAsia="sl-SI"/>
            </w:rPr>
            <w:drawing>
              <wp:inline distT="0" distB="0" distL="0" distR="0" wp14:anchorId="7C2922AC" wp14:editId="149A4188">
                <wp:extent cx="309880" cy="34988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inline>
            </w:drawing>
          </w:r>
        </w:p>
        <w:p w14:paraId="078CEB5B" w14:textId="77777777" w:rsidR="00FC40B3" w:rsidRPr="006D42D9" w:rsidRDefault="00FC40B3" w:rsidP="006D42D9">
          <w:pPr>
            <w:rPr>
              <w:rFonts w:ascii="Republika" w:hAnsi="Republika"/>
              <w:sz w:val="60"/>
              <w:szCs w:val="60"/>
            </w:rPr>
          </w:pPr>
        </w:p>
        <w:p w14:paraId="442DADBE" w14:textId="77777777" w:rsidR="00FC40B3" w:rsidRPr="006D42D9" w:rsidRDefault="00FC40B3" w:rsidP="006D42D9">
          <w:pPr>
            <w:rPr>
              <w:rFonts w:ascii="Republika" w:hAnsi="Republika"/>
              <w:sz w:val="60"/>
              <w:szCs w:val="60"/>
            </w:rPr>
          </w:pPr>
        </w:p>
        <w:p w14:paraId="276F27E5" w14:textId="77777777" w:rsidR="00FC40B3" w:rsidRPr="006D42D9" w:rsidRDefault="00FC40B3" w:rsidP="006D42D9">
          <w:pPr>
            <w:rPr>
              <w:rFonts w:ascii="Republika" w:hAnsi="Republika"/>
              <w:sz w:val="60"/>
              <w:szCs w:val="60"/>
            </w:rPr>
          </w:pPr>
        </w:p>
        <w:p w14:paraId="6E5A35CF" w14:textId="77777777" w:rsidR="00FC40B3" w:rsidRPr="006D42D9" w:rsidRDefault="00FC40B3" w:rsidP="006D42D9">
          <w:pPr>
            <w:rPr>
              <w:rFonts w:ascii="Republika" w:hAnsi="Republika"/>
              <w:sz w:val="60"/>
              <w:szCs w:val="60"/>
            </w:rPr>
          </w:pPr>
        </w:p>
        <w:p w14:paraId="15CF3A31" w14:textId="77777777" w:rsidR="00FC40B3" w:rsidRPr="006D42D9" w:rsidRDefault="00FC40B3" w:rsidP="006D42D9">
          <w:pPr>
            <w:rPr>
              <w:rFonts w:ascii="Republika" w:hAnsi="Republika"/>
              <w:sz w:val="60"/>
              <w:szCs w:val="60"/>
            </w:rPr>
          </w:pPr>
        </w:p>
        <w:p w14:paraId="49F8242B" w14:textId="77777777" w:rsidR="00FC40B3" w:rsidRPr="006D42D9" w:rsidRDefault="00FC40B3" w:rsidP="006D42D9">
          <w:pPr>
            <w:rPr>
              <w:rFonts w:ascii="Republika" w:hAnsi="Republika"/>
              <w:sz w:val="60"/>
              <w:szCs w:val="60"/>
            </w:rPr>
          </w:pPr>
        </w:p>
        <w:p w14:paraId="4F907291" w14:textId="77777777" w:rsidR="00FC40B3" w:rsidRPr="006D42D9" w:rsidRDefault="00FC40B3" w:rsidP="006D42D9">
          <w:pPr>
            <w:rPr>
              <w:rFonts w:ascii="Republika" w:hAnsi="Republika"/>
              <w:sz w:val="60"/>
              <w:szCs w:val="60"/>
            </w:rPr>
          </w:pPr>
        </w:p>
        <w:p w14:paraId="7388028F" w14:textId="77777777" w:rsidR="00FC40B3" w:rsidRPr="006D42D9" w:rsidRDefault="00FC40B3" w:rsidP="006D42D9">
          <w:pPr>
            <w:rPr>
              <w:rFonts w:ascii="Republika" w:hAnsi="Republika"/>
              <w:sz w:val="60"/>
              <w:szCs w:val="60"/>
            </w:rPr>
          </w:pPr>
        </w:p>
        <w:p w14:paraId="43D718A4" w14:textId="77777777" w:rsidR="00FC40B3" w:rsidRPr="006D42D9" w:rsidRDefault="00FC40B3" w:rsidP="006D42D9">
          <w:pPr>
            <w:rPr>
              <w:rFonts w:ascii="Republika" w:hAnsi="Republika"/>
              <w:sz w:val="60"/>
              <w:szCs w:val="60"/>
            </w:rPr>
          </w:pPr>
        </w:p>
        <w:p w14:paraId="2DD92C9D" w14:textId="77777777" w:rsidR="00FC40B3" w:rsidRPr="006D42D9" w:rsidRDefault="00FC40B3" w:rsidP="006D42D9">
          <w:pPr>
            <w:rPr>
              <w:rFonts w:ascii="Republika" w:hAnsi="Republika"/>
              <w:sz w:val="60"/>
              <w:szCs w:val="60"/>
            </w:rPr>
          </w:pPr>
        </w:p>
        <w:p w14:paraId="7F913F20" w14:textId="77777777" w:rsidR="00FC40B3" w:rsidRPr="006D42D9" w:rsidRDefault="00FC40B3" w:rsidP="006D42D9">
          <w:pPr>
            <w:rPr>
              <w:rFonts w:ascii="Republika" w:hAnsi="Republika"/>
              <w:sz w:val="60"/>
              <w:szCs w:val="60"/>
            </w:rPr>
          </w:pPr>
        </w:p>
        <w:p w14:paraId="022FA265" w14:textId="77777777" w:rsidR="00FC40B3" w:rsidRPr="006D42D9" w:rsidRDefault="00FC40B3" w:rsidP="006D42D9">
          <w:pPr>
            <w:rPr>
              <w:rFonts w:ascii="Republika" w:hAnsi="Republika"/>
              <w:sz w:val="60"/>
              <w:szCs w:val="60"/>
            </w:rPr>
          </w:pPr>
        </w:p>
        <w:p w14:paraId="7875A23A" w14:textId="77777777" w:rsidR="00FC40B3" w:rsidRPr="006D42D9" w:rsidRDefault="00FC40B3" w:rsidP="006D42D9">
          <w:pPr>
            <w:rPr>
              <w:rFonts w:ascii="Republika" w:hAnsi="Republika"/>
              <w:sz w:val="60"/>
              <w:szCs w:val="60"/>
            </w:rPr>
          </w:pPr>
        </w:p>
        <w:p w14:paraId="53DD8B59" w14:textId="77777777" w:rsidR="00FC40B3" w:rsidRPr="006D42D9" w:rsidRDefault="00FC40B3" w:rsidP="006D42D9">
          <w:pPr>
            <w:rPr>
              <w:rFonts w:ascii="Republika" w:hAnsi="Republika"/>
              <w:sz w:val="60"/>
              <w:szCs w:val="60"/>
            </w:rPr>
          </w:pPr>
        </w:p>
        <w:p w14:paraId="7537C50C" w14:textId="77777777" w:rsidR="00FC40B3" w:rsidRDefault="00FC40B3" w:rsidP="006D42D9">
          <w:pPr>
            <w:rPr>
              <w:rFonts w:ascii="Republika" w:hAnsi="Republika"/>
              <w:sz w:val="60"/>
              <w:szCs w:val="60"/>
            </w:rPr>
          </w:pPr>
        </w:p>
        <w:p w14:paraId="778F56E4" w14:textId="77777777" w:rsidR="00FC40B3" w:rsidRPr="006D42D9" w:rsidRDefault="00FC40B3" w:rsidP="006D42D9">
          <w:pPr>
            <w:rPr>
              <w:rFonts w:ascii="Republika" w:hAnsi="Republika"/>
              <w:sz w:val="60"/>
              <w:szCs w:val="60"/>
            </w:rPr>
          </w:pPr>
        </w:p>
      </w:tc>
    </w:tr>
  </w:tbl>
  <w:p w14:paraId="5573427C" w14:textId="41E0015A" w:rsidR="0066014D" w:rsidRPr="008F3500" w:rsidRDefault="00906942" w:rsidP="0066014D">
    <w:pPr>
      <w:autoSpaceDE w:val="0"/>
      <w:autoSpaceDN w:val="0"/>
      <w:adjustRightInd w:val="0"/>
      <w:spacing w:line="240" w:lineRule="auto"/>
      <w:rPr>
        <w:rFonts w:ascii="Republika" w:hAnsi="Republika"/>
      </w:rPr>
    </w:pPr>
    <w:r>
      <w:rPr>
        <w:noProof/>
      </w:rPr>
      <mc:AlternateContent>
        <mc:Choice Requires="wps">
          <w:drawing>
            <wp:anchor distT="4294967295" distB="4294967295" distL="114300" distR="114300" simplePos="0" relativeHeight="251657728" behindDoc="1" locked="0" layoutInCell="0" allowOverlap="1" wp14:anchorId="0B590436" wp14:editId="74537C99">
              <wp:simplePos x="0" y="0"/>
              <wp:positionH relativeFrom="column">
                <wp:posOffset>-431800</wp:posOffset>
              </wp:positionH>
              <wp:positionV relativeFrom="page">
                <wp:posOffset>3600449</wp:posOffset>
              </wp:positionV>
              <wp:extent cx="252095" cy="0"/>
              <wp:effectExtent l="0" t="0" r="0" b="0"/>
              <wp:wrapNone/>
              <wp:docPr id="760156387"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22D7E8" id="Raven povezovalnik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66014D" w:rsidRPr="008F3500">
      <w:rPr>
        <w:rFonts w:ascii="Republika" w:hAnsi="Republika"/>
      </w:rPr>
      <w:t>REPUBLIKA SLOVENIJA</w:t>
    </w:r>
  </w:p>
  <w:p w14:paraId="41CA6105" w14:textId="77777777" w:rsidR="0066014D" w:rsidRPr="008A4089" w:rsidRDefault="0066014D" w:rsidP="0066014D">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0BF8CBB8" w14:textId="77777777" w:rsidR="0066014D" w:rsidRPr="008F3500" w:rsidRDefault="0066014D" w:rsidP="0066014D">
    <w:pPr>
      <w:pStyle w:val="Glava"/>
      <w:tabs>
        <w:tab w:val="clear" w:pos="4320"/>
        <w:tab w:val="clear" w:pos="8640"/>
        <w:tab w:val="left" w:pos="5112"/>
      </w:tabs>
      <w:spacing w:before="24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62AC0F95" w14:textId="77777777" w:rsidR="0066014D" w:rsidRPr="008F3500" w:rsidRDefault="0066014D" w:rsidP="0066014D">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gp.mgts@gov.si</w:t>
    </w:r>
  </w:p>
  <w:p w14:paraId="7DDEBABD" w14:textId="77777777" w:rsidR="0066014D" w:rsidRPr="008F3500" w:rsidRDefault="0066014D" w:rsidP="0066014D">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www.mgts.gov.si</w:t>
    </w:r>
  </w:p>
  <w:p w14:paraId="64AEEF47" w14:textId="77777777" w:rsidR="00FC40B3" w:rsidRPr="00A13D38" w:rsidRDefault="00FC40B3" w:rsidP="00EC0549">
    <w:pPr>
      <w:pStyle w:val="Glava"/>
      <w:tabs>
        <w:tab w:val="clear" w:pos="4320"/>
        <w:tab w:val="clear" w:pos="8640"/>
        <w:tab w:val="left" w:pos="5112"/>
      </w:tabs>
      <w:spacing w:line="240" w:lineRule="exact"/>
      <w:rPr>
        <w:rFonts w:cs="Arial"/>
        <w:sz w:val="16"/>
      </w:rPr>
    </w:pPr>
  </w:p>
  <w:p w14:paraId="261E5222" w14:textId="77777777" w:rsidR="00FC40B3" w:rsidRPr="00A13D38" w:rsidRDefault="00FC40B3" w:rsidP="00B76818">
    <w:pPr>
      <w:pStyle w:val="Glava"/>
      <w:tabs>
        <w:tab w:val="clear" w:pos="4320"/>
        <w:tab w:val="clear" w:pos="8640"/>
        <w:tab w:val="left" w:pos="5112"/>
      </w:tabs>
      <w:spacing w:line="240" w:lineRule="exact"/>
      <w:rPr>
        <w:rFonts w:cs="Arial"/>
        <w:sz w:val="16"/>
      </w:rPr>
    </w:pPr>
    <w:r w:rsidRPr="00A13D38">
      <w:rPr>
        <w:rFonts w:cs="Arial"/>
        <w:sz w:val="16"/>
      </w:rPr>
      <w:tab/>
    </w:r>
  </w:p>
  <w:p w14:paraId="7441A5EF" w14:textId="77777777" w:rsidR="00FC40B3" w:rsidRPr="00A13D38" w:rsidRDefault="00FC40B3"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926"/>
    <w:multiLevelType w:val="hybridMultilevel"/>
    <w:tmpl w:val="A6520932"/>
    <w:lvl w:ilvl="0" w:tplc="654A508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9D46F8"/>
    <w:multiLevelType w:val="hybridMultilevel"/>
    <w:tmpl w:val="C22C95E4"/>
    <w:lvl w:ilvl="0" w:tplc="AC6E7E0A">
      <w:start w:val="2"/>
      <w:numFmt w:val="bullet"/>
      <w:lvlText w:val="-"/>
      <w:lvlJc w:val="left"/>
      <w:pPr>
        <w:ind w:left="1528" w:hanging="360"/>
      </w:pPr>
      <w:rPr>
        <w:rFonts w:ascii="Arial" w:eastAsia="Times New Roman" w:hAnsi="Arial" w:cs="Arial" w:hint="default"/>
      </w:rPr>
    </w:lvl>
    <w:lvl w:ilvl="1" w:tplc="04240003" w:tentative="1">
      <w:start w:val="1"/>
      <w:numFmt w:val="bullet"/>
      <w:lvlText w:val="o"/>
      <w:lvlJc w:val="left"/>
      <w:pPr>
        <w:ind w:left="2248" w:hanging="360"/>
      </w:pPr>
      <w:rPr>
        <w:rFonts w:ascii="Courier New" w:hAnsi="Courier New" w:cs="Courier New" w:hint="default"/>
      </w:rPr>
    </w:lvl>
    <w:lvl w:ilvl="2" w:tplc="04240005" w:tentative="1">
      <w:start w:val="1"/>
      <w:numFmt w:val="bullet"/>
      <w:lvlText w:val=""/>
      <w:lvlJc w:val="left"/>
      <w:pPr>
        <w:ind w:left="2968" w:hanging="360"/>
      </w:pPr>
      <w:rPr>
        <w:rFonts w:ascii="Wingdings" w:hAnsi="Wingdings" w:hint="default"/>
      </w:rPr>
    </w:lvl>
    <w:lvl w:ilvl="3" w:tplc="04240001" w:tentative="1">
      <w:start w:val="1"/>
      <w:numFmt w:val="bullet"/>
      <w:lvlText w:val=""/>
      <w:lvlJc w:val="left"/>
      <w:pPr>
        <w:ind w:left="3688" w:hanging="360"/>
      </w:pPr>
      <w:rPr>
        <w:rFonts w:ascii="Symbol" w:hAnsi="Symbol" w:hint="default"/>
      </w:rPr>
    </w:lvl>
    <w:lvl w:ilvl="4" w:tplc="04240003" w:tentative="1">
      <w:start w:val="1"/>
      <w:numFmt w:val="bullet"/>
      <w:lvlText w:val="o"/>
      <w:lvlJc w:val="left"/>
      <w:pPr>
        <w:ind w:left="4408" w:hanging="360"/>
      </w:pPr>
      <w:rPr>
        <w:rFonts w:ascii="Courier New" w:hAnsi="Courier New" w:cs="Courier New" w:hint="default"/>
      </w:rPr>
    </w:lvl>
    <w:lvl w:ilvl="5" w:tplc="04240005" w:tentative="1">
      <w:start w:val="1"/>
      <w:numFmt w:val="bullet"/>
      <w:lvlText w:val=""/>
      <w:lvlJc w:val="left"/>
      <w:pPr>
        <w:ind w:left="5128" w:hanging="360"/>
      </w:pPr>
      <w:rPr>
        <w:rFonts w:ascii="Wingdings" w:hAnsi="Wingdings" w:hint="default"/>
      </w:rPr>
    </w:lvl>
    <w:lvl w:ilvl="6" w:tplc="04240001" w:tentative="1">
      <w:start w:val="1"/>
      <w:numFmt w:val="bullet"/>
      <w:lvlText w:val=""/>
      <w:lvlJc w:val="left"/>
      <w:pPr>
        <w:ind w:left="5848" w:hanging="360"/>
      </w:pPr>
      <w:rPr>
        <w:rFonts w:ascii="Symbol" w:hAnsi="Symbol" w:hint="default"/>
      </w:rPr>
    </w:lvl>
    <w:lvl w:ilvl="7" w:tplc="04240003" w:tentative="1">
      <w:start w:val="1"/>
      <w:numFmt w:val="bullet"/>
      <w:lvlText w:val="o"/>
      <w:lvlJc w:val="left"/>
      <w:pPr>
        <w:ind w:left="6568" w:hanging="360"/>
      </w:pPr>
      <w:rPr>
        <w:rFonts w:ascii="Courier New" w:hAnsi="Courier New" w:cs="Courier New" w:hint="default"/>
      </w:rPr>
    </w:lvl>
    <w:lvl w:ilvl="8" w:tplc="04240005" w:tentative="1">
      <w:start w:val="1"/>
      <w:numFmt w:val="bullet"/>
      <w:lvlText w:val=""/>
      <w:lvlJc w:val="left"/>
      <w:pPr>
        <w:ind w:left="7288" w:hanging="360"/>
      </w:pPr>
      <w:rPr>
        <w:rFonts w:ascii="Wingdings" w:hAnsi="Wingdings" w:hint="default"/>
      </w:rPr>
    </w:lvl>
  </w:abstractNum>
  <w:abstractNum w:abstractNumId="2" w15:restartNumberingAfterBreak="0">
    <w:nsid w:val="100C5C67"/>
    <w:multiLevelType w:val="hybridMultilevel"/>
    <w:tmpl w:val="688E91D6"/>
    <w:lvl w:ilvl="0" w:tplc="B3A67DFC">
      <w:start w:val="20"/>
      <w:numFmt w:val="bullet"/>
      <w:lvlText w:val="-"/>
      <w:lvlJc w:val="left"/>
      <w:pPr>
        <w:ind w:left="2061" w:hanging="360"/>
      </w:pPr>
      <w:rPr>
        <w:rFonts w:ascii="Arial" w:eastAsia="Calibri" w:hAnsi="Arial" w:cs="Arial" w:hint="default"/>
      </w:rPr>
    </w:lvl>
    <w:lvl w:ilvl="1" w:tplc="08090003">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 w15:restartNumberingAfterBreak="0">
    <w:nsid w:val="1BE8492B"/>
    <w:multiLevelType w:val="hybridMultilevel"/>
    <w:tmpl w:val="9904BB14"/>
    <w:lvl w:ilvl="0" w:tplc="D0C4AF9A">
      <w:start w:val="1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A54CB0"/>
    <w:multiLevelType w:val="hybridMultilevel"/>
    <w:tmpl w:val="70C6C888"/>
    <w:lvl w:ilvl="0" w:tplc="CCE4DAE0">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8D0632"/>
    <w:multiLevelType w:val="hybridMultilevel"/>
    <w:tmpl w:val="B5282E02"/>
    <w:lvl w:ilvl="0" w:tplc="68E44FB2">
      <w:start w:val="1"/>
      <w:numFmt w:val="bullet"/>
      <w:lvlText w:val=""/>
      <w:lvlJc w:val="left"/>
      <w:pPr>
        <w:ind w:left="1080" w:hanging="360"/>
      </w:pPr>
      <w:rPr>
        <w:rFonts w:ascii="Symbol" w:hAnsi="Symbo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4F31909"/>
    <w:multiLevelType w:val="hybridMultilevel"/>
    <w:tmpl w:val="389627AC"/>
    <w:lvl w:ilvl="0" w:tplc="2B4EB96E">
      <w:numFmt w:val="bullet"/>
      <w:pStyle w:val="Alineazaodstavkom"/>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AAF083C"/>
    <w:multiLevelType w:val="multilevel"/>
    <w:tmpl w:val="AA005DAE"/>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11" w15:restartNumberingAfterBreak="0">
    <w:nsid w:val="3D8D1BAE"/>
    <w:multiLevelType w:val="hybridMultilevel"/>
    <w:tmpl w:val="47BA0DCE"/>
    <w:lvl w:ilvl="0" w:tplc="AC4430B4">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17272F"/>
    <w:multiLevelType w:val="hybridMultilevel"/>
    <w:tmpl w:val="B01C91F8"/>
    <w:lvl w:ilvl="0" w:tplc="783E79E4">
      <w:numFmt w:val="bullet"/>
      <w:lvlText w:val="-"/>
      <w:lvlJc w:val="left"/>
      <w:pPr>
        <w:ind w:left="720" w:hanging="360"/>
      </w:pPr>
      <w:rPr>
        <w:rFonts w:ascii="Arial" w:eastAsia="Calibri" w:hAnsi="Arial" w:cs="Arial" w:hint="default"/>
        <w:b/>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BE23A4"/>
    <w:multiLevelType w:val="hybridMultilevel"/>
    <w:tmpl w:val="A38A841C"/>
    <w:lvl w:ilvl="0" w:tplc="1DBE6394">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165E9"/>
    <w:multiLevelType w:val="hybridMultilevel"/>
    <w:tmpl w:val="A5C4FAA6"/>
    <w:lvl w:ilvl="0" w:tplc="0424000F">
      <w:start w:val="1"/>
      <w:numFmt w:val="decimal"/>
      <w:lvlText w:val="%1."/>
      <w:lvlJc w:val="left"/>
      <w:pPr>
        <w:ind w:left="1080" w:hanging="360"/>
      </w:pPr>
      <w:rPr>
        <w:rFonts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56D270B3"/>
    <w:multiLevelType w:val="hybridMultilevel"/>
    <w:tmpl w:val="6C6E5178"/>
    <w:lvl w:ilvl="0" w:tplc="B88E9FD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732623B"/>
    <w:multiLevelType w:val="hybridMultilevel"/>
    <w:tmpl w:val="85769B6A"/>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8FC0AAE"/>
    <w:multiLevelType w:val="hybridMultilevel"/>
    <w:tmpl w:val="B10CB2D8"/>
    <w:lvl w:ilvl="0" w:tplc="59C4221A">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5B6B56F1"/>
    <w:multiLevelType w:val="hybridMultilevel"/>
    <w:tmpl w:val="A5C4FAA6"/>
    <w:lvl w:ilvl="0" w:tplc="0424000F">
      <w:start w:val="1"/>
      <w:numFmt w:val="decimal"/>
      <w:lvlText w:val="%1."/>
      <w:lvlJc w:val="left"/>
      <w:pPr>
        <w:ind w:left="1080" w:hanging="360"/>
      </w:pPr>
      <w:rPr>
        <w:rFonts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5EA35609"/>
    <w:multiLevelType w:val="hybridMultilevel"/>
    <w:tmpl w:val="CC487FD6"/>
    <w:lvl w:ilvl="0" w:tplc="AC4430B4">
      <w:start w:val="2"/>
      <w:numFmt w:val="bullet"/>
      <w:lvlText w:val="-"/>
      <w:lvlJc w:val="left"/>
      <w:pPr>
        <w:ind w:left="1440" w:hanging="360"/>
      </w:pPr>
      <w:rPr>
        <w:rFonts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60EA30CF"/>
    <w:multiLevelType w:val="hybridMultilevel"/>
    <w:tmpl w:val="FB1CE64E"/>
    <w:lvl w:ilvl="0" w:tplc="05D87A0E">
      <w:start w:val="1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2944B9"/>
    <w:multiLevelType w:val="hybridMultilevel"/>
    <w:tmpl w:val="7724139C"/>
    <w:lvl w:ilvl="0" w:tplc="D0C4AF9A">
      <w:start w:val="15"/>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6B7363C4"/>
    <w:multiLevelType w:val="hybridMultilevel"/>
    <w:tmpl w:val="C346E6E4"/>
    <w:lvl w:ilvl="0" w:tplc="2038781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BF72306"/>
    <w:multiLevelType w:val="hybridMultilevel"/>
    <w:tmpl w:val="B1C8B5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1F47364"/>
    <w:multiLevelType w:val="hybridMultilevel"/>
    <w:tmpl w:val="1194C486"/>
    <w:lvl w:ilvl="0" w:tplc="59C4221A">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62823CF"/>
    <w:multiLevelType w:val="hybridMultilevel"/>
    <w:tmpl w:val="D03634DA"/>
    <w:lvl w:ilvl="0" w:tplc="D0C4AF9A">
      <w:start w:val="15"/>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DD112B6"/>
    <w:multiLevelType w:val="hybridMultilevel"/>
    <w:tmpl w:val="20000A54"/>
    <w:lvl w:ilvl="0" w:tplc="91E2F64A">
      <w:start w:val="20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0756814">
    <w:abstractNumId w:val="9"/>
  </w:num>
  <w:num w:numId="2" w16cid:durableId="904031208">
    <w:abstractNumId w:val="19"/>
  </w:num>
  <w:num w:numId="3" w16cid:durableId="1741978307">
    <w:abstractNumId w:val="5"/>
  </w:num>
  <w:num w:numId="4" w16cid:durableId="1500804181">
    <w:abstractNumId w:val="8"/>
  </w:num>
  <w:num w:numId="5" w16cid:durableId="938297531">
    <w:abstractNumId w:val="13"/>
  </w:num>
  <w:num w:numId="6" w16cid:durableId="1919824156">
    <w:abstractNumId w:val="7"/>
  </w:num>
  <w:num w:numId="7" w16cid:durableId="1253049199">
    <w:abstractNumId w:val="15"/>
  </w:num>
  <w:num w:numId="8" w16cid:durableId="1871987421">
    <w:abstractNumId w:val="21"/>
  </w:num>
  <w:num w:numId="9" w16cid:durableId="1520660677">
    <w:abstractNumId w:val="6"/>
  </w:num>
  <w:num w:numId="10" w16cid:durableId="120000591">
    <w:abstractNumId w:val="1"/>
  </w:num>
  <w:num w:numId="11" w16cid:durableId="1378898308">
    <w:abstractNumId w:val="20"/>
  </w:num>
  <w:num w:numId="12" w16cid:durableId="59596276">
    <w:abstractNumId w:val="14"/>
  </w:num>
  <w:num w:numId="13" w16cid:durableId="468740583">
    <w:abstractNumId w:val="26"/>
  </w:num>
  <w:num w:numId="14" w16cid:durableId="87431753">
    <w:abstractNumId w:val="16"/>
  </w:num>
  <w:num w:numId="15" w16cid:durableId="519970459">
    <w:abstractNumId w:val="23"/>
  </w:num>
  <w:num w:numId="16" w16cid:durableId="1494181097">
    <w:abstractNumId w:val="18"/>
  </w:num>
  <w:num w:numId="17" w16cid:durableId="382140831">
    <w:abstractNumId w:val="28"/>
  </w:num>
  <w:num w:numId="18" w16cid:durableId="1334185143">
    <w:abstractNumId w:val="2"/>
  </w:num>
  <w:num w:numId="19" w16cid:durableId="2090301721">
    <w:abstractNumId w:val="22"/>
  </w:num>
  <w:num w:numId="20" w16cid:durableId="74477548">
    <w:abstractNumId w:val="17"/>
  </w:num>
  <w:num w:numId="21" w16cid:durableId="149103461">
    <w:abstractNumId w:val="11"/>
  </w:num>
  <w:num w:numId="22" w16cid:durableId="110632675">
    <w:abstractNumId w:val="10"/>
  </w:num>
  <w:num w:numId="23" w16cid:durableId="595552053">
    <w:abstractNumId w:val="27"/>
  </w:num>
  <w:num w:numId="24" w16cid:durableId="747311348">
    <w:abstractNumId w:val="0"/>
  </w:num>
  <w:num w:numId="25" w16cid:durableId="226770858">
    <w:abstractNumId w:val="24"/>
  </w:num>
  <w:num w:numId="26" w16cid:durableId="881211521">
    <w:abstractNumId w:val="25"/>
  </w:num>
  <w:num w:numId="27" w16cid:durableId="1588415528">
    <w:abstractNumId w:val="12"/>
  </w:num>
  <w:num w:numId="28" w16cid:durableId="826750097">
    <w:abstractNumId w:val="4"/>
  </w:num>
  <w:num w:numId="29" w16cid:durableId="26300049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D2"/>
    <w:rsid w:val="00000D3C"/>
    <w:rsid w:val="000024BD"/>
    <w:rsid w:val="000028C2"/>
    <w:rsid w:val="000041D3"/>
    <w:rsid w:val="00005761"/>
    <w:rsid w:val="000075C3"/>
    <w:rsid w:val="00007B1B"/>
    <w:rsid w:val="0001161E"/>
    <w:rsid w:val="0001179A"/>
    <w:rsid w:val="0001354F"/>
    <w:rsid w:val="00013D15"/>
    <w:rsid w:val="00013EA4"/>
    <w:rsid w:val="000143D2"/>
    <w:rsid w:val="00014583"/>
    <w:rsid w:val="00014DC4"/>
    <w:rsid w:val="000166B0"/>
    <w:rsid w:val="000178BC"/>
    <w:rsid w:val="00021C47"/>
    <w:rsid w:val="0002217C"/>
    <w:rsid w:val="00023239"/>
    <w:rsid w:val="00023A88"/>
    <w:rsid w:val="00024DB3"/>
    <w:rsid w:val="00025442"/>
    <w:rsid w:val="00027A35"/>
    <w:rsid w:val="00030694"/>
    <w:rsid w:val="00030813"/>
    <w:rsid w:val="0003209F"/>
    <w:rsid w:val="00035633"/>
    <w:rsid w:val="00035F53"/>
    <w:rsid w:val="00040566"/>
    <w:rsid w:val="00043ACB"/>
    <w:rsid w:val="00051AFD"/>
    <w:rsid w:val="00051FBA"/>
    <w:rsid w:val="00052378"/>
    <w:rsid w:val="0005314F"/>
    <w:rsid w:val="0005316A"/>
    <w:rsid w:val="0005341B"/>
    <w:rsid w:val="000557DF"/>
    <w:rsid w:val="00060586"/>
    <w:rsid w:val="00062FF3"/>
    <w:rsid w:val="00065FB4"/>
    <w:rsid w:val="00065FD1"/>
    <w:rsid w:val="00066221"/>
    <w:rsid w:val="00066267"/>
    <w:rsid w:val="00066940"/>
    <w:rsid w:val="00067226"/>
    <w:rsid w:val="000672E2"/>
    <w:rsid w:val="000675E7"/>
    <w:rsid w:val="000737BA"/>
    <w:rsid w:val="0007512B"/>
    <w:rsid w:val="00076756"/>
    <w:rsid w:val="00076BA7"/>
    <w:rsid w:val="000779E4"/>
    <w:rsid w:val="00077FF6"/>
    <w:rsid w:val="00080C8E"/>
    <w:rsid w:val="0008168C"/>
    <w:rsid w:val="0008226D"/>
    <w:rsid w:val="0008272C"/>
    <w:rsid w:val="00083319"/>
    <w:rsid w:val="000835C4"/>
    <w:rsid w:val="00083A48"/>
    <w:rsid w:val="00083C2B"/>
    <w:rsid w:val="00083D15"/>
    <w:rsid w:val="000847A2"/>
    <w:rsid w:val="00087D19"/>
    <w:rsid w:val="0009124D"/>
    <w:rsid w:val="00091A0E"/>
    <w:rsid w:val="00094630"/>
    <w:rsid w:val="00094A0E"/>
    <w:rsid w:val="00094ABB"/>
    <w:rsid w:val="000A0EFB"/>
    <w:rsid w:val="000A2C22"/>
    <w:rsid w:val="000A2E95"/>
    <w:rsid w:val="000A3D3E"/>
    <w:rsid w:val="000A5888"/>
    <w:rsid w:val="000A6E68"/>
    <w:rsid w:val="000A7238"/>
    <w:rsid w:val="000A7408"/>
    <w:rsid w:val="000B0E4B"/>
    <w:rsid w:val="000B13B4"/>
    <w:rsid w:val="000B1616"/>
    <w:rsid w:val="000B2B85"/>
    <w:rsid w:val="000B5D4F"/>
    <w:rsid w:val="000B720E"/>
    <w:rsid w:val="000B7275"/>
    <w:rsid w:val="000C0234"/>
    <w:rsid w:val="000C0BE7"/>
    <w:rsid w:val="000C1513"/>
    <w:rsid w:val="000C17B6"/>
    <w:rsid w:val="000C1CCE"/>
    <w:rsid w:val="000C33AF"/>
    <w:rsid w:val="000C6C11"/>
    <w:rsid w:val="000D01BB"/>
    <w:rsid w:val="000D0989"/>
    <w:rsid w:val="000D0DF7"/>
    <w:rsid w:val="000D25B9"/>
    <w:rsid w:val="000D285E"/>
    <w:rsid w:val="000D61AA"/>
    <w:rsid w:val="000D66F4"/>
    <w:rsid w:val="000D683A"/>
    <w:rsid w:val="000E16BB"/>
    <w:rsid w:val="000E1B02"/>
    <w:rsid w:val="000E2220"/>
    <w:rsid w:val="000E2C39"/>
    <w:rsid w:val="000E4D02"/>
    <w:rsid w:val="000E616F"/>
    <w:rsid w:val="000E70B7"/>
    <w:rsid w:val="000E779C"/>
    <w:rsid w:val="000F0039"/>
    <w:rsid w:val="000F2F22"/>
    <w:rsid w:val="000F3FE8"/>
    <w:rsid w:val="000F5ADF"/>
    <w:rsid w:val="000F7683"/>
    <w:rsid w:val="000F7965"/>
    <w:rsid w:val="000F7D61"/>
    <w:rsid w:val="000F7ECE"/>
    <w:rsid w:val="00103261"/>
    <w:rsid w:val="0010398A"/>
    <w:rsid w:val="00104000"/>
    <w:rsid w:val="00105021"/>
    <w:rsid w:val="00105B61"/>
    <w:rsid w:val="00107AAD"/>
    <w:rsid w:val="00111157"/>
    <w:rsid w:val="0011196D"/>
    <w:rsid w:val="0011352A"/>
    <w:rsid w:val="001165A9"/>
    <w:rsid w:val="00116B06"/>
    <w:rsid w:val="00117844"/>
    <w:rsid w:val="0012354B"/>
    <w:rsid w:val="00124114"/>
    <w:rsid w:val="001259AD"/>
    <w:rsid w:val="00125F21"/>
    <w:rsid w:val="00127025"/>
    <w:rsid w:val="001278CD"/>
    <w:rsid w:val="00130CCC"/>
    <w:rsid w:val="001329B6"/>
    <w:rsid w:val="00133038"/>
    <w:rsid w:val="001333AB"/>
    <w:rsid w:val="00133988"/>
    <w:rsid w:val="00133A63"/>
    <w:rsid w:val="00133BF3"/>
    <w:rsid w:val="00134001"/>
    <w:rsid w:val="001345A8"/>
    <w:rsid w:val="001357B2"/>
    <w:rsid w:val="0013695E"/>
    <w:rsid w:val="00136BA2"/>
    <w:rsid w:val="00140C35"/>
    <w:rsid w:val="00141C90"/>
    <w:rsid w:val="0014421D"/>
    <w:rsid w:val="00144854"/>
    <w:rsid w:val="00147310"/>
    <w:rsid w:val="00147F89"/>
    <w:rsid w:val="00150172"/>
    <w:rsid w:val="00151C20"/>
    <w:rsid w:val="00154AAD"/>
    <w:rsid w:val="00154BED"/>
    <w:rsid w:val="00154CC6"/>
    <w:rsid w:val="00155FA2"/>
    <w:rsid w:val="001565D9"/>
    <w:rsid w:val="00157A01"/>
    <w:rsid w:val="00157F3F"/>
    <w:rsid w:val="00167623"/>
    <w:rsid w:val="0017110B"/>
    <w:rsid w:val="00171F5D"/>
    <w:rsid w:val="00172190"/>
    <w:rsid w:val="00172FF2"/>
    <w:rsid w:val="001735EA"/>
    <w:rsid w:val="00173B39"/>
    <w:rsid w:val="001742D5"/>
    <w:rsid w:val="001743E5"/>
    <w:rsid w:val="0017578D"/>
    <w:rsid w:val="00175A35"/>
    <w:rsid w:val="001806C4"/>
    <w:rsid w:val="00180AA5"/>
    <w:rsid w:val="00181488"/>
    <w:rsid w:val="001822B0"/>
    <w:rsid w:val="00182B0A"/>
    <w:rsid w:val="00183ECA"/>
    <w:rsid w:val="00184470"/>
    <w:rsid w:val="00186201"/>
    <w:rsid w:val="001864C5"/>
    <w:rsid w:val="001864F0"/>
    <w:rsid w:val="001900E4"/>
    <w:rsid w:val="00190BF2"/>
    <w:rsid w:val="00192644"/>
    <w:rsid w:val="00195AA9"/>
    <w:rsid w:val="001A0489"/>
    <w:rsid w:val="001A0E89"/>
    <w:rsid w:val="001A1A3E"/>
    <w:rsid w:val="001A5145"/>
    <w:rsid w:val="001A55F5"/>
    <w:rsid w:val="001A5CD8"/>
    <w:rsid w:val="001A6228"/>
    <w:rsid w:val="001A6F9E"/>
    <w:rsid w:val="001B6C59"/>
    <w:rsid w:val="001C0776"/>
    <w:rsid w:val="001C0B24"/>
    <w:rsid w:val="001C1236"/>
    <w:rsid w:val="001C1B63"/>
    <w:rsid w:val="001C341F"/>
    <w:rsid w:val="001C7397"/>
    <w:rsid w:val="001D12A8"/>
    <w:rsid w:val="001D2580"/>
    <w:rsid w:val="001D3A75"/>
    <w:rsid w:val="001D6A1D"/>
    <w:rsid w:val="001D7B20"/>
    <w:rsid w:val="001E05A6"/>
    <w:rsid w:val="001E0D0F"/>
    <w:rsid w:val="001E3341"/>
    <w:rsid w:val="001E405D"/>
    <w:rsid w:val="001E4874"/>
    <w:rsid w:val="001E4B33"/>
    <w:rsid w:val="001F176C"/>
    <w:rsid w:val="001F19B5"/>
    <w:rsid w:val="001F2844"/>
    <w:rsid w:val="001F28BC"/>
    <w:rsid w:val="001F3FE1"/>
    <w:rsid w:val="001F4B43"/>
    <w:rsid w:val="001F53C7"/>
    <w:rsid w:val="001F5EF8"/>
    <w:rsid w:val="001F7B3B"/>
    <w:rsid w:val="0020157A"/>
    <w:rsid w:val="00202A77"/>
    <w:rsid w:val="00204B2D"/>
    <w:rsid w:val="00205171"/>
    <w:rsid w:val="002063A5"/>
    <w:rsid w:val="0020758D"/>
    <w:rsid w:val="002107ED"/>
    <w:rsid w:val="002108B6"/>
    <w:rsid w:val="002135A6"/>
    <w:rsid w:val="00214DBC"/>
    <w:rsid w:val="00214F10"/>
    <w:rsid w:val="00214F84"/>
    <w:rsid w:val="00215C6E"/>
    <w:rsid w:val="002164AF"/>
    <w:rsid w:val="0021675C"/>
    <w:rsid w:val="00216BFF"/>
    <w:rsid w:val="00217BB3"/>
    <w:rsid w:val="002242AD"/>
    <w:rsid w:val="0022496D"/>
    <w:rsid w:val="00225401"/>
    <w:rsid w:val="00225B67"/>
    <w:rsid w:val="00225B9E"/>
    <w:rsid w:val="00226625"/>
    <w:rsid w:val="002278EF"/>
    <w:rsid w:val="00227B86"/>
    <w:rsid w:val="00230736"/>
    <w:rsid w:val="0023088A"/>
    <w:rsid w:val="00233E57"/>
    <w:rsid w:val="0023418B"/>
    <w:rsid w:val="0023579E"/>
    <w:rsid w:val="00237B17"/>
    <w:rsid w:val="00240044"/>
    <w:rsid w:val="00240437"/>
    <w:rsid w:val="00241487"/>
    <w:rsid w:val="002414AF"/>
    <w:rsid w:val="002440FA"/>
    <w:rsid w:val="00244DF1"/>
    <w:rsid w:val="00244F47"/>
    <w:rsid w:val="00245AAC"/>
    <w:rsid w:val="00246228"/>
    <w:rsid w:val="00247A8D"/>
    <w:rsid w:val="00247E82"/>
    <w:rsid w:val="00251C06"/>
    <w:rsid w:val="00252420"/>
    <w:rsid w:val="00253EDC"/>
    <w:rsid w:val="00254F50"/>
    <w:rsid w:val="0025789E"/>
    <w:rsid w:val="00257A74"/>
    <w:rsid w:val="002606D2"/>
    <w:rsid w:val="0026205B"/>
    <w:rsid w:val="00262182"/>
    <w:rsid w:val="002632B1"/>
    <w:rsid w:val="00264384"/>
    <w:rsid w:val="00264C92"/>
    <w:rsid w:val="0026517F"/>
    <w:rsid w:val="002701AE"/>
    <w:rsid w:val="00271CE5"/>
    <w:rsid w:val="00272372"/>
    <w:rsid w:val="002730AE"/>
    <w:rsid w:val="00274C0F"/>
    <w:rsid w:val="00275233"/>
    <w:rsid w:val="00276700"/>
    <w:rsid w:val="002768AB"/>
    <w:rsid w:val="002773A9"/>
    <w:rsid w:val="00277F72"/>
    <w:rsid w:val="00280B30"/>
    <w:rsid w:val="0028129C"/>
    <w:rsid w:val="00282020"/>
    <w:rsid w:val="00282137"/>
    <w:rsid w:val="0028298B"/>
    <w:rsid w:val="0028477C"/>
    <w:rsid w:val="00286744"/>
    <w:rsid w:val="002867C6"/>
    <w:rsid w:val="00286A49"/>
    <w:rsid w:val="002874A8"/>
    <w:rsid w:val="00287C49"/>
    <w:rsid w:val="0029044C"/>
    <w:rsid w:val="00293956"/>
    <w:rsid w:val="0029697B"/>
    <w:rsid w:val="002969F4"/>
    <w:rsid w:val="002972A8"/>
    <w:rsid w:val="0029795B"/>
    <w:rsid w:val="00297CC6"/>
    <w:rsid w:val="002A0A3E"/>
    <w:rsid w:val="002A317A"/>
    <w:rsid w:val="002A3807"/>
    <w:rsid w:val="002A50EF"/>
    <w:rsid w:val="002A7E52"/>
    <w:rsid w:val="002B0D77"/>
    <w:rsid w:val="002B0DF8"/>
    <w:rsid w:val="002B50B6"/>
    <w:rsid w:val="002B72A8"/>
    <w:rsid w:val="002C52DA"/>
    <w:rsid w:val="002C6007"/>
    <w:rsid w:val="002C6A91"/>
    <w:rsid w:val="002D4304"/>
    <w:rsid w:val="002D53EC"/>
    <w:rsid w:val="002E0AD6"/>
    <w:rsid w:val="002E132D"/>
    <w:rsid w:val="002E14B5"/>
    <w:rsid w:val="002E1919"/>
    <w:rsid w:val="002E1B1A"/>
    <w:rsid w:val="002E25A8"/>
    <w:rsid w:val="002E330B"/>
    <w:rsid w:val="002E3898"/>
    <w:rsid w:val="002E607A"/>
    <w:rsid w:val="002E65D6"/>
    <w:rsid w:val="002E6BEC"/>
    <w:rsid w:val="002E7137"/>
    <w:rsid w:val="002E7F45"/>
    <w:rsid w:val="002F0B02"/>
    <w:rsid w:val="002F0C36"/>
    <w:rsid w:val="002F25A8"/>
    <w:rsid w:val="002F400F"/>
    <w:rsid w:val="002F68C4"/>
    <w:rsid w:val="002F6A28"/>
    <w:rsid w:val="0030321E"/>
    <w:rsid w:val="00304502"/>
    <w:rsid w:val="00305D9D"/>
    <w:rsid w:val="0030679F"/>
    <w:rsid w:val="00312CA5"/>
    <w:rsid w:val="00313D88"/>
    <w:rsid w:val="003140FA"/>
    <w:rsid w:val="00314A0D"/>
    <w:rsid w:val="003150AD"/>
    <w:rsid w:val="00315184"/>
    <w:rsid w:val="0031621A"/>
    <w:rsid w:val="00316FDE"/>
    <w:rsid w:val="0032481F"/>
    <w:rsid w:val="0032779A"/>
    <w:rsid w:val="0033107D"/>
    <w:rsid w:val="0033426A"/>
    <w:rsid w:val="0033454C"/>
    <w:rsid w:val="0033511C"/>
    <w:rsid w:val="003359F5"/>
    <w:rsid w:val="00335F44"/>
    <w:rsid w:val="0033616B"/>
    <w:rsid w:val="00344469"/>
    <w:rsid w:val="0034460E"/>
    <w:rsid w:val="003446D5"/>
    <w:rsid w:val="003458B4"/>
    <w:rsid w:val="00345986"/>
    <w:rsid w:val="003471EF"/>
    <w:rsid w:val="0034768D"/>
    <w:rsid w:val="00351442"/>
    <w:rsid w:val="00351787"/>
    <w:rsid w:val="003536B4"/>
    <w:rsid w:val="00353F81"/>
    <w:rsid w:val="00354B77"/>
    <w:rsid w:val="00356BD5"/>
    <w:rsid w:val="00356F31"/>
    <w:rsid w:val="003573FE"/>
    <w:rsid w:val="00360460"/>
    <w:rsid w:val="00360601"/>
    <w:rsid w:val="0036121A"/>
    <w:rsid w:val="00362434"/>
    <w:rsid w:val="00362BE7"/>
    <w:rsid w:val="003636BF"/>
    <w:rsid w:val="00363966"/>
    <w:rsid w:val="00363D8E"/>
    <w:rsid w:val="00364B90"/>
    <w:rsid w:val="00371B29"/>
    <w:rsid w:val="0037479F"/>
    <w:rsid w:val="0038062E"/>
    <w:rsid w:val="00380A35"/>
    <w:rsid w:val="00384531"/>
    <w:rsid w:val="003845B4"/>
    <w:rsid w:val="00384812"/>
    <w:rsid w:val="003849BF"/>
    <w:rsid w:val="003854A3"/>
    <w:rsid w:val="003862DE"/>
    <w:rsid w:val="00387164"/>
    <w:rsid w:val="003874EA"/>
    <w:rsid w:val="00387B1A"/>
    <w:rsid w:val="00387E3A"/>
    <w:rsid w:val="00387F70"/>
    <w:rsid w:val="003901D1"/>
    <w:rsid w:val="00391448"/>
    <w:rsid w:val="003927C9"/>
    <w:rsid w:val="00392E7B"/>
    <w:rsid w:val="00394837"/>
    <w:rsid w:val="00395A50"/>
    <w:rsid w:val="003965B8"/>
    <w:rsid w:val="003975F8"/>
    <w:rsid w:val="003A1CB5"/>
    <w:rsid w:val="003A41A2"/>
    <w:rsid w:val="003A4858"/>
    <w:rsid w:val="003A521C"/>
    <w:rsid w:val="003A6C34"/>
    <w:rsid w:val="003A74EC"/>
    <w:rsid w:val="003B08E1"/>
    <w:rsid w:val="003B2250"/>
    <w:rsid w:val="003B39FD"/>
    <w:rsid w:val="003B58D8"/>
    <w:rsid w:val="003B6D32"/>
    <w:rsid w:val="003B6EAF"/>
    <w:rsid w:val="003B713A"/>
    <w:rsid w:val="003C1B2A"/>
    <w:rsid w:val="003C1D51"/>
    <w:rsid w:val="003C221D"/>
    <w:rsid w:val="003C2883"/>
    <w:rsid w:val="003C2D9B"/>
    <w:rsid w:val="003C431A"/>
    <w:rsid w:val="003C54A8"/>
    <w:rsid w:val="003C55AA"/>
    <w:rsid w:val="003C5601"/>
    <w:rsid w:val="003C5EC3"/>
    <w:rsid w:val="003C7528"/>
    <w:rsid w:val="003C78B3"/>
    <w:rsid w:val="003D0A64"/>
    <w:rsid w:val="003D1701"/>
    <w:rsid w:val="003D1B6F"/>
    <w:rsid w:val="003D3106"/>
    <w:rsid w:val="003D32C1"/>
    <w:rsid w:val="003D5C3C"/>
    <w:rsid w:val="003D794A"/>
    <w:rsid w:val="003D7BFA"/>
    <w:rsid w:val="003E1196"/>
    <w:rsid w:val="003E1698"/>
    <w:rsid w:val="003E1C74"/>
    <w:rsid w:val="003E200B"/>
    <w:rsid w:val="003E32B3"/>
    <w:rsid w:val="003E4AAA"/>
    <w:rsid w:val="003E6367"/>
    <w:rsid w:val="003F0969"/>
    <w:rsid w:val="003F3CCC"/>
    <w:rsid w:val="003F568B"/>
    <w:rsid w:val="003F5F3F"/>
    <w:rsid w:val="003F6A45"/>
    <w:rsid w:val="00400F89"/>
    <w:rsid w:val="004032CF"/>
    <w:rsid w:val="00405261"/>
    <w:rsid w:val="0040527C"/>
    <w:rsid w:val="00407FF5"/>
    <w:rsid w:val="004107AA"/>
    <w:rsid w:val="0041110D"/>
    <w:rsid w:val="00411505"/>
    <w:rsid w:val="004123DF"/>
    <w:rsid w:val="00412F01"/>
    <w:rsid w:val="00413058"/>
    <w:rsid w:val="0041449C"/>
    <w:rsid w:val="00416F5A"/>
    <w:rsid w:val="004170B5"/>
    <w:rsid w:val="004204FE"/>
    <w:rsid w:val="00427630"/>
    <w:rsid w:val="00427EBA"/>
    <w:rsid w:val="004316A8"/>
    <w:rsid w:val="00433328"/>
    <w:rsid w:val="0043620C"/>
    <w:rsid w:val="00440CDF"/>
    <w:rsid w:val="0044106E"/>
    <w:rsid w:val="00442195"/>
    <w:rsid w:val="0044371E"/>
    <w:rsid w:val="00443D1D"/>
    <w:rsid w:val="0044497D"/>
    <w:rsid w:val="00445AEE"/>
    <w:rsid w:val="00445DB1"/>
    <w:rsid w:val="00446EDE"/>
    <w:rsid w:val="00446FDA"/>
    <w:rsid w:val="00447770"/>
    <w:rsid w:val="00455DD5"/>
    <w:rsid w:val="004563B6"/>
    <w:rsid w:val="004569F9"/>
    <w:rsid w:val="00456DE2"/>
    <w:rsid w:val="00456EBA"/>
    <w:rsid w:val="00457706"/>
    <w:rsid w:val="0046078F"/>
    <w:rsid w:val="00460ECB"/>
    <w:rsid w:val="00461664"/>
    <w:rsid w:val="0046260B"/>
    <w:rsid w:val="0046396D"/>
    <w:rsid w:val="00463B0E"/>
    <w:rsid w:val="004656BE"/>
    <w:rsid w:val="00466152"/>
    <w:rsid w:val="00466ADD"/>
    <w:rsid w:val="004708CD"/>
    <w:rsid w:val="0047145E"/>
    <w:rsid w:val="00471541"/>
    <w:rsid w:val="00471970"/>
    <w:rsid w:val="00471D38"/>
    <w:rsid w:val="004733C2"/>
    <w:rsid w:val="00476BD2"/>
    <w:rsid w:val="004825D6"/>
    <w:rsid w:val="00482B7B"/>
    <w:rsid w:val="00482EAC"/>
    <w:rsid w:val="00483E1A"/>
    <w:rsid w:val="00484B8C"/>
    <w:rsid w:val="00485486"/>
    <w:rsid w:val="004855CC"/>
    <w:rsid w:val="00486649"/>
    <w:rsid w:val="00486972"/>
    <w:rsid w:val="00487E74"/>
    <w:rsid w:val="004914E0"/>
    <w:rsid w:val="004949AC"/>
    <w:rsid w:val="00494E49"/>
    <w:rsid w:val="00495171"/>
    <w:rsid w:val="0049624A"/>
    <w:rsid w:val="00496981"/>
    <w:rsid w:val="00497B17"/>
    <w:rsid w:val="00497C64"/>
    <w:rsid w:val="004A043C"/>
    <w:rsid w:val="004A0E5E"/>
    <w:rsid w:val="004A1924"/>
    <w:rsid w:val="004A1C77"/>
    <w:rsid w:val="004A494C"/>
    <w:rsid w:val="004A6B1C"/>
    <w:rsid w:val="004A6BB3"/>
    <w:rsid w:val="004B1A84"/>
    <w:rsid w:val="004B23FC"/>
    <w:rsid w:val="004B39F9"/>
    <w:rsid w:val="004B540F"/>
    <w:rsid w:val="004B66FE"/>
    <w:rsid w:val="004B6CDF"/>
    <w:rsid w:val="004B6DA1"/>
    <w:rsid w:val="004B7CB4"/>
    <w:rsid w:val="004C0583"/>
    <w:rsid w:val="004C2AB7"/>
    <w:rsid w:val="004C38D0"/>
    <w:rsid w:val="004C4C0E"/>
    <w:rsid w:val="004C620C"/>
    <w:rsid w:val="004C62D3"/>
    <w:rsid w:val="004C66BB"/>
    <w:rsid w:val="004C765E"/>
    <w:rsid w:val="004D014D"/>
    <w:rsid w:val="004D1773"/>
    <w:rsid w:val="004D1EC4"/>
    <w:rsid w:val="004D23B8"/>
    <w:rsid w:val="004D2A13"/>
    <w:rsid w:val="004D2D94"/>
    <w:rsid w:val="004D34F2"/>
    <w:rsid w:val="004D44E1"/>
    <w:rsid w:val="004D7300"/>
    <w:rsid w:val="004D76FA"/>
    <w:rsid w:val="004E0797"/>
    <w:rsid w:val="004E0C86"/>
    <w:rsid w:val="004E13CD"/>
    <w:rsid w:val="004E4AA7"/>
    <w:rsid w:val="004E55FA"/>
    <w:rsid w:val="004E6788"/>
    <w:rsid w:val="004E71A1"/>
    <w:rsid w:val="004F0FC7"/>
    <w:rsid w:val="004F156E"/>
    <w:rsid w:val="004F4C96"/>
    <w:rsid w:val="004F5E22"/>
    <w:rsid w:val="004F7675"/>
    <w:rsid w:val="0050013E"/>
    <w:rsid w:val="005010F2"/>
    <w:rsid w:val="00501318"/>
    <w:rsid w:val="00502E41"/>
    <w:rsid w:val="00503D05"/>
    <w:rsid w:val="00503ED1"/>
    <w:rsid w:val="005071A4"/>
    <w:rsid w:val="00510177"/>
    <w:rsid w:val="005109FF"/>
    <w:rsid w:val="00512171"/>
    <w:rsid w:val="00514EDE"/>
    <w:rsid w:val="0051579B"/>
    <w:rsid w:val="00521D07"/>
    <w:rsid w:val="00521DFC"/>
    <w:rsid w:val="00523B95"/>
    <w:rsid w:val="00523C91"/>
    <w:rsid w:val="00524E6F"/>
    <w:rsid w:val="00525FBA"/>
    <w:rsid w:val="00526224"/>
    <w:rsid w:val="00526246"/>
    <w:rsid w:val="00530CFB"/>
    <w:rsid w:val="00530ED0"/>
    <w:rsid w:val="00530F0B"/>
    <w:rsid w:val="00534017"/>
    <w:rsid w:val="0053451E"/>
    <w:rsid w:val="00534D9A"/>
    <w:rsid w:val="005364C5"/>
    <w:rsid w:val="00536818"/>
    <w:rsid w:val="00537B59"/>
    <w:rsid w:val="00537C34"/>
    <w:rsid w:val="00540649"/>
    <w:rsid w:val="00541641"/>
    <w:rsid w:val="00541FFD"/>
    <w:rsid w:val="00544831"/>
    <w:rsid w:val="00545294"/>
    <w:rsid w:val="005456B9"/>
    <w:rsid w:val="0054633A"/>
    <w:rsid w:val="00546D41"/>
    <w:rsid w:val="0054727D"/>
    <w:rsid w:val="00553149"/>
    <w:rsid w:val="005531C4"/>
    <w:rsid w:val="00553917"/>
    <w:rsid w:val="00554BEB"/>
    <w:rsid w:val="00555390"/>
    <w:rsid w:val="00555D89"/>
    <w:rsid w:val="0055600F"/>
    <w:rsid w:val="00560339"/>
    <w:rsid w:val="005612B7"/>
    <w:rsid w:val="00561312"/>
    <w:rsid w:val="00562EAC"/>
    <w:rsid w:val="00563F61"/>
    <w:rsid w:val="005647BB"/>
    <w:rsid w:val="00567106"/>
    <w:rsid w:val="00570840"/>
    <w:rsid w:val="00570C42"/>
    <w:rsid w:val="00571254"/>
    <w:rsid w:val="005712A3"/>
    <w:rsid w:val="00571C0A"/>
    <w:rsid w:val="00572C52"/>
    <w:rsid w:val="00573D89"/>
    <w:rsid w:val="005800BB"/>
    <w:rsid w:val="005821C6"/>
    <w:rsid w:val="00585F97"/>
    <w:rsid w:val="00586B70"/>
    <w:rsid w:val="005914A7"/>
    <w:rsid w:val="005921CE"/>
    <w:rsid w:val="00594056"/>
    <w:rsid w:val="0059539C"/>
    <w:rsid w:val="005957B3"/>
    <w:rsid w:val="00597366"/>
    <w:rsid w:val="005A34A2"/>
    <w:rsid w:val="005A3DE2"/>
    <w:rsid w:val="005A414B"/>
    <w:rsid w:val="005A48AA"/>
    <w:rsid w:val="005A4919"/>
    <w:rsid w:val="005A4B2F"/>
    <w:rsid w:val="005A4CEE"/>
    <w:rsid w:val="005A59D5"/>
    <w:rsid w:val="005A7882"/>
    <w:rsid w:val="005B1439"/>
    <w:rsid w:val="005B22BC"/>
    <w:rsid w:val="005B337E"/>
    <w:rsid w:val="005B506C"/>
    <w:rsid w:val="005B6072"/>
    <w:rsid w:val="005B7F98"/>
    <w:rsid w:val="005C20BD"/>
    <w:rsid w:val="005C26F1"/>
    <w:rsid w:val="005C3821"/>
    <w:rsid w:val="005C3B0F"/>
    <w:rsid w:val="005C3C5D"/>
    <w:rsid w:val="005C437E"/>
    <w:rsid w:val="005C46D5"/>
    <w:rsid w:val="005C4817"/>
    <w:rsid w:val="005C4828"/>
    <w:rsid w:val="005C5B05"/>
    <w:rsid w:val="005C6193"/>
    <w:rsid w:val="005D15FA"/>
    <w:rsid w:val="005D2F12"/>
    <w:rsid w:val="005D3BA3"/>
    <w:rsid w:val="005D3D74"/>
    <w:rsid w:val="005D3F00"/>
    <w:rsid w:val="005D52E7"/>
    <w:rsid w:val="005D6E2D"/>
    <w:rsid w:val="005E1D3C"/>
    <w:rsid w:val="005E21BC"/>
    <w:rsid w:val="005E4133"/>
    <w:rsid w:val="005E6A87"/>
    <w:rsid w:val="005E7866"/>
    <w:rsid w:val="005F0708"/>
    <w:rsid w:val="005F2EF9"/>
    <w:rsid w:val="005F36D4"/>
    <w:rsid w:val="005F4159"/>
    <w:rsid w:val="005F4E60"/>
    <w:rsid w:val="005F5269"/>
    <w:rsid w:val="005F736A"/>
    <w:rsid w:val="00600140"/>
    <w:rsid w:val="00600F48"/>
    <w:rsid w:val="00603433"/>
    <w:rsid w:val="006038FA"/>
    <w:rsid w:val="00603AE5"/>
    <w:rsid w:val="006042CB"/>
    <w:rsid w:val="0060529F"/>
    <w:rsid w:val="00605980"/>
    <w:rsid w:val="00606395"/>
    <w:rsid w:val="00610EE3"/>
    <w:rsid w:val="00611818"/>
    <w:rsid w:val="00612976"/>
    <w:rsid w:val="00613C59"/>
    <w:rsid w:val="00614449"/>
    <w:rsid w:val="00615138"/>
    <w:rsid w:val="00620AEB"/>
    <w:rsid w:val="00620CD9"/>
    <w:rsid w:val="0062206D"/>
    <w:rsid w:val="0062280F"/>
    <w:rsid w:val="00623DE3"/>
    <w:rsid w:val="00624C80"/>
    <w:rsid w:val="00625CA6"/>
    <w:rsid w:val="00626EB2"/>
    <w:rsid w:val="00630015"/>
    <w:rsid w:val="006305D4"/>
    <w:rsid w:val="006307B8"/>
    <w:rsid w:val="00630D6B"/>
    <w:rsid w:val="0063191B"/>
    <w:rsid w:val="00631A1B"/>
    <w:rsid w:val="00631BA6"/>
    <w:rsid w:val="00632253"/>
    <w:rsid w:val="00633AFE"/>
    <w:rsid w:val="00635F3E"/>
    <w:rsid w:val="0063745D"/>
    <w:rsid w:val="00642714"/>
    <w:rsid w:val="00642B6F"/>
    <w:rsid w:val="00642DCA"/>
    <w:rsid w:val="006455CE"/>
    <w:rsid w:val="0064625E"/>
    <w:rsid w:val="00646FF2"/>
    <w:rsid w:val="006518B5"/>
    <w:rsid w:val="00651FCC"/>
    <w:rsid w:val="006539CC"/>
    <w:rsid w:val="00653FB5"/>
    <w:rsid w:val="00654DA6"/>
    <w:rsid w:val="00655CE2"/>
    <w:rsid w:val="006563DC"/>
    <w:rsid w:val="006564B2"/>
    <w:rsid w:val="00656E00"/>
    <w:rsid w:val="00657AED"/>
    <w:rsid w:val="00657B1D"/>
    <w:rsid w:val="00657C4E"/>
    <w:rsid w:val="0066014D"/>
    <w:rsid w:val="006616F3"/>
    <w:rsid w:val="00661C37"/>
    <w:rsid w:val="00663025"/>
    <w:rsid w:val="0066372B"/>
    <w:rsid w:val="00664B4A"/>
    <w:rsid w:val="006667D5"/>
    <w:rsid w:val="006667DE"/>
    <w:rsid w:val="00666CA2"/>
    <w:rsid w:val="00666EF5"/>
    <w:rsid w:val="00667060"/>
    <w:rsid w:val="0066798B"/>
    <w:rsid w:val="00667FA5"/>
    <w:rsid w:val="00670922"/>
    <w:rsid w:val="00672079"/>
    <w:rsid w:val="006723FF"/>
    <w:rsid w:val="0067304C"/>
    <w:rsid w:val="00674B92"/>
    <w:rsid w:val="006752F8"/>
    <w:rsid w:val="00682353"/>
    <w:rsid w:val="00682760"/>
    <w:rsid w:val="00682B80"/>
    <w:rsid w:val="00684DF6"/>
    <w:rsid w:val="00685C27"/>
    <w:rsid w:val="00686253"/>
    <w:rsid w:val="00686F67"/>
    <w:rsid w:val="006878C3"/>
    <w:rsid w:val="00690D03"/>
    <w:rsid w:val="00690FED"/>
    <w:rsid w:val="00691909"/>
    <w:rsid w:val="00691B95"/>
    <w:rsid w:val="00694321"/>
    <w:rsid w:val="00694E5D"/>
    <w:rsid w:val="006957F1"/>
    <w:rsid w:val="00696BB3"/>
    <w:rsid w:val="0069728C"/>
    <w:rsid w:val="006A1E6C"/>
    <w:rsid w:val="006A2FC1"/>
    <w:rsid w:val="006A409E"/>
    <w:rsid w:val="006A5BEA"/>
    <w:rsid w:val="006A5E70"/>
    <w:rsid w:val="006A661F"/>
    <w:rsid w:val="006A6D9E"/>
    <w:rsid w:val="006A6E60"/>
    <w:rsid w:val="006A6FC6"/>
    <w:rsid w:val="006A708B"/>
    <w:rsid w:val="006B1CC7"/>
    <w:rsid w:val="006B2AA5"/>
    <w:rsid w:val="006B2B83"/>
    <w:rsid w:val="006B6469"/>
    <w:rsid w:val="006B64D2"/>
    <w:rsid w:val="006C01FC"/>
    <w:rsid w:val="006C15A0"/>
    <w:rsid w:val="006C216D"/>
    <w:rsid w:val="006C3020"/>
    <w:rsid w:val="006C45DC"/>
    <w:rsid w:val="006C6660"/>
    <w:rsid w:val="006C6805"/>
    <w:rsid w:val="006D0D1D"/>
    <w:rsid w:val="006D127B"/>
    <w:rsid w:val="006D42D9"/>
    <w:rsid w:val="006E0157"/>
    <w:rsid w:val="006E16DC"/>
    <w:rsid w:val="006E1906"/>
    <w:rsid w:val="006E4279"/>
    <w:rsid w:val="006E43FC"/>
    <w:rsid w:val="006E6A03"/>
    <w:rsid w:val="006F0545"/>
    <w:rsid w:val="006F408D"/>
    <w:rsid w:val="006F4AA8"/>
    <w:rsid w:val="006F761A"/>
    <w:rsid w:val="0070176D"/>
    <w:rsid w:val="00701770"/>
    <w:rsid w:val="00703313"/>
    <w:rsid w:val="00704EA9"/>
    <w:rsid w:val="007055FF"/>
    <w:rsid w:val="00707F5F"/>
    <w:rsid w:val="00707F61"/>
    <w:rsid w:val="00710781"/>
    <w:rsid w:val="007120DC"/>
    <w:rsid w:val="0071278B"/>
    <w:rsid w:val="00712B90"/>
    <w:rsid w:val="00713477"/>
    <w:rsid w:val="0071622C"/>
    <w:rsid w:val="00717ED3"/>
    <w:rsid w:val="0072018F"/>
    <w:rsid w:val="00720889"/>
    <w:rsid w:val="007208B8"/>
    <w:rsid w:val="00723045"/>
    <w:rsid w:val="00725269"/>
    <w:rsid w:val="0072633F"/>
    <w:rsid w:val="007275D0"/>
    <w:rsid w:val="0073260F"/>
    <w:rsid w:val="00732D36"/>
    <w:rsid w:val="00733017"/>
    <w:rsid w:val="00733134"/>
    <w:rsid w:val="007343FF"/>
    <w:rsid w:val="00737B0E"/>
    <w:rsid w:val="00741DCE"/>
    <w:rsid w:val="00745866"/>
    <w:rsid w:val="00745D7C"/>
    <w:rsid w:val="00747780"/>
    <w:rsid w:val="00747EFB"/>
    <w:rsid w:val="00751972"/>
    <w:rsid w:val="00752008"/>
    <w:rsid w:val="00752FC0"/>
    <w:rsid w:val="00753A8A"/>
    <w:rsid w:val="00753DA6"/>
    <w:rsid w:val="00753E3D"/>
    <w:rsid w:val="00753FC7"/>
    <w:rsid w:val="00754EEB"/>
    <w:rsid w:val="00756266"/>
    <w:rsid w:val="00756B8D"/>
    <w:rsid w:val="00757EB9"/>
    <w:rsid w:val="00766BE2"/>
    <w:rsid w:val="0076747C"/>
    <w:rsid w:val="00767803"/>
    <w:rsid w:val="00767E1A"/>
    <w:rsid w:val="00770054"/>
    <w:rsid w:val="00770529"/>
    <w:rsid w:val="007712F4"/>
    <w:rsid w:val="00774EF5"/>
    <w:rsid w:val="007765C7"/>
    <w:rsid w:val="00776943"/>
    <w:rsid w:val="00776EC0"/>
    <w:rsid w:val="00777458"/>
    <w:rsid w:val="007775FB"/>
    <w:rsid w:val="00781191"/>
    <w:rsid w:val="00782E6F"/>
    <w:rsid w:val="00783310"/>
    <w:rsid w:val="007859B2"/>
    <w:rsid w:val="007870AB"/>
    <w:rsid w:val="00790879"/>
    <w:rsid w:val="00792366"/>
    <w:rsid w:val="00792525"/>
    <w:rsid w:val="00792849"/>
    <w:rsid w:val="00793D65"/>
    <w:rsid w:val="00793ED3"/>
    <w:rsid w:val="00794A19"/>
    <w:rsid w:val="00794A2A"/>
    <w:rsid w:val="00795462"/>
    <w:rsid w:val="0079570F"/>
    <w:rsid w:val="007959A4"/>
    <w:rsid w:val="007A263A"/>
    <w:rsid w:val="007A3B88"/>
    <w:rsid w:val="007A4A1A"/>
    <w:rsid w:val="007A4A23"/>
    <w:rsid w:val="007A4A6D"/>
    <w:rsid w:val="007A709B"/>
    <w:rsid w:val="007A7CDF"/>
    <w:rsid w:val="007B1897"/>
    <w:rsid w:val="007B20E6"/>
    <w:rsid w:val="007B28F0"/>
    <w:rsid w:val="007B38C7"/>
    <w:rsid w:val="007B668F"/>
    <w:rsid w:val="007C0EB4"/>
    <w:rsid w:val="007C2509"/>
    <w:rsid w:val="007C282B"/>
    <w:rsid w:val="007C2886"/>
    <w:rsid w:val="007C418B"/>
    <w:rsid w:val="007C4972"/>
    <w:rsid w:val="007C4B22"/>
    <w:rsid w:val="007C5CCD"/>
    <w:rsid w:val="007C6555"/>
    <w:rsid w:val="007C76D3"/>
    <w:rsid w:val="007D1BCF"/>
    <w:rsid w:val="007D2D33"/>
    <w:rsid w:val="007D53D7"/>
    <w:rsid w:val="007D5E3A"/>
    <w:rsid w:val="007D75CF"/>
    <w:rsid w:val="007D7E34"/>
    <w:rsid w:val="007E1B5E"/>
    <w:rsid w:val="007E3B96"/>
    <w:rsid w:val="007E464F"/>
    <w:rsid w:val="007E6DC5"/>
    <w:rsid w:val="007F0808"/>
    <w:rsid w:val="007F25E1"/>
    <w:rsid w:val="007F3EBE"/>
    <w:rsid w:val="007F4C94"/>
    <w:rsid w:val="00800BF4"/>
    <w:rsid w:val="00803DB2"/>
    <w:rsid w:val="00805C8A"/>
    <w:rsid w:val="0080667D"/>
    <w:rsid w:val="00810CBE"/>
    <w:rsid w:val="008110F4"/>
    <w:rsid w:val="00811D42"/>
    <w:rsid w:val="00812E90"/>
    <w:rsid w:val="00813E11"/>
    <w:rsid w:val="00814213"/>
    <w:rsid w:val="00815FFB"/>
    <w:rsid w:val="00817327"/>
    <w:rsid w:val="008175FE"/>
    <w:rsid w:val="00817CC7"/>
    <w:rsid w:val="00820C60"/>
    <w:rsid w:val="0082102D"/>
    <w:rsid w:val="00822014"/>
    <w:rsid w:val="00823EE5"/>
    <w:rsid w:val="008242EF"/>
    <w:rsid w:val="00824D53"/>
    <w:rsid w:val="00824E41"/>
    <w:rsid w:val="008251B4"/>
    <w:rsid w:val="00826D66"/>
    <w:rsid w:val="0083138C"/>
    <w:rsid w:val="00831FC9"/>
    <w:rsid w:val="008330BB"/>
    <w:rsid w:val="0083389E"/>
    <w:rsid w:val="0083756C"/>
    <w:rsid w:val="00843F34"/>
    <w:rsid w:val="008457B7"/>
    <w:rsid w:val="00847729"/>
    <w:rsid w:val="008478FB"/>
    <w:rsid w:val="00847EB5"/>
    <w:rsid w:val="00851357"/>
    <w:rsid w:val="00851838"/>
    <w:rsid w:val="008544AD"/>
    <w:rsid w:val="00855E5B"/>
    <w:rsid w:val="00855F60"/>
    <w:rsid w:val="00856825"/>
    <w:rsid w:val="00860881"/>
    <w:rsid w:val="00860A91"/>
    <w:rsid w:val="00863F48"/>
    <w:rsid w:val="00866183"/>
    <w:rsid w:val="00866AF0"/>
    <w:rsid w:val="00866CAF"/>
    <w:rsid w:val="00866E95"/>
    <w:rsid w:val="008677D4"/>
    <w:rsid w:val="00872C07"/>
    <w:rsid w:val="00874258"/>
    <w:rsid w:val="00874BD5"/>
    <w:rsid w:val="008757E2"/>
    <w:rsid w:val="00875B03"/>
    <w:rsid w:val="00876FA6"/>
    <w:rsid w:val="00877702"/>
    <w:rsid w:val="0088043C"/>
    <w:rsid w:val="00880F01"/>
    <w:rsid w:val="00881DF6"/>
    <w:rsid w:val="00883369"/>
    <w:rsid w:val="0088433D"/>
    <w:rsid w:val="00885AF0"/>
    <w:rsid w:val="00885D2A"/>
    <w:rsid w:val="00885F5A"/>
    <w:rsid w:val="00886B98"/>
    <w:rsid w:val="00887256"/>
    <w:rsid w:val="00887A9B"/>
    <w:rsid w:val="008904FF"/>
    <w:rsid w:val="008906C9"/>
    <w:rsid w:val="00890B22"/>
    <w:rsid w:val="00893107"/>
    <w:rsid w:val="0089427E"/>
    <w:rsid w:val="008945E7"/>
    <w:rsid w:val="008946AA"/>
    <w:rsid w:val="00894CFA"/>
    <w:rsid w:val="00894D7A"/>
    <w:rsid w:val="0089588D"/>
    <w:rsid w:val="00896C42"/>
    <w:rsid w:val="008A0E44"/>
    <w:rsid w:val="008A32F2"/>
    <w:rsid w:val="008B1599"/>
    <w:rsid w:val="008B1CCF"/>
    <w:rsid w:val="008B4C7D"/>
    <w:rsid w:val="008B527F"/>
    <w:rsid w:val="008B5F28"/>
    <w:rsid w:val="008B650C"/>
    <w:rsid w:val="008B68F5"/>
    <w:rsid w:val="008C197D"/>
    <w:rsid w:val="008C2DF5"/>
    <w:rsid w:val="008C4ED8"/>
    <w:rsid w:val="008C5738"/>
    <w:rsid w:val="008C68F4"/>
    <w:rsid w:val="008C6F49"/>
    <w:rsid w:val="008D04F0"/>
    <w:rsid w:val="008D1DC7"/>
    <w:rsid w:val="008D5E68"/>
    <w:rsid w:val="008D5E92"/>
    <w:rsid w:val="008D6BA3"/>
    <w:rsid w:val="008D7317"/>
    <w:rsid w:val="008E0330"/>
    <w:rsid w:val="008E2F8F"/>
    <w:rsid w:val="008E3F20"/>
    <w:rsid w:val="008E436A"/>
    <w:rsid w:val="008E606B"/>
    <w:rsid w:val="008E6551"/>
    <w:rsid w:val="008E6F98"/>
    <w:rsid w:val="008F0574"/>
    <w:rsid w:val="008F07FD"/>
    <w:rsid w:val="008F17F8"/>
    <w:rsid w:val="008F2111"/>
    <w:rsid w:val="008F287D"/>
    <w:rsid w:val="008F28B7"/>
    <w:rsid w:val="008F2E16"/>
    <w:rsid w:val="008F31AC"/>
    <w:rsid w:val="008F3500"/>
    <w:rsid w:val="008F362A"/>
    <w:rsid w:val="008F4998"/>
    <w:rsid w:val="009007CD"/>
    <w:rsid w:val="00900F5A"/>
    <w:rsid w:val="0090360A"/>
    <w:rsid w:val="009056CC"/>
    <w:rsid w:val="00905F68"/>
    <w:rsid w:val="00906942"/>
    <w:rsid w:val="009077BB"/>
    <w:rsid w:val="00910366"/>
    <w:rsid w:val="009103C2"/>
    <w:rsid w:val="00913613"/>
    <w:rsid w:val="0091380C"/>
    <w:rsid w:val="00914185"/>
    <w:rsid w:val="00914B59"/>
    <w:rsid w:val="00917C14"/>
    <w:rsid w:val="00921033"/>
    <w:rsid w:val="00921564"/>
    <w:rsid w:val="00922D56"/>
    <w:rsid w:val="009232AD"/>
    <w:rsid w:val="00923E38"/>
    <w:rsid w:val="009246E7"/>
    <w:rsid w:val="0092486A"/>
    <w:rsid w:val="00924E3C"/>
    <w:rsid w:val="009255C1"/>
    <w:rsid w:val="00926EEF"/>
    <w:rsid w:val="00927996"/>
    <w:rsid w:val="00927BE5"/>
    <w:rsid w:val="009306BE"/>
    <w:rsid w:val="00930DDF"/>
    <w:rsid w:val="00931658"/>
    <w:rsid w:val="00931B4D"/>
    <w:rsid w:val="00935E6D"/>
    <w:rsid w:val="00937713"/>
    <w:rsid w:val="00942C45"/>
    <w:rsid w:val="00945349"/>
    <w:rsid w:val="00946C49"/>
    <w:rsid w:val="0094745F"/>
    <w:rsid w:val="00947797"/>
    <w:rsid w:val="0095193C"/>
    <w:rsid w:val="00951DB0"/>
    <w:rsid w:val="009532F5"/>
    <w:rsid w:val="0095343E"/>
    <w:rsid w:val="0095445D"/>
    <w:rsid w:val="00954C61"/>
    <w:rsid w:val="00954D13"/>
    <w:rsid w:val="009550A8"/>
    <w:rsid w:val="009574C7"/>
    <w:rsid w:val="00957B4D"/>
    <w:rsid w:val="009612BB"/>
    <w:rsid w:val="0096295C"/>
    <w:rsid w:val="00963893"/>
    <w:rsid w:val="009660D8"/>
    <w:rsid w:val="00966BA7"/>
    <w:rsid w:val="009675F7"/>
    <w:rsid w:val="009715BB"/>
    <w:rsid w:val="0097332B"/>
    <w:rsid w:val="0097337A"/>
    <w:rsid w:val="00973DE4"/>
    <w:rsid w:val="00974E86"/>
    <w:rsid w:val="00975FDE"/>
    <w:rsid w:val="0098175E"/>
    <w:rsid w:val="00981E27"/>
    <w:rsid w:val="00984107"/>
    <w:rsid w:val="009924D1"/>
    <w:rsid w:val="00992D7E"/>
    <w:rsid w:val="009944CB"/>
    <w:rsid w:val="009946F2"/>
    <w:rsid w:val="009A090D"/>
    <w:rsid w:val="009A0D3E"/>
    <w:rsid w:val="009A2162"/>
    <w:rsid w:val="009A2826"/>
    <w:rsid w:val="009A2CD2"/>
    <w:rsid w:val="009A463B"/>
    <w:rsid w:val="009A46C9"/>
    <w:rsid w:val="009A6C3C"/>
    <w:rsid w:val="009A7E83"/>
    <w:rsid w:val="009B2262"/>
    <w:rsid w:val="009B2475"/>
    <w:rsid w:val="009B27AA"/>
    <w:rsid w:val="009B4C70"/>
    <w:rsid w:val="009B5800"/>
    <w:rsid w:val="009B5B52"/>
    <w:rsid w:val="009B66DE"/>
    <w:rsid w:val="009B753E"/>
    <w:rsid w:val="009C04F1"/>
    <w:rsid w:val="009C1062"/>
    <w:rsid w:val="009C47B2"/>
    <w:rsid w:val="009C58D7"/>
    <w:rsid w:val="009C6AE0"/>
    <w:rsid w:val="009D08F7"/>
    <w:rsid w:val="009D3D83"/>
    <w:rsid w:val="009D6215"/>
    <w:rsid w:val="009E19BC"/>
    <w:rsid w:val="009E2AF9"/>
    <w:rsid w:val="009E407A"/>
    <w:rsid w:val="009E4607"/>
    <w:rsid w:val="009E6331"/>
    <w:rsid w:val="009F04D5"/>
    <w:rsid w:val="009F06F3"/>
    <w:rsid w:val="009F13B4"/>
    <w:rsid w:val="009F2870"/>
    <w:rsid w:val="009F2B5A"/>
    <w:rsid w:val="009F2EBA"/>
    <w:rsid w:val="009F3665"/>
    <w:rsid w:val="009F3776"/>
    <w:rsid w:val="009F4067"/>
    <w:rsid w:val="009F5D78"/>
    <w:rsid w:val="009F7E9C"/>
    <w:rsid w:val="00A01144"/>
    <w:rsid w:val="00A01362"/>
    <w:rsid w:val="00A03BC9"/>
    <w:rsid w:val="00A04C63"/>
    <w:rsid w:val="00A04EDF"/>
    <w:rsid w:val="00A05CE5"/>
    <w:rsid w:val="00A07537"/>
    <w:rsid w:val="00A125C5"/>
    <w:rsid w:val="00A12934"/>
    <w:rsid w:val="00A13D38"/>
    <w:rsid w:val="00A21713"/>
    <w:rsid w:val="00A21E97"/>
    <w:rsid w:val="00A22488"/>
    <w:rsid w:val="00A23437"/>
    <w:rsid w:val="00A234FA"/>
    <w:rsid w:val="00A2473E"/>
    <w:rsid w:val="00A27207"/>
    <w:rsid w:val="00A27683"/>
    <w:rsid w:val="00A31D7C"/>
    <w:rsid w:val="00A325D4"/>
    <w:rsid w:val="00A327E7"/>
    <w:rsid w:val="00A32BD7"/>
    <w:rsid w:val="00A3476D"/>
    <w:rsid w:val="00A34F89"/>
    <w:rsid w:val="00A360FE"/>
    <w:rsid w:val="00A3737C"/>
    <w:rsid w:val="00A37DF1"/>
    <w:rsid w:val="00A429CB"/>
    <w:rsid w:val="00A44036"/>
    <w:rsid w:val="00A4409C"/>
    <w:rsid w:val="00A44601"/>
    <w:rsid w:val="00A44E66"/>
    <w:rsid w:val="00A45472"/>
    <w:rsid w:val="00A45BC3"/>
    <w:rsid w:val="00A46D41"/>
    <w:rsid w:val="00A47D9E"/>
    <w:rsid w:val="00A5039D"/>
    <w:rsid w:val="00A50BB0"/>
    <w:rsid w:val="00A52B9F"/>
    <w:rsid w:val="00A55D4A"/>
    <w:rsid w:val="00A5717A"/>
    <w:rsid w:val="00A65EE7"/>
    <w:rsid w:val="00A66C02"/>
    <w:rsid w:val="00A67167"/>
    <w:rsid w:val="00A70133"/>
    <w:rsid w:val="00A7023A"/>
    <w:rsid w:val="00A7158F"/>
    <w:rsid w:val="00A72557"/>
    <w:rsid w:val="00A74ACC"/>
    <w:rsid w:val="00A76D24"/>
    <w:rsid w:val="00A77443"/>
    <w:rsid w:val="00A81562"/>
    <w:rsid w:val="00A8211B"/>
    <w:rsid w:val="00A83D51"/>
    <w:rsid w:val="00A84C28"/>
    <w:rsid w:val="00A85139"/>
    <w:rsid w:val="00A85F59"/>
    <w:rsid w:val="00A8622E"/>
    <w:rsid w:val="00A863C7"/>
    <w:rsid w:val="00A8761D"/>
    <w:rsid w:val="00A87D0F"/>
    <w:rsid w:val="00A931F9"/>
    <w:rsid w:val="00A93278"/>
    <w:rsid w:val="00A9657B"/>
    <w:rsid w:val="00A97ED2"/>
    <w:rsid w:val="00AA1ACF"/>
    <w:rsid w:val="00AA1B02"/>
    <w:rsid w:val="00AA1FBA"/>
    <w:rsid w:val="00AA3223"/>
    <w:rsid w:val="00AA36D0"/>
    <w:rsid w:val="00AA42EA"/>
    <w:rsid w:val="00AA738F"/>
    <w:rsid w:val="00AB09DE"/>
    <w:rsid w:val="00AB0B2D"/>
    <w:rsid w:val="00AB0FB6"/>
    <w:rsid w:val="00AB1ACE"/>
    <w:rsid w:val="00AB2836"/>
    <w:rsid w:val="00AB5956"/>
    <w:rsid w:val="00AB61C4"/>
    <w:rsid w:val="00AB693E"/>
    <w:rsid w:val="00AB7188"/>
    <w:rsid w:val="00AB720A"/>
    <w:rsid w:val="00AC088A"/>
    <w:rsid w:val="00AC271F"/>
    <w:rsid w:val="00AC4923"/>
    <w:rsid w:val="00AC4C1D"/>
    <w:rsid w:val="00AC5B7A"/>
    <w:rsid w:val="00AC671D"/>
    <w:rsid w:val="00AC74B6"/>
    <w:rsid w:val="00AD0D68"/>
    <w:rsid w:val="00AD13E3"/>
    <w:rsid w:val="00AD1D80"/>
    <w:rsid w:val="00AD29F5"/>
    <w:rsid w:val="00AD2DB5"/>
    <w:rsid w:val="00AD3B0F"/>
    <w:rsid w:val="00AD43CE"/>
    <w:rsid w:val="00AD4E73"/>
    <w:rsid w:val="00AD6F02"/>
    <w:rsid w:val="00AD7510"/>
    <w:rsid w:val="00AE0AB5"/>
    <w:rsid w:val="00AE0C4A"/>
    <w:rsid w:val="00AE26FF"/>
    <w:rsid w:val="00AE32A1"/>
    <w:rsid w:val="00AE35C3"/>
    <w:rsid w:val="00AE3E18"/>
    <w:rsid w:val="00AE47FF"/>
    <w:rsid w:val="00AF165B"/>
    <w:rsid w:val="00AF1842"/>
    <w:rsid w:val="00AF1E2E"/>
    <w:rsid w:val="00AF3247"/>
    <w:rsid w:val="00AF4A0A"/>
    <w:rsid w:val="00AF776F"/>
    <w:rsid w:val="00B0000E"/>
    <w:rsid w:val="00B0043E"/>
    <w:rsid w:val="00B03033"/>
    <w:rsid w:val="00B04535"/>
    <w:rsid w:val="00B05430"/>
    <w:rsid w:val="00B057B1"/>
    <w:rsid w:val="00B05F0A"/>
    <w:rsid w:val="00B0781F"/>
    <w:rsid w:val="00B10312"/>
    <w:rsid w:val="00B10C2C"/>
    <w:rsid w:val="00B117BF"/>
    <w:rsid w:val="00B11C1B"/>
    <w:rsid w:val="00B11D18"/>
    <w:rsid w:val="00B142AA"/>
    <w:rsid w:val="00B15744"/>
    <w:rsid w:val="00B17141"/>
    <w:rsid w:val="00B1725B"/>
    <w:rsid w:val="00B17990"/>
    <w:rsid w:val="00B21CF7"/>
    <w:rsid w:val="00B234A1"/>
    <w:rsid w:val="00B25335"/>
    <w:rsid w:val="00B25992"/>
    <w:rsid w:val="00B31575"/>
    <w:rsid w:val="00B32D8D"/>
    <w:rsid w:val="00B33075"/>
    <w:rsid w:val="00B3709B"/>
    <w:rsid w:val="00B37C26"/>
    <w:rsid w:val="00B4044D"/>
    <w:rsid w:val="00B40D99"/>
    <w:rsid w:val="00B41762"/>
    <w:rsid w:val="00B42032"/>
    <w:rsid w:val="00B4396C"/>
    <w:rsid w:val="00B43996"/>
    <w:rsid w:val="00B44132"/>
    <w:rsid w:val="00B45CE8"/>
    <w:rsid w:val="00B45D85"/>
    <w:rsid w:val="00B47060"/>
    <w:rsid w:val="00B47480"/>
    <w:rsid w:val="00B506A0"/>
    <w:rsid w:val="00B5207D"/>
    <w:rsid w:val="00B5355F"/>
    <w:rsid w:val="00B540A4"/>
    <w:rsid w:val="00B56307"/>
    <w:rsid w:val="00B56D03"/>
    <w:rsid w:val="00B60871"/>
    <w:rsid w:val="00B61046"/>
    <w:rsid w:val="00B62C7E"/>
    <w:rsid w:val="00B634BC"/>
    <w:rsid w:val="00B634C4"/>
    <w:rsid w:val="00B636D1"/>
    <w:rsid w:val="00B64B7D"/>
    <w:rsid w:val="00B66698"/>
    <w:rsid w:val="00B6787B"/>
    <w:rsid w:val="00B70AF7"/>
    <w:rsid w:val="00B70F9D"/>
    <w:rsid w:val="00B7146B"/>
    <w:rsid w:val="00B71AB2"/>
    <w:rsid w:val="00B76818"/>
    <w:rsid w:val="00B76D9D"/>
    <w:rsid w:val="00B77878"/>
    <w:rsid w:val="00B80225"/>
    <w:rsid w:val="00B8547D"/>
    <w:rsid w:val="00B85D31"/>
    <w:rsid w:val="00B91F70"/>
    <w:rsid w:val="00B94584"/>
    <w:rsid w:val="00B94EC3"/>
    <w:rsid w:val="00B95C39"/>
    <w:rsid w:val="00B962C6"/>
    <w:rsid w:val="00B96AF8"/>
    <w:rsid w:val="00BA2B10"/>
    <w:rsid w:val="00BA33FE"/>
    <w:rsid w:val="00BA40F0"/>
    <w:rsid w:val="00BA5CFF"/>
    <w:rsid w:val="00BA6555"/>
    <w:rsid w:val="00BA6CA5"/>
    <w:rsid w:val="00BB0846"/>
    <w:rsid w:val="00BB2D34"/>
    <w:rsid w:val="00BB3AAB"/>
    <w:rsid w:val="00BB4298"/>
    <w:rsid w:val="00BB43CF"/>
    <w:rsid w:val="00BC1443"/>
    <w:rsid w:val="00BC265A"/>
    <w:rsid w:val="00BC2BE5"/>
    <w:rsid w:val="00BC494E"/>
    <w:rsid w:val="00BC53EF"/>
    <w:rsid w:val="00BC5970"/>
    <w:rsid w:val="00BC62C0"/>
    <w:rsid w:val="00BC6903"/>
    <w:rsid w:val="00BC6C91"/>
    <w:rsid w:val="00BC6F11"/>
    <w:rsid w:val="00BC7E24"/>
    <w:rsid w:val="00BD1905"/>
    <w:rsid w:val="00BD2E9D"/>
    <w:rsid w:val="00BD30E6"/>
    <w:rsid w:val="00BD5F7D"/>
    <w:rsid w:val="00BD6139"/>
    <w:rsid w:val="00BD639F"/>
    <w:rsid w:val="00BD6A0A"/>
    <w:rsid w:val="00BD7232"/>
    <w:rsid w:val="00BE4266"/>
    <w:rsid w:val="00BE6CCF"/>
    <w:rsid w:val="00BE7E3A"/>
    <w:rsid w:val="00BF051F"/>
    <w:rsid w:val="00BF0C4F"/>
    <w:rsid w:val="00BF0FF7"/>
    <w:rsid w:val="00BF112D"/>
    <w:rsid w:val="00BF345F"/>
    <w:rsid w:val="00BF3BB5"/>
    <w:rsid w:val="00BF56F5"/>
    <w:rsid w:val="00C00138"/>
    <w:rsid w:val="00C03ED9"/>
    <w:rsid w:val="00C0437D"/>
    <w:rsid w:val="00C046FF"/>
    <w:rsid w:val="00C05F0F"/>
    <w:rsid w:val="00C0610A"/>
    <w:rsid w:val="00C06933"/>
    <w:rsid w:val="00C12116"/>
    <w:rsid w:val="00C12559"/>
    <w:rsid w:val="00C133AD"/>
    <w:rsid w:val="00C14E13"/>
    <w:rsid w:val="00C15728"/>
    <w:rsid w:val="00C15F89"/>
    <w:rsid w:val="00C16C6B"/>
    <w:rsid w:val="00C17368"/>
    <w:rsid w:val="00C17DBE"/>
    <w:rsid w:val="00C22E5C"/>
    <w:rsid w:val="00C23B5C"/>
    <w:rsid w:val="00C23D26"/>
    <w:rsid w:val="00C244B3"/>
    <w:rsid w:val="00C25029"/>
    <w:rsid w:val="00C250D5"/>
    <w:rsid w:val="00C25E52"/>
    <w:rsid w:val="00C2626C"/>
    <w:rsid w:val="00C26A34"/>
    <w:rsid w:val="00C27761"/>
    <w:rsid w:val="00C32A8D"/>
    <w:rsid w:val="00C33CE4"/>
    <w:rsid w:val="00C344AF"/>
    <w:rsid w:val="00C34693"/>
    <w:rsid w:val="00C34B28"/>
    <w:rsid w:val="00C35444"/>
    <w:rsid w:val="00C37637"/>
    <w:rsid w:val="00C37856"/>
    <w:rsid w:val="00C431CA"/>
    <w:rsid w:val="00C43683"/>
    <w:rsid w:val="00C46266"/>
    <w:rsid w:val="00C47535"/>
    <w:rsid w:val="00C47788"/>
    <w:rsid w:val="00C52AF0"/>
    <w:rsid w:val="00C54534"/>
    <w:rsid w:val="00C57523"/>
    <w:rsid w:val="00C57C55"/>
    <w:rsid w:val="00C57FED"/>
    <w:rsid w:val="00C60937"/>
    <w:rsid w:val="00C60E10"/>
    <w:rsid w:val="00C61884"/>
    <w:rsid w:val="00C6229D"/>
    <w:rsid w:val="00C63101"/>
    <w:rsid w:val="00C66100"/>
    <w:rsid w:val="00C676B1"/>
    <w:rsid w:val="00C7643A"/>
    <w:rsid w:val="00C7697C"/>
    <w:rsid w:val="00C7707E"/>
    <w:rsid w:val="00C77094"/>
    <w:rsid w:val="00C8103E"/>
    <w:rsid w:val="00C81DF0"/>
    <w:rsid w:val="00C8201E"/>
    <w:rsid w:val="00C82A65"/>
    <w:rsid w:val="00C82D28"/>
    <w:rsid w:val="00C83208"/>
    <w:rsid w:val="00C841B7"/>
    <w:rsid w:val="00C866DA"/>
    <w:rsid w:val="00C869AD"/>
    <w:rsid w:val="00C8713A"/>
    <w:rsid w:val="00C914A7"/>
    <w:rsid w:val="00C9152E"/>
    <w:rsid w:val="00C92898"/>
    <w:rsid w:val="00C92DF5"/>
    <w:rsid w:val="00C9357C"/>
    <w:rsid w:val="00C9364E"/>
    <w:rsid w:val="00C93EFC"/>
    <w:rsid w:val="00C940A0"/>
    <w:rsid w:val="00C94F98"/>
    <w:rsid w:val="00CA003B"/>
    <w:rsid w:val="00CA09A7"/>
    <w:rsid w:val="00CA0C7A"/>
    <w:rsid w:val="00CA2514"/>
    <w:rsid w:val="00CA380E"/>
    <w:rsid w:val="00CA4F35"/>
    <w:rsid w:val="00CA583C"/>
    <w:rsid w:val="00CA5CD8"/>
    <w:rsid w:val="00CA602F"/>
    <w:rsid w:val="00CB2E9B"/>
    <w:rsid w:val="00CB3DDD"/>
    <w:rsid w:val="00CB44BD"/>
    <w:rsid w:val="00CB45B7"/>
    <w:rsid w:val="00CB4832"/>
    <w:rsid w:val="00CB6F44"/>
    <w:rsid w:val="00CB7037"/>
    <w:rsid w:val="00CC14F8"/>
    <w:rsid w:val="00CC252A"/>
    <w:rsid w:val="00CC2662"/>
    <w:rsid w:val="00CC4F46"/>
    <w:rsid w:val="00CD0413"/>
    <w:rsid w:val="00CD2A5B"/>
    <w:rsid w:val="00CD2BF1"/>
    <w:rsid w:val="00CD30C5"/>
    <w:rsid w:val="00CE1026"/>
    <w:rsid w:val="00CE107D"/>
    <w:rsid w:val="00CE5F1C"/>
    <w:rsid w:val="00CE6D8D"/>
    <w:rsid w:val="00CE7514"/>
    <w:rsid w:val="00CE79D0"/>
    <w:rsid w:val="00CF0C20"/>
    <w:rsid w:val="00CF27A5"/>
    <w:rsid w:val="00CF3479"/>
    <w:rsid w:val="00CF4AB4"/>
    <w:rsid w:val="00CF4CE0"/>
    <w:rsid w:val="00CF5102"/>
    <w:rsid w:val="00CF53AA"/>
    <w:rsid w:val="00CF671C"/>
    <w:rsid w:val="00CF7275"/>
    <w:rsid w:val="00CF7D85"/>
    <w:rsid w:val="00D00231"/>
    <w:rsid w:val="00D00411"/>
    <w:rsid w:val="00D008AD"/>
    <w:rsid w:val="00D023DA"/>
    <w:rsid w:val="00D03422"/>
    <w:rsid w:val="00D03CB6"/>
    <w:rsid w:val="00D05A2E"/>
    <w:rsid w:val="00D06EBE"/>
    <w:rsid w:val="00D130C2"/>
    <w:rsid w:val="00D13754"/>
    <w:rsid w:val="00D1441C"/>
    <w:rsid w:val="00D15D0F"/>
    <w:rsid w:val="00D16087"/>
    <w:rsid w:val="00D16A6A"/>
    <w:rsid w:val="00D17376"/>
    <w:rsid w:val="00D17494"/>
    <w:rsid w:val="00D17C10"/>
    <w:rsid w:val="00D203A2"/>
    <w:rsid w:val="00D20DD9"/>
    <w:rsid w:val="00D20ED0"/>
    <w:rsid w:val="00D223C6"/>
    <w:rsid w:val="00D22E50"/>
    <w:rsid w:val="00D248DE"/>
    <w:rsid w:val="00D24A3A"/>
    <w:rsid w:val="00D25C22"/>
    <w:rsid w:val="00D27131"/>
    <w:rsid w:val="00D27670"/>
    <w:rsid w:val="00D31518"/>
    <w:rsid w:val="00D31F31"/>
    <w:rsid w:val="00D329C1"/>
    <w:rsid w:val="00D3312C"/>
    <w:rsid w:val="00D35694"/>
    <w:rsid w:val="00D35887"/>
    <w:rsid w:val="00D35F62"/>
    <w:rsid w:val="00D37BA8"/>
    <w:rsid w:val="00D40550"/>
    <w:rsid w:val="00D506F1"/>
    <w:rsid w:val="00D50ABA"/>
    <w:rsid w:val="00D5504A"/>
    <w:rsid w:val="00D57111"/>
    <w:rsid w:val="00D6105E"/>
    <w:rsid w:val="00D6183F"/>
    <w:rsid w:val="00D61C82"/>
    <w:rsid w:val="00D62699"/>
    <w:rsid w:val="00D641AD"/>
    <w:rsid w:val="00D651E2"/>
    <w:rsid w:val="00D66926"/>
    <w:rsid w:val="00D676AF"/>
    <w:rsid w:val="00D67A94"/>
    <w:rsid w:val="00D717CD"/>
    <w:rsid w:val="00D71B15"/>
    <w:rsid w:val="00D72DE7"/>
    <w:rsid w:val="00D73278"/>
    <w:rsid w:val="00D747E6"/>
    <w:rsid w:val="00D759D2"/>
    <w:rsid w:val="00D76A6F"/>
    <w:rsid w:val="00D7772A"/>
    <w:rsid w:val="00D8049E"/>
    <w:rsid w:val="00D8062E"/>
    <w:rsid w:val="00D80888"/>
    <w:rsid w:val="00D812C4"/>
    <w:rsid w:val="00D82D0C"/>
    <w:rsid w:val="00D82E60"/>
    <w:rsid w:val="00D83868"/>
    <w:rsid w:val="00D83D2F"/>
    <w:rsid w:val="00D841AE"/>
    <w:rsid w:val="00D84902"/>
    <w:rsid w:val="00D84D2A"/>
    <w:rsid w:val="00D84D3B"/>
    <w:rsid w:val="00D8542D"/>
    <w:rsid w:val="00D860D6"/>
    <w:rsid w:val="00D87437"/>
    <w:rsid w:val="00D8752D"/>
    <w:rsid w:val="00D91259"/>
    <w:rsid w:val="00D9166D"/>
    <w:rsid w:val="00D92150"/>
    <w:rsid w:val="00D9259B"/>
    <w:rsid w:val="00D944FC"/>
    <w:rsid w:val="00D949FF"/>
    <w:rsid w:val="00D95093"/>
    <w:rsid w:val="00D95194"/>
    <w:rsid w:val="00D97181"/>
    <w:rsid w:val="00D97F32"/>
    <w:rsid w:val="00DA150E"/>
    <w:rsid w:val="00DA1B88"/>
    <w:rsid w:val="00DA201F"/>
    <w:rsid w:val="00DA2BC2"/>
    <w:rsid w:val="00DA3D4E"/>
    <w:rsid w:val="00DA4055"/>
    <w:rsid w:val="00DA4F5D"/>
    <w:rsid w:val="00DA5D80"/>
    <w:rsid w:val="00DA6788"/>
    <w:rsid w:val="00DB399D"/>
    <w:rsid w:val="00DB5029"/>
    <w:rsid w:val="00DB6236"/>
    <w:rsid w:val="00DB724E"/>
    <w:rsid w:val="00DC2DA5"/>
    <w:rsid w:val="00DC6A71"/>
    <w:rsid w:val="00DC7347"/>
    <w:rsid w:val="00DD0523"/>
    <w:rsid w:val="00DD1428"/>
    <w:rsid w:val="00DD1695"/>
    <w:rsid w:val="00DD2656"/>
    <w:rsid w:val="00DD5778"/>
    <w:rsid w:val="00DD730F"/>
    <w:rsid w:val="00DD7F9A"/>
    <w:rsid w:val="00DE1955"/>
    <w:rsid w:val="00DE2D0D"/>
    <w:rsid w:val="00DE4477"/>
    <w:rsid w:val="00DE5B46"/>
    <w:rsid w:val="00DE5D24"/>
    <w:rsid w:val="00DE6934"/>
    <w:rsid w:val="00DE6A39"/>
    <w:rsid w:val="00DE771A"/>
    <w:rsid w:val="00DF06A3"/>
    <w:rsid w:val="00DF09E3"/>
    <w:rsid w:val="00DF0A69"/>
    <w:rsid w:val="00DF20A2"/>
    <w:rsid w:val="00DF3586"/>
    <w:rsid w:val="00DF3CE4"/>
    <w:rsid w:val="00DF42A1"/>
    <w:rsid w:val="00DF5721"/>
    <w:rsid w:val="00DF5D2D"/>
    <w:rsid w:val="00DF628C"/>
    <w:rsid w:val="00DF6599"/>
    <w:rsid w:val="00DF6EBE"/>
    <w:rsid w:val="00DF7B98"/>
    <w:rsid w:val="00E0357D"/>
    <w:rsid w:val="00E04270"/>
    <w:rsid w:val="00E0479F"/>
    <w:rsid w:val="00E054DF"/>
    <w:rsid w:val="00E061C4"/>
    <w:rsid w:val="00E06580"/>
    <w:rsid w:val="00E07997"/>
    <w:rsid w:val="00E1045D"/>
    <w:rsid w:val="00E1047C"/>
    <w:rsid w:val="00E11585"/>
    <w:rsid w:val="00E11699"/>
    <w:rsid w:val="00E118F1"/>
    <w:rsid w:val="00E11E6A"/>
    <w:rsid w:val="00E13240"/>
    <w:rsid w:val="00E1331F"/>
    <w:rsid w:val="00E14A15"/>
    <w:rsid w:val="00E1583B"/>
    <w:rsid w:val="00E16A03"/>
    <w:rsid w:val="00E17515"/>
    <w:rsid w:val="00E175F4"/>
    <w:rsid w:val="00E214AB"/>
    <w:rsid w:val="00E21CCF"/>
    <w:rsid w:val="00E21D75"/>
    <w:rsid w:val="00E23A57"/>
    <w:rsid w:val="00E24AFC"/>
    <w:rsid w:val="00E24EC2"/>
    <w:rsid w:val="00E27962"/>
    <w:rsid w:val="00E27BB1"/>
    <w:rsid w:val="00E30326"/>
    <w:rsid w:val="00E310D7"/>
    <w:rsid w:val="00E32A2C"/>
    <w:rsid w:val="00E3321C"/>
    <w:rsid w:val="00E33486"/>
    <w:rsid w:val="00E343FA"/>
    <w:rsid w:val="00E35CC2"/>
    <w:rsid w:val="00E35CCE"/>
    <w:rsid w:val="00E361BA"/>
    <w:rsid w:val="00E36BB5"/>
    <w:rsid w:val="00E376C7"/>
    <w:rsid w:val="00E40817"/>
    <w:rsid w:val="00E41256"/>
    <w:rsid w:val="00E42842"/>
    <w:rsid w:val="00E438D7"/>
    <w:rsid w:val="00E43FEC"/>
    <w:rsid w:val="00E44582"/>
    <w:rsid w:val="00E44978"/>
    <w:rsid w:val="00E47946"/>
    <w:rsid w:val="00E50D36"/>
    <w:rsid w:val="00E50F83"/>
    <w:rsid w:val="00E532EF"/>
    <w:rsid w:val="00E53E75"/>
    <w:rsid w:val="00E54F66"/>
    <w:rsid w:val="00E550D6"/>
    <w:rsid w:val="00E55FE0"/>
    <w:rsid w:val="00E56213"/>
    <w:rsid w:val="00E57590"/>
    <w:rsid w:val="00E578AE"/>
    <w:rsid w:val="00E609C6"/>
    <w:rsid w:val="00E6245A"/>
    <w:rsid w:val="00E6459B"/>
    <w:rsid w:val="00E66E8B"/>
    <w:rsid w:val="00E67CB6"/>
    <w:rsid w:val="00E710F2"/>
    <w:rsid w:val="00E7150D"/>
    <w:rsid w:val="00E72159"/>
    <w:rsid w:val="00E734B8"/>
    <w:rsid w:val="00E75A4D"/>
    <w:rsid w:val="00E76B82"/>
    <w:rsid w:val="00E7717E"/>
    <w:rsid w:val="00E7784E"/>
    <w:rsid w:val="00E80B30"/>
    <w:rsid w:val="00E82ADA"/>
    <w:rsid w:val="00E83527"/>
    <w:rsid w:val="00E84A84"/>
    <w:rsid w:val="00E869DE"/>
    <w:rsid w:val="00E87538"/>
    <w:rsid w:val="00E87C79"/>
    <w:rsid w:val="00E91C79"/>
    <w:rsid w:val="00E93A82"/>
    <w:rsid w:val="00E93DE5"/>
    <w:rsid w:val="00E94CBC"/>
    <w:rsid w:val="00E951A8"/>
    <w:rsid w:val="00E96D95"/>
    <w:rsid w:val="00E97138"/>
    <w:rsid w:val="00EA1AA2"/>
    <w:rsid w:val="00EA1CE6"/>
    <w:rsid w:val="00EA22EB"/>
    <w:rsid w:val="00EA2DCB"/>
    <w:rsid w:val="00EA360D"/>
    <w:rsid w:val="00EA4796"/>
    <w:rsid w:val="00EA7A8C"/>
    <w:rsid w:val="00EB081C"/>
    <w:rsid w:val="00EB230A"/>
    <w:rsid w:val="00EB2AA6"/>
    <w:rsid w:val="00EB2ABD"/>
    <w:rsid w:val="00EB2EDC"/>
    <w:rsid w:val="00EB4033"/>
    <w:rsid w:val="00EB4E56"/>
    <w:rsid w:val="00EB58F6"/>
    <w:rsid w:val="00EB647C"/>
    <w:rsid w:val="00EB65E5"/>
    <w:rsid w:val="00EB76E4"/>
    <w:rsid w:val="00EC0549"/>
    <w:rsid w:val="00EC096D"/>
    <w:rsid w:val="00EC1AD9"/>
    <w:rsid w:val="00EC1FAD"/>
    <w:rsid w:val="00EC2A34"/>
    <w:rsid w:val="00EC40B9"/>
    <w:rsid w:val="00EC4727"/>
    <w:rsid w:val="00EC6108"/>
    <w:rsid w:val="00EC6968"/>
    <w:rsid w:val="00EC7EE7"/>
    <w:rsid w:val="00ED1F0D"/>
    <w:rsid w:val="00ED393D"/>
    <w:rsid w:val="00ED451D"/>
    <w:rsid w:val="00ED4D5C"/>
    <w:rsid w:val="00ED5D72"/>
    <w:rsid w:val="00ED6763"/>
    <w:rsid w:val="00ED6915"/>
    <w:rsid w:val="00ED7BA3"/>
    <w:rsid w:val="00EE195F"/>
    <w:rsid w:val="00EE1BBB"/>
    <w:rsid w:val="00EE1ECA"/>
    <w:rsid w:val="00EE4492"/>
    <w:rsid w:val="00EE7E22"/>
    <w:rsid w:val="00EF03BB"/>
    <w:rsid w:val="00EF0440"/>
    <w:rsid w:val="00EF1038"/>
    <w:rsid w:val="00EF33A8"/>
    <w:rsid w:val="00EF384B"/>
    <w:rsid w:val="00EF429F"/>
    <w:rsid w:val="00EF66DA"/>
    <w:rsid w:val="00EF6713"/>
    <w:rsid w:val="00EF7815"/>
    <w:rsid w:val="00EF791B"/>
    <w:rsid w:val="00F03EE5"/>
    <w:rsid w:val="00F065AB"/>
    <w:rsid w:val="00F073DF"/>
    <w:rsid w:val="00F07509"/>
    <w:rsid w:val="00F07D85"/>
    <w:rsid w:val="00F1012A"/>
    <w:rsid w:val="00F10968"/>
    <w:rsid w:val="00F11356"/>
    <w:rsid w:val="00F128AD"/>
    <w:rsid w:val="00F13FED"/>
    <w:rsid w:val="00F15155"/>
    <w:rsid w:val="00F151A4"/>
    <w:rsid w:val="00F1575D"/>
    <w:rsid w:val="00F16FFB"/>
    <w:rsid w:val="00F173A5"/>
    <w:rsid w:val="00F20962"/>
    <w:rsid w:val="00F21A34"/>
    <w:rsid w:val="00F224A1"/>
    <w:rsid w:val="00F2253F"/>
    <w:rsid w:val="00F23EEA"/>
    <w:rsid w:val="00F240BB"/>
    <w:rsid w:val="00F248F2"/>
    <w:rsid w:val="00F24A08"/>
    <w:rsid w:val="00F255DF"/>
    <w:rsid w:val="00F27D19"/>
    <w:rsid w:val="00F32843"/>
    <w:rsid w:val="00F36C8B"/>
    <w:rsid w:val="00F37B2B"/>
    <w:rsid w:val="00F41607"/>
    <w:rsid w:val="00F45A60"/>
    <w:rsid w:val="00F46724"/>
    <w:rsid w:val="00F472B8"/>
    <w:rsid w:val="00F503A9"/>
    <w:rsid w:val="00F51022"/>
    <w:rsid w:val="00F51E77"/>
    <w:rsid w:val="00F52563"/>
    <w:rsid w:val="00F529D1"/>
    <w:rsid w:val="00F533DD"/>
    <w:rsid w:val="00F55A98"/>
    <w:rsid w:val="00F56282"/>
    <w:rsid w:val="00F5704E"/>
    <w:rsid w:val="00F57583"/>
    <w:rsid w:val="00F57FED"/>
    <w:rsid w:val="00F61827"/>
    <w:rsid w:val="00F629A9"/>
    <w:rsid w:val="00F630E5"/>
    <w:rsid w:val="00F63432"/>
    <w:rsid w:val="00F63F1A"/>
    <w:rsid w:val="00F64923"/>
    <w:rsid w:val="00F65ECC"/>
    <w:rsid w:val="00F660CB"/>
    <w:rsid w:val="00F673AF"/>
    <w:rsid w:val="00F6764E"/>
    <w:rsid w:val="00F70761"/>
    <w:rsid w:val="00F7129F"/>
    <w:rsid w:val="00F714BF"/>
    <w:rsid w:val="00F71652"/>
    <w:rsid w:val="00F72D73"/>
    <w:rsid w:val="00F72FAA"/>
    <w:rsid w:val="00F75178"/>
    <w:rsid w:val="00F76F4D"/>
    <w:rsid w:val="00F804EF"/>
    <w:rsid w:val="00F805FE"/>
    <w:rsid w:val="00F808D0"/>
    <w:rsid w:val="00F843FA"/>
    <w:rsid w:val="00F8648A"/>
    <w:rsid w:val="00F90267"/>
    <w:rsid w:val="00F90F3D"/>
    <w:rsid w:val="00F9103E"/>
    <w:rsid w:val="00F91ED1"/>
    <w:rsid w:val="00F93051"/>
    <w:rsid w:val="00F93370"/>
    <w:rsid w:val="00F93507"/>
    <w:rsid w:val="00F93A62"/>
    <w:rsid w:val="00F93C16"/>
    <w:rsid w:val="00F954AE"/>
    <w:rsid w:val="00F9559B"/>
    <w:rsid w:val="00F95918"/>
    <w:rsid w:val="00F96C85"/>
    <w:rsid w:val="00F96D23"/>
    <w:rsid w:val="00F97D25"/>
    <w:rsid w:val="00FA0046"/>
    <w:rsid w:val="00FA0E3D"/>
    <w:rsid w:val="00FA1256"/>
    <w:rsid w:val="00FA2626"/>
    <w:rsid w:val="00FA38B1"/>
    <w:rsid w:val="00FA562D"/>
    <w:rsid w:val="00FA7D3E"/>
    <w:rsid w:val="00FB050D"/>
    <w:rsid w:val="00FB1099"/>
    <w:rsid w:val="00FB203E"/>
    <w:rsid w:val="00FB2873"/>
    <w:rsid w:val="00FB419F"/>
    <w:rsid w:val="00FB564F"/>
    <w:rsid w:val="00FC1799"/>
    <w:rsid w:val="00FC180F"/>
    <w:rsid w:val="00FC1BA7"/>
    <w:rsid w:val="00FC204A"/>
    <w:rsid w:val="00FC345D"/>
    <w:rsid w:val="00FC40B3"/>
    <w:rsid w:val="00FC5002"/>
    <w:rsid w:val="00FC63F7"/>
    <w:rsid w:val="00FC7BEC"/>
    <w:rsid w:val="00FC7C1B"/>
    <w:rsid w:val="00FC7D18"/>
    <w:rsid w:val="00FC7EA3"/>
    <w:rsid w:val="00FD0CF4"/>
    <w:rsid w:val="00FD2837"/>
    <w:rsid w:val="00FD3538"/>
    <w:rsid w:val="00FD6532"/>
    <w:rsid w:val="00FD683A"/>
    <w:rsid w:val="00FD73DA"/>
    <w:rsid w:val="00FE09F9"/>
    <w:rsid w:val="00FE32E8"/>
    <w:rsid w:val="00FE488A"/>
    <w:rsid w:val="00FE4A7B"/>
    <w:rsid w:val="00FE53E6"/>
    <w:rsid w:val="00FE5893"/>
    <w:rsid w:val="00FE6BAC"/>
    <w:rsid w:val="00FF034D"/>
    <w:rsid w:val="00FF0B0E"/>
    <w:rsid w:val="00FF148F"/>
    <w:rsid w:val="00FF29D7"/>
    <w:rsid w:val="00FF2D61"/>
    <w:rsid w:val="00FF37F4"/>
    <w:rsid w:val="00FF505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
    </o:shapedefaults>
    <o:shapelayout v:ext="edit">
      <o:idmap v:ext="edit" data="2"/>
    </o:shapelayout>
  </w:shapeDefaults>
  <w:doNotEmbedSmartTags/>
  <w:decimalSymbol w:val=","/>
  <w:listSeparator w:val=";"/>
  <w14:docId w14:val="2361DB5C"/>
  <w15:docId w15:val="{35BFA74D-F2AC-4A62-9338-AE03646C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310D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semiHidden/>
    <w:unhideWhenUsed/>
    <w:qFormat/>
    <w:rsid w:val="00E33486"/>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semiHidden/>
    <w:unhideWhenUsed/>
    <w:qFormat/>
    <w:rsid w:val="0054633A"/>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26EB2"/>
    <w:pPr>
      <w:keepNext/>
      <w:spacing w:before="240" w:after="60"/>
      <w:outlineLvl w:val="3"/>
    </w:pPr>
    <w:rPr>
      <w:rFonts w:ascii="Calibri" w:hAnsi="Calibri"/>
      <w:b/>
      <w:b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7643A"/>
    <w:pPr>
      <w:spacing w:line="240" w:lineRule="auto"/>
    </w:pPr>
    <w:rPr>
      <w:rFonts w:ascii="Tahoma" w:hAnsi="Tahoma" w:cs="Tahoma"/>
      <w:sz w:val="16"/>
      <w:szCs w:val="16"/>
    </w:rPr>
  </w:style>
  <w:style w:type="character" w:customStyle="1" w:styleId="BesedilooblakaZnak">
    <w:name w:val="Besedilo oblačka Znak"/>
    <w:link w:val="Besedilooblaka"/>
    <w:rsid w:val="00C7643A"/>
    <w:rPr>
      <w:rFonts w:ascii="Tahoma" w:hAnsi="Tahoma" w:cs="Tahoma"/>
      <w:sz w:val="16"/>
      <w:szCs w:val="16"/>
      <w:lang w:val="en-US" w:eastAsia="en-US"/>
    </w:rPr>
  </w:style>
  <w:style w:type="paragraph" w:customStyle="1" w:styleId="Default">
    <w:name w:val="Default"/>
    <w:rsid w:val="00D944FC"/>
    <w:pPr>
      <w:autoSpaceDE w:val="0"/>
      <w:autoSpaceDN w:val="0"/>
      <w:adjustRightInd w:val="0"/>
    </w:pPr>
    <w:rPr>
      <w:rFonts w:ascii="Calibri" w:hAnsi="Calibri" w:cs="Calibri"/>
      <w:color w:val="000000"/>
      <w:sz w:val="24"/>
      <w:szCs w:val="24"/>
    </w:rPr>
  </w:style>
  <w:style w:type="paragraph" w:customStyle="1" w:styleId="Neotevilenodstavek">
    <w:name w:val="Neoštevilčen odstavek"/>
    <w:basedOn w:val="Navaden"/>
    <w:link w:val="NeotevilenodstavekZnak"/>
    <w:qFormat/>
    <w:rsid w:val="004A1C77"/>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A1C77"/>
    <w:rPr>
      <w:rFonts w:ascii="Arial" w:hAnsi="Arial" w:cs="Arial"/>
      <w:sz w:val="22"/>
      <w:szCs w:val="22"/>
    </w:rPr>
  </w:style>
  <w:style w:type="paragraph" w:customStyle="1" w:styleId="Poglavje">
    <w:name w:val="Poglavje"/>
    <w:basedOn w:val="Navaden"/>
    <w:qFormat/>
    <w:rsid w:val="004A1C77"/>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rsid w:val="004A1C7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4A1C77"/>
    <w:rPr>
      <w:rFonts w:ascii="Arial" w:hAnsi="Arial" w:cs="Arial"/>
      <w:b/>
      <w:sz w:val="22"/>
      <w:szCs w:val="22"/>
    </w:rPr>
  </w:style>
  <w:style w:type="paragraph" w:customStyle="1" w:styleId="Vrstapredpisa">
    <w:name w:val="Vrsta predpisa"/>
    <w:basedOn w:val="Navaden"/>
    <w:link w:val="VrstapredpisaZnak"/>
    <w:qFormat/>
    <w:rsid w:val="004A1C77"/>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A1C77"/>
    <w:rPr>
      <w:rFonts w:ascii="Arial" w:hAnsi="Arial" w:cs="Arial"/>
      <w:b/>
      <w:bCs/>
      <w:color w:val="000000"/>
      <w:spacing w:val="40"/>
      <w:sz w:val="22"/>
      <w:szCs w:val="22"/>
    </w:rPr>
  </w:style>
  <w:style w:type="paragraph" w:customStyle="1" w:styleId="BodyText21">
    <w:name w:val="Body Text 21"/>
    <w:basedOn w:val="Navaden"/>
    <w:rsid w:val="00C60937"/>
    <w:pPr>
      <w:overflowPunct w:val="0"/>
      <w:autoSpaceDE w:val="0"/>
      <w:autoSpaceDN w:val="0"/>
      <w:adjustRightInd w:val="0"/>
      <w:spacing w:after="120" w:line="480" w:lineRule="auto"/>
      <w:textAlignment w:val="baseline"/>
    </w:pPr>
    <w:rPr>
      <w:sz w:val="22"/>
      <w:szCs w:val="20"/>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C06933"/>
    <w:pPr>
      <w:spacing w:line="240" w:lineRule="auto"/>
      <w:ind w:left="720"/>
      <w:contextualSpacing/>
    </w:pPr>
    <w:rPr>
      <w:szCs w:val="20"/>
      <w:lang w:eastAsia="sl-SI"/>
    </w:rPr>
  </w:style>
  <w:style w:type="paragraph" w:customStyle="1" w:styleId="Alineazaodstavkom">
    <w:name w:val="Alinea za odstavkom"/>
    <w:basedOn w:val="Navaden"/>
    <w:link w:val="AlineazaodstavkomZnak"/>
    <w:qFormat/>
    <w:rsid w:val="00DE2D0D"/>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E2D0D"/>
    <w:rPr>
      <w:rFonts w:ascii="Arial" w:hAnsi="Arial" w:cs="Arial"/>
      <w:sz w:val="22"/>
      <w:szCs w:val="22"/>
    </w:rPr>
  </w:style>
  <w:style w:type="character" w:customStyle="1" w:styleId="Naslov4Znak">
    <w:name w:val="Naslov 4 Znak"/>
    <w:link w:val="Naslov4"/>
    <w:semiHidden/>
    <w:rsid w:val="00626EB2"/>
    <w:rPr>
      <w:rFonts w:ascii="Calibri" w:eastAsia="Times New Roman" w:hAnsi="Calibri" w:cs="Times New Roman"/>
      <w:b/>
      <w:bCs/>
      <w:sz w:val="28"/>
      <w:szCs w:val="28"/>
      <w:lang w:val="en-US" w:eastAsia="en-US"/>
    </w:rPr>
  </w:style>
  <w:style w:type="character" w:styleId="Pripombasklic">
    <w:name w:val="annotation reference"/>
    <w:uiPriority w:val="99"/>
    <w:rsid w:val="00D06EBE"/>
    <w:rPr>
      <w:sz w:val="16"/>
      <w:szCs w:val="16"/>
    </w:rPr>
  </w:style>
  <w:style w:type="paragraph" w:styleId="Pripombabesedilo">
    <w:name w:val="annotation text"/>
    <w:basedOn w:val="Navaden"/>
    <w:link w:val="PripombabesediloZnak"/>
    <w:rsid w:val="00D06EBE"/>
    <w:rPr>
      <w:szCs w:val="20"/>
    </w:rPr>
  </w:style>
  <w:style w:type="character" w:customStyle="1" w:styleId="PripombabesediloZnak">
    <w:name w:val="Pripomba – besedilo Znak"/>
    <w:link w:val="Pripombabesedilo"/>
    <w:rsid w:val="00D06EBE"/>
    <w:rPr>
      <w:rFonts w:ascii="Arial" w:hAnsi="Arial"/>
      <w:lang w:val="en-US" w:eastAsia="en-US"/>
    </w:rPr>
  </w:style>
  <w:style w:type="paragraph" w:styleId="Navadensplet">
    <w:name w:val="Normal (Web)"/>
    <w:basedOn w:val="Navaden"/>
    <w:link w:val="NavadenspletZnak"/>
    <w:uiPriority w:val="99"/>
    <w:qFormat/>
    <w:rsid w:val="00416F5A"/>
    <w:rPr>
      <w:rFonts w:ascii="Times New Roman" w:hAnsi="Times New Roman"/>
      <w:sz w:val="24"/>
    </w:rPr>
  </w:style>
  <w:style w:type="character" w:customStyle="1" w:styleId="Naslov3Znak">
    <w:name w:val="Naslov 3 Znak"/>
    <w:link w:val="Naslov3"/>
    <w:semiHidden/>
    <w:rsid w:val="0054633A"/>
    <w:rPr>
      <w:rFonts w:ascii="Cambria" w:eastAsia="Times New Roman" w:hAnsi="Cambria" w:cs="Times New Roman"/>
      <w:b/>
      <w:bCs/>
      <w:sz w:val="26"/>
      <w:szCs w:val="26"/>
      <w:lang w:val="en-US" w:eastAsia="en-US"/>
    </w:rPr>
  </w:style>
  <w:style w:type="paragraph" w:styleId="Zadevapripombe">
    <w:name w:val="annotation subject"/>
    <w:basedOn w:val="Pripombabesedilo"/>
    <w:next w:val="Pripombabesedilo"/>
    <w:link w:val="ZadevapripombeZnak"/>
    <w:rsid w:val="00D82D0C"/>
    <w:rPr>
      <w:b/>
      <w:bCs/>
    </w:rPr>
  </w:style>
  <w:style w:type="character" w:customStyle="1" w:styleId="ZadevapripombeZnak">
    <w:name w:val="Zadeva pripombe Znak"/>
    <w:link w:val="Zadevapripombe"/>
    <w:rsid w:val="00D82D0C"/>
    <w:rPr>
      <w:rFonts w:ascii="Arial" w:hAnsi="Arial"/>
      <w:b/>
      <w:bCs/>
      <w:lang w:val="en-US" w:eastAsia="en-US"/>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DB6236"/>
    <w:rPr>
      <w:rFonts w:ascii="Calibri" w:eastAsia="Calibri" w:hAnsi="Calibri"/>
      <w:sz w:val="22"/>
      <w:szCs w:val="22"/>
      <w:lang w:eastAsia="en-US"/>
    </w:rPr>
  </w:style>
  <w:style w:type="character" w:customStyle="1" w:styleId="st">
    <w:name w:val="st"/>
    <w:rsid w:val="00C9357C"/>
  </w:style>
  <w:style w:type="character" w:styleId="Krepko">
    <w:name w:val="Strong"/>
    <w:uiPriority w:val="22"/>
    <w:qFormat/>
    <w:rsid w:val="003E1196"/>
    <w:rPr>
      <w:b/>
      <w:bCs/>
    </w:rPr>
  </w:style>
  <w:style w:type="character" w:styleId="Poudarek">
    <w:name w:val="Emphasis"/>
    <w:uiPriority w:val="20"/>
    <w:qFormat/>
    <w:rsid w:val="00B71AB2"/>
    <w:rPr>
      <w:b/>
      <w:bCs/>
      <w:i w:val="0"/>
      <w:iCs w:val="0"/>
    </w:rPr>
  </w:style>
  <w:style w:type="character" w:customStyle="1" w:styleId="st1">
    <w:name w:val="st1"/>
    <w:rsid w:val="00B71AB2"/>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800BF4"/>
    <w:rPr>
      <w:rFonts w:ascii="Arial" w:hAnsi="Arial"/>
    </w:rPr>
  </w:style>
  <w:style w:type="character" w:styleId="Nerazreenaomemba">
    <w:name w:val="Unresolved Mention"/>
    <w:uiPriority w:val="99"/>
    <w:semiHidden/>
    <w:unhideWhenUsed/>
    <w:rsid w:val="003446D5"/>
    <w:rPr>
      <w:color w:val="605E5C"/>
      <w:shd w:val="clear" w:color="auto" w:fill="E1DFDD"/>
    </w:rPr>
  </w:style>
  <w:style w:type="character" w:customStyle="1" w:styleId="NavadenspletZnak">
    <w:name w:val="Navaden (splet) Znak"/>
    <w:link w:val="Navadensplet"/>
    <w:uiPriority w:val="99"/>
    <w:rsid w:val="00642B6F"/>
    <w:rPr>
      <w:sz w:val="24"/>
      <w:szCs w:val="24"/>
      <w:lang w:eastAsia="en-US"/>
    </w:rPr>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362BE7"/>
    <w:rPr>
      <w:rFonts w:ascii="Calibri" w:eastAsia="Calibri" w:hAnsi="Calibri"/>
      <w:sz w:val="22"/>
      <w:szCs w:val="22"/>
      <w:lang w:eastAsia="en-US"/>
    </w:rPr>
  </w:style>
  <w:style w:type="character" w:customStyle="1" w:styleId="Naslov2Znak">
    <w:name w:val="Naslov 2 Znak"/>
    <w:link w:val="Naslov2"/>
    <w:semiHidden/>
    <w:rsid w:val="00E33486"/>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0453">
      <w:bodyDiv w:val="1"/>
      <w:marLeft w:val="0"/>
      <w:marRight w:val="0"/>
      <w:marTop w:val="0"/>
      <w:marBottom w:val="0"/>
      <w:divBdr>
        <w:top w:val="none" w:sz="0" w:space="0" w:color="auto"/>
        <w:left w:val="none" w:sz="0" w:space="0" w:color="auto"/>
        <w:bottom w:val="none" w:sz="0" w:space="0" w:color="auto"/>
        <w:right w:val="none" w:sz="0" w:space="0" w:color="auto"/>
      </w:divBdr>
    </w:div>
    <w:div w:id="147400062">
      <w:bodyDiv w:val="1"/>
      <w:marLeft w:val="0"/>
      <w:marRight w:val="0"/>
      <w:marTop w:val="0"/>
      <w:marBottom w:val="0"/>
      <w:divBdr>
        <w:top w:val="none" w:sz="0" w:space="0" w:color="auto"/>
        <w:left w:val="none" w:sz="0" w:space="0" w:color="auto"/>
        <w:bottom w:val="none" w:sz="0" w:space="0" w:color="auto"/>
        <w:right w:val="none" w:sz="0" w:space="0" w:color="auto"/>
      </w:divBdr>
    </w:div>
    <w:div w:id="204028625">
      <w:bodyDiv w:val="1"/>
      <w:marLeft w:val="0"/>
      <w:marRight w:val="0"/>
      <w:marTop w:val="0"/>
      <w:marBottom w:val="0"/>
      <w:divBdr>
        <w:top w:val="none" w:sz="0" w:space="0" w:color="auto"/>
        <w:left w:val="none" w:sz="0" w:space="0" w:color="auto"/>
        <w:bottom w:val="none" w:sz="0" w:space="0" w:color="auto"/>
        <w:right w:val="none" w:sz="0" w:space="0" w:color="auto"/>
      </w:divBdr>
    </w:div>
    <w:div w:id="209466547">
      <w:bodyDiv w:val="1"/>
      <w:marLeft w:val="0"/>
      <w:marRight w:val="0"/>
      <w:marTop w:val="0"/>
      <w:marBottom w:val="0"/>
      <w:divBdr>
        <w:top w:val="none" w:sz="0" w:space="0" w:color="auto"/>
        <w:left w:val="none" w:sz="0" w:space="0" w:color="auto"/>
        <w:bottom w:val="none" w:sz="0" w:space="0" w:color="auto"/>
        <w:right w:val="none" w:sz="0" w:space="0" w:color="auto"/>
      </w:divBdr>
    </w:div>
    <w:div w:id="214657030">
      <w:bodyDiv w:val="1"/>
      <w:marLeft w:val="0"/>
      <w:marRight w:val="0"/>
      <w:marTop w:val="0"/>
      <w:marBottom w:val="0"/>
      <w:divBdr>
        <w:top w:val="none" w:sz="0" w:space="0" w:color="auto"/>
        <w:left w:val="none" w:sz="0" w:space="0" w:color="auto"/>
        <w:bottom w:val="none" w:sz="0" w:space="0" w:color="auto"/>
        <w:right w:val="none" w:sz="0" w:space="0" w:color="auto"/>
      </w:divBdr>
    </w:div>
    <w:div w:id="311565525">
      <w:bodyDiv w:val="1"/>
      <w:marLeft w:val="0"/>
      <w:marRight w:val="0"/>
      <w:marTop w:val="0"/>
      <w:marBottom w:val="0"/>
      <w:divBdr>
        <w:top w:val="none" w:sz="0" w:space="0" w:color="auto"/>
        <w:left w:val="none" w:sz="0" w:space="0" w:color="auto"/>
        <w:bottom w:val="none" w:sz="0" w:space="0" w:color="auto"/>
        <w:right w:val="none" w:sz="0" w:space="0" w:color="auto"/>
      </w:divBdr>
    </w:div>
    <w:div w:id="349528426">
      <w:bodyDiv w:val="1"/>
      <w:marLeft w:val="0"/>
      <w:marRight w:val="0"/>
      <w:marTop w:val="0"/>
      <w:marBottom w:val="0"/>
      <w:divBdr>
        <w:top w:val="none" w:sz="0" w:space="0" w:color="auto"/>
        <w:left w:val="none" w:sz="0" w:space="0" w:color="auto"/>
        <w:bottom w:val="none" w:sz="0" w:space="0" w:color="auto"/>
        <w:right w:val="none" w:sz="0" w:space="0" w:color="auto"/>
      </w:divBdr>
      <w:divsChild>
        <w:div w:id="978531329">
          <w:marLeft w:val="0"/>
          <w:marRight w:val="0"/>
          <w:marTop w:val="0"/>
          <w:marBottom w:val="0"/>
          <w:divBdr>
            <w:top w:val="none" w:sz="0" w:space="0" w:color="auto"/>
            <w:left w:val="none" w:sz="0" w:space="0" w:color="auto"/>
            <w:bottom w:val="none" w:sz="0" w:space="0" w:color="auto"/>
            <w:right w:val="none" w:sz="0" w:space="0" w:color="auto"/>
          </w:divBdr>
        </w:div>
      </w:divsChild>
    </w:div>
    <w:div w:id="360016842">
      <w:bodyDiv w:val="1"/>
      <w:marLeft w:val="0"/>
      <w:marRight w:val="0"/>
      <w:marTop w:val="0"/>
      <w:marBottom w:val="0"/>
      <w:divBdr>
        <w:top w:val="none" w:sz="0" w:space="0" w:color="auto"/>
        <w:left w:val="none" w:sz="0" w:space="0" w:color="auto"/>
        <w:bottom w:val="none" w:sz="0" w:space="0" w:color="auto"/>
        <w:right w:val="none" w:sz="0" w:space="0" w:color="auto"/>
      </w:divBdr>
      <w:divsChild>
        <w:div w:id="1069815473">
          <w:marLeft w:val="0"/>
          <w:marRight w:val="0"/>
          <w:marTop w:val="0"/>
          <w:marBottom w:val="0"/>
          <w:divBdr>
            <w:top w:val="none" w:sz="0" w:space="0" w:color="auto"/>
            <w:left w:val="none" w:sz="0" w:space="0" w:color="auto"/>
            <w:bottom w:val="none" w:sz="0" w:space="0" w:color="auto"/>
            <w:right w:val="none" w:sz="0" w:space="0" w:color="auto"/>
          </w:divBdr>
        </w:div>
      </w:divsChild>
    </w:div>
    <w:div w:id="396326323">
      <w:bodyDiv w:val="1"/>
      <w:marLeft w:val="0"/>
      <w:marRight w:val="0"/>
      <w:marTop w:val="0"/>
      <w:marBottom w:val="0"/>
      <w:divBdr>
        <w:top w:val="none" w:sz="0" w:space="0" w:color="auto"/>
        <w:left w:val="none" w:sz="0" w:space="0" w:color="auto"/>
        <w:bottom w:val="none" w:sz="0" w:space="0" w:color="auto"/>
        <w:right w:val="none" w:sz="0" w:space="0" w:color="auto"/>
      </w:divBdr>
    </w:div>
    <w:div w:id="419376252">
      <w:bodyDiv w:val="1"/>
      <w:marLeft w:val="0"/>
      <w:marRight w:val="0"/>
      <w:marTop w:val="0"/>
      <w:marBottom w:val="0"/>
      <w:divBdr>
        <w:top w:val="none" w:sz="0" w:space="0" w:color="auto"/>
        <w:left w:val="none" w:sz="0" w:space="0" w:color="auto"/>
        <w:bottom w:val="none" w:sz="0" w:space="0" w:color="auto"/>
        <w:right w:val="none" w:sz="0" w:space="0" w:color="auto"/>
      </w:divBdr>
    </w:div>
    <w:div w:id="480926304">
      <w:bodyDiv w:val="1"/>
      <w:marLeft w:val="0"/>
      <w:marRight w:val="0"/>
      <w:marTop w:val="0"/>
      <w:marBottom w:val="0"/>
      <w:divBdr>
        <w:top w:val="none" w:sz="0" w:space="0" w:color="auto"/>
        <w:left w:val="none" w:sz="0" w:space="0" w:color="auto"/>
        <w:bottom w:val="none" w:sz="0" w:space="0" w:color="auto"/>
        <w:right w:val="none" w:sz="0" w:space="0" w:color="auto"/>
      </w:divBdr>
    </w:div>
    <w:div w:id="605965059">
      <w:bodyDiv w:val="1"/>
      <w:marLeft w:val="0"/>
      <w:marRight w:val="0"/>
      <w:marTop w:val="0"/>
      <w:marBottom w:val="0"/>
      <w:divBdr>
        <w:top w:val="none" w:sz="0" w:space="0" w:color="auto"/>
        <w:left w:val="none" w:sz="0" w:space="0" w:color="auto"/>
        <w:bottom w:val="none" w:sz="0" w:space="0" w:color="auto"/>
        <w:right w:val="none" w:sz="0" w:space="0" w:color="auto"/>
      </w:divBdr>
      <w:divsChild>
        <w:div w:id="1384869029">
          <w:marLeft w:val="0"/>
          <w:marRight w:val="0"/>
          <w:marTop w:val="0"/>
          <w:marBottom w:val="0"/>
          <w:divBdr>
            <w:top w:val="none" w:sz="0" w:space="0" w:color="auto"/>
            <w:left w:val="none" w:sz="0" w:space="0" w:color="auto"/>
            <w:bottom w:val="none" w:sz="0" w:space="0" w:color="auto"/>
            <w:right w:val="none" w:sz="0" w:space="0" w:color="auto"/>
          </w:divBdr>
        </w:div>
      </w:divsChild>
    </w:div>
    <w:div w:id="611472801">
      <w:bodyDiv w:val="1"/>
      <w:marLeft w:val="0"/>
      <w:marRight w:val="0"/>
      <w:marTop w:val="0"/>
      <w:marBottom w:val="0"/>
      <w:divBdr>
        <w:top w:val="none" w:sz="0" w:space="0" w:color="auto"/>
        <w:left w:val="none" w:sz="0" w:space="0" w:color="auto"/>
        <w:bottom w:val="none" w:sz="0" w:space="0" w:color="auto"/>
        <w:right w:val="none" w:sz="0" w:space="0" w:color="auto"/>
      </w:divBdr>
      <w:divsChild>
        <w:div w:id="340157761">
          <w:marLeft w:val="0"/>
          <w:marRight w:val="0"/>
          <w:marTop w:val="0"/>
          <w:marBottom w:val="0"/>
          <w:divBdr>
            <w:top w:val="none" w:sz="0" w:space="0" w:color="auto"/>
            <w:left w:val="none" w:sz="0" w:space="0" w:color="auto"/>
            <w:bottom w:val="none" w:sz="0" w:space="0" w:color="auto"/>
            <w:right w:val="none" w:sz="0" w:space="0" w:color="auto"/>
          </w:divBdr>
        </w:div>
      </w:divsChild>
    </w:div>
    <w:div w:id="637494376">
      <w:bodyDiv w:val="1"/>
      <w:marLeft w:val="0"/>
      <w:marRight w:val="0"/>
      <w:marTop w:val="0"/>
      <w:marBottom w:val="0"/>
      <w:divBdr>
        <w:top w:val="none" w:sz="0" w:space="0" w:color="auto"/>
        <w:left w:val="none" w:sz="0" w:space="0" w:color="auto"/>
        <w:bottom w:val="none" w:sz="0" w:space="0" w:color="auto"/>
        <w:right w:val="none" w:sz="0" w:space="0" w:color="auto"/>
      </w:divBdr>
    </w:div>
    <w:div w:id="672344346">
      <w:bodyDiv w:val="1"/>
      <w:marLeft w:val="0"/>
      <w:marRight w:val="0"/>
      <w:marTop w:val="0"/>
      <w:marBottom w:val="0"/>
      <w:divBdr>
        <w:top w:val="none" w:sz="0" w:space="0" w:color="auto"/>
        <w:left w:val="none" w:sz="0" w:space="0" w:color="auto"/>
        <w:bottom w:val="none" w:sz="0" w:space="0" w:color="auto"/>
        <w:right w:val="none" w:sz="0" w:space="0" w:color="auto"/>
      </w:divBdr>
    </w:div>
    <w:div w:id="812522717">
      <w:bodyDiv w:val="1"/>
      <w:marLeft w:val="0"/>
      <w:marRight w:val="0"/>
      <w:marTop w:val="0"/>
      <w:marBottom w:val="0"/>
      <w:divBdr>
        <w:top w:val="none" w:sz="0" w:space="0" w:color="auto"/>
        <w:left w:val="none" w:sz="0" w:space="0" w:color="auto"/>
        <w:bottom w:val="none" w:sz="0" w:space="0" w:color="auto"/>
        <w:right w:val="none" w:sz="0" w:space="0" w:color="auto"/>
      </w:divBdr>
    </w:div>
    <w:div w:id="865602564">
      <w:bodyDiv w:val="1"/>
      <w:marLeft w:val="0"/>
      <w:marRight w:val="0"/>
      <w:marTop w:val="0"/>
      <w:marBottom w:val="0"/>
      <w:divBdr>
        <w:top w:val="none" w:sz="0" w:space="0" w:color="auto"/>
        <w:left w:val="none" w:sz="0" w:space="0" w:color="auto"/>
        <w:bottom w:val="none" w:sz="0" w:space="0" w:color="auto"/>
        <w:right w:val="none" w:sz="0" w:space="0" w:color="auto"/>
      </w:divBdr>
      <w:divsChild>
        <w:div w:id="7220282">
          <w:marLeft w:val="0"/>
          <w:marRight w:val="0"/>
          <w:marTop w:val="0"/>
          <w:marBottom w:val="0"/>
          <w:divBdr>
            <w:top w:val="none" w:sz="0" w:space="0" w:color="auto"/>
            <w:left w:val="none" w:sz="0" w:space="0" w:color="auto"/>
            <w:bottom w:val="none" w:sz="0" w:space="0" w:color="auto"/>
            <w:right w:val="none" w:sz="0" w:space="0" w:color="auto"/>
          </w:divBdr>
        </w:div>
      </w:divsChild>
    </w:div>
    <w:div w:id="939676998">
      <w:bodyDiv w:val="1"/>
      <w:marLeft w:val="0"/>
      <w:marRight w:val="0"/>
      <w:marTop w:val="0"/>
      <w:marBottom w:val="0"/>
      <w:divBdr>
        <w:top w:val="none" w:sz="0" w:space="0" w:color="auto"/>
        <w:left w:val="none" w:sz="0" w:space="0" w:color="auto"/>
        <w:bottom w:val="none" w:sz="0" w:space="0" w:color="auto"/>
        <w:right w:val="none" w:sz="0" w:space="0" w:color="auto"/>
      </w:divBdr>
    </w:div>
    <w:div w:id="1037007963">
      <w:bodyDiv w:val="1"/>
      <w:marLeft w:val="0"/>
      <w:marRight w:val="0"/>
      <w:marTop w:val="0"/>
      <w:marBottom w:val="0"/>
      <w:divBdr>
        <w:top w:val="none" w:sz="0" w:space="0" w:color="auto"/>
        <w:left w:val="none" w:sz="0" w:space="0" w:color="auto"/>
        <w:bottom w:val="none" w:sz="0" w:space="0" w:color="auto"/>
        <w:right w:val="none" w:sz="0" w:space="0" w:color="auto"/>
      </w:divBdr>
    </w:div>
    <w:div w:id="1040595545">
      <w:bodyDiv w:val="1"/>
      <w:marLeft w:val="0"/>
      <w:marRight w:val="0"/>
      <w:marTop w:val="0"/>
      <w:marBottom w:val="0"/>
      <w:divBdr>
        <w:top w:val="none" w:sz="0" w:space="0" w:color="auto"/>
        <w:left w:val="none" w:sz="0" w:space="0" w:color="auto"/>
        <w:bottom w:val="none" w:sz="0" w:space="0" w:color="auto"/>
        <w:right w:val="none" w:sz="0" w:space="0" w:color="auto"/>
      </w:divBdr>
    </w:div>
    <w:div w:id="1128888526">
      <w:bodyDiv w:val="1"/>
      <w:marLeft w:val="0"/>
      <w:marRight w:val="0"/>
      <w:marTop w:val="0"/>
      <w:marBottom w:val="0"/>
      <w:divBdr>
        <w:top w:val="none" w:sz="0" w:space="0" w:color="auto"/>
        <w:left w:val="none" w:sz="0" w:space="0" w:color="auto"/>
        <w:bottom w:val="none" w:sz="0" w:space="0" w:color="auto"/>
        <w:right w:val="none" w:sz="0" w:space="0" w:color="auto"/>
      </w:divBdr>
    </w:div>
    <w:div w:id="1284724219">
      <w:bodyDiv w:val="1"/>
      <w:marLeft w:val="0"/>
      <w:marRight w:val="0"/>
      <w:marTop w:val="0"/>
      <w:marBottom w:val="0"/>
      <w:divBdr>
        <w:top w:val="none" w:sz="0" w:space="0" w:color="auto"/>
        <w:left w:val="none" w:sz="0" w:space="0" w:color="auto"/>
        <w:bottom w:val="none" w:sz="0" w:space="0" w:color="auto"/>
        <w:right w:val="none" w:sz="0" w:space="0" w:color="auto"/>
      </w:divBdr>
    </w:div>
    <w:div w:id="1294362860">
      <w:bodyDiv w:val="1"/>
      <w:marLeft w:val="0"/>
      <w:marRight w:val="0"/>
      <w:marTop w:val="0"/>
      <w:marBottom w:val="0"/>
      <w:divBdr>
        <w:top w:val="none" w:sz="0" w:space="0" w:color="auto"/>
        <w:left w:val="none" w:sz="0" w:space="0" w:color="auto"/>
        <w:bottom w:val="none" w:sz="0" w:space="0" w:color="auto"/>
        <w:right w:val="none" w:sz="0" w:space="0" w:color="auto"/>
      </w:divBdr>
      <w:divsChild>
        <w:div w:id="1622807782">
          <w:marLeft w:val="0"/>
          <w:marRight w:val="0"/>
          <w:marTop w:val="0"/>
          <w:marBottom w:val="0"/>
          <w:divBdr>
            <w:top w:val="none" w:sz="0" w:space="0" w:color="auto"/>
            <w:left w:val="none" w:sz="0" w:space="0" w:color="auto"/>
            <w:bottom w:val="none" w:sz="0" w:space="0" w:color="auto"/>
            <w:right w:val="none" w:sz="0" w:space="0" w:color="auto"/>
          </w:divBdr>
        </w:div>
      </w:divsChild>
    </w:div>
    <w:div w:id="1391542410">
      <w:bodyDiv w:val="1"/>
      <w:marLeft w:val="0"/>
      <w:marRight w:val="0"/>
      <w:marTop w:val="0"/>
      <w:marBottom w:val="0"/>
      <w:divBdr>
        <w:top w:val="none" w:sz="0" w:space="0" w:color="auto"/>
        <w:left w:val="none" w:sz="0" w:space="0" w:color="auto"/>
        <w:bottom w:val="none" w:sz="0" w:space="0" w:color="auto"/>
        <w:right w:val="none" w:sz="0" w:space="0" w:color="auto"/>
      </w:divBdr>
    </w:div>
    <w:div w:id="1687831084">
      <w:bodyDiv w:val="1"/>
      <w:marLeft w:val="0"/>
      <w:marRight w:val="0"/>
      <w:marTop w:val="0"/>
      <w:marBottom w:val="1500"/>
      <w:divBdr>
        <w:top w:val="none" w:sz="0" w:space="0" w:color="auto"/>
        <w:left w:val="none" w:sz="0" w:space="0" w:color="auto"/>
        <w:bottom w:val="none" w:sz="0" w:space="0" w:color="auto"/>
        <w:right w:val="none" w:sz="0" w:space="0" w:color="auto"/>
      </w:divBdr>
      <w:divsChild>
        <w:div w:id="1738282015">
          <w:marLeft w:val="0"/>
          <w:marRight w:val="0"/>
          <w:marTop w:val="0"/>
          <w:marBottom w:val="0"/>
          <w:divBdr>
            <w:top w:val="none" w:sz="0" w:space="0" w:color="auto"/>
            <w:left w:val="none" w:sz="0" w:space="0" w:color="auto"/>
            <w:bottom w:val="none" w:sz="0" w:space="0" w:color="auto"/>
            <w:right w:val="none" w:sz="0" w:space="0" w:color="auto"/>
          </w:divBdr>
          <w:divsChild>
            <w:div w:id="1492790618">
              <w:marLeft w:val="0"/>
              <w:marRight w:val="0"/>
              <w:marTop w:val="0"/>
              <w:marBottom w:val="0"/>
              <w:divBdr>
                <w:top w:val="none" w:sz="0" w:space="0" w:color="auto"/>
                <w:left w:val="none" w:sz="0" w:space="0" w:color="auto"/>
                <w:bottom w:val="none" w:sz="0" w:space="0" w:color="auto"/>
                <w:right w:val="none" w:sz="0" w:space="0" w:color="auto"/>
              </w:divBdr>
              <w:divsChild>
                <w:div w:id="1818959633">
                  <w:marLeft w:val="0"/>
                  <w:marRight w:val="0"/>
                  <w:marTop w:val="0"/>
                  <w:marBottom w:val="0"/>
                  <w:divBdr>
                    <w:top w:val="none" w:sz="0" w:space="0" w:color="auto"/>
                    <w:left w:val="none" w:sz="0" w:space="0" w:color="auto"/>
                    <w:bottom w:val="none" w:sz="0" w:space="0" w:color="auto"/>
                    <w:right w:val="none" w:sz="0" w:space="0" w:color="auto"/>
                  </w:divBdr>
                  <w:divsChild>
                    <w:div w:id="2007593448">
                      <w:marLeft w:val="0"/>
                      <w:marRight w:val="0"/>
                      <w:marTop w:val="0"/>
                      <w:marBottom w:val="0"/>
                      <w:divBdr>
                        <w:top w:val="none" w:sz="0" w:space="0" w:color="auto"/>
                        <w:left w:val="none" w:sz="0" w:space="0" w:color="auto"/>
                        <w:bottom w:val="none" w:sz="0" w:space="0" w:color="auto"/>
                        <w:right w:val="none" w:sz="0" w:space="0" w:color="auto"/>
                      </w:divBdr>
                      <w:divsChild>
                        <w:div w:id="1716199272">
                          <w:marLeft w:val="0"/>
                          <w:marRight w:val="0"/>
                          <w:marTop w:val="0"/>
                          <w:marBottom w:val="0"/>
                          <w:divBdr>
                            <w:top w:val="none" w:sz="0" w:space="0" w:color="auto"/>
                            <w:left w:val="none" w:sz="0" w:space="0" w:color="auto"/>
                            <w:bottom w:val="none" w:sz="0" w:space="0" w:color="auto"/>
                            <w:right w:val="none" w:sz="0" w:space="0" w:color="auto"/>
                          </w:divBdr>
                          <w:divsChild>
                            <w:div w:id="1028682022">
                              <w:marLeft w:val="450"/>
                              <w:marRight w:val="300"/>
                              <w:marTop w:val="0"/>
                              <w:marBottom w:val="0"/>
                              <w:divBdr>
                                <w:top w:val="none" w:sz="0" w:space="0" w:color="auto"/>
                                <w:left w:val="none" w:sz="0" w:space="0" w:color="auto"/>
                                <w:bottom w:val="none" w:sz="0" w:space="0" w:color="auto"/>
                                <w:right w:val="none" w:sz="0" w:space="0" w:color="auto"/>
                              </w:divBdr>
                              <w:divsChild>
                                <w:div w:id="1524436321">
                                  <w:marLeft w:val="0"/>
                                  <w:marRight w:val="0"/>
                                  <w:marTop w:val="0"/>
                                  <w:marBottom w:val="0"/>
                                  <w:divBdr>
                                    <w:top w:val="none" w:sz="0" w:space="0" w:color="auto"/>
                                    <w:left w:val="none" w:sz="0" w:space="0" w:color="auto"/>
                                    <w:bottom w:val="none" w:sz="0" w:space="0" w:color="auto"/>
                                    <w:right w:val="none" w:sz="0" w:space="0" w:color="auto"/>
                                  </w:divBdr>
                                  <w:divsChild>
                                    <w:div w:id="1308435934">
                                      <w:marLeft w:val="0"/>
                                      <w:marRight w:val="0"/>
                                      <w:marTop w:val="0"/>
                                      <w:marBottom w:val="0"/>
                                      <w:divBdr>
                                        <w:top w:val="none" w:sz="0" w:space="0" w:color="auto"/>
                                        <w:left w:val="none" w:sz="0" w:space="0" w:color="auto"/>
                                        <w:bottom w:val="none" w:sz="0" w:space="0" w:color="auto"/>
                                        <w:right w:val="none" w:sz="0" w:space="0" w:color="auto"/>
                                      </w:divBdr>
                                      <w:divsChild>
                                        <w:div w:id="697435619">
                                          <w:marLeft w:val="0"/>
                                          <w:marRight w:val="0"/>
                                          <w:marTop w:val="0"/>
                                          <w:marBottom w:val="0"/>
                                          <w:divBdr>
                                            <w:top w:val="none" w:sz="0" w:space="0" w:color="auto"/>
                                            <w:left w:val="none" w:sz="0" w:space="0" w:color="auto"/>
                                            <w:bottom w:val="none" w:sz="0" w:space="0" w:color="auto"/>
                                            <w:right w:val="none" w:sz="0" w:space="0" w:color="auto"/>
                                          </w:divBdr>
                                          <w:divsChild>
                                            <w:div w:id="388458748">
                                              <w:marLeft w:val="0"/>
                                              <w:marRight w:val="0"/>
                                              <w:marTop w:val="0"/>
                                              <w:marBottom w:val="0"/>
                                              <w:divBdr>
                                                <w:top w:val="none" w:sz="0" w:space="0" w:color="auto"/>
                                                <w:left w:val="none" w:sz="0" w:space="0" w:color="auto"/>
                                                <w:bottom w:val="none" w:sz="0" w:space="0" w:color="auto"/>
                                                <w:right w:val="none" w:sz="0" w:space="0" w:color="auto"/>
                                              </w:divBdr>
                                              <w:divsChild>
                                                <w:div w:id="1641380916">
                                                  <w:marLeft w:val="0"/>
                                                  <w:marRight w:val="0"/>
                                                  <w:marTop w:val="0"/>
                                                  <w:marBottom w:val="0"/>
                                                  <w:divBdr>
                                                    <w:top w:val="none" w:sz="0" w:space="0" w:color="auto"/>
                                                    <w:left w:val="none" w:sz="0" w:space="0" w:color="auto"/>
                                                    <w:bottom w:val="none" w:sz="0" w:space="0" w:color="auto"/>
                                                    <w:right w:val="none" w:sz="0" w:space="0" w:color="auto"/>
                                                  </w:divBdr>
                                                  <w:divsChild>
                                                    <w:div w:id="1816140804">
                                                      <w:marLeft w:val="0"/>
                                                      <w:marRight w:val="0"/>
                                                      <w:marTop w:val="0"/>
                                                      <w:marBottom w:val="0"/>
                                                      <w:divBdr>
                                                        <w:top w:val="none" w:sz="0" w:space="0" w:color="auto"/>
                                                        <w:left w:val="none" w:sz="0" w:space="0" w:color="auto"/>
                                                        <w:bottom w:val="none" w:sz="0" w:space="0" w:color="auto"/>
                                                        <w:right w:val="none" w:sz="0" w:space="0" w:color="auto"/>
                                                      </w:divBdr>
                                                      <w:divsChild>
                                                        <w:div w:id="1047143719">
                                                          <w:marLeft w:val="0"/>
                                                          <w:marRight w:val="0"/>
                                                          <w:marTop w:val="0"/>
                                                          <w:marBottom w:val="300"/>
                                                          <w:divBdr>
                                                            <w:top w:val="single" w:sz="6" w:space="11" w:color="E3E3E3"/>
                                                            <w:left w:val="none" w:sz="0" w:space="0" w:color="auto"/>
                                                            <w:bottom w:val="none" w:sz="0" w:space="0" w:color="auto"/>
                                                            <w:right w:val="none" w:sz="0" w:space="0" w:color="auto"/>
                                                          </w:divBdr>
                                                          <w:divsChild>
                                                            <w:div w:id="527331347">
                                                              <w:marLeft w:val="0"/>
                                                              <w:marRight w:val="0"/>
                                                              <w:marTop w:val="0"/>
                                                              <w:marBottom w:val="0"/>
                                                              <w:divBdr>
                                                                <w:top w:val="none" w:sz="0" w:space="0" w:color="auto"/>
                                                                <w:left w:val="none" w:sz="0" w:space="0" w:color="auto"/>
                                                                <w:bottom w:val="none" w:sz="0" w:space="0" w:color="auto"/>
                                                                <w:right w:val="none" w:sz="0" w:space="0" w:color="auto"/>
                                                              </w:divBdr>
                                                              <w:divsChild>
                                                                <w:div w:id="482550884">
                                                                  <w:marLeft w:val="0"/>
                                                                  <w:marRight w:val="0"/>
                                                                  <w:marTop w:val="0"/>
                                                                  <w:marBottom w:val="0"/>
                                                                  <w:divBdr>
                                                                    <w:top w:val="none" w:sz="0" w:space="0" w:color="auto"/>
                                                                    <w:left w:val="none" w:sz="0" w:space="0" w:color="auto"/>
                                                                    <w:bottom w:val="none" w:sz="0" w:space="0" w:color="auto"/>
                                                                    <w:right w:val="none" w:sz="0" w:space="0" w:color="auto"/>
                                                                  </w:divBdr>
                                                                  <w:divsChild>
                                                                    <w:div w:id="179394367">
                                                                      <w:marLeft w:val="0"/>
                                                                      <w:marRight w:val="0"/>
                                                                      <w:marTop w:val="0"/>
                                                                      <w:marBottom w:val="0"/>
                                                                      <w:divBdr>
                                                                        <w:top w:val="none" w:sz="0" w:space="0" w:color="auto"/>
                                                                        <w:left w:val="none" w:sz="0" w:space="0" w:color="auto"/>
                                                                        <w:bottom w:val="none" w:sz="0" w:space="0" w:color="auto"/>
                                                                        <w:right w:val="none" w:sz="0" w:space="0" w:color="auto"/>
                                                                      </w:divBdr>
                                                                      <w:divsChild>
                                                                        <w:div w:id="12810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2552485">
      <w:bodyDiv w:val="1"/>
      <w:marLeft w:val="0"/>
      <w:marRight w:val="0"/>
      <w:marTop w:val="0"/>
      <w:marBottom w:val="0"/>
      <w:divBdr>
        <w:top w:val="none" w:sz="0" w:space="0" w:color="auto"/>
        <w:left w:val="none" w:sz="0" w:space="0" w:color="auto"/>
        <w:bottom w:val="none" w:sz="0" w:space="0" w:color="auto"/>
        <w:right w:val="none" w:sz="0" w:space="0" w:color="auto"/>
      </w:divBdr>
    </w:div>
    <w:div w:id="1724325962">
      <w:bodyDiv w:val="1"/>
      <w:marLeft w:val="0"/>
      <w:marRight w:val="0"/>
      <w:marTop w:val="0"/>
      <w:marBottom w:val="0"/>
      <w:divBdr>
        <w:top w:val="none" w:sz="0" w:space="0" w:color="auto"/>
        <w:left w:val="none" w:sz="0" w:space="0" w:color="auto"/>
        <w:bottom w:val="none" w:sz="0" w:space="0" w:color="auto"/>
        <w:right w:val="none" w:sz="0" w:space="0" w:color="auto"/>
      </w:divBdr>
    </w:div>
    <w:div w:id="1749881136">
      <w:bodyDiv w:val="1"/>
      <w:marLeft w:val="0"/>
      <w:marRight w:val="0"/>
      <w:marTop w:val="0"/>
      <w:marBottom w:val="0"/>
      <w:divBdr>
        <w:top w:val="none" w:sz="0" w:space="0" w:color="auto"/>
        <w:left w:val="none" w:sz="0" w:space="0" w:color="auto"/>
        <w:bottom w:val="none" w:sz="0" w:space="0" w:color="auto"/>
        <w:right w:val="none" w:sz="0" w:space="0" w:color="auto"/>
      </w:divBdr>
      <w:divsChild>
        <w:div w:id="516313937">
          <w:marLeft w:val="0"/>
          <w:marRight w:val="0"/>
          <w:marTop w:val="0"/>
          <w:marBottom w:val="0"/>
          <w:divBdr>
            <w:top w:val="none" w:sz="0" w:space="0" w:color="auto"/>
            <w:left w:val="none" w:sz="0" w:space="0" w:color="auto"/>
            <w:bottom w:val="none" w:sz="0" w:space="0" w:color="auto"/>
            <w:right w:val="none" w:sz="0" w:space="0" w:color="auto"/>
          </w:divBdr>
        </w:div>
      </w:divsChild>
    </w:div>
    <w:div w:id="1772385459">
      <w:bodyDiv w:val="1"/>
      <w:marLeft w:val="0"/>
      <w:marRight w:val="0"/>
      <w:marTop w:val="0"/>
      <w:marBottom w:val="0"/>
      <w:divBdr>
        <w:top w:val="none" w:sz="0" w:space="0" w:color="auto"/>
        <w:left w:val="none" w:sz="0" w:space="0" w:color="auto"/>
        <w:bottom w:val="none" w:sz="0" w:space="0" w:color="auto"/>
        <w:right w:val="none" w:sz="0" w:space="0" w:color="auto"/>
      </w:divBdr>
    </w:div>
    <w:div w:id="1804152087">
      <w:bodyDiv w:val="1"/>
      <w:marLeft w:val="0"/>
      <w:marRight w:val="0"/>
      <w:marTop w:val="0"/>
      <w:marBottom w:val="0"/>
      <w:divBdr>
        <w:top w:val="none" w:sz="0" w:space="0" w:color="auto"/>
        <w:left w:val="none" w:sz="0" w:space="0" w:color="auto"/>
        <w:bottom w:val="none" w:sz="0" w:space="0" w:color="auto"/>
        <w:right w:val="none" w:sz="0" w:space="0" w:color="auto"/>
      </w:divBdr>
    </w:div>
    <w:div w:id="1835492550">
      <w:bodyDiv w:val="1"/>
      <w:marLeft w:val="0"/>
      <w:marRight w:val="0"/>
      <w:marTop w:val="0"/>
      <w:marBottom w:val="0"/>
      <w:divBdr>
        <w:top w:val="none" w:sz="0" w:space="0" w:color="auto"/>
        <w:left w:val="none" w:sz="0" w:space="0" w:color="auto"/>
        <w:bottom w:val="none" w:sz="0" w:space="0" w:color="auto"/>
        <w:right w:val="none" w:sz="0" w:space="0" w:color="auto"/>
      </w:divBdr>
      <w:divsChild>
        <w:div w:id="1422876558">
          <w:marLeft w:val="0"/>
          <w:marRight w:val="0"/>
          <w:marTop w:val="0"/>
          <w:marBottom w:val="0"/>
          <w:divBdr>
            <w:top w:val="none" w:sz="0" w:space="0" w:color="auto"/>
            <w:left w:val="none" w:sz="0" w:space="0" w:color="auto"/>
            <w:bottom w:val="none" w:sz="0" w:space="0" w:color="auto"/>
            <w:right w:val="none" w:sz="0" w:space="0" w:color="auto"/>
          </w:divBdr>
        </w:div>
      </w:divsChild>
    </w:div>
    <w:div w:id="1904948447">
      <w:bodyDiv w:val="1"/>
      <w:marLeft w:val="0"/>
      <w:marRight w:val="0"/>
      <w:marTop w:val="0"/>
      <w:marBottom w:val="0"/>
      <w:divBdr>
        <w:top w:val="none" w:sz="0" w:space="0" w:color="auto"/>
        <w:left w:val="none" w:sz="0" w:space="0" w:color="auto"/>
        <w:bottom w:val="none" w:sz="0" w:space="0" w:color="auto"/>
        <w:right w:val="none" w:sz="0" w:space="0" w:color="auto"/>
      </w:divBdr>
      <w:divsChild>
        <w:div w:id="1587687877">
          <w:marLeft w:val="0"/>
          <w:marRight w:val="0"/>
          <w:marTop w:val="0"/>
          <w:marBottom w:val="0"/>
          <w:divBdr>
            <w:top w:val="none" w:sz="0" w:space="0" w:color="auto"/>
            <w:left w:val="none" w:sz="0" w:space="0" w:color="auto"/>
            <w:bottom w:val="none" w:sz="0" w:space="0" w:color="auto"/>
            <w:right w:val="none" w:sz="0" w:space="0" w:color="auto"/>
          </w:divBdr>
        </w:div>
      </w:divsChild>
    </w:div>
    <w:div w:id="1938978700">
      <w:bodyDiv w:val="1"/>
      <w:marLeft w:val="0"/>
      <w:marRight w:val="0"/>
      <w:marTop w:val="0"/>
      <w:marBottom w:val="0"/>
      <w:divBdr>
        <w:top w:val="none" w:sz="0" w:space="0" w:color="auto"/>
        <w:left w:val="none" w:sz="0" w:space="0" w:color="auto"/>
        <w:bottom w:val="none" w:sz="0" w:space="0" w:color="auto"/>
        <w:right w:val="none" w:sz="0" w:space="0" w:color="auto"/>
      </w:divBdr>
    </w:div>
    <w:div w:id="2036885981">
      <w:bodyDiv w:val="1"/>
      <w:marLeft w:val="0"/>
      <w:marRight w:val="0"/>
      <w:marTop w:val="0"/>
      <w:marBottom w:val="0"/>
      <w:divBdr>
        <w:top w:val="none" w:sz="0" w:space="0" w:color="auto"/>
        <w:left w:val="none" w:sz="0" w:space="0" w:color="auto"/>
        <w:bottom w:val="none" w:sz="0" w:space="0" w:color="auto"/>
        <w:right w:val="none" w:sz="0" w:space="0" w:color="auto"/>
      </w:divBdr>
      <w:divsChild>
        <w:div w:id="330378283">
          <w:marLeft w:val="0"/>
          <w:marRight w:val="0"/>
          <w:marTop w:val="0"/>
          <w:marBottom w:val="0"/>
          <w:divBdr>
            <w:top w:val="none" w:sz="0" w:space="0" w:color="auto"/>
            <w:left w:val="none" w:sz="0" w:space="0" w:color="auto"/>
            <w:bottom w:val="none" w:sz="0" w:space="0" w:color="auto"/>
            <w:right w:val="none" w:sz="0" w:space="0" w:color="auto"/>
          </w:divBdr>
        </w:div>
        <w:div w:id="919216731">
          <w:marLeft w:val="0"/>
          <w:marRight w:val="0"/>
          <w:marTop w:val="0"/>
          <w:marBottom w:val="0"/>
          <w:divBdr>
            <w:top w:val="none" w:sz="0" w:space="0" w:color="auto"/>
            <w:left w:val="none" w:sz="0" w:space="0" w:color="auto"/>
            <w:bottom w:val="none" w:sz="0" w:space="0" w:color="auto"/>
            <w:right w:val="none" w:sz="0" w:space="0" w:color="auto"/>
          </w:divBdr>
        </w:div>
        <w:div w:id="1114247110">
          <w:marLeft w:val="0"/>
          <w:marRight w:val="0"/>
          <w:marTop w:val="0"/>
          <w:marBottom w:val="0"/>
          <w:divBdr>
            <w:top w:val="none" w:sz="0" w:space="0" w:color="auto"/>
            <w:left w:val="none" w:sz="0" w:space="0" w:color="auto"/>
            <w:bottom w:val="none" w:sz="0" w:space="0" w:color="auto"/>
            <w:right w:val="none" w:sz="0" w:space="0" w:color="auto"/>
          </w:divBdr>
          <w:divsChild>
            <w:div w:id="153762058">
              <w:marLeft w:val="0"/>
              <w:marRight w:val="0"/>
              <w:marTop w:val="0"/>
              <w:marBottom w:val="0"/>
              <w:divBdr>
                <w:top w:val="none" w:sz="0" w:space="0" w:color="auto"/>
                <w:left w:val="none" w:sz="0" w:space="0" w:color="auto"/>
                <w:bottom w:val="none" w:sz="0" w:space="0" w:color="auto"/>
                <w:right w:val="none" w:sz="0" w:space="0" w:color="auto"/>
              </w:divBdr>
              <w:divsChild>
                <w:div w:id="1026097336">
                  <w:marLeft w:val="0"/>
                  <w:marRight w:val="0"/>
                  <w:marTop w:val="0"/>
                  <w:marBottom w:val="0"/>
                  <w:divBdr>
                    <w:top w:val="none" w:sz="0" w:space="0" w:color="auto"/>
                    <w:left w:val="none" w:sz="0" w:space="0" w:color="auto"/>
                    <w:bottom w:val="none" w:sz="0" w:space="0" w:color="auto"/>
                    <w:right w:val="none" w:sz="0" w:space="0" w:color="auto"/>
                  </w:divBdr>
                  <w:divsChild>
                    <w:div w:id="1092702475">
                      <w:marLeft w:val="0"/>
                      <w:marRight w:val="0"/>
                      <w:marTop w:val="0"/>
                      <w:marBottom w:val="0"/>
                      <w:divBdr>
                        <w:top w:val="none" w:sz="0" w:space="0" w:color="auto"/>
                        <w:left w:val="none" w:sz="0" w:space="0" w:color="auto"/>
                        <w:bottom w:val="none" w:sz="0" w:space="0" w:color="auto"/>
                        <w:right w:val="none" w:sz="0" w:space="0" w:color="auto"/>
                      </w:divBdr>
                      <w:divsChild>
                        <w:div w:id="4951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8436">
              <w:marLeft w:val="0"/>
              <w:marRight w:val="0"/>
              <w:marTop w:val="0"/>
              <w:marBottom w:val="0"/>
              <w:divBdr>
                <w:top w:val="none" w:sz="0" w:space="0" w:color="auto"/>
                <w:left w:val="none" w:sz="0" w:space="0" w:color="auto"/>
                <w:bottom w:val="none" w:sz="0" w:space="0" w:color="auto"/>
                <w:right w:val="none" w:sz="0" w:space="0" w:color="auto"/>
              </w:divBdr>
              <w:divsChild>
                <w:div w:id="17637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83146">
      <w:bodyDiv w:val="1"/>
      <w:marLeft w:val="0"/>
      <w:marRight w:val="0"/>
      <w:marTop w:val="0"/>
      <w:marBottom w:val="0"/>
      <w:divBdr>
        <w:top w:val="none" w:sz="0" w:space="0" w:color="auto"/>
        <w:left w:val="none" w:sz="0" w:space="0" w:color="auto"/>
        <w:bottom w:val="none" w:sz="0" w:space="0" w:color="auto"/>
        <w:right w:val="none" w:sz="0" w:space="0" w:color="auto"/>
      </w:divBdr>
      <w:divsChild>
        <w:div w:id="960571141">
          <w:marLeft w:val="0"/>
          <w:marRight w:val="0"/>
          <w:marTop w:val="0"/>
          <w:marBottom w:val="0"/>
          <w:divBdr>
            <w:top w:val="none" w:sz="0" w:space="0" w:color="auto"/>
            <w:left w:val="none" w:sz="0" w:space="0" w:color="auto"/>
            <w:bottom w:val="none" w:sz="0" w:space="0" w:color="auto"/>
            <w:right w:val="none" w:sz="0" w:space="0" w:color="auto"/>
          </w:divBdr>
        </w:div>
      </w:divsChild>
    </w:div>
    <w:div w:id="2125221824">
      <w:bodyDiv w:val="1"/>
      <w:marLeft w:val="0"/>
      <w:marRight w:val="0"/>
      <w:marTop w:val="0"/>
      <w:marBottom w:val="0"/>
      <w:divBdr>
        <w:top w:val="none" w:sz="0" w:space="0" w:color="auto"/>
        <w:left w:val="none" w:sz="0" w:space="0" w:color="auto"/>
        <w:bottom w:val="none" w:sz="0" w:space="0" w:color="auto"/>
        <w:right w:val="none" w:sz="0" w:space="0" w:color="auto"/>
      </w:divBdr>
    </w:div>
    <w:div w:id="2126464256">
      <w:bodyDiv w:val="1"/>
      <w:marLeft w:val="0"/>
      <w:marRight w:val="0"/>
      <w:marTop w:val="0"/>
      <w:marBottom w:val="0"/>
      <w:divBdr>
        <w:top w:val="none" w:sz="0" w:space="0" w:color="auto"/>
        <w:left w:val="none" w:sz="0" w:space="0" w:color="auto"/>
        <w:bottom w:val="none" w:sz="0" w:space="0" w:color="auto"/>
        <w:right w:val="none" w:sz="0" w:space="0" w:color="auto"/>
      </w:divBdr>
    </w:div>
    <w:div w:id="2135521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Moji%20Dokumenti\MGRT%202012\obrazci\MGRT.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67FAEBD94534E82B7F09C59812A28" ma:contentTypeVersion="4" ma:contentTypeDescription="Create a new document." ma:contentTypeScope="" ma:versionID="0c662746ded3d5a5c47819fbe8174041">
  <xsd:schema xmlns:xsd="http://www.w3.org/2001/XMLSchema" xmlns:xs="http://www.w3.org/2001/XMLSchema" xmlns:p="http://schemas.microsoft.com/office/2006/metadata/properties" xmlns:ns3="f3d074bf-3cd1-4fde-b519-cf8a40d7c9e0" targetNamespace="http://schemas.microsoft.com/office/2006/metadata/properties" ma:root="true" ma:fieldsID="82ca70d0f913efc5342c980bb32013e0" ns3:_="">
    <xsd:import namespace="f3d074bf-3cd1-4fde-b519-cf8a40d7c9e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074bf-3cd1-4fde-b519-cf8a40d7c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7E254-B0D1-47FA-A578-6B6B4CBF0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074bf-3cd1-4fde-b519-cf8a40d7c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511C3-AB13-429A-A98B-6A1F965CE7A8}">
  <ds:schemaRefs>
    <ds:schemaRef ds:uri="http://schemas.microsoft.com/sharepoint/v3/contenttype/forms"/>
  </ds:schemaRefs>
</ds:datastoreItem>
</file>

<file path=customXml/itemProps3.xml><?xml version="1.0" encoding="utf-8"?>
<ds:datastoreItem xmlns:ds="http://schemas.openxmlformats.org/officeDocument/2006/customXml" ds:itemID="{09FFA8F5-52E1-49FE-B537-3307C694FB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4C1E03-2686-4944-B783-0DE7FFB6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MGRT</Template>
  <TotalTime>431</TotalTime>
  <Pages>5</Pages>
  <Words>1570</Words>
  <Characters>8951</Characters>
  <Application>Microsoft Office Word</Application>
  <DocSecurity>0</DocSecurity>
  <Lines>74</Lines>
  <Paragraphs>20</Paragraphs>
  <ScaleCrop>false</ScaleCrop>
  <HeadingPairs>
    <vt:vector size="6" baseType="variant">
      <vt:variant>
        <vt:lpstr>Naslov</vt:lpstr>
      </vt:variant>
      <vt:variant>
        <vt:i4>1</vt:i4>
      </vt:variant>
      <vt:variant>
        <vt:lpstr>Title</vt:lpstr>
      </vt:variant>
      <vt:variant>
        <vt:i4>1</vt:i4>
      </vt:variant>
      <vt:variant>
        <vt:lpstr>Headings</vt:lpstr>
      </vt:variant>
      <vt:variant>
        <vt:i4>11</vt:i4>
      </vt:variant>
    </vt:vector>
  </HeadingPairs>
  <TitlesOfParts>
    <vt:vector size="13" baseType="lpstr">
      <vt:lpstr>Številka:</vt:lpstr>
      <vt:lpstr>Številka:</vt:lpstr>
      <vt:lpstr>IV. Sestava delegacije</vt:lpstr>
      <vt:lpstr/>
      <vt:lpstr>Predvidena sestava slovenske delegacije je sledeča:</vt:lpstr>
      <vt:lpstr>Iz Veleposlaništva RS v Moskvi bo delegacijo spremljal veleposlanik Branko Rakov</vt:lpstr>
      <vt:lpstr/>
      <vt:lpstr>Razlog za številčnejšo delegacijo:</vt:lpstr>
      <vt:lpstr>Zaradi bilateralnih srečanj, kjer bo v razgovorih poudarek na možnostih za poveč</vt:lpstr>
      <vt:lpstr/>
      <vt:lpstr>V. Okvirni predračun stroškov</vt:lpstr>
      <vt:lpstr/>
      <vt:lpstr/>
    </vt:vector>
  </TitlesOfParts>
  <Company>Indea d.o.o.</Company>
  <LinksUpToDate>false</LinksUpToDate>
  <CharactersWithSpaces>10501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AH</dc:creator>
  <cp:keywords/>
  <dc:description/>
  <cp:lastModifiedBy>Petra Grilc</cp:lastModifiedBy>
  <cp:revision>7</cp:revision>
  <cp:lastPrinted>2019-10-02T06:50:00Z</cp:lastPrinted>
  <dcterms:created xsi:type="dcterms:W3CDTF">2026-01-08T06:44:00Z</dcterms:created>
  <dcterms:modified xsi:type="dcterms:W3CDTF">2026-01-09T08:11:00Z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0x0101006A067FAEBD94534E82B7F09C59812A28</vt:lpwstr>
  </property>
</Properties>
</file>