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E3D8" w14:textId="77777777" w:rsidR="000275DC" w:rsidRPr="002A4AC8" w:rsidRDefault="009D4770" w:rsidP="00D1002D">
      <w:pPr>
        <w:autoSpaceDE w:val="0"/>
        <w:autoSpaceDN w:val="0"/>
        <w:adjustRightInd w:val="0"/>
        <w:spacing w:line="240" w:lineRule="auto"/>
        <w:rPr>
          <w:rFonts w:ascii="Republika" w:hAnsi="Republika"/>
          <w:sz w:val="24"/>
        </w:rPr>
      </w:pPr>
      <w:r w:rsidRPr="002A4AC8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DC7E538" wp14:editId="221B8CBA">
            <wp:simplePos x="0" y="0"/>
            <wp:positionH relativeFrom="page">
              <wp:posOffset>152400</wp:posOffset>
            </wp:positionH>
            <wp:positionV relativeFrom="page">
              <wp:posOffset>168275</wp:posOffset>
            </wp:positionV>
            <wp:extent cx="4321810" cy="939800"/>
            <wp:effectExtent l="0" t="0" r="2540" b="0"/>
            <wp:wrapSquare wrapText="bothSides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7E3D9" w14:textId="77777777" w:rsidR="000275DC" w:rsidRPr="002A4AC8" w:rsidRDefault="000275DC" w:rsidP="00375CB8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</w:rPr>
      </w:pPr>
    </w:p>
    <w:p w14:paraId="42744D2F" w14:textId="77777777" w:rsidR="001016BA" w:rsidRDefault="000275DC" w:rsidP="003443BD">
      <w:pPr>
        <w:pStyle w:val="Glava"/>
        <w:tabs>
          <w:tab w:val="clear" w:pos="432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r w:rsidRPr="002A4AC8">
        <w:rPr>
          <w:rFonts w:cs="Arial"/>
          <w:sz w:val="16"/>
          <w:lang w:val="sl-SI"/>
        </w:rPr>
        <w:t xml:space="preserve">       Dunajska cesta 48, 1000 Ljubljana</w:t>
      </w:r>
      <w:r w:rsidRPr="002A4AC8">
        <w:rPr>
          <w:rFonts w:cs="Arial"/>
          <w:sz w:val="16"/>
          <w:lang w:val="sl-SI"/>
        </w:rPr>
        <w:tab/>
      </w:r>
    </w:p>
    <w:p w14:paraId="4DC7E3DA" w14:textId="6107C9B7" w:rsidR="000275DC" w:rsidRPr="002A4AC8" w:rsidRDefault="001016BA" w:rsidP="003443BD">
      <w:pPr>
        <w:pStyle w:val="Glava"/>
        <w:tabs>
          <w:tab w:val="clear" w:pos="432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                             </w:t>
      </w:r>
      <w:r w:rsidR="000275DC" w:rsidRPr="002A4AC8">
        <w:rPr>
          <w:rFonts w:cs="Arial"/>
          <w:sz w:val="16"/>
          <w:lang w:val="sl-SI"/>
        </w:rPr>
        <w:t>T:</w:t>
      </w:r>
      <w:r>
        <w:rPr>
          <w:rFonts w:cs="Arial"/>
          <w:sz w:val="16"/>
          <w:lang w:val="sl-SI"/>
        </w:rPr>
        <w:t xml:space="preserve"> </w:t>
      </w:r>
      <w:r w:rsidR="000275DC" w:rsidRPr="002A4AC8">
        <w:rPr>
          <w:rFonts w:cs="Arial"/>
          <w:sz w:val="16"/>
          <w:lang w:val="sl-SI"/>
        </w:rPr>
        <w:t>01 478 70 00</w:t>
      </w:r>
    </w:p>
    <w:p w14:paraId="4DC7E3DB" w14:textId="77777777" w:rsidR="000275DC" w:rsidRPr="002A4AC8" w:rsidRDefault="000275DC" w:rsidP="003443BD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2A4AC8">
        <w:rPr>
          <w:rFonts w:cs="Arial"/>
          <w:sz w:val="16"/>
          <w:lang w:val="sl-SI"/>
        </w:rPr>
        <w:tab/>
      </w:r>
      <w:r w:rsidR="000D1614">
        <w:rPr>
          <w:rFonts w:cs="Arial"/>
          <w:sz w:val="16"/>
          <w:lang w:val="sl-SI"/>
        </w:rPr>
        <w:t xml:space="preserve">                 </w:t>
      </w:r>
      <w:r w:rsidRPr="002A4AC8">
        <w:rPr>
          <w:rFonts w:cs="Arial"/>
          <w:sz w:val="16"/>
          <w:lang w:val="sl-SI"/>
        </w:rPr>
        <w:t xml:space="preserve">F: 01 478 74 25 </w:t>
      </w:r>
    </w:p>
    <w:p w14:paraId="4DC7E3DC" w14:textId="09A5D7DC" w:rsidR="000275DC" w:rsidRPr="002A4AC8" w:rsidRDefault="000275DC" w:rsidP="003443BD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2A4AC8">
        <w:rPr>
          <w:rFonts w:cs="Arial"/>
          <w:sz w:val="16"/>
          <w:lang w:val="sl-SI"/>
        </w:rPr>
        <w:tab/>
      </w:r>
      <w:r w:rsidR="000D1614">
        <w:rPr>
          <w:rFonts w:cs="Arial"/>
          <w:sz w:val="16"/>
          <w:lang w:val="sl-SI"/>
        </w:rPr>
        <w:t xml:space="preserve">                 </w:t>
      </w:r>
      <w:r w:rsidRPr="002A4AC8">
        <w:rPr>
          <w:rFonts w:cs="Arial"/>
          <w:sz w:val="16"/>
          <w:lang w:val="sl-SI"/>
        </w:rPr>
        <w:t>E: gp.</w:t>
      </w:r>
      <w:r w:rsidR="00C71EB5">
        <w:rPr>
          <w:rFonts w:cs="Arial"/>
          <w:sz w:val="16"/>
          <w:lang w:val="sl-SI"/>
        </w:rPr>
        <w:t>mnvp</w:t>
      </w:r>
      <w:r w:rsidRPr="002A4AC8">
        <w:rPr>
          <w:rFonts w:cs="Arial"/>
          <w:sz w:val="16"/>
          <w:lang w:val="sl-SI"/>
        </w:rPr>
        <w:t>@gov.si</w:t>
      </w:r>
    </w:p>
    <w:p w14:paraId="4DC7E3DD" w14:textId="57C37ED6" w:rsidR="000275DC" w:rsidRPr="002A4AC8" w:rsidRDefault="000275DC" w:rsidP="003443BD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2A4AC8">
        <w:rPr>
          <w:rFonts w:cs="Arial"/>
          <w:sz w:val="16"/>
          <w:lang w:val="sl-SI"/>
        </w:rPr>
        <w:tab/>
      </w:r>
      <w:r w:rsidR="000D1614">
        <w:rPr>
          <w:rFonts w:cs="Arial"/>
          <w:sz w:val="16"/>
          <w:lang w:val="sl-SI"/>
        </w:rPr>
        <w:t xml:space="preserve">                 </w:t>
      </w:r>
      <w:r w:rsidRPr="002A4AC8">
        <w:rPr>
          <w:rFonts w:cs="Arial"/>
          <w:sz w:val="16"/>
          <w:lang w:val="sl-SI"/>
        </w:rPr>
        <w:t>www.m</w:t>
      </w:r>
      <w:r w:rsidR="00C71EB5">
        <w:rPr>
          <w:rFonts w:cs="Arial"/>
          <w:sz w:val="16"/>
          <w:lang w:val="sl-SI"/>
        </w:rPr>
        <w:t>nvp</w:t>
      </w:r>
      <w:r w:rsidRPr="002A4AC8">
        <w:rPr>
          <w:rFonts w:cs="Arial"/>
          <w:sz w:val="16"/>
          <w:lang w:val="sl-SI"/>
        </w:rPr>
        <w:t>.gov.si</w:t>
      </w:r>
    </w:p>
    <w:p w14:paraId="4DC7E3DE" w14:textId="77777777" w:rsidR="000275DC" w:rsidRPr="002A4AC8" w:rsidRDefault="000275DC" w:rsidP="00375CB8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91"/>
        <w:gridCol w:w="1048"/>
        <w:gridCol w:w="2306"/>
        <w:gridCol w:w="186"/>
        <w:gridCol w:w="768"/>
        <w:gridCol w:w="376"/>
        <w:gridCol w:w="683"/>
        <w:gridCol w:w="385"/>
        <w:gridCol w:w="419"/>
        <w:gridCol w:w="454"/>
        <w:gridCol w:w="1389"/>
      </w:tblGrid>
      <w:tr w:rsidR="00227570" w:rsidRPr="002A4AC8" w14:paraId="4DC7E3E0" w14:textId="77777777" w:rsidTr="00166A42">
        <w:trPr>
          <w:gridAfter w:val="7"/>
          <w:wAfter w:w="4474" w:type="dxa"/>
        </w:trPr>
        <w:tc>
          <w:tcPr>
            <w:tcW w:w="4457" w:type="dxa"/>
            <w:gridSpan w:val="5"/>
          </w:tcPr>
          <w:p w14:paraId="4DC7E3DF" w14:textId="499A69AF" w:rsidR="00227570" w:rsidRPr="002A4AC8" w:rsidRDefault="002E5B89" w:rsidP="002E5B89">
            <w:pPr>
              <w:pStyle w:val="Neotevilenodstavek"/>
              <w:spacing w:before="120" w:after="120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Številka: </w:t>
            </w:r>
            <w:r w:rsidR="003D5651">
              <w:rPr>
                <w:rFonts w:ascii="Tahoma" w:hAnsi="Tahoma" w:cs="Tahoma"/>
                <w:szCs w:val="22"/>
              </w:rPr>
              <w:t>004-16/2024-2560-60</w:t>
            </w:r>
          </w:p>
        </w:tc>
      </w:tr>
      <w:tr w:rsidR="00227570" w:rsidRPr="002A4AC8" w14:paraId="4DC7E3E2" w14:textId="77777777" w:rsidTr="00166A42">
        <w:trPr>
          <w:gridAfter w:val="7"/>
          <w:wAfter w:w="4474" w:type="dxa"/>
        </w:trPr>
        <w:tc>
          <w:tcPr>
            <w:tcW w:w="4457" w:type="dxa"/>
            <w:gridSpan w:val="5"/>
          </w:tcPr>
          <w:p w14:paraId="4DC7E3E1" w14:textId="4F245DBE" w:rsidR="00227570" w:rsidRPr="002A4AC8" w:rsidRDefault="00397636" w:rsidP="00C05EE5">
            <w:pPr>
              <w:pStyle w:val="Neotevilenodstavek"/>
              <w:spacing w:before="120" w:after="120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Ljubljana, dne </w:t>
            </w:r>
            <w:r w:rsidR="003D5651">
              <w:rPr>
                <w:rFonts w:ascii="Tahoma" w:hAnsi="Tahoma" w:cs="Tahoma"/>
                <w:szCs w:val="22"/>
              </w:rPr>
              <w:t>17. 2. 2025</w:t>
            </w:r>
          </w:p>
        </w:tc>
      </w:tr>
      <w:tr w:rsidR="00227570" w:rsidRPr="002A4AC8" w14:paraId="4DC7E3E5" w14:textId="77777777" w:rsidTr="00166A42">
        <w:trPr>
          <w:gridAfter w:val="7"/>
          <w:wAfter w:w="4474" w:type="dxa"/>
        </w:trPr>
        <w:tc>
          <w:tcPr>
            <w:tcW w:w="4457" w:type="dxa"/>
            <w:gridSpan w:val="5"/>
          </w:tcPr>
          <w:p w14:paraId="4DC7E3E3" w14:textId="77777777" w:rsidR="00227570" w:rsidRPr="002A4AC8" w:rsidRDefault="00227570" w:rsidP="00C3371C">
            <w:pPr>
              <w:spacing w:before="360" w:after="360" w:line="240" w:lineRule="atLeast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</w:rPr>
              <w:t>GENERALNI SEKRETARIAT VLADE REPUBLIKE SLOVENIJE</w:t>
            </w:r>
          </w:p>
          <w:p w14:paraId="4DC7E3E4" w14:textId="77777777" w:rsidR="00227570" w:rsidRPr="002A4AC8" w:rsidRDefault="003D5651" w:rsidP="00C3371C">
            <w:pPr>
              <w:spacing w:before="360" w:after="360" w:line="240" w:lineRule="atLeast"/>
              <w:rPr>
                <w:rFonts w:ascii="Tahoma" w:hAnsi="Tahoma" w:cs="Tahoma"/>
                <w:color w:val="0000FF"/>
                <w:sz w:val="22"/>
                <w:szCs w:val="22"/>
              </w:rPr>
            </w:pPr>
            <w:hyperlink r:id="rId12" w:history="1">
              <w:r w:rsidR="00227570" w:rsidRPr="002A4AC8">
                <w:rPr>
                  <w:rStyle w:val="Hiperpovezava"/>
                  <w:rFonts w:ascii="Tahoma" w:hAnsi="Tahoma" w:cs="Tahoma"/>
                  <w:b/>
                  <w:sz w:val="22"/>
                  <w:szCs w:val="22"/>
                </w:rPr>
                <w:t>Gp.gs@gov.si</w:t>
              </w:r>
            </w:hyperlink>
          </w:p>
        </w:tc>
      </w:tr>
      <w:tr w:rsidR="00227570" w:rsidRPr="002A4AC8" w14:paraId="4DC7E3E8" w14:textId="77777777" w:rsidTr="00166A42">
        <w:trPr>
          <w:trHeight w:val="144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3E6" w14:textId="77777777" w:rsidR="00227570" w:rsidRPr="002A4AC8" w:rsidRDefault="00227570" w:rsidP="00C3371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C7E3E7" w14:textId="3F4A07E2" w:rsidR="00227570" w:rsidRPr="002A4AC8" w:rsidRDefault="00227570" w:rsidP="00E43099">
            <w:pPr>
              <w:ind w:left="1066" w:hanging="106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</w:rPr>
              <w:t>ZADEVA: Program dela držav</w:t>
            </w:r>
            <w:r w:rsidR="00925D3C">
              <w:rPr>
                <w:rFonts w:ascii="Tahoma" w:hAnsi="Tahoma" w:cs="Tahoma"/>
                <w:b/>
                <w:sz w:val="22"/>
                <w:szCs w:val="22"/>
              </w:rPr>
              <w:t>ne geodetske službe za leto 20</w:t>
            </w:r>
            <w:r w:rsidR="006E61C8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474DCA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2A4AC8">
              <w:rPr>
                <w:rFonts w:ascii="Tahoma" w:hAnsi="Tahoma" w:cs="Tahoma"/>
                <w:b/>
                <w:sz w:val="22"/>
                <w:szCs w:val="22"/>
              </w:rPr>
              <w:t xml:space="preserve"> – predlog za </w:t>
            </w:r>
            <w:r w:rsidR="00E4309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A4AC8">
              <w:rPr>
                <w:rFonts w:ascii="Tahoma" w:hAnsi="Tahoma" w:cs="Tahoma"/>
                <w:b/>
                <w:sz w:val="22"/>
                <w:szCs w:val="22"/>
              </w:rPr>
              <w:t xml:space="preserve">obravnavo </w:t>
            </w:r>
          </w:p>
        </w:tc>
      </w:tr>
      <w:tr w:rsidR="00227570" w:rsidRPr="002A4AC8" w14:paraId="4DC7E3EB" w14:textId="77777777" w:rsidTr="00E43099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C7E3E9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7E3EA" w14:textId="77777777" w:rsidR="00227570" w:rsidRPr="002A4AC8" w:rsidRDefault="00227570" w:rsidP="00C3371C">
            <w:pPr>
              <w:pStyle w:val="Naslov1"/>
              <w:spacing w:before="0" w:after="0"/>
              <w:rPr>
                <w:rFonts w:ascii="Tahoma" w:hAnsi="Tahoma" w:cs="Tahoma"/>
                <w:bCs/>
                <w:sz w:val="22"/>
                <w:szCs w:val="22"/>
              </w:rPr>
            </w:pPr>
            <w:r w:rsidRPr="002A4AC8">
              <w:rPr>
                <w:rFonts w:ascii="Tahoma" w:hAnsi="Tahoma" w:cs="Tahoma"/>
                <w:bCs/>
                <w:sz w:val="22"/>
                <w:szCs w:val="22"/>
              </w:rPr>
              <w:t>Predlog sklepov vlade:</w:t>
            </w:r>
          </w:p>
        </w:tc>
      </w:tr>
      <w:tr w:rsidR="00227570" w:rsidRPr="002A4AC8" w14:paraId="4DC7E3FA" w14:textId="77777777" w:rsidTr="00166A42">
        <w:trPr>
          <w:trHeight w:val="144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6F2" w14:textId="77777777" w:rsidR="00262938" w:rsidRDefault="00227570" w:rsidP="000D161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ahoma" w:hAnsi="Tahoma" w:cs="Tahoma"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color w:val="000000"/>
                <w:sz w:val="22"/>
                <w:szCs w:val="22"/>
              </w:rPr>
              <w:t>Na podlagi prvega odstavka 29. člena Zakona o geodetski dejavnosti (Uradni list RS, št. 77/10</w:t>
            </w:r>
            <w:r w:rsidR="000D161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 </w:t>
            </w:r>
            <w:r w:rsidR="000D1614" w:rsidRPr="00E77791">
              <w:rPr>
                <w:rFonts w:ascii="Tahoma" w:hAnsi="Tahoma" w:cs="Tahoma"/>
                <w:sz w:val="22"/>
                <w:szCs w:val="22"/>
              </w:rPr>
              <w:t>61/17 – ZAID)</w:t>
            </w:r>
            <w:r w:rsidRPr="002A4A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je Vlada Republike Slovenije na … seji dne …. sprejela</w:t>
            </w: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 xml:space="preserve"> naslednji </w:t>
            </w:r>
          </w:p>
          <w:p w14:paraId="6113C68A" w14:textId="77777777" w:rsidR="00262938" w:rsidRDefault="00262938" w:rsidP="000D161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ahoma" w:hAnsi="Tahoma" w:cs="Tahoma"/>
                <w:sz w:val="22"/>
                <w:szCs w:val="22"/>
                <w:lang w:eastAsia="sl-SI"/>
              </w:rPr>
            </w:pPr>
          </w:p>
          <w:p w14:paraId="4DC7E3EC" w14:textId="6DC2CBF8" w:rsidR="00227570" w:rsidRPr="002A4AC8" w:rsidRDefault="00262938" w:rsidP="002629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bCs/>
                <w:sz w:val="22"/>
                <w:szCs w:val="22"/>
                <w:lang w:eastAsia="sl-SI"/>
              </w:rPr>
            </w:pPr>
            <w:r>
              <w:rPr>
                <w:rFonts w:ascii="Tahoma" w:hAnsi="Tahoma" w:cs="Tahoma"/>
                <w:sz w:val="22"/>
                <w:szCs w:val="22"/>
                <w:lang w:eastAsia="sl-SI"/>
              </w:rPr>
              <w:t>SKLEP</w:t>
            </w:r>
            <w:r w:rsidR="00227570"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:</w:t>
            </w:r>
          </w:p>
          <w:p w14:paraId="4DC7E3ED" w14:textId="77777777" w:rsidR="00227570" w:rsidRPr="002A4AC8" w:rsidRDefault="00227570" w:rsidP="00C3371C">
            <w:pPr>
              <w:pStyle w:val="Neotevilenodstavek"/>
              <w:spacing w:before="0" w:after="0" w:line="240" w:lineRule="auto"/>
              <w:ind w:left="498"/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4DC7E3EE" w14:textId="7AB233D3" w:rsidR="00227570" w:rsidRPr="00860E19" w:rsidRDefault="00227570" w:rsidP="00C3371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napToGrid w:val="0"/>
                <w:sz w:val="22"/>
                <w:szCs w:val="22"/>
              </w:rPr>
              <w:t xml:space="preserve">Vlada Republike Slovenije </w:t>
            </w:r>
            <w:r w:rsidRPr="002A4AC8">
              <w:rPr>
                <w:rFonts w:ascii="Tahoma" w:hAnsi="Tahoma" w:cs="Tahoma"/>
                <w:iCs/>
                <w:sz w:val="22"/>
                <w:szCs w:val="22"/>
              </w:rPr>
              <w:t xml:space="preserve">je sprejela </w:t>
            </w:r>
            <w:r w:rsidRPr="002A4AC8">
              <w:rPr>
                <w:rFonts w:ascii="Tahoma" w:hAnsi="Tahoma" w:cs="Tahoma"/>
                <w:sz w:val="22"/>
                <w:szCs w:val="22"/>
              </w:rPr>
              <w:t>Program dela držav</w:t>
            </w:r>
            <w:r w:rsidR="00044143">
              <w:rPr>
                <w:rFonts w:ascii="Tahoma" w:hAnsi="Tahoma" w:cs="Tahoma"/>
                <w:sz w:val="22"/>
                <w:szCs w:val="22"/>
              </w:rPr>
              <w:t>ne geodetske službe za leto 20</w:t>
            </w:r>
            <w:r w:rsidR="00BB3FCA">
              <w:rPr>
                <w:rFonts w:ascii="Tahoma" w:hAnsi="Tahoma" w:cs="Tahoma"/>
                <w:sz w:val="22"/>
                <w:szCs w:val="22"/>
              </w:rPr>
              <w:t>2</w:t>
            </w:r>
            <w:r w:rsidR="00474DCA">
              <w:rPr>
                <w:rFonts w:ascii="Tahoma" w:hAnsi="Tahoma" w:cs="Tahoma"/>
                <w:sz w:val="22"/>
                <w:szCs w:val="22"/>
              </w:rPr>
              <w:t>5</w:t>
            </w:r>
            <w:r w:rsidRPr="002A4AC8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</w:p>
          <w:p w14:paraId="4DC7E3EF" w14:textId="77777777" w:rsidR="00227570" w:rsidRPr="002A4AC8" w:rsidRDefault="00227570" w:rsidP="00C3371C">
            <w:pPr>
              <w:pStyle w:val="Neotevilenodstavek"/>
              <w:spacing w:before="0" w:after="0" w:line="240" w:lineRule="auto"/>
              <w:rPr>
                <w:rFonts w:ascii="Tahoma" w:hAnsi="Tahoma" w:cs="Tahoma"/>
                <w:szCs w:val="22"/>
              </w:rPr>
            </w:pPr>
          </w:p>
          <w:p w14:paraId="65D5D4E6" w14:textId="77777777" w:rsidR="001D5875" w:rsidRPr="000129D1" w:rsidRDefault="001D5875" w:rsidP="00C3371C">
            <w:pPr>
              <w:widowControl w:val="0"/>
              <w:ind w:left="4320"/>
              <w:jc w:val="both"/>
              <w:rPr>
                <w:rFonts w:ascii="Tahoma" w:hAnsi="Tahoma" w:cs="Tahoma"/>
                <w:b/>
                <w:sz w:val="22"/>
                <w:szCs w:val="22"/>
                <w:lang w:eastAsia="sl-SI"/>
              </w:rPr>
            </w:pPr>
          </w:p>
          <w:p w14:paraId="4DC7E3F3" w14:textId="0D2A223C" w:rsidR="00227570" w:rsidRPr="00734647" w:rsidRDefault="00E31C54" w:rsidP="001D5875">
            <w:pPr>
              <w:widowControl w:val="0"/>
              <w:ind w:left="43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sl-SI"/>
              </w:rPr>
              <w:t xml:space="preserve">       </w:t>
            </w:r>
            <w:r w:rsidR="00734647" w:rsidRPr="00734647">
              <w:rPr>
                <w:rFonts w:ascii="Tahoma" w:hAnsi="Tahoma" w:cs="Tahoma"/>
                <w:b/>
                <w:bCs/>
                <w:sz w:val="22"/>
                <w:szCs w:val="22"/>
                <w:lang w:eastAsia="sl-SI"/>
              </w:rPr>
              <w:t>Barbara Kolenko Helbl</w:t>
            </w:r>
          </w:p>
          <w:p w14:paraId="4AB1A7C2" w14:textId="74BC3CD6" w:rsidR="00734647" w:rsidRPr="00734647" w:rsidRDefault="00E31C54" w:rsidP="001D5875">
            <w:pPr>
              <w:widowControl w:val="0"/>
              <w:ind w:left="43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sl-SI"/>
              </w:rPr>
              <w:t xml:space="preserve">       </w:t>
            </w:r>
            <w:r w:rsidR="00734647" w:rsidRPr="00734647">
              <w:rPr>
                <w:rFonts w:ascii="Tahoma" w:hAnsi="Tahoma" w:cs="Tahoma"/>
                <w:b/>
                <w:bCs/>
                <w:sz w:val="22"/>
                <w:szCs w:val="22"/>
                <w:lang w:eastAsia="sl-SI"/>
              </w:rPr>
              <w:t>Generalna sekretarka</w:t>
            </w:r>
          </w:p>
          <w:p w14:paraId="4BCCE507" w14:textId="77777777" w:rsidR="003716D2" w:rsidRPr="00734647" w:rsidRDefault="003716D2" w:rsidP="00C3371C">
            <w:pPr>
              <w:ind w:left="567" w:hanging="567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14:paraId="2672F74A" w14:textId="77777777" w:rsidR="003716D2" w:rsidRDefault="003716D2" w:rsidP="00C3371C">
            <w:pPr>
              <w:ind w:left="567" w:hanging="567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14:paraId="4DC7E3F4" w14:textId="0E7B2CD1" w:rsidR="00227570" w:rsidRPr="002A4AC8" w:rsidRDefault="000D1614" w:rsidP="00C3371C">
            <w:pPr>
              <w:ind w:left="567" w:hanging="567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Sklep p</w:t>
            </w:r>
            <w:r w:rsidR="00227570" w:rsidRPr="002A4AC8">
              <w:rPr>
                <w:rFonts w:ascii="Tahoma" w:hAnsi="Tahoma" w:cs="Tahoma"/>
                <w:sz w:val="22"/>
                <w:szCs w:val="22"/>
              </w:rPr>
              <w:t xml:space="preserve">rejmejo: </w:t>
            </w:r>
          </w:p>
          <w:p w14:paraId="4DC7E3F5" w14:textId="455905D5" w:rsidR="00227570" w:rsidRPr="002A4AC8" w:rsidRDefault="00227570" w:rsidP="00EB6C42">
            <w:pPr>
              <w:numPr>
                <w:ilvl w:val="0"/>
                <w:numId w:val="21"/>
              </w:numPr>
              <w:tabs>
                <w:tab w:val="left" w:pos="567"/>
              </w:tabs>
              <w:spacing w:line="240" w:lineRule="atLeast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 xml:space="preserve">Ministrstvo za </w:t>
            </w:r>
            <w:r w:rsidR="002136DD">
              <w:rPr>
                <w:rFonts w:ascii="Tahoma" w:hAnsi="Tahoma" w:cs="Tahoma"/>
                <w:sz w:val="22"/>
                <w:szCs w:val="22"/>
              </w:rPr>
              <w:t>naravne vire</w:t>
            </w:r>
            <w:r w:rsidRPr="002A4AC8">
              <w:rPr>
                <w:rFonts w:ascii="Tahoma" w:hAnsi="Tahoma" w:cs="Tahoma"/>
                <w:sz w:val="22"/>
                <w:szCs w:val="22"/>
              </w:rPr>
              <w:t xml:space="preserve"> in prostor </w:t>
            </w:r>
          </w:p>
          <w:p w14:paraId="4DC7E3F6" w14:textId="3D97CED1" w:rsidR="00227570" w:rsidRPr="002A4AC8" w:rsidRDefault="00227570" w:rsidP="00EB6C42">
            <w:pPr>
              <w:numPr>
                <w:ilvl w:val="0"/>
                <w:numId w:val="21"/>
              </w:numPr>
              <w:tabs>
                <w:tab w:val="left" w:pos="567"/>
              </w:tabs>
              <w:spacing w:line="240" w:lineRule="atLeast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 xml:space="preserve">Ministrstvo za </w:t>
            </w:r>
            <w:r w:rsidR="002136DD">
              <w:rPr>
                <w:rFonts w:ascii="Tahoma" w:hAnsi="Tahoma" w:cs="Tahoma"/>
                <w:sz w:val="22"/>
                <w:szCs w:val="22"/>
              </w:rPr>
              <w:t>naravne vire</w:t>
            </w:r>
            <w:r w:rsidRPr="002A4AC8">
              <w:rPr>
                <w:rFonts w:ascii="Tahoma" w:hAnsi="Tahoma" w:cs="Tahoma"/>
                <w:sz w:val="22"/>
                <w:szCs w:val="22"/>
              </w:rPr>
              <w:t xml:space="preserve"> in prostor, Geodetska uprava Republike Slovenije </w:t>
            </w:r>
          </w:p>
          <w:p w14:paraId="4DC7E3F7" w14:textId="77777777" w:rsidR="00227570" w:rsidRPr="002A4AC8" w:rsidRDefault="00227570" w:rsidP="00EB6C42">
            <w:pPr>
              <w:numPr>
                <w:ilvl w:val="0"/>
                <w:numId w:val="21"/>
              </w:numPr>
              <w:spacing w:line="240" w:lineRule="atLeast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 xml:space="preserve">Ministrstvo za finance  </w:t>
            </w:r>
          </w:p>
          <w:p w14:paraId="4DC7E3F8" w14:textId="77777777" w:rsidR="00227570" w:rsidRPr="002A4AC8" w:rsidRDefault="00227570" w:rsidP="00EB6C4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A4AC8">
              <w:rPr>
                <w:rFonts w:ascii="Tahoma" w:hAnsi="Tahoma" w:cs="Tahoma"/>
                <w:color w:val="000000"/>
                <w:sz w:val="22"/>
                <w:szCs w:val="22"/>
              </w:rPr>
              <w:t>Urad Vlade Republike Slovenije za komuniciranje</w:t>
            </w:r>
          </w:p>
          <w:p w14:paraId="4DC7E3F9" w14:textId="77777777" w:rsidR="00227570" w:rsidRPr="002A4AC8" w:rsidRDefault="00227570" w:rsidP="00C3371C">
            <w:pPr>
              <w:spacing w:line="240" w:lineRule="atLeast"/>
              <w:ind w:right="-1"/>
              <w:rPr>
                <w:rFonts w:ascii="Tahoma" w:hAnsi="Tahoma" w:cs="Tahoma"/>
                <w:iCs/>
                <w:strike/>
                <w:sz w:val="22"/>
                <w:szCs w:val="22"/>
              </w:rPr>
            </w:pPr>
          </w:p>
        </w:tc>
      </w:tr>
      <w:tr w:rsidR="00227570" w:rsidRPr="002A4AC8" w14:paraId="4DC7E3FC" w14:textId="77777777" w:rsidTr="00166A42">
        <w:tc>
          <w:tcPr>
            <w:tcW w:w="8931" w:type="dxa"/>
            <w:gridSpan w:val="12"/>
          </w:tcPr>
          <w:p w14:paraId="4DC7E3FB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2. Predlog za obravnavo predloga gradiva po nujnem ali skrajšanem postopku v državnem zboru z obrazložitvijo razlogov: /</w:t>
            </w:r>
          </w:p>
        </w:tc>
      </w:tr>
      <w:tr w:rsidR="00227570" w:rsidRPr="002A4AC8" w14:paraId="4DC7E3FE" w14:textId="77777777" w:rsidTr="00166A42">
        <w:tc>
          <w:tcPr>
            <w:tcW w:w="8931" w:type="dxa"/>
            <w:gridSpan w:val="12"/>
          </w:tcPr>
          <w:p w14:paraId="4DC7E3FD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</w:rPr>
              <w:t>3.a Osebe, odgovorne za strokovno pripravo in usklajenost gradiva:</w:t>
            </w:r>
          </w:p>
        </w:tc>
      </w:tr>
      <w:tr w:rsidR="00227570" w:rsidRPr="002A4AC8" w14:paraId="4DC7E405" w14:textId="77777777" w:rsidTr="00166A42">
        <w:trPr>
          <w:trHeight w:val="144"/>
        </w:trPr>
        <w:tc>
          <w:tcPr>
            <w:tcW w:w="893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3FF" w14:textId="53D57AFA" w:rsidR="00227570" w:rsidRDefault="006E61C8" w:rsidP="00EB6C42">
            <w:pPr>
              <w:pStyle w:val="Neotevilenodstavek"/>
              <w:numPr>
                <w:ilvl w:val="0"/>
                <w:numId w:val="20"/>
              </w:numPr>
              <w:spacing w:line="24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Tomaž PETEK</w:t>
            </w:r>
            <w:r w:rsidR="00227570" w:rsidRPr="002A4AC8">
              <w:rPr>
                <w:rFonts w:ascii="Tahoma" w:hAnsi="Tahoma" w:cs="Tahoma"/>
                <w:szCs w:val="22"/>
              </w:rPr>
              <w:t>, generalni direktor Geodetske uprave Republike Slovenije</w:t>
            </w:r>
          </w:p>
          <w:p w14:paraId="4DC7E404" w14:textId="101B8AE9" w:rsidR="00227570" w:rsidRPr="00EE1599" w:rsidRDefault="00A556EA" w:rsidP="00EB6C42">
            <w:pPr>
              <w:pStyle w:val="Neotevilenodstavek"/>
              <w:numPr>
                <w:ilvl w:val="0"/>
                <w:numId w:val="20"/>
              </w:numPr>
              <w:spacing w:line="24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Franc RAVNIHAR</w:t>
            </w:r>
            <w:r w:rsidR="0004119C">
              <w:rPr>
                <w:rFonts w:ascii="Tahoma" w:hAnsi="Tahoma" w:cs="Tahoma"/>
                <w:szCs w:val="22"/>
              </w:rPr>
              <w:t>, namestni</w:t>
            </w:r>
            <w:r>
              <w:rPr>
                <w:rFonts w:ascii="Tahoma" w:hAnsi="Tahoma" w:cs="Tahoma"/>
                <w:szCs w:val="22"/>
              </w:rPr>
              <w:t>k</w:t>
            </w:r>
            <w:r w:rsidR="0004119C">
              <w:rPr>
                <w:rFonts w:ascii="Tahoma" w:hAnsi="Tahoma" w:cs="Tahoma"/>
                <w:szCs w:val="22"/>
              </w:rPr>
              <w:t xml:space="preserve"> generalnega direktorja</w:t>
            </w:r>
          </w:p>
        </w:tc>
      </w:tr>
      <w:tr w:rsidR="00227570" w:rsidRPr="002A4AC8" w14:paraId="4DC7E407" w14:textId="77777777" w:rsidTr="00166A42">
        <w:tc>
          <w:tcPr>
            <w:tcW w:w="8931" w:type="dxa"/>
            <w:gridSpan w:val="12"/>
          </w:tcPr>
          <w:p w14:paraId="4DC7E406" w14:textId="77777777" w:rsidR="00227570" w:rsidRPr="00EA5723" w:rsidRDefault="00BC720F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EA5723">
              <w:rPr>
                <w:rFonts w:ascii="Tahoma" w:hAnsi="Tahoma" w:cs="Tahoma"/>
                <w:b/>
                <w:iCs/>
                <w:sz w:val="22"/>
                <w:szCs w:val="22"/>
              </w:rPr>
              <w:t>3.</w:t>
            </w:r>
            <w:r w:rsidR="00227570" w:rsidRPr="00EA572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b Zunanji strokovnjaki, ki so </w:t>
            </w:r>
            <w:r w:rsidR="00227570" w:rsidRPr="00EA5723">
              <w:rPr>
                <w:rFonts w:ascii="Tahoma" w:hAnsi="Tahoma" w:cs="Tahoma"/>
                <w:b/>
                <w:sz w:val="22"/>
                <w:szCs w:val="22"/>
              </w:rPr>
              <w:t>sodelovali pri pripravi dela ali celotnega gradiva: /</w:t>
            </w:r>
          </w:p>
        </w:tc>
      </w:tr>
      <w:tr w:rsidR="00227570" w:rsidRPr="002A4AC8" w14:paraId="4DC7E409" w14:textId="77777777" w:rsidTr="00166A42">
        <w:tc>
          <w:tcPr>
            <w:tcW w:w="8931" w:type="dxa"/>
            <w:gridSpan w:val="12"/>
          </w:tcPr>
          <w:p w14:paraId="4DC7E408" w14:textId="77777777" w:rsidR="00227570" w:rsidRPr="00EA5723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EA5723">
              <w:rPr>
                <w:rFonts w:ascii="Tahoma" w:hAnsi="Tahoma" w:cs="Tahoma"/>
                <w:b/>
                <w:sz w:val="22"/>
                <w:szCs w:val="22"/>
              </w:rPr>
              <w:t>4. Predstavniki vlade, ki bodo sodelovali pri delu državnega zbora:</w:t>
            </w:r>
            <w:r w:rsidRPr="00EA5723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 xml:space="preserve"> /</w:t>
            </w:r>
          </w:p>
        </w:tc>
      </w:tr>
      <w:tr w:rsidR="00227570" w:rsidRPr="002A4AC8" w14:paraId="4DC7E40B" w14:textId="77777777" w:rsidTr="00166A42">
        <w:tc>
          <w:tcPr>
            <w:tcW w:w="8931" w:type="dxa"/>
            <w:gridSpan w:val="12"/>
            <w:tcBorders>
              <w:bottom w:val="single" w:sz="4" w:space="0" w:color="auto"/>
            </w:tcBorders>
          </w:tcPr>
          <w:p w14:paraId="4DC7E40A" w14:textId="77777777" w:rsidR="00227570" w:rsidRPr="00EA5723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EA5723">
              <w:rPr>
                <w:rFonts w:ascii="Tahoma" w:hAnsi="Tahoma" w:cs="Tahoma"/>
                <w:b/>
                <w:sz w:val="22"/>
                <w:szCs w:val="22"/>
              </w:rPr>
              <w:t>5. Kratek povzetek gradiva:</w:t>
            </w:r>
          </w:p>
        </w:tc>
      </w:tr>
      <w:tr w:rsidR="00B8194D" w:rsidRPr="00B8194D" w14:paraId="4DC7E415" w14:textId="77777777" w:rsidTr="00166A42">
        <w:trPr>
          <w:trHeight w:val="144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414" w14:textId="35B8F772" w:rsidR="00911619" w:rsidRPr="00B8194D" w:rsidRDefault="00227570" w:rsidP="006C586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8194D">
              <w:rPr>
                <w:rFonts w:ascii="Tahoma" w:hAnsi="Tahoma" w:cs="Tahoma"/>
                <w:sz w:val="22"/>
                <w:szCs w:val="22"/>
              </w:rPr>
              <w:t>Program dela držav</w:t>
            </w:r>
            <w:r w:rsidR="00044143" w:rsidRPr="00B8194D">
              <w:rPr>
                <w:rFonts w:ascii="Tahoma" w:hAnsi="Tahoma" w:cs="Tahoma"/>
                <w:sz w:val="22"/>
                <w:szCs w:val="22"/>
              </w:rPr>
              <w:t xml:space="preserve">ne geodetske službe za leto </w:t>
            </w:r>
            <w:r w:rsidR="00D32BCB" w:rsidRPr="00B8194D">
              <w:rPr>
                <w:rFonts w:ascii="Tahoma" w:hAnsi="Tahoma" w:cs="Tahoma"/>
                <w:sz w:val="22"/>
                <w:szCs w:val="22"/>
              </w:rPr>
              <w:t>2025</w:t>
            </w:r>
            <w:r w:rsidRPr="00B8194D">
              <w:rPr>
                <w:rFonts w:ascii="Tahoma" w:hAnsi="Tahoma" w:cs="Tahoma"/>
                <w:sz w:val="22"/>
                <w:szCs w:val="22"/>
              </w:rPr>
              <w:t xml:space="preserve"> je pripravljen v skladu z </w:t>
            </w:r>
            <w:r w:rsidR="00941971" w:rsidRPr="00B8194D">
              <w:rPr>
                <w:rFonts w:ascii="Tahoma" w:hAnsi="Tahoma" w:cs="Tahoma"/>
                <w:sz w:val="22"/>
                <w:szCs w:val="22"/>
              </w:rPr>
              <w:t>določbami</w:t>
            </w:r>
            <w:r w:rsidRPr="00B8194D">
              <w:rPr>
                <w:rFonts w:ascii="Tahoma" w:hAnsi="Tahoma" w:cs="Tahoma"/>
                <w:sz w:val="22"/>
                <w:szCs w:val="22"/>
              </w:rPr>
              <w:t xml:space="preserve"> Zakona o geodetski dejavnosti (Uradni list RS, št. 77/10</w:t>
            </w:r>
            <w:r w:rsidR="000D1614" w:rsidRPr="00B8194D">
              <w:rPr>
                <w:rFonts w:ascii="Tahoma" w:hAnsi="Tahoma" w:cs="Tahoma"/>
                <w:sz w:val="22"/>
                <w:szCs w:val="22"/>
              </w:rPr>
              <w:t xml:space="preserve"> in 61/17 – ZAID</w:t>
            </w:r>
            <w:r w:rsidRPr="00B8194D">
              <w:rPr>
                <w:rFonts w:ascii="Tahoma" w:hAnsi="Tahoma" w:cs="Tahoma"/>
                <w:sz w:val="22"/>
                <w:szCs w:val="22"/>
              </w:rPr>
              <w:t xml:space="preserve">; v </w:t>
            </w:r>
            <w:r w:rsidR="0082402A" w:rsidRPr="00B8194D">
              <w:rPr>
                <w:rFonts w:ascii="Tahoma" w:hAnsi="Tahoma" w:cs="Tahoma"/>
                <w:sz w:val="22"/>
                <w:szCs w:val="22"/>
              </w:rPr>
              <w:t xml:space="preserve">nadaljnem </w:t>
            </w:r>
            <w:r w:rsidR="0082402A" w:rsidRPr="00B8194D">
              <w:rPr>
                <w:rFonts w:ascii="Tahoma" w:hAnsi="Tahoma" w:cs="Tahoma"/>
                <w:sz w:val="22"/>
                <w:szCs w:val="22"/>
              </w:rPr>
              <w:lastRenderedPageBreak/>
              <w:t>besedilu</w:t>
            </w:r>
            <w:r w:rsidRPr="00B8194D">
              <w:rPr>
                <w:rFonts w:ascii="Tahoma" w:hAnsi="Tahoma" w:cs="Tahoma"/>
                <w:sz w:val="22"/>
                <w:szCs w:val="22"/>
              </w:rPr>
              <w:t xml:space="preserve">: ZGeoD-1), ki v 29. členu določa, da mora Geodetska uprava Republike Slovenije pripraviti in predložiti Vladi Republike Slovenije v sprejem letni program državne geodetske službe, ki mora vsebovati podrobnejšo opredelitev in predvideni obseg nalog državne geodetske službe ter predvideno višino sredstev za izvajanje teh nalog. </w:t>
            </w:r>
          </w:p>
        </w:tc>
      </w:tr>
      <w:tr w:rsidR="00227570" w:rsidRPr="002A4AC8" w14:paraId="4DC7E417" w14:textId="77777777" w:rsidTr="00166A42">
        <w:tc>
          <w:tcPr>
            <w:tcW w:w="8931" w:type="dxa"/>
            <w:gridSpan w:val="12"/>
            <w:tcBorders>
              <w:top w:val="single" w:sz="4" w:space="0" w:color="auto"/>
            </w:tcBorders>
          </w:tcPr>
          <w:p w14:paraId="4DC7E416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</w:rPr>
              <w:lastRenderedPageBreak/>
              <w:t>6. Presoja posledic za:</w:t>
            </w:r>
          </w:p>
        </w:tc>
      </w:tr>
      <w:tr w:rsidR="00227570" w:rsidRPr="002A4AC8" w14:paraId="4DC7E41B" w14:textId="77777777" w:rsidTr="00166A42">
        <w:tc>
          <w:tcPr>
            <w:tcW w:w="917" w:type="dxa"/>
            <w:gridSpan w:val="2"/>
          </w:tcPr>
          <w:p w14:paraId="4DC7E418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a)</w:t>
            </w:r>
          </w:p>
        </w:tc>
        <w:tc>
          <w:tcPr>
            <w:tcW w:w="6171" w:type="dxa"/>
            <w:gridSpan w:val="8"/>
          </w:tcPr>
          <w:p w14:paraId="4DC7E419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843" w:type="dxa"/>
            <w:gridSpan w:val="2"/>
            <w:vAlign w:val="center"/>
          </w:tcPr>
          <w:p w14:paraId="4DC7E41A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DA</w:t>
            </w:r>
          </w:p>
        </w:tc>
      </w:tr>
      <w:tr w:rsidR="00227570" w:rsidRPr="002A4AC8" w14:paraId="4DC7E41F" w14:textId="77777777" w:rsidTr="00166A42">
        <w:tc>
          <w:tcPr>
            <w:tcW w:w="917" w:type="dxa"/>
            <w:gridSpan w:val="2"/>
          </w:tcPr>
          <w:p w14:paraId="4DC7E41C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b)</w:t>
            </w:r>
          </w:p>
        </w:tc>
        <w:tc>
          <w:tcPr>
            <w:tcW w:w="6171" w:type="dxa"/>
            <w:gridSpan w:val="8"/>
          </w:tcPr>
          <w:p w14:paraId="4DC7E41D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Cs/>
                <w:sz w:val="22"/>
                <w:szCs w:val="22"/>
                <w:lang w:eastAsia="sl-SI"/>
              </w:rPr>
              <w:t>usklajenost slovenskega pravnega reda s pravnim redom Evropske unije</w:t>
            </w:r>
          </w:p>
        </w:tc>
        <w:tc>
          <w:tcPr>
            <w:tcW w:w="1843" w:type="dxa"/>
            <w:gridSpan w:val="2"/>
            <w:vAlign w:val="center"/>
          </w:tcPr>
          <w:p w14:paraId="4DC7E41E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227570" w:rsidRPr="002A4AC8" w14:paraId="4DC7E423" w14:textId="77777777" w:rsidTr="00166A42">
        <w:tc>
          <w:tcPr>
            <w:tcW w:w="917" w:type="dxa"/>
            <w:gridSpan w:val="2"/>
          </w:tcPr>
          <w:p w14:paraId="4DC7E420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c)</w:t>
            </w:r>
          </w:p>
        </w:tc>
        <w:tc>
          <w:tcPr>
            <w:tcW w:w="6171" w:type="dxa"/>
            <w:gridSpan w:val="8"/>
          </w:tcPr>
          <w:p w14:paraId="4DC7E421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administrativne posledice</w:t>
            </w:r>
          </w:p>
        </w:tc>
        <w:tc>
          <w:tcPr>
            <w:tcW w:w="1843" w:type="dxa"/>
            <w:gridSpan w:val="2"/>
            <w:vAlign w:val="center"/>
          </w:tcPr>
          <w:p w14:paraId="4DC7E422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227570" w:rsidRPr="002A4AC8" w14:paraId="4DC7E427" w14:textId="77777777" w:rsidTr="00166A42">
        <w:tc>
          <w:tcPr>
            <w:tcW w:w="917" w:type="dxa"/>
            <w:gridSpan w:val="2"/>
          </w:tcPr>
          <w:p w14:paraId="4DC7E424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č)</w:t>
            </w:r>
          </w:p>
        </w:tc>
        <w:tc>
          <w:tcPr>
            <w:tcW w:w="6171" w:type="dxa"/>
            <w:gridSpan w:val="8"/>
          </w:tcPr>
          <w:p w14:paraId="4DC7E425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gospodarstvo, zlasti</w:t>
            </w:r>
            <w:r w:rsidRPr="002A4AC8">
              <w:rPr>
                <w:rFonts w:ascii="Tahoma" w:hAnsi="Tahoma" w:cs="Tahoma"/>
                <w:bCs/>
                <w:sz w:val="22"/>
                <w:szCs w:val="22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843" w:type="dxa"/>
            <w:gridSpan w:val="2"/>
            <w:vAlign w:val="center"/>
          </w:tcPr>
          <w:p w14:paraId="4DC7E426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227570" w:rsidRPr="002A4AC8" w14:paraId="4DC7E42B" w14:textId="77777777" w:rsidTr="00166A42">
        <w:tc>
          <w:tcPr>
            <w:tcW w:w="917" w:type="dxa"/>
            <w:gridSpan w:val="2"/>
          </w:tcPr>
          <w:p w14:paraId="4DC7E428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d)</w:t>
            </w:r>
          </w:p>
        </w:tc>
        <w:tc>
          <w:tcPr>
            <w:tcW w:w="6171" w:type="dxa"/>
            <w:gridSpan w:val="8"/>
          </w:tcPr>
          <w:p w14:paraId="4DC7E429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Cs/>
                <w:sz w:val="22"/>
                <w:szCs w:val="22"/>
                <w:lang w:eastAsia="sl-SI"/>
              </w:rPr>
              <w:t>okolje, vključno s prostorskimi in varstvenimi vidiki</w:t>
            </w:r>
          </w:p>
        </w:tc>
        <w:tc>
          <w:tcPr>
            <w:tcW w:w="1843" w:type="dxa"/>
            <w:gridSpan w:val="2"/>
            <w:vAlign w:val="center"/>
          </w:tcPr>
          <w:p w14:paraId="4DC7E42A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227570" w:rsidRPr="002A4AC8" w14:paraId="4DC7E42F" w14:textId="77777777" w:rsidTr="00166A42">
        <w:tc>
          <w:tcPr>
            <w:tcW w:w="917" w:type="dxa"/>
            <w:gridSpan w:val="2"/>
          </w:tcPr>
          <w:p w14:paraId="4DC7E42C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e)</w:t>
            </w:r>
          </w:p>
        </w:tc>
        <w:tc>
          <w:tcPr>
            <w:tcW w:w="6171" w:type="dxa"/>
            <w:gridSpan w:val="8"/>
          </w:tcPr>
          <w:p w14:paraId="4DC7E42D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Cs/>
                <w:sz w:val="22"/>
                <w:szCs w:val="22"/>
                <w:lang w:eastAsia="sl-SI"/>
              </w:rPr>
              <w:t>socialno področje</w:t>
            </w:r>
          </w:p>
        </w:tc>
        <w:tc>
          <w:tcPr>
            <w:tcW w:w="1843" w:type="dxa"/>
            <w:gridSpan w:val="2"/>
            <w:vAlign w:val="center"/>
          </w:tcPr>
          <w:p w14:paraId="4DC7E42E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227570" w:rsidRPr="002A4AC8" w14:paraId="4DC7E436" w14:textId="77777777" w:rsidTr="00166A42"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14:paraId="4DC7E430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f)</w:t>
            </w:r>
          </w:p>
        </w:tc>
        <w:tc>
          <w:tcPr>
            <w:tcW w:w="6171" w:type="dxa"/>
            <w:gridSpan w:val="8"/>
            <w:tcBorders>
              <w:bottom w:val="single" w:sz="4" w:space="0" w:color="auto"/>
            </w:tcBorders>
          </w:tcPr>
          <w:p w14:paraId="4DC7E431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bCs/>
                <w:sz w:val="22"/>
                <w:szCs w:val="22"/>
                <w:lang w:eastAsia="sl-SI"/>
              </w:rPr>
              <w:t>dokumente razvojnega načrtovanja:</w:t>
            </w:r>
          </w:p>
          <w:p w14:paraId="4DC7E432" w14:textId="77777777" w:rsidR="00227570" w:rsidRPr="002A4AC8" w:rsidRDefault="00227570" w:rsidP="00582932">
            <w:pPr>
              <w:pStyle w:val="Odstavekseznama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nacionalne dokumente razvojnega načrtovanja</w:t>
            </w:r>
          </w:p>
          <w:p w14:paraId="4DC7E433" w14:textId="77777777" w:rsidR="00227570" w:rsidRPr="002A4AC8" w:rsidRDefault="00227570" w:rsidP="00582932">
            <w:pPr>
              <w:pStyle w:val="Odstavekseznama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razvojne politike na ravni programov po strukturi razvojne klasifikacije programskega proračuna</w:t>
            </w:r>
          </w:p>
          <w:p w14:paraId="4DC7E434" w14:textId="77777777" w:rsidR="00227570" w:rsidRPr="002A4AC8" w:rsidRDefault="00227570" w:rsidP="00582932">
            <w:pPr>
              <w:pStyle w:val="Odstavekseznama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  <w:lang w:eastAsia="sl-SI"/>
              </w:rPr>
            </w:pPr>
            <w:r w:rsidRPr="002A4AC8">
              <w:rPr>
                <w:rFonts w:ascii="Tahoma" w:hAnsi="Tahoma" w:cs="Tahoma"/>
                <w:sz w:val="22"/>
                <w:szCs w:val="22"/>
                <w:lang w:eastAsia="sl-SI"/>
              </w:rPr>
              <w:t>razvojne dokumente Evropske unije in mednarodnih organizacij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DC7E435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227570" w:rsidRPr="002A4AC8" w14:paraId="4DC7E43A" w14:textId="77777777" w:rsidTr="00166A42"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14:paraId="4DC7E437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</w:p>
        </w:tc>
        <w:tc>
          <w:tcPr>
            <w:tcW w:w="6171" w:type="dxa"/>
            <w:gridSpan w:val="8"/>
            <w:tcBorders>
              <w:bottom w:val="single" w:sz="4" w:space="0" w:color="auto"/>
            </w:tcBorders>
          </w:tcPr>
          <w:p w14:paraId="4DC7E438" w14:textId="77777777" w:rsidR="00227570" w:rsidRPr="002A4AC8" w:rsidRDefault="00227570" w:rsidP="00C337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DC7E439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sl-SI"/>
              </w:rPr>
            </w:pPr>
          </w:p>
        </w:tc>
      </w:tr>
      <w:tr w:rsidR="00BE66AB" w:rsidRPr="00BE66AB" w14:paraId="4DC7E4D8" w14:textId="493AC801" w:rsidTr="00166A42">
        <w:tc>
          <w:tcPr>
            <w:tcW w:w="8931" w:type="dxa"/>
            <w:gridSpan w:val="12"/>
          </w:tcPr>
          <w:tbl>
            <w:tblPr>
              <w:tblW w:w="89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6"/>
              <w:gridCol w:w="652"/>
              <w:gridCol w:w="1167"/>
              <w:gridCol w:w="555"/>
              <w:gridCol w:w="1311"/>
              <w:gridCol w:w="802"/>
              <w:gridCol w:w="728"/>
              <w:gridCol w:w="1257"/>
              <w:gridCol w:w="275"/>
            </w:tblGrid>
            <w:tr w:rsidR="00BE66AB" w:rsidRPr="00BE66AB" w14:paraId="4DC7E43C" w14:textId="77777777" w:rsidTr="001A24A2">
              <w:tc>
                <w:tcPr>
                  <w:tcW w:w="8983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889BD6F" w14:textId="77777777" w:rsidR="00227570" w:rsidRPr="00BE66AB" w:rsidRDefault="00227570" w:rsidP="00631031">
                  <w:pPr>
                    <w:pStyle w:val="Oddelek"/>
                    <w:widowControl w:val="0"/>
                    <w:numPr>
                      <w:ilvl w:val="0"/>
                      <w:numId w:val="0"/>
                    </w:numPr>
                    <w:spacing w:before="0" w:after="0" w:line="260" w:lineRule="exact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7.a Predstavitev ocene finančnih posledic nad 40.000 EUR:</w:t>
                  </w:r>
                </w:p>
                <w:p w14:paraId="39D96A85" w14:textId="36D034CD" w:rsidR="003A1A4A" w:rsidRDefault="001545F8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Program dela državne geodetske službe za leto 202</w:t>
                  </w:r>
                  <w:r w:rsidR="00474DCA" w:rsidRPr="00BE66AB">
                    <w:rPr>
                      <w:rFonts w:ascii="Tahoma" w:hAnsi="Tahoma" w:cs="Tahoma"/>
                      <w:sz w:val="22"/>
                      <w:szCs w:val="22"/>
                    </w:rPr>
                    <w:t>5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je pripravljen v skladu z</w:t>
                  </w:r>
                  <w:r w:rsidR="00A26923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82402A" w:rsidRPr="00BE66AB">
                    <w:rPr>
                      <w:rFonts w:ascii="Tahoma" w:hAnsi="Tahoma" w:cs="Tahoma"/>
                      <w:sz w:val="22"/>
                      <w:szCs w:val="22"/>
                    </w:rPr>
                    <w:t>določbami ZGeod-1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, ki v 29. členu določa, da mora Geodetska uprava Republike </w:t>
                  </w:r>
                </w:p>
                <w:p w14:paraId="590C0D6B" w14:textId="77777777" w:rsidR="003A1A4A" w:rsidRDefault="001545F8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Slovenije pripraviti in predložiti Vladi Republike Slovenije v sprejem letni program </w:t>
                  </w:r>
                </w:p>
                <w:p w14:paraId="415585E2" w14:textId="77777777" w:rsidR="003A1A4A" w:rsidRDefault="001545F8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državne geodetske službe, ki mora vsebovati podrobnejšo opredelitev in predvideni </w:t>
                  </w:r>
                </w:p>
                <w:p w14:paraId="1605A794" w14:textId="77777777" w:rsidR="003A1A4A" w:rsidRDefault="001545F8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obseg nalog državne geodetske službe ter predvideno višino sredstev za izvajanje teh </w:t>
                  </w:r>
                </w:p>
                <w:p w14:paraId="33D498D8" w14:textId="77777777" w:rsidR="003A1A4A" w:rsidRDefault="001545F8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nalog. </w:t>
                  </w:r>
                  <w:r w:rsidR="003C04AD" w:rsidRPr="00BE66AB">
                    <w:rPr>
                      <w:rFonts w:ascii="Tahoma" w:hAnsi="Tahoma" w:cs="Tahoma"/>
                      <w:sz w:val="22"/>
                      <w:szCs w:val="22"/>
                    </w:rPr>
                    <w:t>Program mora vključevati tudi nal</w:t>
                  </w:r>
                  <w:r w:rsidR="00C637E9" w:rsidRPr="00BE66AB">
                    <w:rPr>
                      <w:rFonts w:ascii="Tahoma" w:hAnsi="Tahoma" w:cs="Tahoma"/>
                      <w:sz w:val="22"/>
                      <w:szCs w:val="22"/>
                    </w:rPr>
                    <w:t>o</w:t>
                  </w:r>
                  <w:r w:rsidR="00415497" w:rsidRPr="00BE66AB">
                    <w:rPr>
                      <w:rFonts w:ascii="Tahoma" w:hAnsi="Tahoma" w:cs="Tahoma"/>
                      <w:sz w:val="22"/>
                      <w:szCs w:val="22"/>
                    </w:rPr>
                    <w:t>ge Geodetskega inštitu</w:t>
                  </w:r>
                  <w:r w:rsidR="004574C7" w:rsidRPr="00BE66AB">
                    <w:rPr>
                      <w:rFonts w:ascii="Tahoma" w:hAnsi="Tahoma" w:cs="Tahoma"/>
                      <w:sz w:val="22"/>
                      <w:szCs w:val="22"/>
                    </w:rPr>
                    <w:t>ta Slovenije</w:t>
                  </w:r>
                  <w:r w:rsidR="003F54DF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. </w:t>
                  </w:r>
                </w:p>
                <w:p w14:paraId="3C41B7AB" w14:textId="77777777" w:rsidR="003A1A4A" w:rsidRDefault="003F54DF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V skladu s tem</w:t>
                  </w:r>
                  <w:r w:rsidR="008C1236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so v predlog programa vključena sredstva </w:t>
                  </w:r>
                  <w:r w:rsidR="00A32D26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Geodetske uprave </w:t>
                  </w:r>
                </w:p>
                <w:p w14:paraId="0ABE5414" w14:textId="77777777" w:rsidR="003A1A4A" w:rsidRDefault="00474DCA" w:rsidP="00A2692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Republike Slovenije </w:t>
                  </w:r>
                  <w:r w:rsidR="00A32D26" w:rsidRPr="00BE66AB">
                    <w:rPr>
                      <w:rFonts w:ascii="Tahoma" w:hAnsi="Tahoma" w:cs="Tahoma"/>
                      <w:sz w:val="22"/>
                      <w:szCs w:val="22"/>
                    </w:rPr>
                    <w:t>v sprejetem proračunu za leto 202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5</w:t>
                  </w:r>
                  <w:r w:rsidR="00E031A7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in sredstva</w:t>
                  </w:r>
                  <w:r w:rsidR="00BC2B07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drugih resorjev,</w:t>
                  </w:r>
                </w:p>
                <w:p w14:paraId="62DCB2C8" w14:textId="77777777" w:rsidR="003A1A4A" w:rsidRDefault="00BC2B07" w:rsidP="00474DCA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za katere naloge izvaja Geodetski inštitut Slovenije</w:t>
                  </w:r>
                  <w:r w:rsidR="00263EED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– višina sredstev je razvidna iz </w:t>
                  </w:r>
                </w:p>
                <w:p w14:paraId="4DC7E43B" w14:textId="42AC30E6" w:rsidR="00CF4580" w:rsidRPr="00BE66AB" w:rsidRDefault="00263EED" w:rsidP="00474DCA">
                  <w:pPr>
                    <w:jc w:val="both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tabele II.a.</w:t>
                  </w:r>
                  <w:r w:rsidR="00631699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66AB" w:rsidRPr="00BE66AB" w14:paraId="4DC7E43E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35"/>
              </w:trPr>
              <w:tc>
                <w:tcPr>
                  <w:tcW w:w="898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4DC7E43D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I. Ocena finančnih posledic, ki niso načrtovane v sprejetem proračunu</w:t>
                  </w:r>
                </w:p>
              </w:tc>
            </w:tr>
            <w:tr w:rsidR="00BE66AB" w:rsidRPr="00BE66AB" w14:paraId="4DC7E444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276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3F" w14:textId="77777777" w:rsidR="00227570" w:rsidRPr="00BE66AB" w:rsidRDefault="00227570" w:rsidP="00C3371C">
                  <w:pPr>
                    <w:widowControl w:val="0"/>
                    <w:ind w:left="-122" w:right="-112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0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Tekoče leto (t)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1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t + 1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2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t + 2</w:t>
                  </w: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3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t + 3</w:t>
                  </w:r>
                </w:p>
              </w:tc>
            </w:tr>
            <w:tr w:rsidR="00BE66AB" w:rsidRPr="00BE66AB" w14:paraId="4DC7E44A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423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5" w14:textId="77777777" w:rsidR="00227570" w:rsidRPr="00BE66AB" w:rsidRDefault="00227570" w:rsidP="00C3371C">
                  <w:pPr>
                    <w:widowControl w:val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Predvideno povečanje (+) ali zmanjšanje (</w:t>
                  </w:r>
                  <w:r w:rsidRPr="00BE66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–</w:t>
                  </w: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) prihodkov državnega proračuna 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6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7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8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9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50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423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B" w14:textId="77777777" w:rsidR="00227570" w:rsidRPr="00BE66AB" w:rsidRDefault="00227570" w:rsidP="00C3371C">
                  <w:pPr>
                    <w:widowControl w:val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Predvideno povečanje (+) ali zmanjšanje (</w:t>
                  </w:r>
                  <w:r w:rsidRPr="00BE66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–</w:t>
                  </w: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) prihodkov občinskih proračunov 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C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D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E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4F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56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423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1" w14:textId="77777777" w:rsidR="00227570" w:rsidRPr="00BE66AB" w:rsidRDefault="00227570" w:rsidP="00C3371C">
                  <w:pPr>
                    <w:widowControl w:val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Predvideno povečanje (+) ali zmanjšanje (</w:t>
                  </w:r>
                  <w:r w:rsidRPr="00BE66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–</w:t>
                  </w: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) odhodkov državnega proračuna 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2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3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4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5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5C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623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7" w14:textId="77777777" w:rsidR="00227570" w:rsidRPr="00BE66AB" w:rsidRDefault="00227570" w:rsidP="00C3371C">
                  <w:pPr>
                    <w:widowControl w:val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Predvideno povečanje (+) ali zmanjšanje (</w:t>
                  </w:r>
                  <w:r w:rsidRPr="00BE66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–</w:t>
                  </w: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) odhodkov občinskih proračunov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8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9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A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B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62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423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D" w14:textId="77777777" w:rsidR="00227570" w:rsidRPr="00BE66AB" w:rsidRDefault="00227570" w:rsidP="00C3371C">
                  <w:pPr>
                    <w:widowControl w:val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lastRenderedPageBreak/>
                    <w:t>Predvideno povečanje (+) ali zmanjšanje (</w:t>
                  </w:r>
                  <w:r w:rsidRPr="00BE66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–</w:t>
                  </w:r>
                  <w:r w:rsidRPr="00BE66AB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) obveznosti za druga javnofinančna sredstva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E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5F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0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1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64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257"/>
              </w:trPr>
              <w:tc>
                <w:tcPr>
                  <w:tcW w:w="898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4DC7E463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II. Finančne posledice za državni proračun</w:t>
                  </w:r>
                </w:p>
              </w:tc>
            </w:tr>
            <w:tr w:rsidR="00BE66AB" w:rsidRPr="00BE66AB" w14:paraId="4DC7E466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257"/>
              </w:trPr>
              <w:tc>
                <w:tcPr>
                  <w:tcW w:w="898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4DC7E465" w14:textId="77777777" w:rsidR="00227570" w:rsidRPr="00BE66AB" w:rsidRDefault="00227570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II.a Pravice porabe za izvedbo predlaganih rešitev so zagotovljene:</w:t>
                  </w:r>
                </w:p>
              </w:tc>
            </w:tr>
            <w:tr w:rsidR="00BE66AB" w:rsidRPr="00BE66AB" w14:paraId="4DC7E46C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100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7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Ime proračunskega uporabnika 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8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Šifra in naziv ukrepa, projekta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9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Šifra in naziv proračunske postavke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A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Znesek za tekoče leto (t)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B" w14:textId="77777777" w:rsidR="00227570" w:rsidRPr="00BE66AB" w:rsidRDefault="00227570" w:rsidP="00C3371C">
                  <w:pPr>
                    <w:widowControl w:val="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72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328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D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6E" w14:textId="77777777" w:rsidR="00044143" w:rsidRPr="00BE66AB" w:rsidRDefault="00044143" w:rsidP="00C3371C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2512-11-0012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6F" w14:textId="18F17F15" w:rsidR="00044143" w:rsidRPr="00BE66AB" w:rsidRDefault="001C7580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</w:t>
                  </w:r>
                  <w:r w:rsidR="006038B6" w:rsidRPr="00BE66AB">
                    <w:rPr>
                      <w:rFonts w:ascii="Tahoma" w:hAnsi="Tahoma" w:cs="Tahoma"/>
                      <w:sz w:val="22"/>
                      <w:szCs w:val="22"/>
                    </w:rPr>
                    <w:t>364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Plače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5F0F4" w14:textId="7F84BB25" w:rsidR="00044143" w:rsidRPr="00BE66AB" w:rsidRDefault="00F4207E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20.611.500</w:t>
                  </w:r>
                </w:p>
                <w:p w14:paraId="4DC7E470" w14:textId="3F17D0A2" w:rsidR="00F4207E" w:rsidRPr="00BE66AB" w:rsidRDefault="00F4207E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71" w14:textId="77777777" w:rsidR="00044143" w:rsidRPr="00BE66AB" w:rsidRDefault="00044143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78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3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D5C41" w14:textId="77777777" w:rsidR="00044143" w:rsidRPr="00BE66AB" w:rsidRDefault="00044143" w:rsidP="00C3371C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2512-11-0012</w:t>
                  </w:r>
                </w:p>
                <w:p w14:paraId="5D546DB3" w14:textId="77777777" w:rsidR="00CA370E" w:rsidRPr="00BE66AB" w:rsidRDefault="00CA370E" w:rsidP="00C3371C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2512</w:t>
                  </w:r>
                  <w:r w:rsidR="00D825EE"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-11-0006</w:t>
                  </w:r>
                </w:p>
                <w:p w14:paraId="4DC7E474" w14:textId="34C8444C" w:rsidR="00D825EE" w:rsidRPr="00BE66AB" w:rsidRDefault="009D23CE" w:rsidP="00C3371C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2562-</w:t>
                  </w:r>
                  <w:r w:rsidR="00F464B9"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23-0001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5" w14:textId="1E8AE49B" w:rsidR="00044143" w:rsidRPr="00BE66AB" w:rsidRDefault="006038B6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231365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Materialni stroški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6" w14:textId="6F38F120" w:rsidR="00044143" w:rsidRPr="00BE66AB" w:rsidRDefault="00E60A2B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1.</w:t>
                  </w:r>
                  <w:r w:rsidR="00F5701F" w:rsidRPr="00BE66AB">
                    <w:rPr>
                      <w:rFonts w:ascii="Tahoma" w:hAnsi="Tahoma" w:cs="Tahoma"/>
                      <w:sz w:val="22"/>
                      <w:szCs w:val="22"/>
                    </w:rPr>
                    <w:t>6</w:t>
                  </w:r>
                  <w:r w:rsidR="00F4207E" w:rsidRPr="00BE66AB">
                    <w:rPr>
                      <w:rFonts w:ascii="Tahoma" w:hAnsi="Tahoma" w:cs="Tahoma"/>
                      <w:sz w:val="22"/>
                      <w:szCs w:val="22"/>
                    </w:rPr>
                    <w:t>20</w:t>
                  </w:r>
                  <w:r w:rsidR="00F5701F"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77" w14:textId="77777777" w:rsidR="00044143" w:rsidRPr="00BE66AB" w:rsidRDefault="00044143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7E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9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7A" w14:textId="6467EB03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</w:t>
                  </w:r>
                  <w:r w:rsidR="006D0ADC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21-0001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B" w14:textId="07341A76" w:rsidR="00044143" w:rsidRPr="00BE66AB" w:rsidRDefault="006038B6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231366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Investicije in inv. vzdrževanje drž. organov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C" w14:textId="1122EE37" w:rsidR="00044143" w:rsidRPr="00BE66AB" w:rsidRDefault="00F4207E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70</w:t>
                  </w:r>
                  <w:r w:rsidR="003F3474"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7D" w14:textId="77777777" w:rsidR="00044143" w:rsidRPr="00BE66AB" w:rsidRDefault="00044143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85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7F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80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2512-11-0001 2512-11-0002 2512-11-0005</w:t>
                  </w:r>
                </w:p>
                <w:p w14:paraId="4DC7E481" w14:textId="1E89ED54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</w:t>
                  </w:r>
                  <w:r w:rsidR="00EA1AC9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21</w:t>
                  </w:r>
                  <w:r w:rsidR="00E01DFA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2" w14:textId="5992810B" w:rsidR="00044143" w:rsidRPr="00BE66AB" w:rsidRDefault="00CF6899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231367 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>Evidentiranje nepremičnin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3" w14:textId="7BF3FF40" w:rsidR="00044143" w:rsidRPr="00BE66AB" w:rsidRDefault="00F4207E" w:rsidP="00F4207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2.090</w:t>
                  </w:r>
                  <w:r w:rsidR="008C7AC2"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84" w14:textId="77777777" w:rsidR="00044143" w:rsidRPr="00BE66AB" w:rsidRDefault="00044143" w:rsidP="00C3371C">
                  <w:pPr>
                    <w:pStyle w:val="Naslov1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E66AB" w:rsidRPr="00BE66AB" w14:paraId="4DC7E48C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6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87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2512-11-0003 2512-11-0004</w:t>
                  </w:r>
                </w:p>
                <w:p w14:paraId="4DC7E488" w14:textId="42B491A0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</w:t>
                  </w:r>
                  <w:r w:rsidR="003E4D44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21-0001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9" w14:textId="364A526B" w:rsidR="00044143" w:rsidRPr="00BE66AB" w:rsidRDefault="008C7AC2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231368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Geodezija, topografija in kartografija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A" w14:textId="32FC9B9A" w:rsidR="00044143" w:rsidRPr="00BE66AB" w:rsidRDefault="00AC77C4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9</w:t>
                  </w:r>
                  <w:r w:rsidR="00B75552" w:rsidRPr="00BE66AB"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  <w:r w:rsidR="00F4207E" w:rsidRPr="00BE66AB">
                    <w:rPr>
                      <w:rFonts w:ascii="Tahoma" w:hAnsi="Tahoma" w:cs="Tahoma"/>
                      <w:sz w:val="22"/>
                      <w:szCs w:val="22"/>
                    </w:rPr>
                    <w:t>9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  <w:r w:rsidR="00F4207E" w:rsidRPr="00BE66AB">
                    <w:rPr>
                      <w:rFonts w:ascii="Tahoma" w:hAnsi="Tahoma" w:cs="Tahoma"/>
                      <w:sz w:val="22"/>
                      <w:szCs w:val="22"/>
                    </w:rPr>
                    <w:t>25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8B" w14:textId="77777777" w:rsidR="00044143" w:rsidRPr="00BE66AB" w:rsidRDefault="00044143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92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D" w14:textId="77777777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8E" w14:textId="680B4549" w:rsidR="00044143" w:rsidRPr="00BE66AB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</w:t>
                  </w:r>
                  <w:r w:rsidR="00334DB1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5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2-</w:t>
                  </w:r>
                  <w:r w:rsidR="00334DB1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20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-000</w:t>
                  </w:r>
                  <w:r w:rsidR="00334DB1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8F" w14:textId="0AA9755B" w:rsidR="00044143" w:rsidRPr="00BE66AB" w:rsidRDefault="00787C8D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231369</w:t>
                  </w:r>
                  <w:r w:rsidR="00044143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Množično vrednotenje nepremičnin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90" w14:textId="5DC839F2" w:rsidR="001C1FEA" w:rsidRPr="00BE66AB" w:rsidRDefault="00950346" w:rsidP="00B8194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5</w:t>
                  </w:r>
                  <w:r w:rsidR="00F4207E" w:rsidRPr="00BE66AB">
                    <w:rPr>
                      <w:rFonts w:ascii="Tahoma" w:hAnsi="Tahoma" w:cs="Tahoma"/>
                      <w:sz w:val="22"/>
                      <w:szCs w:val="22"/>
                    </w:rPr>
                    <w:t>67</w:t>
                  </w:r>
                  <w:r w:rsidR="00CD1940"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  <w:r w:rsidR="000E4ABD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91" w14:textId="77777777" w:rsidR="00044143" w:rsidRPr="00BE66AB" w:rsidRDefault="00044143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9A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93" w14:textId="77777777" w:rsidR="00044143" w:rsidRPr="008271C1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95" w14:textId="76E3EB43" w:rsidR="00044143" w:rsidRPr="008271C1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2512-11-000</w:t>
                  </w:r>
                  <w:r w:rsidR="00364419"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6</w:t>
                  </w:r>
                </w:p>
                <w:p w14:paraId="4DC7E496" w14:textId="4EB09FF2" w:rsidR="00044143" w:rsidRPr="008271C1" w:rsidRDefault="0004414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</w:t>
                  </w:r>
                  <w:r w:rsidR="00CF1025"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21</w:t>
                  </w: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97" w14:textId="72676A0E" w:rsidR="00044143" w:rsidRPr="008271C1" w:rsidRDefault="00CE61F7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231370</w:t>
                  </w:r>
                  <w:r w:rsidR="00044143" w:rsidRPr="008271C1">
                    <w:rPr>
                      <w:rFonts w:ascii="Tahoma" w:hAnsi="Tahoma" w:cs="Tahoma"/>
                      <w:sz w:val="22"/>
                      <w:szCs w:val="22"/>
                    </w:rPr>
                    <w:t xml:space="preserve"> Posredovanje podatkov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98" w14:textId="0C244E6F" w:rsidR="00044143" w:rsidRPr="008271C1" w:rsidRDefault="004F1885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624.087</w:t>
                  </w:r>
                  <w:r w:rsidR="00D243C1" w:rsidRPr="008271C1">
                    <w:rPr>
                      <w:rFonts w:ascii="Tahoma" w:hAnsi="Tahoma" w:cs="Tahoma"/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99" w14:textId="77777777" w:rsidR="00044143" w:rsidRPr="00BE66AB" w:rsidRDefault="00044143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7B1682A9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9611" w14:textId="67EE4500" w:rsidR="00D449C8" w:rsidRPr="008271C1" w:rsidRDefault="00D449C8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70EA7" w14:textId="0BA988A5" w:rsidR="00D449C8" w:rsidRPr="008271C1" w:rsidRDefault="00A33038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2552-21-0001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D589" w14:textId="6D624102" w:rsidR="00D449C8" w:rsidRPr="008271C1" w:rsidRDefault="00211AEE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231371</w:t>
                  </w:r>
                  <w:r w:rsidR="00702FCC" w:rsidRPr="008271C1">
                    <w:rPr>
                      <w:rFonts w:ascii="Tahoma" w:hAnsi="Tahoma" w:cs="Tahoma"/>
                      <w:sz w:val="22"/>
                      <w:szCs w:val="22"/>
                    </w:rPr>
                    <w:t xml:space="preserve"> Poslovni prostori – sredstva najemnine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1E3CD" w14:textId="5E560733" w:rsidR="00D449C8" w:rsidRPr="008271C1" w:rsidRDefault="00211AEE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D1335" w14:textId="77777777" w:rsidR="00D449C8" w:rsidRPr="00BE66AB" w:rsidRDefault="00D449C8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4E9D413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3122F" w14:textId="389F66A1" w:rsidR="00A13AA3" w:rsidRPr="008271C1" w:rsidRDefault="00A13AA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D9E57" w14:textId="54664A0C" w:rsidR="00A13AA3" w:rsidRPr="008271C1" w:rsidRDefault="00A13AA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</w:t>
                  </w:r>
                  <w:r w:rsidR="00801E56"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21</w:t>
                  </w: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066D0" w14:textId="7A788BFB" w:rsidR="00A13AA3" w:rsidRPr="008271C1" w:rsidRDefault="00D03817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23137</w:t>
                  </w:r>
                  <w:r w:rsidR="007A660B" w:rsidRPr="008271C1">
                    <w:rPr>
                      <w:rFonts w:ascii="Tahoma" w:hAnsi="Tahoma" w:cs="Tahoma"/>
                      <w:sz w:val="22"/>
                      <w:szCs w:val="22"/>
                    </w:rPr>
                    <w:t>2</w:t>
                  </w:r>
                  <w:r w:rsidR="00A13AA3" w:rsidRPr="008271C1">
                    <w:rPr>
                      <w:rFonts w:ascii="Tahoma" w:hAnsi="Tahoma" w:cs="Tahoma"/>
                      <w:sz w:val="22"/>
                      <w:szCs w:val="22"/>
                    </w:rPr>
                    <w:t xml:space="preserve"> Osnovna sredstva - kup. od prod. drž. prem.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3977" w14:textId="7BCCB4E5" w:rsidR="00A13AA3" w:rsidRPr="008271C1" w:rsidRDefault="00D03817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6</w:t>
                  </w:r>
                  <w:r w:rsidR="00A13AA3" w:rsidRPr="008271C1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A6678" w14:textId="77777777" w:rsidR="00A13AA3" w:rsidRPr="00BE66AB" w:rsidRDefault="00A13AA3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A8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A2" w14:textId="71B8FE76" w:rsidR="00A13AA3" w:rsidRPr="008271C1" w:rsidRDefault="00A13AA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7D722" w14:textId="77777777" w:rsidR="00A13AA3" w:rsidRPr="008271C1" w:rsidRDefault="00A13AA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2512-11-0006</w:t>
                  </w:r>
                </w:p>
                <w:p w14:paraId="4DC7E4A4" w14:textId="63934D5D" w:rsidR="00A13AA3" w:rsidRPr="008271C1" w:rsidRDefault="00A13AA3" w:rsidP="00C3371C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</w:t>
                  </w:r>
                  <w:r w:rsidR="00B97D59"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21</w:t>
                  </w: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-0001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A5" w14:textId="5E1A1CF8" w:rsidR="00A13AA3" w:rsidRPr="008271C1" w:rsidRDefault="007A660B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231373</w:t>
                  </w:r>
                  <w:r w:rsidR="00A13AA3" w:rsidRPr="008271C1">
                    <w:rPr>
                      <w:rFonts w:ascii="Tahoma" w:hAnsi="Tahoma" w:cs="Tahoma"/>
                      <w:sz w:val="22"/>
                      <w:szCs w:val="22"/>
                    </w:rPr>
                    <w:t xml:space="preserve"> Glavni urad - geodetski podatki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A6" w14:textId="6E9F9965" w:rsidR="00A13AA3" w:rsidRPr="008271C1" w:rsidRDefault="004F1885" w:rsidP="00F4207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</w:rPr>
                    <w:t>290</w:t>
                  </w:r>
                  <w:r w:rsidR="00906179" w:rsidRPr="008271C1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A7" w14:textId="77777777" w:rsidR="00A13AA3" w:rsidRPr="00BE66AB" w:rsidRDefault="00A13AA3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AF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A9" w14:textId="4AB92B54" w:rsidR="00A13AA3" w:rsidRPr="00BE66AB" w:rsidRDefault="00A13AA3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AB" w14:textId="250BE53E" w:rsidR="00A13AA3" w:rsidRPr="00BE66AB" w:rsidRDefault="00A13AA3" w:rsidP="00C3371C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2512-11-0012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AC" w14:textId="221D8698" w:rsidR="00A13AA3" w:rsidRPr="00BE66AB" w:rsidRDefault="004E57CF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231374</w:t>
                  </w:r>
                  <w:r w:rsidR="00A13AA3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Osnovna sredstva in aktivirane bančne garancije – sredstva odškodnine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AD" w14:textId="237531FA" w:rsidR="00A13AA3" w:rsidRPr="00BE66AB" w:rsidRDefault="00F4207E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4</w:t>
                  </w:r>
                  <w:r w:rsidR="00BE063C"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AE" w14:textId="77777777" w:rsidR="00A13AA3" w:rsidRPr="00BE66AB" w:rsidRDefault="00A13AA3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0A7D280B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10D50" w14:textId="14D8F470" w:rsidR="00514B4E" w:rsidRPr="00BE66AB" w:rsidRDefault="00514B4E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Geodetska uprava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87034" w14:textId="24B7350B" w:rsidR="00514B4E" w:rsidRPr="00BE66AB" w:rsidRDefault="00C22922" w:rsidP="00C3371C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2552-2</w:t>
                  </w:r>
                  <w:r w:rsidR="00AC4A12" w:rsidRPr="00BE66AB"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  <w:t>2-0013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5794B" w14:textId="2FC40158" w:rsidR="00514B4E" w:rsidRPr="00BE66AB" w:rsidRDefault="007C6142" w:rsidP="00C3371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231707 Plačilo DDV za NOO GURS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B1C91" w14:textId="0B081B5D" w:rsidR="00514B4E" w:rsidRPr="00BE66AB" w:rsidRDefault="00ED1514" w:rsidP="00F466F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</w:t>
                  </w:r>
                  <w:r w:rsidR="0062292C" w:rsidRPr="00BE66AB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  <w:r w:rsidR="00F4207E" w:rsidRPr="00BE66AB">
                    <w:rPr>
                      <w:rFonts w:ascii="Tahoma" w:hAnsi="Tahoma" w:cs="Tahoma"/>
                      <w:sz w:val="22"/>
                      <w:szCs w:val="22"/>
                    </w:rPr>
                    <w:t>455.000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3DD4A" w14:textId="77777777" w:rsidR="00514B4E" w:rsidRPr="00BE66AB" w:rsidRDefault="00514B4E" w:rsidP="00C3371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B6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B0" w14:textId="5F56C344" w:rsidR="00252525" w:rsidRPr="00BE66AB" w:rsidRDefault="00252525" w:rsidP="006C763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Urad RS za okrevanje in odpornost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B2" w14:textId="1E8DF314" w:rsidR="00252525" w:rsidRPr="00BE66AB" w:rsidRDefault="00252525" w:rsidP="006C7635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2550-22-0013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B3" w14:textId="47A21931" w:rsidR="00252525" w:rsidRPr="00BE66AB" w:rsidRDefault="00252525" w:rsidP="006C763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22146</w:t>
                  </w:r>
                  <w:r w:rsidR="00F3238B" w:rsidRPr="00BE66AB">
                    <w:rPr>
                      <w:rFonts w:ascii="Tahoma" w:hAnsi="Tahoma" w:cs="Tahoma"/>
                      <w:sz w:val="22"/>
                      <w:szCs w:val="22"/>
                    </w:rPr>
                    <w:t>3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- C2K7IK Zeleni slovenski lokacijski okvir – NOO-MOP</w:t>
                  </w:r>
                  <w:r w:rsidR="001549F3" w:rsidRPr="00BE66AB">
                    <w:rPr>
                      <w:rFonts w:ascii="Tahoma" w:hAnsi="Tahoma" w:cs="Tahoma"/>
                      <w:sz w:val="22"/>
                      <w:szCs w:val="22"/>
                    </w:rPr>
                    <w:t>-GURS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00C6D" w14:textId="77777777" w:rsidR="00252525" w:rsidRPr="00BE66AB" w:rsidRDefault="00252525" w:rsidP="00AA67A0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34798AC3" w14:textId="0CA39272" w:rsidR="00252525" w:rsidRPr="00BE66AB" w:rsidRDefault="00AD448C" w:rsidP="00AA67A0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5.370.195</w:t>
                  </w:r>
                  <w:r w:rsidR="000E4ABD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**</w:t>
                  </w:r>
                </w:p>
                <w:p w14:paraId="4DC7E4B4" w14:textId="69F9E3F9" w:rsidR="00252525" w:rsidRPr="00BE66AB" w:rsidRDefault="00252525" w:rsidP="00AA67A0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B5" w14:textId="35CD3A86" w:rsidR="00252525" w:rsidRPr="00BE66AB" w:rsidRDefault="00252525" w:rsidP="006C7635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.</w:t>
                  </w:r>
                </w:p>
              </w:tc>
            </w:tr>
            <w:tr w:rsidR="00BE66AB" w:rsidRPr="00BE66AB" w14:paraId="3429D4E0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E698" w14:textId="12452CD0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Urad RS za okrevanje in odpornost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84F21" w14:textId="611DA2F6" w:rsidR="00F721CD" w:rsidRPr="00BE66AB" w:rsidRDefault="00F721CD" w:rsidP="00F721CD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2550-22-0013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06CC5" w14:textId="65DC6FE6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22464 – </w:t>
                  </w:r>
                  <w:r w:rsidR="00B07392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C2K7IK Zeleni slovenski lokacijski okvir – </w:t>
                  </w:r>
                  <w:r w:rsidR="00622C49" w:rsidRPr="00BE66AB">
                    <w:rPr>
                      <w:rFonts w:ascii="Tahoma" w:hAnsi="Tahoma" w:cs="Tahoma"/>
                      <w:sz w:val="22"/>
                      <w:szCs w:val="22"/>
                    </w:rPr>
                    <w:t>SGI-</w:t>
                  </w:r>
                  <w:r w:rsidR="00B07392" w:rsidRPr="00BE66AB">
                    <w:rPr>
                      <w:rFonts w:ascii="Tahoma" w:hAnsi="Tahoma" w:cs="Tahoma"/>
                      <w:sz w:val="22"/>
                      <w:szCs w:val="22"/>
                    </w:rPr>
                    <w:t>NOO-MOP-GURS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F188" w14:textId="77777777" w:rsidR="00F721CD" w:rsidRPr="00BE66AB" w:rsidRDefault="00F721CD" w:rsidP="00F721C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0599BDA" w14:textId="3F833601" w:rsidR="00F721CD" w:rsidRPr="00BE66AB" w:rsidRDefault="00AD448C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2.948.967</w:t>
                  </w:r>
                  <w:r w:rsidR="000E4ABD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**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CF5AD" w14:textId="77777777" w:rsidR="00F721CD" w:rsidRPr="00BE66AB" w:rsidRDefault="00F721CD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022F31BF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7E868" w14:textId="2E631949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Ministrstvo za obrambo 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BCF3A" w14:textId="2ACDE1AF" w:rsidR="00F721CD" w:rsidRPr="00BE66AB" w:rsidRDefault="00F721CD" w:rsidP="00F721CD">
                  <w:pPr>
                    <w:rPr>
                      <w:rFonts w:ascii="Tahoma" w:hAnsi="Tahoma" w:cs="Tahoma"/>
                      <w:kern w:val="32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1911-21-0005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997B1" w14:textId="3757BA16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130011 Sredstva za delovanje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D6746" w14:textId="3708F8F2" w:rsidR="00F721CD" w:rsidRPr="00BE66AB" w:rsidRDefault="00B8194D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150</w:t>
                  </w:r>
                  <w:r w:rsidR="00D13B41" w:rsidRPr="00BE66AB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  <w:r w:rsidR="003D2C0B">
                    <w:rPr>
                      <w:rFonts w:ascii="Tahoma" w:hAnsi="Tahoma" w:cs="Tahoma"/>
                      <w:sz w:val="22"/>
                      <w:szCs w:val="22"/>
                    </w:rPr>
                    <w:t>5</w:t>
                  </w:r>
                  <w:r w:rsidR="00D13B41" w:rsidRPr="00BE66AB">
                    <w:rPr>
                      <w:rFonts w:ascii="Tahoma" w:hAnsi="Tahoma" w:cs="Tahoma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FB994" w14:textId="77777777" w:rsidR="00F721CD" w:rsidRPr="00BE66AB" w:rsidRDefault="00F721CD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BE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B7" w14:textId="6E3FC13E" w:rsidR="00F721CD" w:rsidRPr="00BE66AB" w:rsidRDefault="00F721CD" w:rsidP="00F721CD">
                  <w:pPr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lastRenderedPageBreak/>
                    <w:t xml:space="preserve">Ministrstvo za obrambo 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BA" w14:textId="31667AF0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1911-</w:t>
                  </w:r>
                  <w:r w:rsidR="00D6426F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23-0007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BB" w14:textId="3A7C1AE8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iCs/>
                      <w:sz w:val="22"/>
                      <w:szCs w:val="22"/>
                    </w:rPr>
                    <w:t>221043 Sredstva za EU projekte kriznega upravljanja - 21 - 27 – EU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BC" w14:textId="6B4506A6" w:rsidR="00F721CD" w:rsidRPr="00BE66AB" w:rsidRDefault="00422C60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174.135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BD" w14:textId="7E90DA20" w:rsidR="00F721CD" w:rsidRPr="00BE66AB" w:rsidRDefault="00F721CD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C6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BF" w14:textId="0D7AC848" w:rsidR="00F721CD" w:rsidRPr="00BE66AB" w:rsidRDefault="00F721CD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Ministrstvo za obrambo 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C2" w14:textId="53366078" w:rsidR="00F721CD" w:rsidRPr="00BE66AB" w:rsidRDefault="00F721CD" w:rsidP="00F721CD">
                  <w:pPr>
                    <w:rPr>
                      <w:rFonts w:ascii="Tahoma" w:hAnsi="Tahoma" w:cs="Tahoma"/>
                      <w:strike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1911-2</w:t>
                  </w:r>
                  <w:r w:rsidR="00D6426F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3-0007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C3" w14:textId="5C2FF056" w:rsidR="00F721CD" w:rsidRPr="00BE66AB" w:rsidRDefault="00F721CD" w:rsidP="00F721CD">
                  <w:pPr>
                    <w:rPr>
                      <w:rFonts w:ascii="Tahoma" w:hAnsi="Tahoma" w:cs="Tahoma"/>
                      <w:i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221044 Sredstva za EU projekte kriznega upravljanja - 21 - 27 - slovenska udeležba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C4" w14:textId="23AAC12E" w:rsidR="00F721CD" w:rsidRPr="00BE66AB" w:rsidRDefault="00422C60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58.045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C5" w14:textId="7344AB4A" w:rsidR="00F721CD" w:rsidRPr="00BE66AB" w:rsidRDefault="00F721CD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CE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C7" w14:textId="62C47E72" w:rsidR="0066721E" w:rsidRPr="00BE66AB" w:rsidRDefault="0066721E" w:rsidP="00F721CD">
                  <w:pPr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infrastrukturo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CA" w14:textId="08583249" w:rsidR="0066721E" w:rsidRPr="00BE66AB" w:rsidRDefault="0066721E" w:rsidP="00F721CD">
                  <w:pPr>
                    <w:rPr>
                      <w:rFonts w:ascii="Tahoma" w:hAnsi="Tahoma" w:cs="Tahoma"/>
                      <w:strike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2430-17-0015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CB" w14:textId="6D863CE9" w:rsidR="0066721E" w:rsidRPr="00BE66AB" w:rsidRDefault="0066721E" w:rsidP="00F721CD">
                  <w:pPr>
                    <w:rPr>
                      <w:rFonts w:ascii="Tahoma" w:hAnsi="Tahoma" w:cs="Tahoma"/>
                      <w:iCs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574710 Hidrografske meritve slovenskega morja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CC" w14:textId="49939A56" w:rsidR="0066721E" w:rsidRPr="00BE66AB" w:rsidRDefault="00422C60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650.000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CD" w14:textId="1900F1C8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DC7E4D6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CF" w14:textId="35D00266" w:rsidR="0066721E" w:rsidRPr="00BE66AB" w:rsidRDefault="007C41A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Arhiv Republike Slovenije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D2" w14:textId="07E59130" w:rsidR="0066721E" w:rsidRPr="00BE66AB" w:rsidRDefault="007C41AE" w:rsidP="00F721CD">
                  <w:pPr>
                    <w:rPr>
                      <w:rFonts w:ascii="Tahoma" w:hAnsi="Tahoma" w:cs="Tahoma"/>
                      <w:strike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sz w:val="22"/>
                      <w:szCs w:val="22"/>
                    </w:rPr>
                    <w:t>3341-24-0001</w:t>
                  </w:r>
                  <w:r w:rsidRPr="00BE66A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E66AB">
                    <w:rPr>
                      <w:sz w:val="22"/>
                      <w:szCs w:val="22"/>
                    </w:rPr>
                    <w:t>Izvajanje javne službe iz arhivske dejavnosti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F729E" w14:textId="0ACAE798" w:rsidR="007C41AE" w:rsidRPr="00BE66AB" w:rsidRDefault="007C41AE" w:rsidP="0006770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E66AB">
                    <w:rPr>
                      <w:sz w:val="22"/>
                      <w:szCs w:val="22"/>
                    </w:rPr>
                    <w:t>160220</w:t>
                  </w:r>
                  <w:r w:rsidR="0006770F" w:rsidRPr="00BE66AB">
                    <w:rPr>
                      <w:sz w:val="22"/>
                      <w:szCs w:val="22"/>
                    </w:rPr>
                    <w:t xml:space="preserve"> - Digitalizacija</w:t>
                  </w:r>
                </w:p>
                <w:p w14:paraId="4DC7E4D3" w14:textId="25235E0E" w:rsidR="0066721E" w:rsidRPr="00BE66AB" w:rsidRDefault="0066721E" w:rsidP="007C41AE">
                  <w:pPr>
                    <w:rPr>
                      <w:rFonts w:ascii="Tahoma" w:hAnsi="Tahoma" w:cs="Tahoma"/>
                      <w:iCs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E4D4" w14:textId="134D89DE" w:rsidR="0066721E" w:rsidRPr="00BE66AB" w:rsidRDefault="007C41A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7E4D5" w14:textId="77777777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11A3DCBB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95658" w14:textId="4C6A7121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infrastrukturo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29C3" w14:textId="794F087A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2411-11-0004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8F5BB" w14:textId="292C218D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130070 Razvoj in urejanje zračnega prometa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7E33F" w14:textId="054556AD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50.000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5B955" w14:textId="77777777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39F1E4A8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D232E" w14:textId="2F26A67A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zunanje in evropske  zadeve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B67EB" w14:textId="2CEA5A33" w:rsidR="005E6C8A" w:rsidRPr="00BE66AB" w:rsidRDefault="005E6C8A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1811-24-000008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E4B6E" w14:textId="0237ACBC" w:rsidR="005E6C8A" w:rsidRPr="00BE66AB" w:rsidRDefault="005E6C8A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4012 – Ureditev državne meje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70A97A" w14:textId="1F528A68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25.000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2AA73" w14:textId="77777777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0962DA6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42C42" w14:textId="25EC08C1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kmetijstvo, gozdarstvo in prehrano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2C9B3" w14:textId="27B1B68C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2330-20-0044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BD42" w14:textId="1F23C480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170053 Evidence v podporo kmetijstva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94FBD" w14:textId="06E8D643" w:rsidR="0066721E" w:rsidRPr="00BE66AB" w:rsidRDefault="00266BA2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300</w:t>
                  </w:r>
                  <w:r w:rsidR="0066721E"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4D96E" w14:textId="77777777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F75D131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3A2C" w14:textId="04995FA5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naravne vire in prostor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45314" w14:textId="77777777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2511-11-0032</w:t>
                  </w:r>
                </w:p>
                <w:p w14:paraId="3E70513F" w14:textId="0AF6EB7A" w:rsidR="0066721E" w:rsidRPr="00BE66AB" w:rsidRDefault="0066721E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9BE9E" w14:textId="349F633A" w:rsidR="0066721E" w:rsidRPr="00BE66AB" w:rsidRDefault="00837370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231448</w:t>
                  </w:r>
                  <w:r w:rsidR="0066721E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Prostorski informacijski sistem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759" w14:textId="22D0EA41" w:rsidR="0066721E" w:rsidRPr="00BE66AB" w:rsidRDefault="00422C60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300.000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0A63A" w14:textId="77777777" w:rsidR="0066721E" w:rsidRPr="00BE66AB" w:rsidRDefault="0066721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06426F3B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57630" w14:textId="402D0F48" w:rsidR="006B03E2" w:rsidRPr="00BE66AB" w:rsidRDefault="000F3D63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naravne vire in prostor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3CDEF" w14:textId="3586E268" w:rsidR="006B03E2" w:rsidRPr="00BE66AB" w:rsidRDefault="000F3D63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2552-22-0</w:t>
                  </w:r>
                  <w:r w:rsidR="00B24CB0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0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13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000AC" w14:textId="73B6296C" w:rsidR="006B03E2" w:rsidRPr="00BE66AB" w:rsidRDefault="00B43546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221460 </w:t>
                  </w:r>
                  <w:r w:rsidR="001F1E09" w:rsidRPr="00BE66AB">
                    <w:rPr>
                      <w:rFonts w:ascii="Tahoma" w:hAnsi="Tahoma" w:cs="Tahoma"/>
                      <w:sz w:val="22"/>
                      <w:szCs w:val="22"/>
                    </w:rPr>
                    <w:t>C2K7 Zeleni slovenski lokacijski</w:t>
                  </w:r>
                  <w:r w:rsidR="000149D2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okvir – NOO-MOP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69ED3" w14:textId="619A6DF4" w:rsidR="006B03E2" w:rsidRPr="00BE66AB" w:rsidRDefault="00422C60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240.000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7E46A" w14:textId="77777777" w:rsidR="006B03E2" w:rsidRPr="00BE66AB" w:rsidRDefault="006B03E2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4244EE92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18073" w14:textId="0B6AD8B0" w:rsidR="006B03E2" w:rsidRPr="00BE66AB" w:rsidRDefault="000F3D63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naravne vire in prostor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98C1A" w14:textId="0AC7CB85" w:rsidR="006B03E2" w:rsidRPr="00BE66AB" w:rsidRDefault="00B43546" w:rsidP="00F721CD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</w:t>
                  </w:r>
                  <w:r w:rsidR="007C41AE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511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</w:t>
                  </w:r>
                  <w:r w:rsidR="007C41AE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11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-0</w:t>
                  </w:r>
                  <w:r w:rsidR="00B24CB0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0</w:t>
                  </w:r>
                  <w:r w:rsidR="007C41AE"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36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0907E" w14:textId="6197959A" w:rsidR="006B03E2" w:rsidRPr="00BE66AB" w:rsidRDefault="002B57BE" w:rsidP="00F721C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</w:t>
                  </w:r>
                  <w:r w:rsidR="007C41AE" w:rsidRPr="00BE66AB">
                    <w:rPr>
                      <w:rFonts w:ascii="Tahoma" w:hAnsi="Tahoma" w:cs="Tahoma"/>
                      <w:sz w:val="22"/>
                      <w:szCs w:val="22"/>
                    </w:rPr>
                    <w:t>447</w:t>
                  </w:r>
                  <w:r w:rsidR="0006770F"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– Upravljanje s prostorom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423D1" w14:textId="2E5C64AF" w:rsidR="006B03E2" w:rsidRPr="00BE66AB" w:rsidRDefault="007C41AE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1.024.592,50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ECE16" w14:textId="77777777" w:rsidR="006B03E2" w:rsidRPr="00BE66AB" w:rsidRDefault="006B03E2" w:rsidP="00F721CD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375CF6DA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116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45C0D" w14:textId="114A0A5A" w:rsidR="001A24A2" w:rsidRPr="00BE66AB" w:rsidRDefault="001A24A2" w:rsidP="001A24A2">
                  <w:pPr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naravne vire in prostor - DRSV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C40CD" w14:textId="607BD3D1" w:rsidR="001A24A2" w:rsidRPr="00BE66AB" w:rsidRDefault="001A24A2" w:rsidP="001A24A2">
                  <w:pPr>
                    <w:rPr>
                      <w:rFonts w:ascii="Tahoma" w:hAnsi="Tahoma" w:cs="Tahoma"/>
                      <w:strike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2555-19-0006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EFC2" w14:textId="0979F0D1" w:rsidR="001A24A2" w:rsidRPr="00BE66AB" w:rsidRDefault="001A24A2" w:rsidP="001A24A2">
                  <w:pPr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231588 Sklad za vode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0C5E9" w14:textId="26182704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600.000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54CB9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7F5CCEAC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F189E" w14:textId="079D9AED" w:rsidR="001A24A2" w:rsidRPr="00BE66AB" w:rsidRDefault="001A24A2" w:rsidP="001A24A2">
                  <w:pPr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pravosodje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07243" w14:textId="444D1ABD" w:rsidR="001A24A2" w:rsidRPr="00BE66AB" w:rsidRDefault="001A24A2" w:rsidP="001A24A2">
                  <w:pPr>
                    <w:rPr>
                      <w:rFonts w:ascii="Tahoma" w:hAnsi="Tahoma" w:cs="Tahoma"/>
                      <w:strike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2030-20-0010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60C4" w14:textId="5D0797AE" w:rsidR="001A24A2" w:rsidRPr="00BE66AB" w:rsidRDefault="001A24A2" w:rsidP="001A24A2">
                  <w:pPr>
                    <w:rPr>
                      <w:rFonts w:ascii="Tahoma" w:hAnsi="Tahoma" w:cs="Tahoma"/>
                      <w:strike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298710 Investicije in investicijsko vzdrževanje zgradb pravosodnih organov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8EC63" w14:textId="4A4E3B4F" w:rsidR="00916C81" w:rsidRPr="00BE66AB" w:rsidRDefault="00916C81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40.000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159BE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6C012827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2887" w14:textId="2ECB4486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okolje, podnebje in energijo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79384" w14:textId="471086B8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2430-21-3345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30BF0" w14:textId="600D29F7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231444 Podpora sistema IJPP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DFFC" w14:textId="36A56D4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4</w:t>
                  </w:r>
                  <w:r w:rsidR="00346D50" w:rsidRPr="00BE66AB">
                    <w:rPr>
                      <w:rFonts w:ascii="Tahoma" w:hAnsi="Tahoma" w:cs="Tahoma"/>
                      <w:sz w:val="22"/>
                      <w:szCs w:val="22"/>
                    </w:rPr>
                    <w:t>00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6B2AC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0CDED780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721A2" w14:textId="4405D67D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Ministrstvo za solidarno prihodnost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24614" w14:textId="2F0245B0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2550-16-0003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73B6A" w14:textId="05384755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231332 Stanovanjska dejavnost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ADE8E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79.500</w:t>
                  </w:r>
                </w:p>
                <w:p w14:paraId="28BF3CA8" w14:textId="5B154BEA" w:rsidR="00771E9A" w:rsidRPr="00BE66AB" w:rsidRDefault="00771E9A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6C921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2FC6CF30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08501" w14:textId="6A8B30A2" w:rsidR="00771E9A" w:rsidRPr="00BE66AB" w:rsidRDefault="00771E9A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 xml:space="preserve">Ministrstvo za vzgojo in izobraževanje 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4F2F" w14:textId="36C0FC93" w:rsidR="00771E9A" w:rsidRPr="00BE66AB" w:rsidRDefault="00771E9A" w:rsidP="001A24A2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3350-25-0009</w:t>
                  </w: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96D0F" w14:textId="2873E696" w:rsidR="00771E9A" w:rsidRPr="00BE66AB" w:rsidRDefault="00771E9A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231820 Raziskovalne in strokovne naloge izobraževanja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987A7" w14:textId="6CBF99CA" w:rsidR="00771E9A" w:rsidRPr="00BE66AB" w:rsidRDefault="00771E9A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50.000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5FC24" w14:textId="77777777" w:rsidR="00771E9A" w:rsidRPr="00BE66AB" w:rsidRDefault="00771E9A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34F74623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C7AC6" w14:textId="2C42F954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SKUPAJ: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EB8D3" w14:textId="1A8F913F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47A7" w14:textId="24DF0355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A92B6" w14:textId="5ECCB744" w:rsidR="001A24A2" w:rsidRPr="00BE66AB" w:rsidRDefault="00401850" w:rsidP="00BE66AB">
                  <w:pPr>
                    <w:spacing w:line="240" w:lineRule="auto"/>
                    <w:jc w:val="right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sl-SI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40.797.772,00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AF6B4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59847BDC" w14:textId="77777777" w:rsidTr="001A24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A7207" w14:textId="780C9958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52AB1" w14:textId="55389DDA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2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3B252" w14:textId="6A54E095" w:rsidR="001A24A2" w:rsidRPr="00BE66AB" w:rsidRDefault="001A24A2" w:rsidP="001A24A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CF4E4" w14:textId="2C55957E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BA778" w14:textId="77777777" w:rsidR="001A24A2" w:rsidRPr="00BE66AB" w:rsidRDefault="001A24A2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BE66AB" w:rsidRPr="00BE66AB" w14:paraId="6BD6F9A9" w14:textId="77777777" w:rsidTr="003179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659"/>
              </w:trPr>
              <w:tc>
                <w:tcPr>
                  <w:tcW w:w="870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A5E86" w14:textId="264C5D7C" w:rsidR="00571F1E" w:rsidRPr="00BE66AB" w:rsidRDefault="00571F1E" w:rsidP="00571F1E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bookmarkStart w:id="0" w:name="_Hlk190420756"/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lastRenderedPageBreak/>
                    <w:t>* V okviru Ministrstva za naravne vire in prostor (PU 2560), bodo v letu 2025 prerazporejena dodatna sredstva v višini 2,4 mio EUR za namen pošiljan</w:t>
                  </w:r>
                  <w:r w:rsidR="007C6C62">
                    <w:rPr>
                      <w:rFonts w:ascii="Tahoma" w:hAnsi="Tahoma" w:cs="Tahoma"/>
                      <w:sz w:val="22"/>
                      <w:szCs w:val="22"/>
                    </w:rPr>
                    <w:t>j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a pisnih obvestil lastnikom o podatkih in vrednostih njihovih nepremičnin. Sredstva se bodo prerazporedila iz proračunskih postavk 231337 – Sanacija plazov velikega obsega, v skupnem znesku 2.000.000,00 EUR (točneje iz projekta 2552-23-0002 – Plazovi večjega obsega) in 231709 – Plačilo DDV za NOO v skupnem znesku 400.000 EUR (točneje iz projektov 2550-23-0007 -</w:t>
                  </w:r>
                  <w:r w:rsidR="007C6C62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Plazenje v zaledju naselja Koroška Bela v znesku 100.000,00 eur, 2550-23-0013-Plaz Slano Blato v Občini Ajdovščina v znesku 150.000,00 eur, 2550-23-0014-Plaz Macesnik v občini Solčava v znesku 150.000,00 eur). Tako bo znašal veljavni plan v letu 2025 skupno 2.967.000 EUR. Gradivo za novelacijo projekta je v obravnavi, ko bo potrjeno na vladi bodo skladno z zgoraj navedenim prerazporejena še sredstva.</w:t>
                  </w:r>
                </w:p>
                <w:p w14:paraId="1E3A80D0" w14:textId="2D725129" w:rsidR="00571F1E" w:rsidRPr="00BE66AB" w:rsidRDefault="00571F1E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C6E79" w14:textId="77777777" w:rsidR="00571F1E" w:rsidRPr="00BE66AB" w:rsidRDefault="00571F1E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bookmarkEnd w:id="0"/>
            <w:tr w:rsidR="00BE66AB" w:rsidRPr="00BE66AB" w14:paraId="09660CC2" w14:textId="77777777" w:rsidTr="00B05DB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870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081DF" w14:textId="54E2797A" w:rsidR="00571F1E" w:rsidRPr="00BE66AB" w:rsidRDefault="00571F1E" w:rsidP="00571F1E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E66AB">
                    <w:rPr>
                      <w:rFonts w:ascii="Tahoma" w:hAnsi="Tahoma" w:cs="Tahoma"/>
                      <w:sz w:val="22"/>
                      <w:szCs w:val="22"/>
                    </w:rPr>
                    <w:t>** Urad za okrevanje in odpornost RS posameznim proračunskim uporabnikom na kvartalni ravni nakazuje proračunska sredstva glede na napovedi porabe. V programu dela smo upoštevali napovedi skrbnikov glede predvidene višini porabljenih sredstev. Trenutni veljavni plani na PP 221463 in 221464 in projektu 2550-22-0013 so usklajeni s podatki v tabeli II.a v vladnem gradivu.</w:t>
                  </w:r>
                </w:p>
                <w:p w14:paraId="0BD789E2" w14:textId="054227BF" w:rsidR="00571F1E" w:rsidRPr="00BE66AB" w:rsidRDefault="00571F1E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1603E" w14:textId="77777777" w:rsidR="00571F1E" w:rsidRPr="00BE66AB" w:rsidRDefault="00571F1E" w:rsidP="001A24A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D243C1" w:rsidRPr="00BE66AB" w14:paraId="33BA16A1" w14:textId="77777777" w:rsidTr="000428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cantSplit/>
                <w:trHeight w:val="95"/>
              </w:trPr>
              <w:tc>
                <w:tcPr>
                  <w:tcW w:w="898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E17F" w14:textId="77777777" w:rsidR="00D243C1" w:rsidRPr="008271C1" w:rsidRDefault="00D243C1" w:rsidP="00D243C1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  <w:r w:rsidRPr="008271C1"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  <w:t>*** Sredstva so zagotovljena na PP 231366 v okviru finančnega načrta GURS</w:t>
                  </w:r>
                </w:p>
                <w:p w14:paraId="3CF590A0" w14:textId="7F665864" w:rsidR="00D243C1" w:rsidRPr="00BE66AB" w:rsidRDefault="00D243C1" w:rsidP="00D243C1">
                  <w:pPr>
                    <w:rPr>
                      <w:rFonts w:ascii="Tahoma" w:hAnsi="Tahoma" w:cs="Tahoma"/>
                      <w:sz w:val="22"/>
                      <w:szCs w:val="22"/>
                      <w:lang w:eastAsia="sl-SI"/>
                    </w:rPr>
                  </w:pPr>
                </w:p>
              </w:tc>
            </w:tr>
          </w:tbl>
          <w:p w14:paraId="4DC7E4D7" w14:textId="77777777" w:rsidR="00227570" w:rsidRPr="00BE66AB" w:rsidRDefault="00227570" w:rsidP="00C3371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7570" w:rsidRPr="002A4AC8" w14:paraId="4DC7E4DA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8931" w:type="dxa"/>
            <w:gridSpan w:val="12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C7E4D9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lastRenderedPageBreak/>
              <w:t>II.b Manjkajoče pravice porabe bodo zagotovljene s prerazporeditvijo:</w:t>
            </w:r>
          </w:p>
        </w:tc>
      </w:tr>
      <w:tr w:rsidR="00227570" w:rsidRPr="002A4AC8" w14:paraId="4DC7E4E0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3"/>
            <w:vAlign w:val="center"/>
          </w:tcPr>
          <w:p w14:paraId="4DC7E4DB" w14:textId="77777777" w:rsidR="00227570" w:rsidRPr="002A4AC8" w:rsidRDefault="00227570" w:rsidP="00C3371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2306" w:type="dxa"/>
            <w:vAlign w:val="center"/>
          </w:tcPr>
          <w:p w14:paraId="4DC7E4DC" w14:textId="77777777" w:rsidR="00227570" w:rsidRPr="002A4AC8" w:rsidRDefault="00227570" w:rsidP="00C3371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Šifra in naziv ukrepa, projekta</w:t>
            </w:r>
          </w:p>
        </w:tc>
        <w:tc>
          <w:tcPr>
            <w:tcW w:w="1330" w:type="dxa"/>
            <w:gridSpan w:val="3"/>
            <w:vAlign w:val="center"/>
          </w:tcPr>
          <w:p w14:paraId="4DC7E4DD" w14:textId="77777777" w:rsidR="00227570" w:rsidRPr="002A4AC8" w:rsidRDefault="00227570" w:rsidP="00C3371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 xml:space="preserve">Šifra in naziv proračunske postavke </w:t>
            </w:r>
          </w:p>
        </w:tc>
        <w:tc>
          <w:tcPr>
            <w:tcW w:w="1941" w:type="dxa"/>
            <w:gridSpan w:val="4"/>
            <w:vAlign w:val="center"/>
          </w:tcPr>
          <w:p w14:paraId="4DC7E4DE" w14:textId="77777777" w:rsidR="00227570" w:rsidRPr="002A4AC8" w:rsidRDefault="00227570" w:rsidP="00C3371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Znesek za tekoče leto (t)</w:t>
            </w:r>
          </w:p>
        </w:tc>
        <w:tc>
          <w:tcPr>
            <w:tcW w:w="1389" w:type="dxa"/>
            <w:vAlign w:val="center"/>
          </w:tcPr>
          <w:p w14:paraId="4DC7E4DF" w14:textId="77777777" w:rsidR="00227570" w:rsidRPr="002A4AC8" w:rsidRDefault="00227570" w:rsidP="00C3371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 xml:space="preserve">Znesek za t + 1 </w:t>
            </w:r>
          </w:p>
        </w:tc>
      </w:tr>
      <w:tr w:rsidR="00E23DED" w:rsidRPr="002A4AC8" w14:paraId="73510315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3"/>
            <w:vAlign w:val="center"/>
          </w:tcPr>
          <w:p w14:paraId="57DDDBB0" w14:textId="0405615A" w:rsidR="00E23DED" w:rsidRPr="0059639B" w:rsidRDefault="00BD604A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Ministrstvo</w:t>
            </w:r>
            <w:r w:rsidR="00E23DED"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za naravne vire in prostor</w:t>
            </w:r>
          </w:p>
        </w:tc>
        <w:tc>
          <w:tcPr>
            <w:tcW w:w="2306" w:type="dxa"/>
            <w:vAlign w:val="center"/>
          </w:tcPr>
          <w:p w14:paraId="7541E46C" w14:textId="49CABFDD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2552-23-0002 – Plazovi večjega obsega</w:t>
            </w:r>
          </w:p>
        </w:tc>
        <w:tc>
          <w:tcPr>
            <w:tcW w:w="1330" w:type="dxa"/>
            <w:gridSpan w:val="3"/>
            <w:vAlign w:val="center"/>
          </w:tcPr>
          <w:p w14:paraId="7BE4FC3E" w14:textId="0D887FA8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231337 – Sanacija plazov velikega obsega</w:t>
            </w:r>
          </w:p>
        </w:tc>
        <w:tc>
          <w:tcPr>
            <w:tcW w:w="1941" w:type="dxa"/>
            <w:gridSpan w:val="4"/>
            <w:vAlign w:val="center"/>
          </w:tcPr>
          <w:p w14:paraId="1AADBDDA" w14:textId="7773A8CF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2.000.000</w:t>
            </w:r>
          </w:p>
        </w:tc>
        <w:tc>
          <w:tcPr>
            <w:tcW w:w="1389" w:type="dxa"/>
            <w:vAlign w:val="center"/>
          </w:tcPr>
          <w:p w14:paraId="16591A42" w14:textId="2B201160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-</w:t>
            </w:r>
          </w:p>
        </w:tc>
      </w:tr>
      <w:tr w:rsidR="00E23DED" w:rsidRPr="002A4AC8" w14:paraId="486C3ED0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3"/>
            <w:vAlign w:val="center"/>
          </w:tcPr>
          <w:p w14:paraId="05F023CF" w14:textId="58646D72" w:rsidR="00E23DED" w:rsidRPr="0059639B" w:rsidRDefault="00BD604A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Ministrstvo</w:t>
            </w:r>
            <w:r w:rsidR="00E23DED"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za naravne vire in prostor</w:t>
            </w:r>
          </w:p>
        </w:tc>
        <w:tc>
          <w:tcPr>
            <w:tcW w:w="2306" w:type="dxa"/>
            <w:vAlign w:val="center"/>
          </w:tcPr>
          <w:p w14:paraId="689A7452" w14:textId="0CCBBF22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2552-23-0007 - Plazenje v zaledju naselja Koroška Bela</w:t>
            </w:r>
          </w:p>
        </w:tc>
        <w:tc>
          <w:tcPr>
            <w:tcW w:w="1330" w:type="dxa"/>
            <w:gridSpan w:val="3"/>
            <w:vAlign w:val="center"/>
          </w:tcPr>
          <w:p w14:paraId="086D4981" w14:textId="340E5E42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231709 – Plačilo DDV za NOO- odprava posledic naravnih nesreč</w:t>
            </w:r>
          </w:p>
        </w:tc>
        <w:tc>
          <w:tcPr>
            <w:tcW w:w="1941" w:type="dxa"/>
            <w:gridSpan w:val="4"/>
            <w:vAlign w:val="center"/>
          </w:tcPr>
          <w:p w14:paraId="63A999ED" w14:textId="4B4389E0" w:rsidR="00E23DED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100.000</w:t>
            </w:r>
          </w:p>
        </w:tc>
        <w:tc>
          <w:tcPr>
            <w:tcW w:w="1389" w:type="dxa"/>
            <w:vAlign w:val="center"/>
          </w:tcPr>
          <w:p w14:paraId="7C82FE8C" w14:textId="4B7CD5B1" w:rsidR="00E23DED" w:rsidRPr="0059639B" w:rsidRDefault="00D26DD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-</w:t>
            </w:r>
          </w:p>
        </w:tc>
      </w:tr>
      <w:tr w:rsidR="00227570" w:rsidRPr="002A4AC8" w14:paraId="4DC7E4E6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3"/>
            <w:vAlign w:val="center"/>
          </w:tcPr>
          <w:p w14:paraId="4DC7E4E1" w14:textId="46E51EB7" w:rsidR="00227570" w:rsidRPr="0059639B" w:rsidRDefault="00BD604A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Ministrstvo</w:t>
            </w:r>
            <w:r w:rsidR="00E23DED"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za naravne vire in prostor</w:t>
            </w:r>
          </w:p>
        </w:tc>
        <w:tc>
          <w:tcPr>
            <w:tcW w:w="2306" w:type="dxa"/>
            <w:vAlign w:val="center"/>
          </w:tcPr>
          <w:p w14:paraId="4DC7E4E2" w14:textId="466D166F" w:rsidR="00227570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2550-23-0013-Plaz Slano Blato v Občini Ajdovščina</w:t>
            </w:r>
          </w:p>
        </w:tc>
        <w:tc>
          <w:tcPr>
            <w:tcW w:w="1330" w:type="dxa"/>
            <w:gridSpan w:val="3"/>
            <w:vAlign w:val="center"/>
          </w:tcPr>
          <w:p w14:paraId="4DC7E4E3" w14:textId="75FE320F" w:rsidR="00227570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231709 – Plačilo DDV za NOO- odprava posledic naravnih nesreč</w:t>
            </w:r>
          </w:p>
        </w:tc>
        <w:tc>
          <w:tcPr>
            <w:tcW w:w="1941" w:type="dxa"/>
            <w:gridSpan w:val="4"/>
            <w:vAlign w:val="center"/>
          </w:tcPr>
          <w:p w14:paraId="4DC7E4E4" w14:textId="77C53B84" w:rsidR="00227570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150.000</w:t>
            </w:r>
          </w:p>
        </w:tc>
        <w:tc>
          <w:tcPr>
            <w:tcW w:w="1389" w:type="dxa"/>
            <w:vAlign w:val="center"/>
          </w:tcPr>
          <w:p w14:paraId="4DC7E4E5" w14:textId="0F1EB84D" w:rsidR="00227570" w:rsidRPr="0059639B" w:rsidRDefault="00D26DD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-</w:t>
            </w:r>
          </w:p>
        </w:tc>
      </w:tr>
      <w:tr w:rsidR="00227570" w:rsidRPr="002A4AC8" w14:paraId="4DC7E4EC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3"/>
            <w:vAlign w:val="center"/>
          </w:tcPr>
          <w:p w14:paraId="4DC7E4E7" w14:textId="23BC3366" w:rsidR="00227570" w:rsidRPr="0059639B" w:rsidRDefault="00BD604A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Ministrstvo</w:t>
            </w:r>
            <w:r w:rsidR="00E23DED"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za naravne vire in prostor</w:t>
            </w:r>
          </w:p>
        </w:tc>
        <w:tc>
          <w:tcPr>
            <w:tcW w:w="2306" w:type="dxa"/>
            <w:vAlign w:val="center"/>
          </w:tcPr>
          <w:p w14:paraId="4DC7E4E8" w14:textId="05D1D2AD" w:rsidR="00227570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2550-23-0014-Plaz Macesnik v občini Solčava v znesku</w:t>
            </w:r>
          </w:p>
        </w:tc>
        <w:tc>
          <w:tcPr>
            <w:tcW w:w="1330" w:type="dxa"/>
            <w:gridSpan w:val="3"/>
            <w:vAlign w:val="center"/>
          </w:tcPr>
          <w:p w14:paraId="4DC7E4E9" w14:textId="7B585C9E" w:rsidR="00227570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231709 – Plačilo DDV za NOO- odprava posledic naravnih nesreč</w:t>
            </w:r>
          </w:p>
        </w:tc>
        <w:tc>
          <w:tcPr>
            <w:tcW w:w="1941" w:type="dxa"/>
            <w:gridSpan w:val="4"/>
            <w:vAlign w:val="center"/>
          </w:tcPr>
          <w:p w14:paraId="4DC7E4EA" w14:textId="44FA738C" w:rsidR="00227570" w:rsidRPr="0059639B" w:rsidRDefault="00E23DE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150.000</w:t>
            </w:r>
          </w:p>
        </w:tc>
        <w:tc>
          <w:tcPr>
            <w:tcW w:w="1389" w:type="dxa"/>
            <w:vAlign w:val="center"/>
          </w:tcPr>
          <w:p w14:paraId="4DC7E4EB" w14:textId="28912303" w:rsidR="00227570" w:rsidRPr="0059639B" w:rsidRDefault="00D26DD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9639B">
              <w:rPr>
                <w:rFonts w:ascii="Tahoma" w:hAnsi="Tahoma" w:cs="Tahoma"/>
                <w:b w:val="0"/>
                <w:bCs/>
                <w:sz w:val="22"/>
                <w:szCs w:val="22"/>
              </w:rPr>
              <w:t>-</w:t>
            </w:r>
          </w:p>
        </w:tc>
      </w:tr>
      <w:tr w:rsidR="00227570" w:rsidRPr="002A4AC8" w14:paraId="4DC7E4F0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7"/>
            <w:vAlign w:val="center"/>
          </w:tcPr>
          <w:p w14:paraId="4DC7E4ED" w14:textId="77777777" w:rsidR="00227570" w:rsidRPr="0059639B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  <w:r w:rsidRPr="0059639B">
              <w:rPr>
                <w:rFonts w:ascii="Tahoma" w:hAnsi="Tahoma" w:cs="Tahoma"/>
                <w:sz w:val="22"/>
                <w:szCs w:val="22"/>
              </w:rPr>
              <w:t>SKUPAJ</w:t>
            </w:r>
          </w:p>
        </w:tc>
        <w:tc>
          <w:tcPr>
            <w:tcW w:w="1941" w:type="dxa"/>
            <w:gridSpan w:val="4"/>
            <w:vAlign w:val="center"/>
          </w:tcPr>
          <w:p w14:paraId="4DC7E4EE" w14:textId="66FBC451" w:rsidR="00227570" w:rsidRPr="0059639B" w:rsidRDefault="00D26DD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  <w:r w:rsidRPr="0059639B">
              <w:rPr>
                <w:rFonts w:ascii="Tahoma" w:hAnsi="Tahoma" w:cs="Tahoma"/>
                <w:sz w:val="22"/>
                <w:szCs w:val="22"/>
              </w:rPr>
              <w:t>2.400.000,00</w:t>
            </w:r>
          </w:p>
        </w:tc>
        <w:tc>
          <w:tcPr>
            <w:tcW w:w="1389" w:type="dxa"/>
            <w:vAlign w:val="center"/>
          </w:tcPr>
          <w:p w14:paraId="4DC7E4EF" w14:textId="7E005C5F" w:rsidR="00227570" w:rsidRPr="0059639B" w:rsidRDefault="00D26DDD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  <w:r w:rsidRPr="0059639B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227570" w:rsidRPr="002A4AC8" w14:paraId="4DC7E4F2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8931" w:type="dxa"/>
            <w:gridSpan w:val="12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C7E4F1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lastRenderedPageBreak/>
              <w:t>II.c Načrtovana nadomestitev zmanjšanih prihodkov in povečanih odhodkov proračuna:</w:t>
            </w:r>
          </w:p>
        </w:tc>
      </w:tr>
      <w:tr w:rsidR="00227570" w:rsidRPr="002A4AC8" w14:paraId="4DC7E4F6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271" w:type="dxa"/>
            <w:gridSpan w:val="4"/>
            <w:vAlign w:val="center"/>
          </w:tcPr>
          <w:p w14:paraId="4DC7E4F3" w14:textId="77777777" w:rsidR="00227570" w:rsidRPr="002A4AC8" w:rsidRDefault="00227570" w:rsidP="00C3371C">
            <w:pPr>
              <w:widowControl w:val="0"/>
              <w:ind w:left="-122" w:right="-11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Novi prihodki</w:t>
            </w:r>
          </w:p>
        </w:tc>
        <w:tc>
          <w:tcPr>
            <w:tcW w:w="2013" w:type="dxa"/>
            <w:gridSpan w:val="4"/>
            <w:vAlign w:val="center"/>
          </w:tcPr>
          <w:p w14:paraId="4DC7E4F4" w14:textId="77777777" w:rsidR="00227570" w:rsidRPr="002A4AC8" w:rsidRDefault="00227570" w:rsidP="00C3371C">
            <w:pPr>
              <w:widowControl w:val="0"/>
              <w:ind w:left="-122" w:right="-11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Znesek za tekoče leto (t)</w:t>
            </w:r>
          </w:p>
        </w:tc>
        <w:tc>
          <w:tcPr>
            <w:tcW w:w="2647" w:type="dxa"/>
            <w:gridSpan w:val="4"/>
            <w:vAlign w:val="center"/>
          </w:tcPr>
          <w:p w14:paraId="4DC7E4F5" w14:textId="77777777" w:rsidR="00227570" w:rsidRPr="002A4AC8" w:rsidRDefault="00227570" w:rsidP="00C3371C">
            <w:pPr>
              <w:widowControl w:val="0"/>
              <w:ind w:left="-122" w:right="-11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Znesek za t + 1</w:t>
            </w:r>
          </w:p>
        </w:tc>
      </w:tr>
      <w:tr w:rsidR="00227570" w:rsidRPr="002A4AC8" w14:paraId="4DC7E4FA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vAlign w:val="center"/>
          </w:tcPr>
          <w:p w14:paraId="4DC7E4F7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4DC7E4F8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Align w:val="center"/>
          </w:tcPr>
          <w:p w14:paraId="4DC7E4F9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</w:tr>
      <w:tr w:rsidR="00227570" w:rsidRPr="002A4AC8" w14:paraId="4DC7E4FE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vAlign w:val="center"/>
          </w:tcPr>
          <w:p w14:paraId="4DC7E4FB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4DC7E4FC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Align w:val="center"/>
          </w:tcPr>
          <w:p w14:paraId="4DC7E4FD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</w:tr>
      <w:tr w:rsidR="00227570" w:rsidRPr="002A4AC8" w14:paraId="4DC7E502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vAlign w:val="center"/>
          </w:tcPr>
          <w:p w14:paraId="4DC7E4FF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4DC7E500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Align w:val="center"/>
          </w:tcPr>
          <w:p w14:paraId="4DC7E501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</w:tr>
      <w:tr w:rsidR="00227570" w:rsidRPr="002A4AC8" w14:paraId="4DC7E506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vAlign w:val="center"/>
          </w:tcPr>
          <w:p w14:paraId="4DC7E503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SKUPAJ</w:t>
            </w:r>
          </w:p>
        </w:tc>
        <w:tc>
          <w:tcPr>
            <w:tcW w:w="2013" w:type="dxa"/>
            <w:gridSpan w:val="4"/>
            <w:vAlign w:val="center"/>
          </w:tcPr>
          <w:p w14:paraId="4DC7E504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Align w:val="center"/>
          </w:tcPr>
          <w:p w14:paraId="4DC7E505" w14:textId="77777777" w:rsidR="00227570" w:rsidRPr="002A4AC8" w:rsidRDefault="00227570" w:rsidP="00C3371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7570" w:rsidRPr="002A4AC8" w14:paraId="4DC7E509" w14:textId="77777777" w:rsidTr="00166A42">
        <w:tc>
          <w:tcPr>
            <w:tcW w:w="8931" w:type="dxa"/>
            <w:gridSpan w:val="12"/>
          </w:tcPr>
          <w:p w14:paraId="4DC7E507" w14:textId="77777777" w:rsidR="00227570" w:rsidRPr="002A4AC8" w:rsidRDefault="00227570" w:rsidP="00C3371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DC7E508" w14:textId="77777777" w:rsidR="00227570" w:rsidRPr="002A4AC8" w:rsidRDefault="00227570" w:rsidP="00C3371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7.b Predstavitev ocene finančnih posledic pod 40.000 EUR: /</w:t>
            </w:r>
          </w:p>
        </w:tc>
      </w:tr>
      <w:tr w:rsidR="00227570" w:rsidRPr="002A4AC8" w14:paraId="4DC7E50B" w14:textId="77777777" w:rsidTr="00166A42">
        <w:tc>
          <w:tcPr>
            <w:tcW w:w="8931" w:type="dxa"/>
            <w:gridSpan w:val="12"/>
          </w:tcPr>
          <w:p w14:paraId="4DC7E50A" w14:textId="77777777" w:rsidR="00227570" w:rsidRPr="002A4AC8" w:rsidRDefault="00227570" w:rsidP="00C3371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2A4AC8">
              <w:rPr>
                <w:rFonts w:ascii="Tahoma" w:hAnsi="Tahoma" w:cs="Tahoma"/>
                <w:sz w:val="22"/>
                <w:szCs w:val="22"/>
              </w:rPr>
              <w:t>8. Predstavitev sodelovanja z združenji občin:</w:t>
            </w:r>
          </w:p>
        </w:tc>
      </w:tr>
      <w:tr w:rsidR="00227570" w:rsidRPr="002A4AC8" w14:paraId="4DC7E512" w14:textId="77777777" w:rsidTr="00166A42">
        <w:tc>
          <w:tcPr>
            <w:tcW w:w="6669" w:type="dxa"/>
            <w:gridSpan w:val="9"/>
          </w:tcPr>
          <w:p w14:paraId="4DC7E50C" w14:textId="77777777" w:rsidR="00227570" w:rsidRPr="002A4AC8" w:rsidRDefault="00227570" w:rsidP="00C3371C">
            <w:pPr>
              <w:pStyle w:val="Neotevilenodstavek"/>
              <w:widowControl w:val="0"/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>Vsebina predloženega gradiva (predpisa) vpliva na:</w:t>
            </w:r>
          </w:p>
          <w:p w14:paraId="4DC7E50D" w14:textId="77777777" w:rsidR="00227570" w:rsidRPr="002A4AC8" w:rsidRDefault="00227570" w:rsidP="00582932">
            <w:pPr>
              <w:pStyle w:val="Neotevilenodstavek"/>
              <w:widowControl w:val="0"/>
              <w:numPr>
                <w:ilvl w:val="1"/>
                <w:numId w:val="13"/>
              </w:numPr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>pristojnosti občin,</w:t>
            </w:r>
          </w:p>
          <w:p w14:paraId="4DC7E50E" w14:textId="77777777" w:rsidR="00227570" w:rsidRPr="002A4AC8" w:rsidRDefault="00227570" w:rsidP="00582932">
            <w:pPr>
              <w:pStyle w:val="Neotevilenodstavek"/>
              <w:widowControl w:val="0"/>
              <w:numPr>
                <w:ilvl w:val="1"/>
                <w:numId w:val="13"/>
              </w:numPr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>delovanje občin,</w:t>
            </w:r>
          </w:p>
          <w:p w14:paraId="4DC7E50F" w14:textId="77777777" w:rsidR="00227570" w:rsidRPr="002A4AC8" w:rsidRDefault="00227570" w:rsidP="00582932">
            <w:pPr>
              <w:pStyle w:val="Neotevilenodstavek"/>
              <w:widowControl w:val="0"/>
              <w:numPr>
                <w:ilvl w:val="1"/>
                <w:numId w:val="13"/>
              </w:numPr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>financiranje občin.</w:t>
            </w:r>
          </w:p>
          <w:p w14:paraId="4DC7E510" w14:textId="77777777" w:rsidR="00227570" w:rsidRPr="002A4AC8" w:rsidRDefault="00227570" w:rsidP="00C3371C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rFonts w:ascii="Tahoma" w:hAnsi="Tahoma" w:cs="Tahoma"/>
                <w:iCs/>
                <w:szCs w:val="22"/>
              </w:rPr>
            </w:pPr>
          </w:p>
        </w:tc>
        <w:tc>
          <w:tcPr>
            <w:tcW w:w="2262" w:type="dxa"/>
            <w:gridSpan w:val="3"/>
          </w:tcPr>
          <w:p w14:paraId="4DC7E511" w14:textId="77777777" w:rsidR="00227570" w:rsidRPr="002A4AC8" w:rsidRDefault="00227570" w:rsidP="00C3371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ascii="Tahoma" w:hAnsi="Tahoma" w:cs="Tahoma"/>
                <w:b/>
                <w:szCs w:val="22"/>
              </w:rPr>
            </w:pPr>
            <w:r w:rsidRPr="002A4AC8">
              <w:rPr>
                <w:rFonts w:ascii="Tahoma" w:hAnsi="Tahoma" w:cs="Tahoma"/>
                <w:b/>
                <w:szCs w:val="22"/>
              </w:rPr>
              <w:t>NE</w:t>
            </w:r>
          </w:p>
        </w:tc>
      </w:tr>
      <w:tr w:rsidR="00227570" w:rsidRPr="002A4AC8" w14:paraId="4DC7E518" w14:textId="77777777" w:rsidTr="00166A42">
        <w:trPr>
          <w:trHeight w:val="274"/>
        </w:trPr>
        <w:tc>
          <w:tcPr>
            <w:tcW w:w="8931" w:type="dxa"/>
            <w:gridSpan w:val="12"/>
          </w:tcPr>
          <w:p w14:paraId="4DC7E513" w14:textId="77777777" w:rsidR="00227570" w:rsidRPr="002A4AC8" w:rsidRDefault="00227570" w:rsidP="00C3371C">
            <w:pPr>
              <w:pStyle w:val="Neotevilenodstavek"/>
              <w:widowControl w:val="0"/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 xml:space="preserve">Gradivo (predpis) je bilo poslano v mnenje: </w:t>
            </w:r>
          </w:p>
          <w:p w14:paraId="4DC7E514" w14:textId="77777777" w:rsidR="00227570" w:rsidRPr="002A4AC8" w:rsidRDefault="00227570" w:rsidP="00582932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 xml:space="preserve">Skupnosti občin Slovenije SOS: </w:t>
            </w:r>
            <w:r w:rsidRPr="002A4AC8">
              <w:rPr>
                <w:rFonts w:ascii="Tahoma" w:hAnsi="Tahoma" w:cs="Tahoma"/>
                <w:b/>
                <w:iCs/>
                <w:szCs w:val="22"/>
              </w:rPr>
              <w:t>NE</w:t>
            </w:r>
          </w:p>
          <w:p w14:paraId="4DC7E515" w14:textId="77777777" w:rsidR="00227570" w:rsidRPr="002A4AC8" w:rsidRDefault="00227570" w:rsidP="00582932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rFonts w:ascii="Tahoma" w:hAnsi="Tahoma" w:cs="Tahoma"/>
                <w:b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 xml:space="preserve">Združenju občin Slovenije ZOS: </w:t>
            </w:r>
            <w:r w:rsidRPr="002A4AC8">
              <w:rPr>
                <w:rFonts w:ascii="Tahoma" w:hAnsi="Tahoma" w:cs="Tahoma"/>
                <w:b/>
                <w:iCs/>
                <w:szCs w:val="22"/>
              </w:rPr>
              <w:t>NE</w:t>
            </w:r>
          </w:p>
          <w:p w14:paraId="4DC7E516" w14:textId="77777777" w:rsidR="00227570" w:rsidRPr="002A4AC8" w:rsidRDefault="00227570" w:rsidP="00582932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rFonts w:ascii="Tahoma" w:hAnsi="Tahoma" w:cs="Tahoma"/>
                <w:b/>
                <w:iCs/>
                <w:szCs w:val="22"/>
              </w:rPr>
            </w:pPr>
            <w:r w:rsidRPr="002A4AC8">
              <w:rPr>
                <w:rFonts w:ascii="Tahoma" w:hAnsi="Tahoma" w:cs="Tahoma"/>
                <w:iCs/>
                <w:szCs w:val="22"/>
              </w:rPr>
              <w:t xml:space="preserve">Združenju mestnih občin Slovenije ZMOS: </w:t>
            </w:r>
            <w:r w:rsidRPr="002A4AC8">
              <w:rPr>
                <w:rFonts w:ascii="Tahoma" w:hAnsi="Tahoma" w:cs="Tahoma"/>
                <w:b/>
                <w:iCs/>
                <w:szCs w:val="22"/>
              </w:rPr>
              <w:t>NE</w:t>
            </w:r>
          </w:p>
          <w:p w14:paraId="4DC7E517" w14:textId="77777777" w:rsidR="00227570" w:rsidRPr="002A4AC8" w:rsidRDefault="00227570" w:rsidP="005B0E29">
            <w:pPr>
              <w:pStyle w:val="Neotevilenodstavek"/>
              <w:widowControl w:val="0"/>
              <w:spacing w:before="0" w:after="0" w:line="260" w:lineRule="exact"/>
              <w:rPr>
                <w:rFonts w:ascii="Tahoma" w:hAnsi="Tahoma" w:cs="Tahoma"/>
                <w:iCs/>
                <w:szCs w:val="22"/>
              </w:rPr>
            </w:pPr>
          </w:p>
        </w:tc>
      </w:tr>
      <w:tr w:rsidR="00BC720F" w:rsidRPr="009B4BEF" w14:paraId="4DC7E51A" w14:textId="77777777" w:rsidTr="00166A42">
        <w:tblPrEx>
          <w:tblLook w:val="04A0" w:firstRow="1" w:lastRow="0" w:firstColumn="1" w:lastColumn="0" w:noHBand="0" w:noVBand="1"/>
        </w:tblPrEx>
        <w:tc>
          <w:tcPr>
            <w:tcW w:w="8931" w:type="dxa"/>
            <w:gridSpan w:val="12"/>
            <w:vAlign w:val="center"/>
          </w:tcPr>
          <w:p w14:paraId="4DC7E519" w14:textId="77777777" w:rsidR="00BC720F" w:rsidRPr="009B4BEF" w:rsidRDefault="00BC720F" w:rsidP="004703A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sl-SI"/>
              </w:rPr>
            </w:pPr>
            <w:r w:rsidRPr="009B4BEF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9. Predstavitev sodelovanja javnosti:</w:t>
            </w:r>
          </w:p>
        </w:tc>
      </w:tr>
      <w:tr w:rsidR="00BC720F" w:rsidRPr="009B4BEF" w14:paraId="4DC7E51D" w14:textId="77777777" w:rsidTr="00166A42">
        <w:tblPrEx>
          <w:tblLook w:val="04A0" w:firstRow="1" w:lastRow="0" w:firstColumn="1" w:lastColumn="0" w:noHBand="0" w:noVBand="1"/>
        </w:tblPrEx>
        <w:tc>
          <w:tcPr>
            <w:tcW w:w="6669" w:type="dxa"/>
            <w:gridSpan w:val="9"/>
          </w:tcPr>
          <w:p w14:paraId="4DC7E51B" w14:textId="77777777" w:rsidR="00BC720F" w:rsidRPr="009B4BEF" w:rsidRDefault="00BC720F" w:rsidP="004703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2"/>
                <w:szCs w:val="22"/>
                <w:lang w:eastAsia="sl-SI"/>
              </w:rPr>
            </w:pPr>
            <w:r w:rsidRPr="009B4BEF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>Gradivo je bilo predhodno objavljeno na spletni strani predlagatelja:</w:t>
            </w:r>
          </w:p>
        </w:tc>
        <w:tc>
          <w:tcPr>
            <w:tcW w:w="2262" w:type="dxa"/>
            <w:gridSpan w:val="3"/>
          </w:tcPr>
          <w:p w14:paraId="4DC7E51C" w14:textId="77777777" w:rsidR="00BC720F" w:rsidRPr="009B4BEF" w:rsidRDefault="00BC720F" w:rsidP="00470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iCs/>
                <w:sz w:val="22"/>
                <w:szCs w:val="22"/>
                <w:lang w:eastAsia="sl-SI"/>
              </w:rPr>
            </w:pPr>
            <w:r w:rsidRPr="009B4BEF">
              <w:rPr>
                <w:rFonts w:ascii="Tahoma" w:hAnsi="Tahoma" w:cs="Tahoma"/>
                <w:b/>
                <w:sz w:val="22"/>
                <w:szCs w:val="22"/>
                <w:lang w:eastAsia="sl-SI"/>
              </w:rPr>
              <w:t>NE</w:t>
            </w:r>
          </w:p>
        </w:tc>
      </w:tr>
      <w:tr w:rsidR="00BC720F" w:rsidRPr="009B4BEF" w14:paraId="4DC7E521" w14:textId="77777777" w:rsidTr="00166A42">
        <w:tblPrEx>
          <w:tblLook w:val="04A0" w:firstRow="1" w:lastRow="0" w:firstColumn="1" w:lastColumn="0" w:noHBand="0" w:noVBand="1"/>
        </w:tblPrEx>
        <w:tc>
          <w:tcPr>
            <w:tcW w:w="8931" w:type="dxa"/>
            <w:gridSpan w:val="12"/>
          </w:tcPr>
          <w:p w14:paraId="4DC7E51E" w14:textId="77777777" w:rsidR="00DB2F04" w:rsidRDefault="00DB2F04" w:rsidP="00DB2F04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2"/>
              </w:rPr>
            </w:pPr>
          </w:p>
          <w:p w14:paraId="4DC7E51F" w14:textId="77777777" w:rsidR="00DB2F04" w:rsidRDefault="00DB2F04" w:rsidP="00DB2F04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2"/>
              </w:rPr>
            </w:pPr>
            <w:r w:rsidRPr="00680D61">
              <w:rPr>
                <w:iCs/>
                <w:szCs w:val="22"/>
              </w:rPr>
              <w:t xml:space="preserve">Glede na </w:t>
            </w:r>
            <w:r>
              <w:rPr>
                <w:iCs/>
                <w:szCs w:val="22"/>
              </w:rPr>
              <w:t xml:space="preserve">naravo in vsebino </w:t>
            </w:r>
            <w:r w:rsidRPr="00680D61">
              <w:rPr>
                <w:iCs/>
                <w:szCs w:val="22"/>
              </w:rPr>
              <w:t xml:space="preserve">gradiva </w:t>
            </w:r>
            <w:r>
              <w:rPr>
                <w:iCs/>
                <w:szCs w:val="22"/>
              </w:rPr>
              <w:t xml:space="preserve">njegova </w:t>
            </w:r>
            <w:r w:rsidRPr="00680D61">
              <w:rPr>
                <w:iCs/>
                <w:szCs w:val="22"/>
              </w:rPr>
              <w:t xml:space="preserve">objava na spletni strani ministrstva </w:t>
            </w:r>
            <w:r>
              <w:rPr>
                <w:iCs/>
                <w:szCs w:val="22"/>
              </w:rPr>
              <w:t xml:space="preserve">oziroma javna obravnava </w:t>
            </w:r>
            <w:r w:rsidRPr="00680D61">
              <w:rPr>
                <w:iCs/>
                <w:szCs w:val="22"/>
              </w:rPr>
              <w:t>ni potrebna</w:t>
            </w:r>
            <w:r>
              <w:rPr>
                <w:iCs/>
                <w:szCs w:val="22"/>
              </w:rPr>
              <w:t>.</w:t>
            </w:r>
          </w:p>
          <w:p w14:paraId="4DC7E520" w14:textId="77777777" w:rsidR="00BC720F" w:rsidRPr="009B4BEF" w:rsidRDefault="00DB2F04" w:rsidP="00DB2F0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  <w:r w:rsidRPr="009B4BEF">
              <w:rPr>
                <w:rFonts w:ascii="Tahoma" w:hAnsi="Tahoma" w:cs="Tahoma"/>
                <w:iCs/>
                <w:sz w:val="22"/>
                <w:szCs w:val="22"/>
                <w:lang w:eastAsia="sl-SI"/>
              </w:rPr>
              <w:t xml:space="preserve"> </w:t>
            </w:r>
          </w:p>
        </w:tc>
      </w:tr>
      <w:tr w:rsidR="00BC720F" w:rsidRPr="009B4BEF" w14:paraId="4DC7E523" w14:textId="77777777" w:rsidTr="00166A42">
        <w:tblPrEx>
          <w:tblLook w:val="04A0" w:firstRow="1" w:lastRow="0" w:firstColumn="1" w:lastColumn="0" w:noHBand="0" w:noVBand="1"/>
        </w:tblPrEx>
        <w:tc>
          <w:tcPr>
            <w:tcW w:w="8931" w:type="dxa"/>
            <w:gridSpan w:val="12"/>
          </w:tcPr>
          <w:p w14:paraId="4DC7E522" w14:textId="77777777" w:rsidR="00BC720F" w:rsidRPr="009B4BEF" w:rsidRDefault="00BC720F" w:rsidP="00DB2F0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iCs/>
                <w:sz w:val="22"/>
                <w:szCs w:val="22"/>
                <w:lang w:eastAsia="sl-SI"/>
              </w:rPr>
            </w:pPr>
          </w:p>
        </w:tc>
      </w:tr>
      <w:tr w:rsidR="00227570" w:rsidRPr="002A4AC8" w14:paraId="4DC7E52B" w14:textId="77777777" w:rsidTr="00166A42">
        <w:trPr>
          <w:trHeight w:val="945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4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263"/>
              <w:gridCol w:w="2977"/>
            </w:tblGrid>
            <w:tr w:rsidR="00397636" w:rsidRPr="00397636" w14:paraId="4DC7E526" w14:textId="77777777" w:rsidTr="00DF1580">
              <w:tc>
                <w:tcPr>
                  <w:tcW w:w="7263" w:type="dxa"/>
                  <w:tcBorders>
                    <w:bottom w:val="nil"/>
                    <w:right w:val="nil"/>
                  </w:tcBorders>
                  <w:vAlign w:val="center"/>
                </w:tcPr>
                <w:p w14:paraId="4DC7E524" w14:textId="77777777" w:rsidR="00227570" w:rsidRPr="00397636" w:rsidRDefault="00227570" w:rsidP="00C3371C">
                  <w:pPr>
                    <w:pStyle w:val="Neotevilenodstavek"/>
                    <w:widowControl w:val="0"/>
                    <w:spacing w:before="0" w:after="0" w:line="260" w:lineRule="exact"/>
                    <w:jc w:val="left"/>
                    <w:rPr>
                      <w:rFonts w:ascii="Tahoma" w:hAnsi="Tahoma" w:cs="Tahoma"/>
                      <w:szCs w:val="22"/>
                    </w:rPr>
                  </w:pPr>
                  <w:r w:rsidRPr="00397636">
                    <w:rPr>
                      <w:rFonts w:ascii="Tahoma" w:hAnsi="Tahoma" w:cs="Tahoma"/>
                      <w:b/>
                      <w:szCs w:val="22"/>
                    </w:rPr>
                    <w:t>10. Pri pripravi gradiva so bile upoštevane zahteve iz Resolucije o normativni dejavnosti: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DC7E525" w14:textId="77777777" w:rsidR="00227570" w:rsidRPr="00397636" w:rsidRDefault="00227570" w:rsidP="00C3371C">
                  <w:pPr>
                    <w:rPr>
                      <w:rFonts w:ascii="Tahoma" w:hAnsi="Tahoma" w:cs="Tahoma"/>
                      <w:b/>
                      <w:iCs/>
                      <w:sz w:val="22"/>
                      <w:szCs w:val="22"/>
                    </w:rPr>
                  </w:pPr>
                  <w:r w:rsidRPr="0039763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    DA</w:t>
                  </w:r>
                </w:p>
              </w:tc>
            </w:tr>
            <w:tr w:rsidR="00397636" w:rsidRPr="00397636" w14:paraId="4DC7E529" w14:textId="77777777" w:rsidTr="00DF1580">
              <w:tc>
                <w:tcPr>
                  <w:tcW w:w="726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DC7E527" w14:textId="77777777" w:rsidR="00227570" w:rsidRPr="00397636" w:rsidRDefault="00227570" w:rsidP="00C3371C">
                  <w:pPr>
                    <w:pStyle w:val="Neotevilenodstavek"/>
                    <w:widowControl w:val="0"/>
                    <w:spacing w:before="0" w:after="0" w:line="260" w:lineRule="exact"/>
                    <w:jc w:val="left"/>
                    <w:rPr>
                      <w:rFonts w:ascii="Tahoma" w:hAnsi="Tahoma" w:cs="Tahoma"/>
                      <w:b/>
                      <w:szCs w:val="22"/>
                    </w:rPr>
                  </w:pPr>
                  <w:r w:rsidRPr="00397636">
                    <w:rPr>
                      <w:rFonts w:ascii="Tahoma" w:hAnsi="Tahoma" w:cs="Tahoma"/>
                      <w:b/>
                      <w:szCs w:val="22"/>
                    </w:rPr>
                    <w:t>11. Gradivo je uvrščeno v delovni program vlade: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DC7E528" w14:textId="77777777" w:rsidR="00227570" w:rsidRPr="00397636" w:rsidRDefault="00227570" w:rsidP="002947C7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39763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    </w:t>
                  </w:r>
                  <w:r w:rsidR="002947C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4DC7E52A" w14:textId="77777777" w:rsidR="00227570" w:rsidRPr="002A4AC8" w:rsidRDefault="00227570" w:rsidP="00C3371C">
            <w:pPr>
              <w:pStyle w:val="Neotevilenodstavek"/>
              <w:spacing w:before="0" w:after="0" w:line="240" w:lineRule="auto"/>
              <w:rPr>
                <w:rFonts w:ascii="Tahoma" w:hAnsi="Tahoma" w:cs="Tahoma"/>
                <w:szCs w:val="22"/>
              </w:rPr>
            </w:pPr>
          </w:p>
        </w:tc>
      </w:tr>
      <w:tr w:rsidR="00227570" w:rsidRPr="002A4AC8" w14:paraId="4DC7E533" w14:textId="77777777" w:rsidTr="0016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2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C7E52C" w14:textId="77777777" w:rsidR="00227570" w:rsidRPr="002A4AC8" w:rsidRDefault="00227570" w:rsidP="00C3371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C7E52D" w14:textId="77777777" w:rsidR="00227570" w:rsidRDefault="00227570" w:rsidP="00C3371C">
            <w:pPr>
              <w:tabs>
                <w:tab w:val="left" w:pos="5051"/>
              </w:tabs>
              <w:spacing w:line="240" w:lineRule="atLeast"/>
              <w:ind w:right="-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C7E52E" w14:textId="77777777" w:rsidR="00BC720F" w:rsidRPr="002A4AC8" w:rsidRDefault="00BC720F" w:rsidP="00C3371C">
            <w:pPr>
              <w:tabs>
                <w:tab w:val="left" w:pos="5051"/>
              </w:tabs>
              <w:spacing w:line="240" w:lineRule="atLeast"/>
              <w:ind w:right="-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C7E52F" w14:textId="77777777" w:rsidR="00227570" w:rsidRPr="002A4AC8" w:rsidRDefault="00227570" w:rsidP="00C3371C">
            <w:pPr>
              <w:tabs>
                <w:tab w:val="left" w:pos="5051"/>
              </w:tabs>
              <w:spacing w:line="240" w:lineRule="atLeast"/>
              <w:ind w:right="-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C7E530" w14:textId="4813EB5B" w:rsidR="00227570" w:rsidRPr="002A4AC8" w:rsidRDefault="00227570" w:rsidP="00C3371C">
            <w:pPr>
              <w:tabs>
                <w:tab w:val="left" w:pos="5051"/>
              </w:tabs>
              <w:spacing w:line="240" w:lineRule="atLeast"/>
              <w:ind w:right="-1"/>
              <w:rPr>
                <w:rFonts w:ascii="Tahoma" w:hAnsi="Tahoma" w:cs="Tahoma"/>
                <w:b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z w:val="22"/>
                <w:szCs w:val="22"/>
              </w:rPr>
              <w:t xml:space="preserve">           </w:t>
            </w:r>
            <w:r w:rsidR="00A63E12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  <w:r w:rsidRPr="002A4AC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7468D">
              <w:rPr>
                <w:rFonts w:ascii="Tahoma" w:hAnsi="Tahoma" w:cs="Tahoma"/>
                <w:b/>
                <w:sz w:val="22"/>
                <w:szCs w:val="22"/>
              </w:rPr>
              <w:t>Jože NOVAK</w:t>
            </w:r>
          </w:p>
          <w:p w14:paraId="4DC7E531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22"/>
                <w:szCs w:val="22"/>
              </w:rPr>
            </w:pPr>
            <w:r w:rsidRPr="002A4AC8">
              <w:rPr>
                <w:rFonts w:ascii="Tahoma" w:hAnsi="Tahoma" w:cs="Tahoma"/>
                <w:b/>
                <w:snapToGrid w:val="0"/>
                <w:color w:val="000000"/>
                <w:sz w:val="22"/>
                <w:szCs w:val="22"/>
              </w:rPr>
              <w:t xml:space="preserve">    MINIST</w:t>
            </w:r>
            <w:r w:rsidR="00A3752C">
              <w:rPr>
                <w:rFonts w:ascii="Tahoma" w:hAnsi="Tahoma" w:cs="Tahoma"/>
                <w:b/>
                <w:snapToGrid w:val="0"/>
                <w:color w:val="000000"/>
                <w:sz w:val="22"/>
                <w:szCs w:val="22"/>
              </w:rPr>
              <w:t>E</w:t>
            </w:r>
            <w:r w:rsidRPr="002A4AC8">
              <w:rPr>
                <w:rFonts w:ascii="Tahoma" w:hAnsi="Tahoma" w:cs="Tahoma"/>
                <w:b/>
                <w:snapToGrid w:val="0"/>
                <w:color w:val="000000"/>
                <w:sz w:val="22"/>
                <w:szCs w:val="22"/>
              </w:rPr>
              <w:t>R</w:t>
            </w:r>
          </w:p>
          <w:p w14:paraId="4DC7E532" w14:textId="77777777" w:rsidR="00227570" w:rsidRPr="002A4AC8" w:rsidRDefault="00227570" w:rsidP="00C3371C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</w:tbl>
    <w:p w14:paraId="4DC7E534" w14:textId="77777777" w:rsidR="00227570" w:rsidRPr="002A4AC8" w:rsidRDefault="00227570" w:rsidP="00227570">
      <w:pPr>
        <w:pStyle w:val="Naslovpredpisa"/>
        <w:spacing w:before="0" w:after="0" w:line="240" w:lineRule="auto"/>
        <w:jc w:val="left"/>
        <w:rPr>
          <w:rFonts w:ascii="Tahoma" w:hAnsi="Tahoma" w:cs="Tahoma"/>
          <w:b w:val="0"/>
          <w:bCs/>
          <w:szCs w:val="22"/>
        </w:rPr>
      </w:pPr>
    </w:p>
    <w:p w14:paraId="041B1814" w14:textId="4C7B7D4A" w:rsidR="000E3A5B" w:rsidRDefault="00FC52B0" w:rsidP="00800143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227570" w:rsidRPr="002A4AC8">
        <w:rPr>
          <w:rFonts w:ascii="Tahoma" w:hAnsi="Tahoma" w:cs="Tahoma"/>
          <w:b/>
          <w:sz w:val="22"/>
          <w:szCs w:val="22"/>
        </w:rPr>
        <w:t>RILOGA:</w:t>
      </w:r>
      <w:r w:rsidR="00DB2F04">
        <w:rPr>
          <w:rFonts w:ascii="Tahoma" w:hAnsi="Tahoma" w:cs="Tahoma"/>
          <w:b/>
          <w:sz w:val="22"/>
          <w:szCs w:val="22"/>
        </w:rPr>
        <w:t xml:space="preserve">   </w:t>
      </w:r>
      <w:r w:rsidR="00DB2F04" w:rsidRPr="00DB2F04">
        <w:rPr>
          <w:rFonts w:ascii="Tahoma" w:hAnsi="Tahoma" w:cs="Tahoma"/>
          <w:b/>
          <w:sz w:val="22"/>
          <w:szCs w:val="22"/>
        </w:rPr>
        <w:t xml:space="preserve">predlog </w:t>
      </w:r>
      <w:r w:rsidR="00227570" w:rsidRPr="00DB2F04">
        <w:rPr>
          <w:rFonts w:ascii="Tahoma" w:hAnsi="Tahoma" w:cs="Tahoma"/>
          <w:b/>
          <w:sz w:val="22"/>
          <w:szCs w:val="22"/>
        </w:rPr>
        <w:t>Program</w:t>
      </w:r>
      <w:r w:rsidR="00DB2F04" w:rsidRPr="00DB2F04">
        <w:rPr>
          <w:rFonts w:ascii="Tahoma" w:hAnsi="Tahoma" w:cs="Tahoma"/>
          <w:b/>
          <w:sz w:val="22"/>
          <w:szCs w:val="22"/>
        </w:rPr>
        <w:t>a</w:t>
      </w:r>
      <w:r w:rsidR="00227570" w:rsidRPr="00DB2F04">
        <w:rPr>
          <w:rFonts w:ascii="Tahoma" w:hAnsi="Tahoma" w:cs="Tahoma"/>
          <w:b/>
          <w:sz w:val="22"/>
          <w:szCs w:val="22"/>
        </w:rPr>
        <w:t xml:space="preserve"> dela držav</w:t>
      </w:r>
      <w:r w:rsidR="00044143">
        <w:rPr>
          <w:rFonts w:ascii="Tahoma" w:hAnsi="Tahoma" w:cs="Tahoma"/>
          <w:b/>
          <w:sz w:val="22"/>
          <w:szCs w:val="22"/>
        </w:rPr>
        <w:t>ne geodetske službe za leto 20</w:t>
      </w:r>
      <w:r w:rsidR="00422ECB">
        <w:rPr>
          <w:rFonts w:ascii="Tahoma" w:hAnsi="Tahoma" w:cs="Tahoma"/>
          <w:b/>
          <w:sz w:val="22"/>
          <w:szCs w:val="22"/>
        </w:rPr>
        <w:t>2</w:t>
      </w:r>
      <w:r w:rsidR="00474DCA">
        <w:rPr>
          <w:rFonts w:ascii="Tahoma" w:hAnsi="Tahoma" w:cs="Tahoma"/>
          <w:b/>
          <w:sz w:val="22"/>
          <w:szCs w:val="22"/>
        </w:rPr>
        <w:t>5</w:t>
      </w:r>
    </w:p>
    <w:p w14:paraId="736E2BB4" w14:textId="77D6E567" w:rsidR="00887476" w:rsidRDefault="00887476">
      <w:pPr>
        <w:spacing w:line="240" w:lineRule="auto"/>
        <w:rPr>
          <w:rFonts w:ascii="Tahoma" w:hAnsi="Tahoma" w:cs="Tahoma"/>
          <w:b/>
          <w:sz w:val="22"/>
          <w:szCs w:val="22"/>
        </w:rPr>
      </w:pPr>
    </w:p>
    <w:sectPr w:rsidR="00887476" w:rsidSect="006B30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66B8" w14:textId="77777777" w:rsidR="00324FF7" w:rsidRDefault="00324FF7">
      <w:r>
        <w:separator/>
      </w:r>
    </w:p>
  </w:endnote>
  <w:endnote w:type="continuationSeparator" w:id="0">
    <w:p w14:paraId="4921404E" w14:textId="77777777" w:rsidR="00324FF7" w:rsidRDefault="003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BFA3" w14:textId="77777777" w:rsidR="00EE42AF" w:rsidRDefault="00EE42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E53E" w14:textId="77777777" w:rsidR="00F50C40" w:rsidRPr="00FC4D54" w:rsidRDefault="00F50C40" w:rsidP="00FC4D54">
    <w:r>
      <w:fldChar w:fldCharType="begin"/>
    </w:r>
    <w:r>
      <w:instrText xml:space="preserve">PAGE  </w:instrText>
    </w:r>
    <w:r>
      <w:fldChar w:fldCharType="separate"/>
    </w:r>
    <w:r w:rsidR="00925D3C">
      <w:rPr>
        <w:noProof/>
      </w:rPr>
      <w:t>5</w:t>
    </w:r>
    <w:r>
      <w:fldChar w:fldCharType="end"/>
    </w:r>
  </w:p>
  <w:p w14:paraId="4DC7E53F" w14:textId="77777777" w:rsidR="00F50C40" w:rsidRPr="00FC4D54" w:rsidRDefault="00F50C40" w:rsidP="00FC4D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E541" w14:textId="77777777" w:rsidR="00F50C40" w:rsidRPr="00FC4D54" w:rsidRDefault="00F50C40" w:rsidP="00FC4D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C99" w14:textId="77777777" w:rsidR="00324FF7" w:rsidRDefault="00324FF7">
      <w:r>
        <w:separator/>
      </w:r>
    </w:p>
  </w:footnote>
  <w:footnote w:type="continuationSeparator" w:id="0">
    <w:p w14:paraId="28D4A8B4" w14:textId="77777777" w:rsidR="00324FF7" w:rsidRDefault="0032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660A" w14:textId="77777777" w:rsidR="00EE42AF" w:rsidRDefault="00EE42A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360E" w14:textId="77777777" w:rsidR="00EE42AF" w:rsidRDefault="00EE42A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E540" w14:textId="77777777" w:rsidR="00F50C40" w:rsidRPr="00FC4D54" w:rsidRDefault="00F50C40" w:rsidP="00FC4D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F63BA2"/>
    <w:lvl w:ilvl="0">
      <w:start w:val="1"/>
      <w:numFmt w:val="bullet"/>
      <w:pStyle w:val="bu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22C"/>
    <w:multiLevelType w:val="hybridMultilevel"/>
    <w:tmpl w:val="0688D062"/>
    <w:lvl w:ilvl="0" w:tplc="F87073B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2A11"/>
    <w:multiLevelType w:val="hybridMultilevel"/>
    <w:tmpl w:val="85C66FE4"/>
    <w:lvl w:ilvl="0" w:tplc="916420CE">
      <w:start w:val="1"/>
      <w:numFmt w:val="bullet"/>
      <w:pStyle w:val="H2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1FD"/>
    <w:multiLevelType w:val="hybridMultilevel"/>
    <w:tmpl w:val="D494E4D2"/>
    <w:lvl w:ilvl="0" w:tplc="7C125D6C">
      <w:numFmt w:val="bullet"/>
      <w:lvlText w:val="―"/>
      <w:lvlJc w:val="left"/>
      <w:pPr>
        <w:ind w:left="720" w:hanging="360"/>
      </w:pPr>
      <w:rPr>
        <w:rFonts w:ascii="Tahoma" w:eastAsia="Times New Roman" w:hAnsi="Tahoma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3763"/>
    <w:multiLevelType w:val="hybridMultilevel"/>
    <w:tmpl w:val="26A298D6"/>
    <w:lvl w:ilvl="0" w:tplc="7C125D6C">
      <w:numFmt w:val="bullet"/>
      <w:lvlText w:val="―"/>
      <w:lvlJc w:val="left"/>
      <w:pPr>
        <w:ind w:left="720" w:hanging="360"/>
      </w:pPr>
      <w:rPr>
        <w:rFonts w:ascii="Tahoma" w:eastAsia="Times New Roman" w:hAnsi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8579D"/>
    <w:multiLevelType w:val="hybridMultilevel"/>
    <w:tmpl w:val="BACA7084"/>
    <w:lvl w:ilvl="0" w:tplc="F87073B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0561A3"/>
    <w:multiLevelType w:val="hybridMultilevel"/>
    <w:tmpl w:val="08F4B96C"/>
    <w:lvl w:ilvl="0" w:tplc="7C125D6C">
      <w:numFmt w:val="bullet"/>
      <w:lvlText w:val="―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F4E80"/>
    <w:multiLevelType w:val="hybridMultilevel"/>
    <w:tmpl w:val="B7D01500"/>
    <w:lvl w:ilvl="0" w:tplc="6F7A07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167D"/>
    <w:multiLevelType w:val="multilevel"/>
    <w:tmpl w:val="79123EC8"/>
    <w:lvl w:ilvl="0">
      <w:start w:val="1"/>
      <w:numFmt w:val="decimal"/>
      <w:pStyle w:val="Zamik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C965C0F"/>
    <w:multiLevelType w:val="hybridMultilevel"/>
    <w:tmpl w:val="06924AA6"/>
    <w:lvl w:ilvl="0" w:tplc="6F7A07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2795"/>
    <w:multiLevelType w:val="hybridMultilevel"/>
    <w:tmpl w:val="5DBC5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89889ED2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285E76"/>
    <w:multiLevelType w:val="hybridMultilevel"/>
    <w:tmpl w:val="0F56AFE8"/>
    <w:lvl w:ilvl="0" w:tplc="D83E5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44CD2"/>
    <w:multiLevelType w:val="hybridMultilevel"/>
    <w:tmpl w:val="66EA7DF2"/>
    <w:lvl w:ilvl="0" w:tplc="99CA5B14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00E2C"/>
    <w:multiLevelType w:val="hybridMultilevel"/>
    <w:tmpl w:val="E5A80110"/>
    <w:lvl w:ilvl="0" w:tplc="20E8C376">
      <w:numFmt w:val="bullet"/>
      <w:lvlText w:val="―"/>
      <w:lvlJc w:val="left"/>
      <w:pPr>
        <w:ind w:left="720" w:hanging="360"/>
      </w:pPr>
      <w:rPr>
        <w:rFonts w:ascii="Tahoma" w:eastAsia="Times New Roman" w:hAnsi="Tahoma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4FBA"/>
    <w:multiLevelType w:val="hybridMultilevel"/>
    <w:tmpl w:val="94167FC4"/>
    <w:lvl w:ilvl="0" w:tplc="F4E0C14C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388C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5CA0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8EC7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CECCB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9020D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A56A82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B4B0B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66E0A7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F00B14"/>
    <w:multiLevelType w:val="hybridMultilevel"/>
    <w:tmpl w:val="8496D0D2"/>
    <w:lvl w:ilvl="0" w:tplc="F87073B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D96DA0"/>
    <w:multiLevelType w:val="hybridMultilevel"/>
    <w:tmpl w:val="C68A164A"/>
    <w:lvl w:ilvl="0" w:tplc="6F7A07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913A4"/>
    <w:multiLevelType w:val="hybridMultilevel"/>
    <w:tmpl w:val="63007050"/>
    <w:lvl w:ilvl="0" w:tplc="F87073B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4065D"/>
    <w:multiLevelType w:val="hybridMultilevel"/>
    <w:tmpl w:val="B064735A"/>
    <w:lvl w:ilvl="0" w:tplc="F7CA97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30215"/>
    <w:multiLevelType w:val="hybridMultilevel"/>
    <w:tmpl w:val="26946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E51D6"/>
    <w:multiLevelType w:val="hybridMultilevel"/>
    <w:tmpl w:val="6FF0DE76"/>
    <w:lvl w:ilvl="0" w:tplc="7C125D6C">
      <w:numFmt w:val="bullet"/>
      <w:lvlText w:val="―"/>
      <w:lvlJc w:val="left"/>
      <w:pPr>
        <w:ind w:left="720" w:hanging="360"/>
      </w:pPr>
      <w:rPr>
        <w:rFonts w:ascii="Tahoma" w:eastAsia="Times New Roman" w:hAnsi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223E"/>
    <w:multiLevelType w:val="hybridMultilevel"/>
    <w:tmpl w:val="1AAE0722"/>
    <w:lvl w:ilvl="0" w:tplc="470C1D08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0944"/>
    <w:multiLevelType w:val="hybridMultilevel"/>
    <w:tmpl w:val="4A7273AE"/>
    <w:lvl w:ilvl="0" w:tplc="F4E0C14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F1270"/>
    <w:multiLevelType w:val="hybridMultilevel"/>
    <w:tmpl w:val="F0B261B2"/>
    <w:lvl w:ilvl="0" w:tplc="6F7A0786">
      <w:start w:val="1"/>
      <w:numFmt w:val="bullet"/>
      <w:pStyle w:val="Naslov2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pStyle w:val="BodyText31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61844"/>
    <w:multiLevelType w:val="hybridMultilevel"/>
    <w:tmpl w:val="3176049A"/>
    <w:lvl w:ilvl="0" w:tplc="F4E0C14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6053"/>
    <w:multiLevelType w:val="hybridMultilevel"/>
    <w:tmpl w:val="547EB6AE"/>
    <w:lvl w:ilvl="0" w:tplc="D5B8AFF8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86E2C"/>
    <w:multiLevelType w:val="hybridMultilevel"/>
    <w:tmpl w:val="1AC8EB0E"/>
    <w:lvl w:ilvl="0" w:tplc="F4E0C14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D7193"/>
    <w:multiLevelType w:val="hybridMultilevel"/>
    <w:tmpl w:val="5E10F4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C7EFE"/>
    <w:multiLevelType w:val="hybridMultilevel"/>
    <w:tmpl w:val="50EE2FB6"/>
    <w:lvl w:ilvl="0" w:tplc="04240003">
      <w:start w:val="1"/>
      <w:numFmt w:val="bullet"/>
      <w:pStyle w:val="BodyText2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75783">
    <w:abstractNumId w:val="0"/>
  </w:num>
  <w:num w:numId="2" w16cid:durableId="23797628">
    <w:abstractNumId w:val="16"/>
  </w:num>
  <w:num w:numId="3" w16cid:durableId="530538035">
    <w:abstractNumId w:val="27"/>
  </w:num>
  <w:num w:numId="4" w16cid:durableId="157575827">
    <w:abstractNumId w:val="28"/>
  </w:num>
  <w:num w:numId="5" w16cid:durableId="364134468">
    <w:abstractNumId w:val="22"/>
  </w:num>
  <w:num w:numId="6" w16cid:durableId="1287856567">
    <w:abstractNumId w:val="18"/>
    <w:lvlOverride w:ilvl="0">
      <w:startOverride w:val="1"/>
    </w:lvlOverride>
  </w:num>
  <w:num w:numId="7" w16cid:durableId="1163819250">
    <w:abstractNumId w:val="11"/>
  </w:num>
  <w:num w:numId="8" w16cid:durableId="1799953060">
    <w:abstractNumId w:val="34"/>
  </w:num>
  <w:num w:numId="9" w16cid:durableId="348914473">
    <w:abstractNumId w:val="20"/>
  </w:num>
  <w:num w:numId="10" w16cid:durableId="1980380193">
    <w:abstractNumId w:val="9"/>
  </w:num>
  <w:num w:numId="11" w16cid:durableId="1383291301">
    <w:abstractNumId w:val="8"/>
  </w:num>
  <w:num w:numId="12" w16cid:durableId="6107364">
    <w:abstractNumId w:val="2"/>
  </w:num>
  <w:num w:numId="13" w16cid:durableId="1902867791">
    <w:abstractNumId w:val="30"/>
  </w:num>
  <w:num w:numId="14" w16cid:durableId="656307816">
    <w:abstractNumId w:val="25"/>
  </w:num>
  <w:num w:numId="15" w16cid:durableId="1942562414">
    <w:abstractNumId w:val="32"/>
  </w:num>
  <w:num w:numId="16" w16cid:durableId="88309634">
    <w:abstractNumId w:val="29"/>
  </w:num>
  <w:num w:numId="17" w16cid:durableId="891694499">
    <w:abstractNumId w:val="26"/>
  </w:num>
  <w:num w:numId="18" w16cid:durableId="77139506">
    <w:abstractNumId w:val="15"/>
  </w:num>
  <w:num w:numId="19" w16cid:durableId="1159350464">
    <w:abstractNumId w:val="12"/>
  </w:num>
  <w:num w:numId="20" w16cid:durableId="897595005">
    <w:abstractNumId w:val="24"/>
  </w:num>
  <w:num w:numId="21" w16cid:durableId="1691056758">
    <w:abstractNumId w:val="6"/>
  </w:num>
  <w:num w:numId="22" w16cid:durableId="2018380562">
    <w:abstractNumId w:val="13"/>
  </w:num>
  <w:num w:numId="23" w16cid:durableId="733965156">
    <w:abstractNumId w:val="31"/>
  </w:num>
  <w:num w:numId="24" w16cid:durableId="1180006309">
    <w:abstractNumId w:val="23"/>
  </w:num>
  <w:num w:numId="25" w16cid:durableId="970205131">
    <w:abstractNumId w:val="10"/>
  </w:num>
  <w:num w:numId="26" w16cid:durableId="1148210078">
    <w:abstractNumId w:val="33"/>
  </w:num>
  <w:num w:numId="27" w16cid:durableId="1060711335">
    <w:abstractNumId w:val="19"/>
  </w:num>
  <w:num w:numId="28" w16cid:durableId="1508406306">
    <w:abstractNumId w:val="1"/>
  </w:num>
  <w:num w:numId="29" w16cid:durableId="380441276">
    <w:abstractNumId w:val="7"/>
  </w:num>
  <w:num w:numId="30" w16cid:durableId="1518041187">
    <w:abstractNumId w:val="3"/>
  </w:num>
  <w:num w:numId="31" w16cid:durableId="879706914">
    <w:abstractNumId w:val="14"/>
  </w:num>
  <w:num w:numId="32" w16cid:durableId="838009729">
    <w:abstractNumId w:val="4"/>
  </w:num>
  <w:num w:numId="33" w16cid:durableId="469203869">
    <w:abstractNumId w:val="17"/>
  </w:num>
  <w:num w:numId="34" w16cid:durableId="163279376">
    <w:abstractNumId w:val="21"/>
  </w:num>
  <w:num w:numId="35" w16cid:durableId="31268229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BD"/>
    <w:rsid w:val="0000162A"/>
    <w:rsid w:val="00003E12"/>
    <w:rsid w:val="000043B3"/>
    <w:rsid w:val="00006355"/>
    <w:rsid w:val="000109B1"/>
    <w:rsid w:val="00011C6F"/>
    <w:rsid w:val="000129D1"/>
    <w:rsid w:val="00013654"/>
    <w:rsid w:val="000149D2"/>
    <w:rsid w:val="0001550E"/>
    <w:rsid w:val="00016D7B"/>
    <w:rsid w:val="00016F1D"/>
    <w:rsid w:val="00023A12"/>
    <w:rsid w:val="00023A88"/>
    <w:rsid w:val="00023F7D"/>
    <w:rsid w:val="0002517F"/>
    <w:rsid w:val="000275DC"/>
    <w:rsid w:val="00027744"/>
    <w:rsid w:val="00027EF6"/>
    <w:rsid w:val="000325C3"/>
    <w:rsid w:val="0003419C"/>
    <w:rsid w:val="00034324"/>
    <w:rsid w:val="00034977"/>
    <w:rsid w:val="00035910"/>
    <w:rsid w:val="0003740E"/>
    <w:rsid w:val="0004119C"/>
    <w:rsid w:val="000424F3"/>
    <w:rsid w:val="00043E83"/>
    <w:rsid w:val="00044143"/>
    <w:rsid w:val="00045F44"/>
    <w:rsid w:val="00046E6C"/>
    <w:rsid w:val="00047A9C"/>
    <w:rsid w:val="00047F44"/>
    <w:rsid w:val="000516EE"/>
    <w:rsid w:val="00053226"/>
    <w:rsid w:val="0005362B"/>
    <w:rsid w:val="000540CF"/>
    <w:rsid w:val="00056320"/>
    <w:rsid w:val="00056643"/>
    <w:rsid w:val="00057001"/>
    <w:rsid w:val="000571F5"/>
    <w:rsid w:val="00061BCD"/>
    <w:rsid w:val="00062116"/>
    <w:rsid w:val="000645D7"/>
    <w:rsid w:val="0006770F"/>
    <w:rsid w:val="00072C70"/>
    <w:rsid w:val="0007495B"/>
    <w:rsid w:val="000774BC"/>
    <w:rsid w:val="0007784E"/>
    <w:rsid w:val="0008238B"/>
    <w:rsid w:val="00082862"/>
    <w:rsid w:val="0008436E"/>
    <w:rsid w:val="000853E2"/>
    <w:rsid w:val="00090A99"/>
    <w:rsid w:val="00090C60"/>
    <w:rsid w:val="000921BE"/>
    <w:rsid w:val="00095B78"/>
    <w:rsid w:val="0009653F"/>
    <w:rsid w:val="0009754B"/>
    <w:rsid w:val="000A0DFB"/>
    <w:rsid w:val="000A15E4"/>
    <w:rsid w:val="000A17A7"/>
    <w:rsid w:val="000A4C4C"/>
    <w:rsid w:val="000A5663"/>
    <w:rsid w:val="000A5670"/>
    <w:rsid w:val="000A6E36"/>
    <w:rsid w:val="000A7238"/>
    <w:rsid w:val="000A7D83"/>
    <w:rsid w:val="000B0820"/>
    <w:rsid w:val="000B09E7"/>
    <w:rsid w:val="000B1A81"/>
    <w:rsid w:val="000B633D"/>
    <w:rsid w:val="000B772D"/>
    <w:rsid w:val="000B78C9"/>
    <w:rsid w:val="000C194A"/>
    <w:rsid w:val="000C2EDC"/>
    <w:rsid w:val="000C7380"/>
    <w:rsid w:val="000C7481"/>
    <w:rsid w:val="000D03C0"/>
    <w:rsid w:val="000D05CA"/>
    <w:rsid w:val="000D1614"/>
    <w:rsid w:val="000D3499"/>
    <w:rsid w:val="000D6316"/>
    <w:rsid w:val="000D74DB"/>
    <w:rsid w:val="000E1264"/>
    <w:rsid w:val="000E1F04"/>
    <w:rsid w:val="000E3A5B"/>
    <w:rsid w:val="000E4ABD"/>
    <w:rsid w:val="000E58F0"/>
    <w:rsid w:val="000E77FA"/>
    <w:rsid w:val="000F1745"/>
    <w:rsid w:val="000F33E1"/>
    <w:rsid w:val="000F381A"/>
    <w:rsid w:val="000F3BE0"/>
    <w:rsid w:val="000F3C48"/>
    <w:rsid w:val="000F3D63"/>
    <w:rsid w:val="000F5294"/>
    <w:rsid w:val="000F5A59"/>
    <w:rsid w:val="000F629B"/>
    <w:rsid w:val="000F6356"/>
    <w:rsid w:val="00100613"/>
    <w:rsid w:val="0010138C"/>
    <w:rsid w:val="001016BA"/>
    <w:rsid w:val="001018FD"/>
    <w:rsid w:val="00103A53"/>
    <w:rsid w:val="00103F3A"/>
    <w:rsid w:val="00104F9F"/>
    <w:rsid w:val="00110CBD"/>
    <w:rsid w:val="001110F5"/>
    <w:rsid w:val="0011357D"/>
    <w:rsid w:val="00114496"/>
    <w:rsid w:val="00114B8C"/>
    <w:rsid w:val="001158EC"/>
    <w:rsid w:val="0011628F"/>
    <w:rsid w:val="00120F45"/>
    <w:rsid w:val="00121B31"/>
    <w:rsid w:val="00122F4D"/>
    <w:rsid w:val="00123EA5"/>
    <w:rsid w:val="00126F06"/>
    <w:rsid w:val="00126FFA"/>
    <w:rsid w:val="00127667"/>
    <w:rsid w:val="001314BB"/>
    <w:rsid w:val="001346AC"/>
    <w:rsid w:val="001357B2"/>
    <w:rsid w:val="00140180"/>
    <w:rsid w:val="00140F6A"/>
    <w:rsid w:val="00141D86"/>
    <w:rsid w:val="001447AD"/>
    <w:rsid w:val="00146711"/>
    <w:rsid w:val="00146E40"/>
    <w:rsid w:val="00147143"/>
    <w:rsid w:val="00150B92"/>
    <w:rsid w:val="00151B18"/>
    <w:rsid w:val="001521C9"/>
    <w:rsid w:val="00152851"/>
    <w:rsid w:val="001545F8"/>
    <w:rsid w:val="001549F3"/>
    <w:rsid w:val="00155722"/>
    <w:rsid w:val="00155757"/>
    <w:rsid w:val="00155A15"/>
    <w:rsid w:val="00155F27"/>
    <w:rsid w:val="001571B8"/>
    <w:rsid w:val="001614C8"/>
    <w:rsid w:val="00162756"/>
    <w:rsid w:val="00163F77"/>
    <w:rsid w:val="00164BE3"/>
    <w:rsid w:val="00165368"/>
    <w:rsid w:val="00166A42"/>
    <w:rsid w:val="00171E94"/>
    <w:rsid w:val="00174203"/>
    <w:rsid w:val="001770B5"/>
    <w:rsid w:val="00187293"/>
    <w:rsid w:val="0018782D"/>
    <w:rsid w:val="00187FB4"/>
    <w:rsid w:val="00194C74"/>
    <w:rsid w:val="001968BF"/>
    <w:rsid w:val="00196AF2"/>
    <w:rsid w:val="001A0E89"/>
    <w:rsid w:val="001A1955"/>
    <w:rsid w:val="001A24A2"/>
    <w:rsid w:val="001A4792"/>
    <w:rsid w:val="001A52EE"/>
    <w:rsid w:val="001A6406"/>
    <w:rsid w:val="001A6844"/>
    <w:rsid w:val="001B0AEB"/>
    <w:rsid w:val="001B0CE9"/>
    <w:rsid w:val="001B13DA"/>
    <w:rsid w:val="001B495C"/>
    <w:rsid w:val="001B52EF"/>
    <w:rsid w:val="001B53A4"/>
    <w:rsid w:val="001B7999"/>
    <w:rsid w:val="001C1818"/>
    <w:rsid w:val="001C1FEA"/>
    <w:rsid w:val="001C3A2F"/>
    <w:rsid w:val="001C7580"/>
    <w:rsid w:val="001D0E1C"/>
    <w:rsid w:val="001D3281"/>
    <w:rsid w:val="001D3930"/>
    <w:rsid w:val="001D5154"/>
    <w:rsid w:val="001D5243"/>
    <w:rsid w:val="001D53FA"/>
    <w:rsid w:val="001D5875"/>
    <w:rsid w:val="001D5D3C"/>
    <w:rsid w:val="001D60D7"/>
    <w:rsid w:val="001E2F3F"/>
    <w:rsid w:val="001E344D"/>
    <w:rsid w:val="001E359D"/>
    <w:rsid w:val="001E4070"/>
    <w:rsid w:val="001E46A7"/>
    <w:rsid w:val="001E5A63"/>
    <w:rsid w:val="001E674E"/>
    <w:rsid w:val="001E7240"/>
    <w:rsid w:val="001F14DD"/>
    <w:rsid w:val="001F1E09"/>
    <w:rsid w:val="001F3EF9"/>
    <w:rsid w:val="001F573A"/>
    <w:rsid w:val="001F617D"/>
    <w:rsid w:val="00200545"/>
    <w:rsid w:val="002011B9"/>
    <w:rsid w:val="00202A77"/>
    <w:rsid w:val="002034DE"/>
    <w:rsid w:val="0020566F"/>
    <w:rsid w:val="00205FE7"/>
    <w:rsid w:val="00206C08"/>
    <w:rsid w:val="0021018C"/>
    <w:rsid w:val="00211AEE"/>
    <w:rsid w:val="00211BA1"/>
    <w:rsid w:val="00211E79"/>
    <w:rsid w:val="00212527"/>
    <w:rsid w:val="00212582"/>
    <w:rsid w:val="0021301C"/>
    <w:rsid w:val="00213677"/>
    <w:rsid w:val="002136DD"/>
    <w:rsid w:val="00214255"/>
    <w:rsid w:val="00214C8A"/>
    <w:rsid w:val="00215069"/>
    <w:rsid w:val="002158D0"/>
    <w:rsid w:val="00216563"/>
    <w:rsid w:val="00217E61"/>
    <w:rsid w:val="002201BD"/>
    <w:rsid w:val="00220F0B"/>
    <w:rsid w:val="002222A5"/>
    <w:rsid w:val="002238CC"/>
    <w:rsid w:val="0022474B"/>
    <w:rsid w:val="00224F4D"/>
    <w:rsid w:val="00225E34"/>
    <w:rsid w:val="0022725F"/>
    <w:rsid w:val="00227570"/>
    <w:rsid w:val="00227A4D"/>
    <w:rsid w:val="002302DF"/>
    <w:rsid w:val="00230885"/>
    <w:rsid w:val="00231405"/>
    <w:rsid w:val="00233F3C"/>
    <w:rsid w:val="00234AB3"/>
    <w:rsid w:val="00242111"/>
    <w:rsid w:val="00242E14"/>
    <w:rsid w:val="00245984"/>
    <w:rsid w:val="00247358"/>
    <w:rsid w:val="00247769"/>
    <w:rsid w:val="00250950"/>
    <w:rsid w:val="00251862"/>
    <w:rsid w:val="00252525"/>
    <w:rsid w:val="00253345"/>
    <w:rsid w:val="002552E3"/>
    <w:rsid w:val="00255C34"/>
    <w:rsid w:val="0025658E"/>
    <w:rsid w:val="00256FA5"/>
    <w:rsid w:val="0025723D"/>
    <w:rsid w:val="002579DA"/>
    <w:rsid w:val="00257CE0"/>
    <w:rsid w:val="0026057C"/>
    <w:rsid w:val="00262938"/>
    <w:rsid w:val="00262966"/>
    <w:rsid w:val="00263EED"/>
    <w:rsid w:val="00266BA2"/>
    <w:rsid w:val="002704B4"/>
    <w:rsid w:val="00271CE5"/>
    <w:rsid w:val="00273ACE"/>
    <w:rsid w:val="00274D8D"/>
    <w:rsid w:val="00282020"/>
    <w:rsid w:val="00283DA1"/>
    <w:rsid w:val="002862A5"/>
    <w:rsid w:val="00286DA0"/>
    <w:rsid w:val="00290331"/>
    <w:rsid w:val="00290CD7"/>
    <w:rsid w:val="002947C7"/>
    <w:rsid w:val="002968BB"/>
    <w:rsid w:val="00296D6C"/>
    <w:rsid w:val="002A0191"/>
    <w:rsid w:val="002A36AA"/>
    <w:rsid w:val="002A3E17"/>
    <w:rsid w:val="002A4AC8"/>
    <w:rsid w:val="002A76AC"/>
    <w:rsid w:val="002B01DE"/>
    <w:rsid w:val="002B28FB"/>
    <w:rsid w:val="002B419D"/>
    <w:rsid w:val="002B445F"/>
    <w:rsid w:val="002B57BE"/>
    <w:rsid w:val="002B5B20"/>
    <w:rsid w:val="002B61C8"/>
    <w:rsid w:val="002B7A82"/>
    <w:rsid w:val="002C0D5C"/>
    <w:rsid w:val="002C1297"/>
    <w:rsid w:val="002C6B5D"/>
    <w:rsid w:val="002D1010"/>
    <w:rsid w:val="002D1E57"/>
    <w:rsid w:val="002D2FD6"/>
    <w:rsid w:val="002D3D19"/>
    <w:rsid w:val="002D4013"/>
    <w:rsid w:val="002D6308"/>
    <w:rsid w:val="002D65DE"/>
    <w:rsid w:val="002E2634"/>
    <w:rsid w:val="002E3C7D"/>
    <w:rsid w:val="002E49FE"/>
    <w:rsid w:val="002E5B89"/>
    <w:rsid w:val="002E7BD8"/>
    <w:rsid w:val="002F06BE"/>
    <w:rsid w:val="002F0B9D"/>
    <w:rsid w:val="002F0FBB"/>
    <w:rsid w:val="002F2B4B"/>
    <w:rsid w:val="002F475E"/>
    <w:rsid w:val="002F6857"/>
    <w:rsid w:val="002F6CD7"/>
    <w:rsid w:val="0030043F"/>
    <w:rsid w:val="0030215F"/>
    <w:rsid w:val="003030D6"/>
    <w:rsid w:val="00303D69"/>
    <w:rsid w:val="003050E5"/>
    <w:rsid w:val="00310ED4"/>
    <w:rsid w:val="00314CEF"/>
    <w:rsid w:val="0031658F"/>
    <w:rsid w:val="00317EF2"/>
    <w:rsid w:val="003222EB"/>
    <w:rsid w:val="003233D3"/>
    <w:rsid w:val="00323AB2"/>
    <w:rsid w:val="00324255"/>
    <w:rsid w:val="003245BB"/>
    <w:rsid w:val="00324FF7"/>
    <w:rsid w:val="00325576"/>
    <w:rsid w:val="003272F4"/>
    <w:rsid w:val="00327382"/>
    <w:rsid w:val="00330C95"/>
    <w:rsid w:val="00332189"/>
    <w:rsid w:val="00334DB1"/>
    <w:rsid w:val="00334F2D"/>
    <w:rsid w:val="00337EFA"/>
    <w:rsid w:val="00341B40"/>
    <w:rsid w:val="00342E30"/>
    <w:rsid w:val="0034317C"/>
    <w:rsid w:val="003443BD"/>
    <w:rsid w:val="00344C3C"/>
    <w:rsid w:val="00346D50"/>
    <w:rsid w:val="0035051C"/>
    <w:rsid w:val="003525C7"/>
    <w:rsid w:val="0035261D"/>
    <w:rsid w:val="00353D38"/>
    <w:rsid w:val="00356C2D"/>
    <w:rsid w:val="00361872"/>
    <w:rsid w:val="003619AD"/>
    <w:rsid w:val="003620A5"/>
    <w:rsid w:val="003636BF"/>
    <w:rsid w:val="00364419"/>
    <w:rsid w:val="00364E73"/>
    <w:rsid w:val="003654B6"/>
    <w:rsid w:val="003668BD"/>
    <w:rsid w:val="003676C1"/>
    <w:rsid w:val="003716D2"/>
    <w:rsid w:val="00372882"/>
    <w:rsid w:val="003744FB"/>
    <w:rsid w:val="0037479F"/>
    <w:rsid w:val="0037539A"/>
    <w:rsid w:val="00375CB8"/>
    <w:rsid w:val="00377A70"/>
    <w:rsid w:val="00380163"/>
    <w:rsid w:val="003834A7"/>
    <w:rsid w:val="0038383C"/>
    <w:rsid w:val="00383FCB"/>
    <w:rsid w:val="00384300"/>
    <w:rsid w:val="003845B4"/>
    <w:rsid w:val="00384A4A"/>
    <w:rsid w:val="00386F9D"/>
    <w:rsid w:val="00387446"/>
    <w:rsid w:val="00387B1A"/>
    <w:rsid w:val="00387E23"/>
    <w:rsid w:val="00390615"/>
    <w:rsid w:val="00390872"/>
    <w:rsid w:val="0039105B"/>
    <w:rsid w:val="00393A62"/>
    <w:rsid w:val="00396940"/>
    <w:rsid w:val="00397636"/>
    <w:rsid w:val="00397955"/>
    <w:rsid w:val="003A130F"/>
    <w:rsid w:val="003A1A4A"/>
    <w:rsid w:val="003A3ABD"/>
    <w:rsid w:val="003A4D1A"/>
    <w:rsid w:val="003B046B"/>
    <w:rsid w:val="003B0BDE"/>
    <w:rsid w:val="003B29AE"/>
    <w:rsid w:val="003B45AE"/>
    <w:rsid w:val="003B5D9D"/>
    <w:rsid w:val="003B5E58"/>
    <w:rsid w:val="003B7348"/>
    <w:rsid w:val="003C04AD"/>
    <w:rsid w:val="003C34DA"/>
    <w:rsid w:val="003C4000"/>
    <w:rsid w:val="003C5247"/>
    <w:rsid w:val="003D1E19"/>
    <w:rsid w:val="003D1E68"/>
    <w:rsid w:val="003D2C0B"/>
    <w:rsid w:val="003D5651"/>
    <w:rsid w:val="003D625B"/>
    <w:rsid w:val="003E0E30"/>
    <w:rsid w:val="003E1263"/>
    <w:rsid w:val="003E1C74"/>
    <w:rsid w:val="003E1C8E"/>
    <w:rsid w:val="003E4D44"/>
    <w:rsid w:val="003F3474"/>
    <w:rsid w:val="003F54DF"/>
    <w:rsid w:val="003F5B20"/>
    <w:rsid w:val="003F6774"/>
    <w:rsid w:val="00400D02"/>
    <w:rsid w:val="00401850"/>
    <w:rsid w:val="00403F36"/>
    <w:rsid w:val="004048C0"/>
    <w:rsid w:val="00405C3F"/>
    <w:rsid w:val="004109EB"/>
    <w:rsid w:val="00415497"/>
    <w:rsid w:val="00417C29"/>
    <w:rsid w:val="00422121"/>
    <w:rsid w:val="00422C60"/>
    <w:rsid w:val="00422ECB"/>
    <w:rsid w:val="00423938"/>
    <w:rsid w:val="00425E89"/>
    <w:rsid w:val="004275C1"/>
    <w:rsid w:val="00432892"/>
    <w:rsid w:val="00436A62"/>
    <w:rsid w:val="00442DE2"/>
    <w:rsid w:val="00444508"/>
    <w:rsid w:val="00445D80"/>
    <w:rsid w:val="004470C7"/>
    <w:rsid w:val="00447514"/>
    <w:rsid w:val="00450801"/>
    <w:rsid w:val="00452051"/>
    <w:rsid w:val="004534D0"/>
    <w:rsid w:val="00455498"/>
    <w:rsid w:val="004574C7"/>
    <w:rsid w:val="00461D94"/>
    <w:rsid w:val="004626C1"/>
    <w:rsid w:val="00463A3B"/>
    <w:rsid w:val="00465ABB"/>
    <w:rsid w:val="00470B5A"/>
    <w:rsid w:val="00470EFC"/>
    <w:rsid w:val="004710F3"/>
    <w:rsid w:val="004725AA"/>
    <w:rsid w:val="00472842"/>
    <w:rsid w:val="00474DCA"/>
    <w:rsid w:val="0047645E"/>
    <w:rsid w:val="00480728"/>
    <w:rsid w:val="0048483F"/>
    <w:rsid w:val="00485199"/>
    <w:rsid w:val="0049173B"/>
    <w:rsid w:val="004918C0"/>
    <w:rsid w:val="00491CBD"/>
    <w:rsid w:val="00492B6D"/>
    <w:rsid w:val="00496615"/>
    <w:rsid w:val="00497023"/>
    <w:rsid w:val="004A1CC9"/>
    <w:rsid w:val="004A4C00"/>
    <w:rsid w:val="004B3053"/>
    <w:rsid w:val="004B476A"/>
    <w:rsid w:val="004B545B"/>
    <w:rsid w:val="004B5C7C"/>
    <w:rsid w:val="004B65C3"/>
    <w:rsid w:val="004C5845"/>
    <w:rsid w:val="004C5988"/>
    <w:rsid w:val="004C6A3A"/>
    <w:rsid w:val="004C6EF5"/>
    <w:rsid w:val="004C6FC2"/>
    <w:rsid w:val="004C77D2"/>
    <w:rsid w:val="004D0C1D"/>
    <w:rsid w:val="004D2E56"/>
    <w:rsid w:val="004D4435"/>
    <w:rsid w:val="004D5E07"/>
    <w:rsid w:val="004E23A1"/>
    <w:rsid w:val="004E3F3E"/>
    <w:rsid w:val="004E57CF"/>
    <w:rsid w:val="004F1885"/>
    <w:rsid w:val="004F1BFD"/>
    <w:rsid w:val="004F1E69"/>
    <w:rsid w:val="004F45F1"/>
    <w:rsid w:val="004F4E95"/>
    <w:rsid w:val="004F5FCA"/>
    <w:rsid w:val="004F64E3"/>
    <w:rsid w:val="004F7C10"/>
    <w:rsid w:val="00500931"/>
    <w:rsid w:val="00501297"/>
    <w:rsid w:val="0050195F"/>
    <w:rsid w:val="00501D82"/>
    <w:rsid w:val="0050238F"/>
    <w:rsid w:val="00502A8F"/>
    <w:rsid w:val="005044D4"/>
    <w:rsid w:val="00504D0D"/>
    <w:rsid w:val="005111F2"/>
    <w:rsid w:val="00511261"/>
    <w:rsid w:val="00511901"/>
    <w:rsid w:val="00514361"/>
    <w:rsid w:val="00514B4E"/>
    <w:rsid w:val="005165D8"/>
    <w:rsid w:val="00520A04"/>
    <w:rsid w:val="00522631"/>
    <w:rsid w:val="00522BA8"/>
    <w:rsid w:val="0052301F"/>
    <w:rsid w:val="00523B51"/>
    <w:rsid w:val="005257F8"/>
    <w:rsid w:val="005261FB"/>
    <w:rsid w:val="00526246"/>
    <w:rsid w:val="00527BDB"/>
    <w:rsid w:val="00531B2D"/>
    <w:rsid w:val="00531CED"/>
    <w:rsid w:val="00533277"/>
    <w:rsid w:val="0053619F"/>
    <w:rsid w:val="00537738"/>
    <w:rsid w:val="00537789"/>
    <w:rsid w:val="005378F2"/>
    <w:rsid w:val="00540ADD"/>
    <w:rsid w:val="00541381"/>
    <w:rsid w:val="00542748"/>
    <w:rsid w:val="005430AF"/>
    <w:rsid w:val="005472BF"/>
    <w:rsid w:val="00551109"/>
    <w:rsid w:val="005514F9"/>
    <w:rsid w:val="00552819"/>
    <w:rsid w:val="00552ADE"/>
    <w:rsid w:val="005547F9"/>
    <w:rsid w:val="00555C2F"/>
    <w:rsid w:val="00557023"/>
    <w:rsid w:val="00560D5B"/>
    <w:rsid w:val="005612B3"/>
    <w:rsid w:val="00563E10"/>
    <w:rsid w:val="00566441"/>
    <w:rsid w:val="00566CD6"/>
    <w:rsid w:val="00567106"/>
    <w:rsid w:val="00571A12"/>
    <w:rsid w:val="00571F1E"/>
    <w:rsid w:val="00572991"/>
    <w:rsid w:val="005742A1"/>
    <w:rsid w:val="00575208"/>
    <w:rsid w:val="00575598"/>
    <w:rsid w:val="00576150"/>
    <w:rsid w:val="00577431"/>
    <w:rsid w:val="00580F2C"/>
    <w:rsid w:val="00582367"/>
    <w:rsid w:val="00582932"/>
    <w:rsid w:val="0058311A"/>
    <w:rsid w:val="00584100"/>
    <w:rsid w:val="005844AC"/>
    <w:rsid w:val="0058528A"/>
    <w:rsid w:val="00585EB0"/>
    <w:rsid w:val="00586564"/>
    <w:rsid w:val="00586814"/>
    <w:rsid w:val="00587741"/>
    <w:rsid w:val="00590B3B"/>
    <w:rsid w:val="00593614"/>
    <w:rsid w:val="00594DFA"/>
    <w:rsid w:val="005958CA"/>
    <w:rsid w:val="0059639B"/>
    <w:rsid w:val="005A07E9"/>
    <w:rsid w:val="005A2E66"/>
    <w:rsid w:val="005A5706"/>
    <w:rsid w:val="005A7513"/>
    <w:rsid w:val="005A7C4D"/>
    <w:rsid w:val="005B0E29"/>
    <w:rsid w:val="005B2724"/>
    <w:rsid w:val="005B454A"/>
    <w:rsid w:val="005B4CAE"/>
    <w:rsid w:val="005B6ACF"/>
    <w:rsid w:val="005C01D7"/>
    <w:rsid w:val="005C1D4F"/>
    <w:rsid w:val="005C4366"/>
    <w:rsid w:val="005C43FF"/>
    <w:rsid w:val="005C51E2"/>
    <w:rsid w:val="005C60FD"/>
    <w:rsid w:val="005C6D03"/>
    <w:rsid w:val="005C76E3"/>
    <w:rsid w:val="005D02A1"/>
    <w:rsid w:val="005D0621"/>
    <w:rsid w:val="005D0C84"/>
    <w:rsid w:val="005D103B"/>
    <w:rsid w:val="005D46B1"/>
    <w:rsid w:val="005D5202"/>
    <w:rsid w:val="005D562D"/>
    <w:rsid w:val="005D6441"/>
    <w:rsid w:val="005D6E93"/>
    <w:rsid w:val="005D7C23"/>
    <w:rsid w:val="005E05AB"/>
    <w:rsid w:val="005E092A"/>
    <w:rsid w:val="005E0FC9"/>
    <w:rsid w:val="005E198D"/>
    <w:rsid w:val="005E1D3C"/>
    <w:rsid w:val="005E1F7C"/>
    <w:rsid w:val="005E3931"/>
    <w:rsid w:val="005E595A"/>
    <w:rsid w:val="005E5A42"/>
    <w:rsid w:val="005E5C54"/>
    <w:rsid w:val="005E60D8"/>
    <w:rsid w:val="005E6C8A"/>
    <w:rsid w:val="005F2016"/>
    <w:rsid w:val="005F50F4"/>
    <w:rsid w:val="005F54CE"/>
    <w:rsid w:val="005F6A72"/>
    <w:rsid w:val="006014ED"/>
    <w:rsid w:val="00602535"/>
    <w:rsid w:val="006038B6"/>
    <w:rsid w:val="006043B2"/>
    <w:rsid w:val="00605358"/>
    <w:rsid w:val="006109E2"/>
    <w:rsid w:val="00613A05"/>
    <w:rsid w:val="00615833"/>
    <w:rsid w:val="00616ACF"/>
    <w:rsid w:val="0062030B"/>
    <w:rsid w:val="00620643"/>
    <w:rsid w:val="00620ACA"/>
    <w:rsid w:val="00621DCB"/>
    <w:rsid w:val="006227C0"/>
    <w:rsid w:val="0062292C"/>
    <w:rsid w:val="00622C49"/>
    <w:rsid w:val="006235CC"/>
    <w:rsid w:val="00624350"/>
    <w:rsid w:val="00624DC9"/>
    <w:rsid w:val="00625F45"/>
    <w:rsid w:val="0062754F"/>
    <w:rsid w:val="006277C6"/>
    <w:rsid w:val="00631031"/>
    <w:rsid w:val="00631699"/>
    <w:rsid w:val="00632253"/>
    <w:rsid w:val="00632C3E"/>
    <w:rsid w:val="00632D6D"/>
    <w:rsid w:val="006335C2"/>
    <w:rsid w:val="006338C3"/>
    <w:rsid w:val="00634CAE"/>
    <w:rsid w:val="00635982"/>
    <w:rsid w:val="00635F97"/>
    <w:rsid w:val="00636952"/>
    <w:rsid w:val="006413A8"/>
    <w:rsid w:val="00641D37"/>
    <w:rsid w:val="00642714"/>
    <w:rsid w:val="006427C2"/>
    <w:rsid w:val="006455CE"/>
    <w:rsid w:val="00646207"/>
    <w:rsid w:val="00646B11"/>
    <w:rsid w:val="00647527"/>
    <w:rsid w:val="006501E8"/>
    <w:rsid w:val="00651E72"/>
    <w:rsid w:val="00652147"/>
    <w:rsid w:val="00653B9D"/>
    <w:rsid w:val="00655819"/>
    <w:rsid w:val="0066144E"/>
    <w:rsid w:val="00662E97"/>
    <w:rsid w:val="0066318B"/>
    <w:rsid w:val="00663225"/>
    <w:rsid w:val="006644F3"/>
    <w:rsid w:val="00664A28"/>
    <w:rsid w:val="0066721E"/>
    <w:rsid w:val="0066743A"/>
    <w:rsid w:val="00667E7A"/>
    <w:rsid w:val="00671F43"/>
    <w:rsid w:val="00672CCE"/>
    <w:rsid w:val="006735F8"/>
    <w:rsid w:val="006748DE"/>
    <w:rsid w:val="00675D93"/>
    <w:rsid w:val="0067632C"/>
    <w:rsid w:val="00677197"/>
    <w:rsid w:val="0068342C"/>
    <w:rsid w:val="006839B6"/>
    <w:rsid w:val="00683B60"/>
    <w:rsid w:val="00690F3E"/>
    <w:rsid w:val="0069280E"/>
    <w:rsid w:val="00693B66"/>
    <w:rsid w:val="00693B6F"/>
    <w:rsid w:val="00695F96"/>
    <w:rsid w:val="006961E9"/>
    <w:rsid w:val="00696335"/>
    <w:rsid w:val="0069662E"/>
    <w:rsid w:val="00697393"/>
    <w:rsid w:val="006A048A"/>
    <w:rsid w:val="006A06C0"/>
    <w:rsid w:val="006A0EF6"/>
    <w:rsid w:val="006A2060"/>
    <w:rsid w:val="006A2594"/>
    <w:rsid w:val="006A4419"/>
    <w:rsid w:val="006A4E1D"/>
    <w:rsid w:val="006B03E2"/>
    <w:rsid w:val="006B146B"/>
    <w:rsid w:val="006B1A9A"/>
    <w:rsid w:val="006B2795"/>
    <w:rsid w:val="006B30DD"/>
    <w:rsid w:val="006B4E74"/>
    <w:rsid w:val="006B4F0E"/>
    <w:rsid w:val="006B5DB2"/>
    <w:rsid w:val="006B6400"/>
    <w:rsid w:val="006B7781"/>
    <w:rsid w:val="006B7C67"/>
    <w:rsid w:val="006C0038"/>
    <w:rsid w:val="006C15EF"/>
    <w:rsid w:val="006C2765"/>
    <w:rsid w:val="006C329D"/>
    <w:rsid w:val="006C33F3"/>
    <w:rsid w:val="006C33FD"/>
    <w:rsid w:val="006C43FF"/>
    <w:rsid w:val="006C55C7"/>
    <w:rsid w:val="006C5869"/>
    <w:rsid w:val="006C7635"/>
    <w:rsid w:val="006D09B9"/>
    <w:rsid w:val="006D0ADC"/>
    <w:rsid w:val="006D0C47"/>
    <w:rsid w:val="006D12B1"/>
    <w:rsid w:val="006D291E"/>
    <w:rsid w:val="006D37D6"/>
    <w:rsid w:val="006D42D9"/>
    <w:rsid w:val="006D51DC"/>
    <w:rsid w:val="006D60EC"/>
    <w:rsid w:val="006D671C"/>
    <w:rsid w:val="006E1934"/>
    <w:rsid w:val="006E2B82"/>
    <w:rsid w:val="006E5F6C"/>
    <w:rsid w:val="006E61C8"/>
    <w:rsid w:val="006E6673"/>
    <w:rsid w:val="006F17C2"/>
    <w:rsid w:val="00702FCC"/>
    <w:rsid w:val="00703407"/>
    <w:rsid w:val="00703945"/>
    <w:rsid w:val="00703F1C"/>
    <w:rsid w:val="00704440"/>
    <w:rsid w:val="007064F3"/>
    <w:rsid w:val="0070717E"/>
    <w:rsid w:val="00707E69"/>
    <w:rsid w:val="00712D1B"/>
    <w:rsid w:val="007153F4"/>
    <w:rsid w:val="00716E32"/>
    <w:rsid w:val="00721D8B"/>
    <w:rsid w:val="00721E8B"/>
    <w:rsid w:val="00724819"/>
    <w:rsid w:val="007260D4"/>
    <w:rsid w:val="00727F2F"/>
    <w:rsid w:val="00730FF2"/>
    <w:rsid w:val="00731128"/>
    <w:rsid w:val="007323FE"/>
    <w:rsid w:val="00733017"/>
    <w:rsid w:val="00733101"/>
    <w:rsid w:val="00734647"/>
    <w:rsid w:val="00734B63"/>
    <w:rsid w:val="007364C7"/>
    <w:rsid w:val="00736F5D"/>
    <w:rsid w:val="00741C42"/>
    <w:rsid w:val="00741ED0"/>
    <w:rsid w:val="00742284"/>
    <w:rsid w:val="0074312E"/>
    <w:rsid w:val="00744646"/>
    <w:rsid w:val="00744EF8"/>
    <w:rsid w:val="007463D4"/>
    <w:rsid w:val="0074768E"/>
    <w:rsid w:val="007476EE"/>
    <w:rsid w:val="00750FE8"/>
    <w:rsid w:val="00751476"/>
    <w:rsid w:val="0075155F"/>
    <w:rsid w:val="00755277"/>
    <w:rsid w:val="007556CA"/>
    <w:rsid w:val="007610F1"/>
    <w:rsid w:val="0076281C"/>
    <w:rsid w:val="00762C83"/>
    <w:rsid w:val="00763874"/>
    <w:rsid w:val="0076588B"/>
    <w:rsid w:val="00770E5A"/>
    <w:rsid w:val="00770F84"/>
    <w:rsid w:val="00771E9A"/>
    <w:rsid w:val="007743D5"/>
    <w:rsid w:val="00777341"/>
    <w:rsid w:val="007808A0"/>
    <w:rsid w:val="00781A3E"/>
    <w:rsid w:val="00782476"/>
    <w:rsid w:val="00782542"/>
    <w:rsid w:val="00782D70"/>
    <w:rsid w:val="00783310"/>
    <w:rsid w:val="00786DDA"/>
    <w:rsid w:val="00787245"/>
    <w:rsid w:val="00787C8D"/>
    <w:rsid w:val="007901E7"/>
    <w:rsid w:val="00791467"/>
    <w:rsid w:val="00791F19"/>
    <w:rsid w:val="0079278D"/>
    <w:rsid w:val="0079341F"/>
    <w:rsid w:val="00794B50"/>
    <w:rsid w:val="00797B0D"/>
    <w:rsid w:val="007A0984"/>
    <w:rsid w:val="007A3218"/>
    <w:rsid w:val="007A4A6D"/>
    <w:rsid w:val="007A4EBE"/>
    <w:rsid w:val="007A5727"/>
    <w:rsid w:val="007A660B"/>
    <w:rsid w:val="007B1673"/>
    <w:rsid w:val="007B2B1A"/>
    <w:rsid w:val="007B3233"/>
    <w:rsid w:val="007B4893"/>
    <w:rsid w:val="007C1179"/>
    <w:rsid w:val="007C1EFE"/>
    <w:rsid w:val="007C41AE"/>
    <w:rsid w:val="007C524E"/>
    <w:rsid w:val="007C6142"/>
    <w:rsid w:val="007C6C62"/>
    <w:rsid w:val="007C6DFE"/>
    <w:rsid w:val="007D1BCF"/>
    <w:rsid w:val="007D7371"/>
    <w:rsid w:val="007D75CF"/>
    <w:rsid w:val="007D7F27"/>
    <w:rsid w:val="007E0D35"/>
    <w:rsid w:val="007E1030"/>
    <w:rsid w:val="007E433C"/>
    <w:rsid w:val="007E6DC5"/>
    <w:rsid w:val="007E7DB6"/>
    <w:rsid w:val="007F1044"/>
    <w:rsid w:val="007F155A"/>
    <w:rsid w:val="007F1C4E"/>
    <w:rsid w:val="007F3839"/>
    <w:rsid w:val="007F439B"/>
    <w:rsid w:val="007F6895"/>
    <w:rsid w:val="007F7B8B"/>
    <w:rsid w:val="00800143"/>
    <w:rsid w:val="0080189E"/>
    <w:rsid w:val="00801E56"/>
    <w:rsid w:val="00805AA7"/>
    <w:rsid w:val="00805D7E"/>
    <w:rsid w:val="0080662C"/>
    <w:rsid w:val="008070EF"/>
    <w:rsid w:val="00807D3C"/>
    <w:rsid w:val="00813BB3"/>
    <w:rsid w:val="00821037"/>
    <w:rsid w:val="00821C73"/>
    <w:rsid w:val="00822A5A"/>
    <w:rsid w:val="0082376D"/>
    <w:rsid w:val="00823DA4"/>
    <w:rsid w:val="00823EB3"/>
    <w:rsid w:val="0082402A"/>
    <w:rsid w:val="0082426D"/>
    <w:rsid w:val="0082617B"/>
    <w:rsid w:val="008271C1"/>
    <w:rsid w:val="0082790E"/>
    <w:rsid w:val="00827A5E"/>
    <w:rsid w:val="0083226F"/>
    <w:rsid w:val="00832405"/>
    <w:rsid w:val="00833F9A"/>
    <w:rsid w:val="00835BDB"/>
    <w:rsid w:val="00836C09"/>
    <w:rsid w:val="00837370"/>
    <w:rsid w:val="00840102"/>
    <w:rsid w:val="008401C9"/>
    <w:rsid w:val="00842210"/>
    <w:rsid w:val="00842982"/>
    <w:rsid w:val="00843561"/>
    <w:rsid w:val="0084445A"/>
    <w:rsid w:val="00845703"/>
    <w:rsid w:val="00845E52"/>
    <w:rsid w:val="00854CD3"/>
    <w:rsid w:val="0085677A"/>
    <w:rsid w:val="00860E19"/>
    <w:rsid w:val="00861B2D"/>
    <w:rsid w:val="008633E7"/>
    <w:rsid w:val="00863491"/>
    <w:rsid w:val="008656D5"/>
    <w:rsid w:val="008721F6"/>
    <w:rsid w:val="0088043C"/>
    <w:rsid w:val="008827D6"/>
    <w:rsid w:val="008829FA"/>
    <w:rsid w:val="00887476"/>
    <w:rsid w:val="008874BC"/>
    <w:rsid w:val="00887C48"/>
    <w:rsid w:val="008906C9"/>
    <w:rsid w:val="0089098A"/>
    <w:rsid w:val="00891485"/>
    <w:rsid w:val="00892610"/>
    <w:rsid w:val="00897035"/>
    <w:rsid w:val="008973B9"/>
    <w:rsid w:val="008A4BDF"/>
    <w:rsid w:val="008A4F5A"/>
    <w:rsid w:val="008A7009"/>
    <w:rsid w:val="008A7990"/>
    <w:rsid w:val="008A7ECA"/>
    <w:rsid w:val="008B0A5C"/>
    <w:rsid w:val="008B1421"/>
    <w:rsid w:val="008B189F"/>
    <w:rsid w:val="008B244E"/>
    <w:rsid w:val="008B26ED"/>
    <w:rsid w:val="008B3780"/>
    <w:rsid w:val="008B3FE1"/>
    <w:rsid w:val="008B5336"/>
    <w:rsid w:val="008B5FC2"/>
    <w:rsid w:val="008B71DD"/>
    <w:rsid w:val="008C1236"/>
    <w:rsid w:val="008C27FF"/>
    <w:rsid w:val="008C5738"/>
    <w:rsid w:val="008C63C0"/>
    <w:rsid w:val="008C7AC2"/>
    <w:rsid w:val="008D04F0"/>
    <w:rsid w:val="008D1725"/>
    <w:rsid w:val="008D1A28"/>
    <w:rsid w:val="008D1CB4"/>
    <w:rsid w:val="008D20C5"/>
    <w:rsid w:val="008D238A"/>
    <w:rsid w:val="008D27F0"/>
    <w:rsid w:val="008D43DB"/>
    <w:rsid w:val="008D4609"/>
    <w:rsid w:val="008D4853"/>
    <w:rsid w:val="008D4ED8"/>
    <w:rsid w:val="008D5FA6"/>
    <w:rsid w:val="008D6A70"/>
    <w:rsid w:val="008E06F7"/>
    <w:rsid w:val="008E31A0"/>
    <w:rsid w:val="008E4014"/>
    <w:rsid w:val="008E4191"/>
    <w:rsid w:val="008E5D55"/>
    <w:rsid w:val="008F02DC"/>
    <w:rsid w:val="008F04AA"/>
    <w:rsid w:val="008F0B05"/>
    <w:rsid w:val="008F0F4E"/>
    <w:rsid w:val="008F3500"/>
    <w:rsid w:val="008F3C7D"/>
    <w:rsid w:val="008F3FA0"/>
    <w:rsid w:val="008F7379"/>
    <w:rsid w:val="00901543"/>
    <w:rsid w:val="00901ECE"/>
    <w:rsid w:val="0090233D"/>
    <w:rsid w:val="0090579B"/>
    <w:rsid w:val="00906030"/>
    <w:rsid w:val="00906179"/>
    <w:rsid w:val="0091125D"/>
    <w:rsid w:val="00911546"/>
    <w:rsid w:val="00911619"/>
    <w:rsid w:val="0091579A"/>
    <w:rsid w:val="00916C81"/>
    <w:rsid w:val="009205C4"/>
    <w:rsid w:val="0092228D"/>
    <w:rsid w:val="0092247A"/>
    <w:rsid w:val="0092286F"/>
    <w:rsid w:val="00924E3C"/>
    <w:rsid w:val="00925D30"/>
    <w:rsid w:val="00925D3C"/>
    <w:rsid w:val="00927AF8"/>
    <w:rsid w:val="0093059C"/>
    <w:rsid w:val="00930F78"/>
    <w:rsid w:val="00931055"/>
    <w:rsid w:val="00934E5A"/>
    <w:rsid w:val="00935B03"/>
    <w:rsid w:val="00936DDE"/>
    <w:rsid w:val="0094013B"/>
    <w:rsid w:val="00940C63"/>
    <w:rsid w:val="00940E81"/>
    <w:rsid w:val="009417BA"/>
    <w:rsid w:val="00941971"/>
    <w:rsid w:val="00947AD8"/>
    <w:rsid w:val="00950346"/>
    <w:rsid w:val="00951291"/>
    <w:rsid w:val="0095557F"/>
    <w:rsid w:val="00956619"/>
    <w:rsid w:val="0095789C"/>
    <w:rsid w:val="00960D47"/>
    <w:rsid w:val="00960DF1"/>
    <w:rsid w:val="009612BB"/>
    <w:rsid w:val="00961DD3"/>
    <w:rsid w:val="00962094"/>
    <w:rsid w:val="009628B1"/>
    <w:rsid w:val="009649D9"/>
    <w:rsid w:val="009664CF"/>
    <w:rsid w:val="00967184"/>
    <w:rsid w:val="00971319"/>
    <w:rsid w:val="00976647"/>
    <w:rsid w:val="00976924"/>
    <w:rsid w:val="00977D6A"/>
    <w:rsid w:val="00980873"/>
    <w:rsid w:val="00980EF0"/>
    <w:rsid w:val="00982237"/>
    <w:rsid w:val="009825B1"/>
    <w:rsid w:val="00984E14"/>
    <w:rsid w:val="009908E6"/>
    <w:rsid w:val="00990A87"/>
    <w:rsid w:val="009926F9"/>
    <w:rsid w:val="00994597"/>
    <w:rsid w:val="009947EC"/>
    <w:rsid w:val="00994953"/>
    <w:rsid w:val="009974DD"/>
    <w:rsid w:val="00997A31"/>
    <w:rsid w:val="009A3754"/>
    <w:rsid w:val="009A3BEA"/>
    <w:rsid w:val="009A4608"/>
    <w:rsid w:val="009A466E"/>
    <w:rsid w:val="009A504F"/>
    <w:rsid w:val="009A75BB"/>
    <w:rsid w:val="009B010D"/>
    <w:rsid w:val="009B01B9"/>
    <w:rsid w:val="009B2851"/>
    <w:rsid w:val="009B323D"/>
    <w:rsid w:val="009B332A"/>
    <w:rsid w:val="009B39DD"/>
    <w:rsid w:val="009B3B38"/>
    <w:rsid w:val="009B4BEF"/>
    <w:rsid w:val="009B5A1D"/>
    <w:rsid w:val="009B6741"/>
    <w:rsid w:val="009B706D"/>
    <w:rsid w:val="009B7A61"/>
    <w:rsid w:val="009B7E9D"/>
    <w:rsid w:val="009C20A5"/>
    <w:rsid w:val="009C24BA"/>
    <w:rsid w:val="009C3CE5"/>
    <w:rsid w:val="009C4D41"/>
    <w:rsid w:val="009C644D"/>
    <w:rsid w:val="009C768E"/>
    <w:rsid w:val="009D1186"/>
    <w:rsid w:val="009D234C"/>
    <w:rsid w:val="009D23CE"/>
    <w:rsid w:val="009D24A1"/>
    <w:rsid w:val="009D278F"/>
    <w:rsid w:val="009D3A4F"/>
    <w:rsid w:val="009D4770"/>
    <w:rsid w:val="009D603E"/>
    <w:rsid w:val="009E0AE5"/>
    <w:rsid w:val="009E280D"/>
    <w:rsid w:val="009F01B9"/>
    <w:rsid w:val="009F07F4"/>
    <w:rsid w:val="009F4294"/>
    <w:rsid w:val="009F4C89"/>
    <w:rsid w:val="009F6EF9"/>
    <w:rsid w:val="00A0083B"/>
    <w:rsid w:val="00A01601"/>
    <w:rsid w:val="00A10B11"/>
    <w:rsid w:val="00A11027"/>
    <w:rsid w:val="00A125C5"/>
    <w:rsid w:val="00A13AA3"/>
    <w:rsid w:val="00A14BB7"/>
    <w:rsid w:val="00A17233"/>
    <w:rsid w:val="00A17F58"/>
    <w:rsid w:val="00A20E88"/>
    <w:rsid w:val="00A2153F"/>
    <w:rsid w:val="00A220A8"/>
    <w:rsid w:val="00A222E2"/>
    <w:rsid w:val="00A2488D"/>
    <w:rsid w:val="00A26923"/>
    <w:rsid w:val="00A27096"/>
    <w:rsid w:val="00A301FE"/>
    <w:rsid w:val="00A30CF8"/>
    <w:rsid w:val="00A32D26"/>
    <w:rsid w:val="00A33038"/>
    <w:rsid w:val="00A334DB"/>
    <w:rsid w:val="00A35190"/>
    <w:rsid w:val="00A3611E"/>
    <w:rsid w:val="00A3752C"/>
    <w:rsid w:val="00A414DA"/>
    <w:rsid w:val="00A41A41"/>
    <w:rsid w:val="00A42C46"/>
    <w:rsid w:val="00A44C80"/>
    <w:rsid w:val="00A473E3"/>
    <w:rsid w:val="00A5039D"/>
    <w:rsid w:val="00A51400"/>
    <w:rsid w:val="00A521A6"/>
    <w:rsid w:val="00A52312"/>
    <w:rsid w:val="00A54825"/>
    <w:rsid w:val="00A5531C"/>
    <w:rsid w:val="00A556EA"/>
    <w:rsid w:val="00A572CC"/>
    <w:rsid w:val="00A57B30"/>
    <w:rsid w:val="00A6090C"/>
    <w:rsid w:val="00A61D8F"/>
    <w:rsid w:val="00A625E4"/>
    <w:rsid w:val="00A62D5D"/>
    <w:rsid w:val="00A63E12"/>
    <w:rsid w:val="00A65863"/>
    <w:rsid w:val="00A65EE7"/>
    <w:rsid w:val="00A66A7F"/>
    <w:rsid w:val="00A67DC5"/>
    <w:rsid w:val="00A70133"/>
    <w:rsid w:val="00A7077D"/>
    <w:rsid w:val="00A7267A"/>
    <w:rsid w:val="00A72E72"/>
    <w:rsid w:val="00A731D6"/>
    <w:rsid w:val="00A7333A"/>
    <w:rsid w:val="00A737C1"/>
    <w:rsid w:val="00A75CB5"/>
    <w:rsid w:val="00A77040"/>
    <w:rsid w:val="00A77BDB"/>
    <w:rsid w:val="00A80CE9"/>
    <w:rsid w:val="00A80FE6"/>
    <w:rsid w:val="00A82BE7"/>
    <w:rsid w:val="00A8336E"/>
    <w:rsid w:val="00A84C9F"/>
    <w:rsid w:val="00A91C13"/>
    <w:rsid w:val="00A9530C"/>
    <w:rsid w:val="00A976B0"/>
    <w:rsid w:val="00AA284C"/>
    <w:rsid w:val="00AA373A"/>
    <w:rsid w:val="00AA67A0"/>
    <w:rsid w:val="00AA6AB7"/>
    <w:rsid w:val="00AB2090"/>
    <w:rsid w:val="00AB32F9"/>
    <w:rsid w:val="00AB49FE"/>
    <w:rsid w:val="00AB7B11"/>
    <w:rsid w:val="00AC2047"/>
    <w:rsid w:val="00AC2465"/>
    <w:rsid w:val="00AC32B1"/>
    <w:rsid w:val="00AC4000"/>
    <w:rsid w:val="00AC4A12"/>
    <w:rsid w:val="00AC4E18"/>
    <w:rsid w:val="00AC5002"/>
    <w:rsid w:val="00AC5418"/>
    <w:rsid w:val="00AC7350"/>
    <w:rsid w:val="00AC77C4"/>
    <w:rsid w:val="00AD089C"/>
    <w:rsid w:val="00AD1CC4"/>
    <w:rsid w:val="00AD448C"/>
    <w:rsid w:val="00AE0FAE"/>
    <w:rsid w:val="00AE2F19"/>
    <w:rsid w:val="00AF0B66"/>
    <w:rsid w:val="00AF2E43"/>
    <w:rsid w:val="00AF3AE5"/>
    <w:rsid w:val="00AF44A9"/>
    <w:rsid w:val="00AF459C"/>
    <w:rsid w:val="00AF4B79"/>
    <w:rsid w:val="00AF5A50"/>
    <w:rsid w:val="00B01751"/>
    <w:rsid w:val="00B01AC6"/>
    <w:rsid w:val="00B022CD"/>
    <w:rsid w:val="00B0572C"/>
    <w:rsid w:val="00B06101"/>
    <w:rsid w:val="00B07392"/>
    <w:rsid w:val="00B079AA"/>
    <w:rsid w:val="00B105A9"/>
    <w:rsid w:val="00B13EEF"/>
    <w:rsid w:val="00B16EEA"/>
    <w:rsid w:val="00B17141"/>
    <w:rsid w:val="00B24CB0"/>
    <w:rsid w:val="00B25244"/>
    <w:rsid w:val="00B279CA"/>
    <w:rsid w:val="00B30173"/>
    <w:rsid w:val="00B30C7F"/>
    <w:rsid w:val="00B3138F"/>
    <w:rsid w:val="00B31575"/>
    <w:rsid w:val="00B3285C"/>
    <w:rsid w:val="00B32A71"/>
    <w:rsid w:val="00B33619"/>
    <w:rsid w:val="00B336FB"/>
    <w:rsid w:val="00B339B0"/>
    <w:rsid w:val="00B35560"/>
    <w:rsid w:val="00B375AA"/>
    <w:rsid w:val="00B43546"/>
    <w:rsid w:val="00B43E76"/>
    <w:rsid w:val="00B44524"/>
    <w:rsid w:val="00B447AA"/>
    <w:rsid w:val="00B47443"/>
    <w:rsid w:val="00B51FF9"/>
    <w:rsid w:val="00B52E25"/>
    <w:rsid w:val="00B60B28"/>
    <w:rsid w:val="00B618DD"/>
    <w:rsid w:val="00B61AC7"/>
    <w:rsid w:val="00B6421F"/>
    <w:rsid w:val="00B658D4"/>
    <w:rsid w:val="00B66CA1"/>
    <w:rsid w:val="00B66E84"/>
    <w:rsid w:val="00B670F8"/>
    <w:rsid w:val="00B72000"/>
    <w:rsid w:val="00B7219A"/>
    <w:rsid w:val="00B7267A"/>
    <w:rsid w:val="00B72CD5"/>
    <w:rsid w:val="00B74484"/>
    <w:rsid w:val="00B7468D"/>
    <w:rsid w:val="00B75552"/>
    <w:rsid w:val="00B7613F"/>
    <w:rsid w:val="00B8194D"/>
    <w:rsid w:val="00B829F1"/>
    <w:rsid w:val="00B845B2"/>
    <w:rsid w:val="00B8547D"/>
    <w:rsid w:val="00B865E7"/>
    <w:rsid w:val="00B86A56"/>
    <w:rsid w:val="00B87031"/>
    <w:rsid w:val="00B87C04"/>
    <w:rsid w:val="00B91077"/>
    <w:rsid w:val="00B9532E"/>
    <w:rsid w:val="00B95595"/>
    <w:rsid w:val="00B97D59"/>
    <w:rsid w:val="00BA13BC"/>
    <w:rsid w:val="00BA31B0"/>
    <w:rsid w:val="00BA34DB"/>
    <w:rsid w:val="00BA537A"/>
    <w:rsid w:val="00BB372C"/>
    <w:rsid w:val="00BB3FCA"/>
    <w:rsid w:val="00BB4AC7"/>
    <w:rsid w:val="00BB541D"/>
    <w:rsid w:val="00BB5761"/>
    <w:rsid w:val="00BB644A"/>
    <w:rsid w:val="00BB6DCB"/>
    <w:rsid w:val="00BB7B32"/>
    <w:rsid w:val="00BC0F55"/>
    <w:rsid w:val="00BC2B07"/>
    <w:rsid w:val="00BC2C02"/>
    <w:rsid w:val="00BC2DD8"/>
    <w:rsid w:val="00BC34D0"/>
    <w:rsid w:val="00BC3865"/>
    <w:rsid w:val="00BC3B1C"/>
    <w:rsid w:val="00BC4E24"/>
    <w:rsid w:val="00BC58A7"/>
    <w:rsid w:val="00BC6F23"/>
    <w:rsid w:val="00BC720F"/>
    <w:rsid w:val="00BD0299"/>
    <w:rsid w:val="00BD120E"/>
    <w:rsid w:val="00BD1607"/>
    <w:rsid w:val="00BD19EE"/>
    <w:rsid w:val="00BD2803"/>
    <w:rsid w:val="00BD2E94"/>
    <w:rsid w:val="00BD3E4F"/>
    <w:rsid w:val="00BD604A"/>
    <w:rsid w:val="00BD79D0"/>
    <w:rsid w:val="00BE063C"/>
    <w:rsid w:val="00BE08FB"/>
    <w:rsid w:val="00BE12F1"/>
    <w:rsid w:val="00BE18E1"/>
    <w:rsid w:val="00BE36B4"/>
    <w:rsid w:val="00BE51B5"/>
    <w:rsid w:val="00BE66AB"/>
    <w:rsid w:val="00BF1429"/>
    <w:rsid w:val="00BF1444"/>
    <w:rsid w:val="00BF30DA"/>
    <w:rsid w:val="00BF44F1"/>
    <w:rsid w:val="00BF486E"/>
    <w:rsid w:val="00BF51A4"/>
    <w:rsid w:val="00BF5685"/>
    <w:rsid w:val="00BF5B7A"/>
    <w:rsid w:val="00BF699C"/>
    <w:rsid w:val="00BF77CF"/>
    <w:rsid w:val="00BF7B24"/>
    <w:rsid w:val="00BF7FA7"/>
    <w:rsid w:val="00C00FDC"/>
    <w:rsid w:val="00C02259"/>
    <w:rsid w:val="00C04309"/>
    <w:rsid w:val="00C04828"/>
    <w:rsid w:val="00C052E5"/>
    <w:rsid w:val="00C05B59"/>
    <w:rsid w:val="00C05EE5"/>
    <w:rsid w:val="00C060EA"/>
    <w:rsid w:val="00C10E13"/>
    <w:rsid w:val="00C1155F"/>
    <w:rsid w:val="00C11EAE"/>
    <w:rsid w:val="00C143CE"/>
    <w:rsid w:val="00C149FE"/>
    <w:rsid w:val="00C177D9"/>
    <w:rsid w:val="00C2256A"/>
    <w:rsid w:val="00C22922"/>
    <w:rsid w:val="00C250D5"/>
    <w:rsid w:val="00C257AD"/>
    <w:rsid w:val="00C25C1D"/>
    <w:rsid w:val="00C27F64"/>
    <w:rsid w:val="00C31292"/>
    <w:rsid w:val="00C334B5"/>
    <w:rsid w:val="00C3371C"/>
    <w:rsid w:val="00C33D59"/>
    <w:rsid w:val="00C37955"/>
    <w:rsid w:val="00C40086"/>
    <w:rsid w:val="00C417E3"/>
    <w:rsid w:val="00C43770"/>
    <w:rsid w:val="00C45380"/>
    <w:rsid w:val="00C464D8"/>
    <w:rsid w:val="00C52240"/>
    <w:rsid w:val="00C52CB0"/>
    <w:rsid w:val="00C55A82"/>
    <w:rsid w:val="00C5651A"/>
    <w:rsid w:val="00C56639"/>
    <w:rsid w:val="00C57D2C"/>
    <w:rsid w:val="00C61A66"/>
    <w:rsid w:val="00C63643"/>
    <w:rsid w:val="00C637E9"/>
    <w:rsid w:val="00C63877"/>
    <w:rsid w:val="00C65860"/>
    <w:rsid w:val="00C67722"/>
    <w:rsid w:val="00C70A02"/>
    <w:rsid w:val="00C71EB5"/>
    <w:rsid w:val="00C720A7"/>
    <w:rsid w:val="00C72FD5"/>
    <w:rsid w:val="00C732E6"/>
    <w:rsid w:val="00C75522"/>
    <w:rsid w:val="00C76CC1"/>
    <w:rsid w:val="00C76D25"/>
    <w:rsid w:val="00C8345F"/>
    <w:rsid w:val="00C83D1B"/>
    <w:rsid w:val="00C842E4"/>
    <w:rsid w:val="00C85B1B"/>
    <w:rsid w:val="00C8717E"/>
    <w:rsid w:val="00C87649"/>
    <w:rsid w:val="00C87D5B"/>
    <w:rsid w:val="00C90D3B"/>
    <w:rsid w:val="00C92898"/>
    <w:rsid w:val="00C93EFC"/>
    <w:rsid w:val="00C941D9"/>
    <w:rsid w:val="00C96058"/>
    <w:rsid w:val="00C9753A"/>
    <w:rsid w:val="00CA0161"/>
    <w:rsid w:val="00CA0BD8"/>
    <w:rsid w:val="00CA0D67"/>
    <w:rsid w:val="00CA370E"/>
    <w:rsid w:val="00CA4C52"/>
    <w:rsid w:val="00CA678E"/>
    <w:rsid w:val="00CA6D8D"/>
    <w:rsid w:val="00CB037B"/>
    <w:rsid w:val="00CB04BD"/>
    <w:rsid w:val="00CB6B79"/>
    <w:rsid w:val="00CC13C8"/>
    <w:rsid w:val="00CC4547"/>
    <w:rsid w:val="00CC4C1B"/>
    <w:rsid w:val="00CC573F"/>
    <w:rsid w:val="00CC5F6F"/>
    <w:rsid w:val="00CC7AC6"/>
    <w:rsid w:val="00CC7E57"/>
    <w:rsid w:val="00CD1940"/>
    <w:rsid w:val="00CD3D48"/>
    <w:rsid w:val="00CD4EB9"/>
    <w:rsid w:val="00CD585B"/>
    <w:rsid w:val="00CD5FA3"/>
    <w:rsid w:val="00CD6C94"/>
    <w:rsid w:val="00CE15B9"/>
    <w:rsid w:val="00CE3096"/>
    <w:rsid w:val="00CE3C17"/>
    <w:rsid w:val="00CE46FC"/>
    <w:rsid w:val="00CE5076"/>
    <w:rsid w:val="00CE5590"/>
    <w:rsid w:val="00CE61F7"/>
    <w:rsid w:val="00CE7514"/>
    <w:rsid w:val="00CF04EF"/>
    <w:rsid w:val="00CF1025"/>
    <w:rsid w:val="00CF33AF"/>
    <w:rsid w:val="00CF384F"/>
    <w:rsid w:val="00CF3FB0"/>
    <w:rsid w:val="00CF4580"/>
    <w:rsid w:val="00CF4CCF"/>
    <w:rsid w:val="00CF5C14"/>
    <w:rsid w:val="00CF6311"/>
    <w:rsid w:val="00CF6899"/>
    <w:rsid w:val="00D00BB3"/>
    <w:rsid w:val="00D024CA"/>
    <w:rsid w:val="00D02C3C"/>
    <w:rsid w:val="00D03817"/>
    <w:rsid w:val="00D03B2A"/>
    <w:rsid w:val="00D03C1E"/>
    <w:rsid w:val="00D03F64"/>
    <w:rsid w:val="00D07C38"/>
    <w:rsid w:val="00D1002D"/>
    <w:rsid w:val="00D10579"/>
    <w:rsid w:val="00D117CE"/>
    <w:rsid w:val="00D134F5"/>
    <w:rsid w:val="00D139F9"/>
    <w:rsid w:val="00D13B41"/>
    <w:rsid w:val="00D158E9"/>
    <w:rsid w:val="00D17CF3"/>
    <w:rsid w:val="00D213A5"/>
    <w:rsid w:val="00D2208C"/>
    <w:rsid w:val="00D22CAA"/>
    <w:rsid w:val="00D241AB"/>
    <w:rsid w:val="00D243C1"/>
    <w:rsid w:val="00D248DE"/>
    <w:rsid w:val="00D2588E"/>
    <w:rsid w:val="00D26DDD"/>
    <w:rsid w:val="00D32BCB"/>
    <w:rsid w:val="00D33B51"/>
    <w:rsid w:val="00D34D02"/>
    <w:rsid w:val="00D35AF1"/>
    <w:rsid w:val="00D37FD5"/>
    <w:rsid w:val="00D40647"/>
    <w:rsid w:val="00D40735"/>
    <w:rsid w:val="00D41066"/>
    <w:rsid w:val="00D431F7"/>
    <w:rsid w:val="00D449C8"/>
    <w:rsid w:val="00D45216"/>
    <w:rsid w:val="00D459DD"/>
    <w:rsid w:val="00D461C4"/>
    <w:rsid w:val="00D465EA"/>
    <w:rsid w:val="00D469D8"/>
    <w:rsid w:val="00D47B70"/>
    <w:rsid w:val="00D506E7"/>
    <w:rsid w:val="00D50D5D"/>
    <w:rsid w:val="00D518E7"/>
    <w:rsid w:val="00D52E9D"/>
    <w:rsid w:val="00D5319B"/>
    <w:rsid w:val="00D56075"/>
    <w:rsid w:val="00D565BC"/>
    <w:rsid w:val="00D57E1E"/>
    <w:rsid w:val="00D60EE1"/>
    <w:rsid w:val="00D61611"/>
    <w:rsid w:val="00D61824"/>
    <w:rsid w:val="00D620BB"/>
    <w:rsid w:val="00D62455"/>
    <w:rsid w:val="00D62694"/>
    <w:rsid w:val="00D6426F"/>
    <w:rsid w:val="00D64403"/>
    <w:rsid w:val="00D644F2"/>
    <w:rsid w:val="00D6461C"/>
    <w:rsid w:val="00D71EEC"/>
    <w:rsid w:val="00D72DF3"/>
    <w:rsid w:val="00D73311"/>
    <w:rsid w:val="00D74724"/>
    <w:rsid w:val="00D7602D"/>
    <w:rsid w:val="00D7616B"/>
    <w:rsid w:val="00D8055B"/>
    <w:rsid w:val="00D80803"/>
    <w:rsid w:val="00D80934"/>
    <w:rsid w:val="00D821EF"/>
    <w:rsid w:val="00D825EE"/>
    <w:rsid w:val="00D84C68"/>
    <w:rsid w:val="00D8542D"/>
    <w:rsid w:val="00D8644B"/>
    <w:rsid w:val="00D86838"/>
    <w:rsid w:val="00D870FC"/>
    <w:rsid w:val="00DA2F01"/>
    <w:rsid w:val="00DA34CE"/>
    <w:rsid w:val="00DB2B1D"/>
    <w:rsid w:val="00DB2F04"/>
    <w:rsid w:val="00DB30EB"/>
    <w:rsid w:val="00DB34A8"/>
    <w:rsid w:val="00DB6F36"/>
    <w:rsid w:val="00DC044E"/>
    <w:rsid w:val="00DC55D7"/>
    <w:rsid w:val="00DC6A71"/>
    <w:rsid w:val="00DC788E"/>
    <w:rsid w:val="00DD009E"/>
    <w:rsid w:val="00DD0391"/>
    <w:rsid w:val="00DD1B13"/>
    <w:rsid w:val="00DD2089"/>
    <w:rsid w:val="00DD46E1"/>
    <w:rsid w:val="00DD777C"/>
    <w:rsid w:val="00DE5B46"/>
    <w:rsid w:val="00DE70F3"/>
    <w:rsid w:val="00DE797A"/>
    <w:rsid w:val="00DF0844"/>
    <w:rsid w:val="00DF1580"/>
    <w:rsid w:val="00DF7CBC"/>
    <w:rsid w:val="00E00BB5"/>
    <w:rsid w:val="00E01DFA"/>
    <w:rsid w:val="00E031A7"/>
    <w:rsid w:val="00E0357D"/>
    <w:rsid w:val="00E04B71"/>
    <w:rsid w:val="00E064B7"/>
    <w:rsid w:val="00E067D3"/>
    <w:rsid w:val="00E06F04"/>
    <w:rsid w:val="00E1327A"/>
    <w:rsid w:val="00E14D64"/>
    <w:rsid w:val="00E15EDE"/>
    <w:rsid w:val="00E17BEE"/>
    <w:rsid w:val="00E213AC"/>
    <w:rsid w:val="00E2208C"/>
    <w:rsid w:val="00E23DED"/>
    <w:rsid w:val="00E248A5"/>
    <w:rsid w:val="00E24EC2"/>
    <w:rsid w:val="00E2542E"/>
    <w:rsid w:val="00E25B56"/>
    <w:rsid w:val="00E25F67"/>
    <w:rsid w:val="00E30EA7"/>
    <w:rsid w:val="00E31C54"/>
    <w:rsid w:val="00E32358"/>
    <w:rsid w:val="00E36A64"/>
    <w:rsid w:val="00E400B5"/>
    <w:rsid w:val="00E401EB"/>
    <w:rsid w:val="00E42767"/>
    <w:rsid w:val="00E42A28"/>
    <w:rsid w:val="00E43099"/>
    <w:rsid w:val="00E45781"/>
    <w:rsid w:val="00E45B17"/>
    <w:rsid w:val="00E46689"/>
    <w:rsid w:val="00E572E6"/>
    <w:rsid w:val="00E57785"/>
    <w:rsid w:val="00E60A2B"/>
    <w:rsid w:val="00E6170E"/>
    <w:rsid w:val="00E67272"/>
    <w:rsid w:val="00E6742D"/>
    <w:rsid w:val="00E67DBE"/>
    <w:rsid w:val="00E67F1C"/>
    <w:rsid w:val="00E73C9E"/>
    <w:rsid w:val="00E73FB6"/>
    <w:rsid w:val="00E75A65"/>
    <w:rsid w:val="00E811C6"/>
    <w:rsid w:val="00E8271B"/>
    <w:rsid w:val="00E8367B"/>
    <w:rsid w:val="00E84338"/>
    <w:rsid w:val="00E8494D"/>
    <w:rsid w:val="00E87F1D"/>
    <w:rsid w:val="00E96041"/>
    <w:rsid w:val="00E979FD"/>
    <w:rsid w:val="00EA04C3"/>
    <w:rsid w:val="00EA168A"/>
    <w:rsid w:val="00EA1AC9"/>
    <w:rsid w:val="00EA248C"/>
    <w:rsid w:val="00EA2BCB"/>
    <w:rsid w:val="00EA34A4"/>
    <w:rsid w:val="00EA56F6"/>
    <w:rsid w:val="00EA5723"/>
    <w:rsid w:val="00EA6709"/>
    <w:rsid w:val="00EA7884"/>
    <w:rsid w:val="00EB0958"/>
    <w:rsid w:val="00EB29D6"/>
    <w:rsid w:val="00EB31ED"/>
    <w:rsid w:val="00EB5279"/>
    <w:rsid w:val="00EB594A"/>
    <w:rsid w:val="00EB6C42"/>
    <w:rsid w:val="00EC1CD2"/>
    <w:rsid w:val="00EC1D2B"/>
    <w:rsid w:val="00EC63EE"/>
    <w:rsid w:val="00EC7645"/>
    <w:rsid w:val="00ED0C6A"/>
    <w:rsid w:val="00ED10F2"/>
    <w:rsid w:val="00ED1514"/>
    <w:rsid w:val="00ED1542"/>
    <w:rsid w:val="00ED3D28"/>
    <w:rsid w:val="00ED63A6"/>
    <w:rsid w:val="00ED79D5"/>
    <w:rsid w:val="00EE00D4"/>
    <w:rsid w:val="00EE1416"/>
    <w:rsid w:val="00EE1599"/>
    <w:rsid w:val="00EE201D"/>
    <w:rsid w:val="00EE3FEB"/>
    <w:rsid w:val="00EE42AF"/>
    <w:rsid w:val="00EE57E7"/>
    <w:rsid w:val="00EE5AD9"/>
    <w:rsid w:val="00EE6698"/>
    <w:rsid w:val="00EE6F61"/>
    <w:rsid w:val="00EF183C"/>
    <w:rsid w:val="00EF450A"/>
    <w:rsid w:val="00EF543D"/>
    <w:rsid w:val="00EF5BC6"/>
    <w:rsid w:val="00EF7922"/>
    <w:rsid w:val="00F0107A"/>
    <w:rsid w:val="00F02B8D"/>
    <w:rsid w:val="00F02C0E"/>
    <w:rsid w:val="00F040BB"/>
    <w:rsid w:val="00F046D8"/>
    <w:rsid w:val="00F046EC"/>
    <w:rsid w:val="00F04DAD"/>
    <w:rsid w:val="00F06076"/>
    <w:rsid w:val="00F105B4"/>
    <w:rsid w:val="00F108F1"/>
    <w:rsid w:val="00F1170F"/>
    <w:rsid w:val="00F11A74"/>
    <w:rsid w:val="00F137BF"/>
    <w:rsid w:val="00F1538A"/>
    <w:rsid w:val="00F17968"/>
    <w:rsid w:val="00F211C5"/>
    <w:rsid w:val="00F22EB9"/>
    <w:rsid w:val="00F22EE6"/>
    <w:rsid w:val="00F23209"/>
    <w:rsid w:val="00F2388B"/>
    <w:rsid w:val="00F240BB"/>
    <w:rsid w:val="00F25603"/>
    <w:rsid w:val="00F25CEB"/>
    <w:rsid w:val="00F27F84"/>
    <w:rsid w:val="00F316A1"/>
    <w:rsid w:val="00F319F8"/>
    <w:rsid w:val="00F321FE"/>
    <w:rsid w:val="00F3238B"/>
    <w:rsid w:val="00F35FA0"/>
    <w:rsid w:val="00F37695"/>
    <w:rsid w:val="00F376C0"/>
    <w:rsid w:val="00F408BC"/>
    <w:rsid w:val="00F4207E"/>
    <w:rsid w:val="00F437CC"/>
    <w:rsid w:val="00F45C61"/>
    <w:rsid w:val="00F464B9"/>
    <w:rsid w:val="00F46574"/>
    <w:rsid w:val="00F46724"/>
    <w:rsid w:val="00F50C40"/>
    <w:rsid w:val="00F5142F"/>
    <w:rsid w:val="00F53E04"/>
    <w:rsid w:val="00F55AF1"/>
    <w:rsid w:val="00F5701F"/>
    <w:rsid w:val="00F57FED"/>
    <w:rsid w:val="00F60EFE"/>
    <w:rsid w:val="00F61835"/>
    <w:rsid w:val="00F62A45"/>
    <w:rsid w:val="00F64EC0"/>
    <w:rsid w:val="00F721CD"/>
    <w:rsid w:val="00F72BCF"/>
    <w:rsid w:val="00F75476"/>
    <w:rsid w:val="00F76525"/>
    <w:rsid w:val="00F8092F"/>
    <w:rsid w:val="00F825A3"/>
    <w:rsid w:val="00F84F74"/>
    <w:rsid w:val="00F85CDC"/>
    <w:rsid w:val="00F90810"/>
    <w:rsid w:val="00F90A15"/>
    <w:rsid w:val="00F92927"/>
    <w:rsid w:val="00F944C6"/>
    <w:rsid w:val="00F976B5"/>
    <w:rsid w:val="00FA3197"/>
    <w:rsid w:val="00FA44E9"/>
    <w:rsid w:val="00FA4E15"/>
    <w:rsid w:val="00FA5260"/>
    <w:rsid w:val="00FB248B"/>
    <w:rsid w:val="00FB2F43"/>
    <w:rsid w:val="00FB4FFA"/>
    <w:rsid w:val="00FC11CC"/>
    <w:rsid w:val="00FC21E6"/>
    <w:rsid w:val="00FC2FFF"/>
    <w:rsid w:val="00FC4D54"/>
    <w:rsid w:val="00FC52B0"/>
    <w:rsid w:val="00FC57B1"/>
    <w:rsid w:val="00FC5967"/>
    <w:rsid w:val="00FC7952"/>
    <w:rsid w:val="00FD2FA0"/>
    <w:rsid w:val="00FD3C14"/>
    <w:rsid w:val="00FE330B"/>
    <w:rsid w:val="00FF59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C7E3D8"/>
  <w14:defaultImageDpi w14:val="0"/>
  <w15:docId w15:val="{61B53304-BBB2-4CD5-9A70-9F2C2C98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094"/>
    <w:pPr>
      <w:spacing w:line="260" w:lineRule="exact"/>
    </w:pPr>
    <w:rPr>
      <w:rFonts w:ascii="Arial" w:hAnsi="Arial"/>
      <w:sz w:val="20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uiPriority w:val="99"/>
    <w:qFormat/>
    <w:rsid w:val="00EA168A"/>
    <w:pPr>
      <w:keepNext/>
      <w:spacing w:before="240" w:after="60"/>
      <w:outlineLvl w:val="0"/>
    </w:pPr>
    <w:rPr>
      <w:b/>
      <w:kern w:val="32"/>
      <w:sz w:val="32"/>
      <w:szCs w:val="20"/>
      <w:lang w:eastAsia="sl-SI"/>
    </w:rPr>
  </w:style>
  <w:style w:type="paragraph" w:styleId="Naslov2">
    <w:name w:val="heading 2"/>
    <w:aliases w:val="HD2"/>
    <w:basedOn w:val="Navaden"/>
    <w:next w:val="Navaden"/>
    <w:link w:val="Naslov2Znak"/>
    <w:uiPriority w:val="99"/>
    <w:qFormat/>
    <w:rsid w:val="0094013B"/>
    <w:pPr>
      <w:widowControl w:val="0"/>
      <w:numPr>
        <w:numId w:val="3"/>
      </w:numPr>
      <w:tabs>
        <w:tab w:val="clear" w:pos="425"/>
        <w:tab w:val="num" w:pos="720"/>
      </w:tabs>
      <w:suppressAutoHyphens/>
      <w:spacing w:line="240" w:lineRule="auto"/>
      <w:ind w:left="1068" w:hanging="360"/>
      <w:outlineLvl w:val="1"/>
    </w:pPr>
    <w:rPr>
      <w:rFonts w:ascii="Times New Roman" w:hAnsi="Times New Roman"/>
      <w:sz w:val="24"/>
    </w:rPr>
  </w:style>
  <w:style w:type="paragraph" w:styleId="Naslov3">
    <w:name w:val="heading 3"/>
    <w:aliases w:val="APEK-3"/>
    <w:basedOn w:val="Navaden"/>
    <w:next w:val="Navaden"/>
    <w:link w:val="Naslov3Znak"/>
    <w:uiPriority w:val="99"/>
    <w:qFormat/>
    <w:locked/>
    <w:rsid w:val="0094013B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locked/>
    <w:rsid w:val="0094013B"/>
    <w:pPr>
      <w:keepNext/>
      <w:spacing w:before="240" w:after="60" w:line="260" w:lineRule="atLeast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locked/>
    <w:rsid w:val="0094013B"/>
    <w:pPr>
      <w:spacing w:before="240" w:after="60" w:line="260" w:lineRule="atLeast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locked/>
    <w:rsid w:val="0094013B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  <w:lang w:eastAsia="ar-SA"/>
    </w:rPr>
  </w:style>
  <w:style w:type="paragraph" w:styleId="Naslov7">
    <w:name w:val="heading 7"/>
    <w:basedOn w:val="Navaden"/>
    <w:next w:val="Navaden"/>
    <w:link w:val="Naslov7Znak"/>
    <w:uiPriority w:val="99"/>
    <w:qFormat/>
    <w:locked/>
    <w:rsid w:val="0094013B"/>
    <w:pPr>
      <w:widowControl w:val="0"/>
      <w:suppressAutoHyphens/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locked/>
    <w:rsid w:val="0094013B"/>
    <w:pPr>
      <w:spacing w:before="240" w:after="6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locked/>
    <w:rsid w:val="0094013B"/>
    <w:pPr>
      <w:widowControl w:val="0"/>
      <w:suppressAutoHyphens/>
      <w:spacing w:before="240" w:after="60" w:line="240" w:lineRule="auto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uiPriority w:val="99"/>
    <w:locked/>
    <w:rsid w:val="00211BA1"/>
    <w:rPr>
      <w:rFonts w:ascii="Arial" w:hAnsi="Arial"/>
      <w:b/>
      <w:kern w:val="32"/>
      <w:sz w:val="32"/>
    </w:rPr>
  </w:style>
  <w:style w:type="character" w:customStyle="1" w:styleId="Naslov2Znak">
    <w:name w:val="Naslov 2 Znak"/>
    <w:aliases w:val="HD2 Znak"/>
    <w:basedOn w:val="Privzetapisavaodstavka"/>
    <w:link w:val="Naslov2"/>
    <w:uiPriority w:val="99"/>
    <w:locked/>
    <w:rsid w:val="00211BA1"/>
    <w:rPr>
      <w:sz w:val="24"/>
      <w:szCs w:val="24"/>
      <w:lang w:eastAsia="en-US"/>
    </w:rPr>
  </w:style>
  <w:style w:type="character" w:customStyle="1" w:styleId="Naslov3Znak">
    <w:name w:val="Naslov 3 Znak"/>
    <w:aliases w:val="APEK-3 Znak"/>
    <w:basedOn w:val="Privzetapisavaodstavka"/>
    <w:link w:val="Naslov3"/>
    <w:uiPriority w:val="99"/>
    <w:locked/>
    <w:rsid w:val="0094013B"/>
    <w:rPr>
      <w:rFonts w:ascii="Arial" w:hAnsi="Arial"/>
      <w:b/>
      <w:sz w:val="26"/>
      <w:lang w:val="x-none" w:eastAsia="en-US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94013B"/>
    <w:rPr>
      <w:b/>
      <w:sz w:val="28"/>
      <w:lang w:val="x-none" w:eastAsia="en-US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94013B"/>
    <w:rPr>
      <w:rFonts w:ascii="Arial" w:hAnsi="Arial"/>
      <w:b/>
      <w:i/>
      <w:sz w:val="26"/>
      <w:lang w:val="x-none" w:eastAsia="en-US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94013B"/>
    <w:rPr>
      <w:b/>
      <w:sz w:val="22"/>
      <w:lang w:val="x-none" w:eastAsia="ar-SA" w:bidi="ar-SA"/>
    </w:rPr>
  </w:style>
  <w:style w:type="character" w:customStyle="1" w:styleId="Naslov7Znak">
    <w:name w:val="Naslov 7 Znak"/>
    <w:basedOn w:val="Privzetapisavaodstavka"/>
    <w:link w:val="Naslov7"/>
    <w:uiPriority w:val="99"/>
    <w:locked/>
    <w:rsid w:val="0094013B"/>
    <w:rPr>
      <w:rFonts w:eastAsia="Times New Roman"/>
      <w:sz w:val="24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94013B"/>
    <w:rPr>
      <w:i/>
      <w:sz w:val="24"/>
      <w:lang w:val="x-none" w:eastAsia="en-US"/>
    </w:rPr>
  </w:style>
  <w:style w:type="character" w:customStyle="1" w:styleId="Naslov9Znak">
    <w:name w:val="Naslov 9 Znak"/>
    <w:basedOn w:val="Privzetapisavaodstavka"/>
    <w:link w:val="Naslov9"/>
    <w:uiPriority w:val="99"/>
    <w:locked/>
    <w:rsid w:val="0094013B"/>
    <w:rPr>
      <w:rFonts w:ascii="Arial" w:hAnsi="Arial"/>
      <w:sz w:val="22"/>
    </w:rPr>
  </w:style>
  <w:style w:type="paragraph" w:styleId="Glava">
    <w:name w:val="header"/>
    <w:aliases w:val="Header1,APEK-4"/>
    <w:basedOn w:val="Navaden"/>
    <w:link w:val="GlavaZnak"/>
    <w:rsid w:val="00EA168A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lavaZnak">
    <w:name w:val="Glava Znak"/>
    <w:aliases w:val="Header1 Znak,APEK-4 Znak"/>
    <w:basedOn w:val="Privzetapisavaodstavka"/>
    <w:link w:val="Glava"/>
    <w:locked/>
    <w:rsid w:val="008D1A28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EA168A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211BA1"/>
    <w:rPr>
      <w:rFonts w:ascii="Arial" w:hAnsi="Arial"/>
      <w:sz w:val="24"/>
      <w:lang w:val="x-none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/>
      <w:sz w:val="16"/>
      <w:szCs w:val="20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uiPriority w:val="99"/>
    <w:rsid w:val="007330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MAIN CONTENT,No Spacing1,Normal numbered,K1,3"/>
    <w:basedOn w:val="Navaden"/>
    <w:link w:val="OdstavekseznamaZnak"/>
    <w:uiPriority w:val="34"/>
    <w:qFormat/>
    <w:rsid w:val="004626C1"/>
    <w:pPr>
      <w:ind w:left="720"/>
      <w:contextualSpacing/>
    </w:pPr>
  </w:style>
  <w:style w:type="paragraph" w:customStyle="1" w:styleId="Telobesedila21">
    <w:name w:val="Telo besedila 21"/>
    <w:basedOn w:val="Navaden"/>
    <w:uiPriority w:val="99"/>
    <w:rsid w:val="001110F5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b/>
      <w:sz w:val="24"/>
      <w:szCs w:val="20"/>
      <w:lang w:eastAsia="sl-SI"/>
    </w:rPr>
  </w:style>
  <w:style w:type="character" w:customStyle="1" w:styleId="datum1">
    <w:name w:val="datum1"/>
    <w:uiPriority w:val="99"/>
    <w:rsid w:val="001110F5"/>
    <w:rPr>
      <w:rFonts w:ascii="Verdana" w:hAnsi="Verdana"/>
      <w:color w:val="000000"/>
      <w:sz w:val="15"/>
      <w:u w:val="none"/>
      <w:effect w:val="none"/>
    </w:rPr>
  </w:style>
  <w:style w:type="paragraph" w:styleId="Navadensplet">
    <w:name w:val="Normal (Web)"/>
    <w:basedOn w:val="Navaden"/>
    <w:uiPriority w:val="99"/>
    <w:rsid w:val="001110F5"/>
    <w:pPr>
      <w:spacing w:after="212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styleId="Poudarek">
    <w:name w:val="Emphasis"/>
    <w:basedOn w:val="Privzetapisavaodstavka"/>
    <w:uiPriority w:val="99"/>
    <w:qFormat/>
    <w:rsid w:val="00D52E9D"/>
    <w:rPr>
      <w:rFonts w:cs="Times New Roman"/>
      <w:i/>
    </w:rPr>
  </w:style>
  <w:style w:type="paragraph" w:customStyle="1" w:styleId="Default">
    <w:name w:val="Default"/>
    <w:uiPriority w:val="99"/>
    <w:rsid w:val="00D52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uiPriority w:val="99"/>
    <w:rsid w:val="00D52E9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0"/>
      <w:lang w:eastAsia="sl-SI"/>
    </w:rPr>
  </w:style>
  <w:style w:type="character" w:customStyle="1" w:styleId="NeotevilenodstavekZnak">
    <w:name w:val="Neoštevilčen odstavek Znak"/>
    <w:link w:val="Neotevilenodstavek"/>
    <w:uiPriority w:val="99"/>
    <w:locked/>
    <w:rsid w:val="00D52E9D"/>
    <w:rPr>
      <w:rFonts w:ascii="Arial" w:hAnsi="Arial"/>
      <w:sz w:val="22"/>
    </w:rPr>
  </w:style>
  <w:style w:type="paragraph" w:styleId="Telobesedila">
    <w:name w:val="Body Text"/>
    <w:aliases w:val="Znak Znak Znak,Body,Znak,Body Text Char"/>
    <w:basedOn w:val="Navaden"/>
    <w:link w:val="TelobesedilaZnak"/>
    <w:uiPriority w:val="99"/>
    <w:rsid w:val="00951291"/>
    <w:pPr>
      <w:tabs>
        <w:tab w:val="left" w:pos="284"/>
      </w:tabs>
      <w:spacing w:line="240" w:lineRule="auto"/>
      <w:jc w:val="both"/>
    </w:pPr>
    <w:rPr>
      <w:rFonts w:ascii="Times New Roman" w:hAnsi="Times New Roman"/>
      <w:b/>
      <w:sz w:val="22"/>
      <w:szCs w:val="20"/>
      <w:lang w:eastAsia="sl-SI"/>
    </w:rPr>
  </w:style>
  <w:style w:type="character" w:customStyle="1" w:styleId="BodyTextChar1">
    <w:name w:val="Body Text Char1"/>
    <w:aliases w:val="Znak Znak Znak Char,Body Char,Znak Char,Body Text Char Char"/>
    <w:basedOn w:val="Privzetapisavaodstavka"/>
    <w:uiPriority w:val="99"/>
    <w:semiHidden/>
    <w:locked/>
    <w:rsid w:val="006D12B1"/>
    <w:rPr>
      <w:rFonts w:ascii="Arial" w:hAnsi="Arial"/>
      <w:sz w:val="24"/>
      <w:lang w:val="x-none" w:eastAsia="en-US"/>
    </w:rPr>
  </w:style>
  <w:style w:type="character" w:customStyle="1" w:styleId="TelobesedilaZnak">
    <w:name w:val="Telo besedila Znak"/>
    <w:aliases w:val="Znak Znak Znak Znak,Body Znak,Znak Znak1,Body Text Char Znak"/>
    <w:link w:val="Telobesedila"/>
    <w:uiPriority w:val="99"/>
    <w:locked/>
    <w:rsid w:val="00951291"/>
    <w:rPr>
      <w:b/>
      <w:sz w:val="22"/>
    </w:rPr>
  </w:style>
  <w:style w:type="paragraph" w:customStyle="1" w:styleId="Vrstapredpisa">
    <w:name w:val="Vrsta predpisa"/>
    <w:basedOn w:val="Navaden"/>
    <w:link w:val="VrstapredpisaZnak"/>
    <w:uiPriority w:val="99"/>
    <w:rsid w:val="00375CB8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b/>
      <w:color w:val="000000"/>
      <w:spacing w:val="40"/>
      <w:sz w:val="22"/>
      <w:szCs w:val="20"/>
      <w:lang w:eastAsia="sl-SI"/>
    </w:rPr>
  </w:style>
  <w:style w:type="character" w:customStyle="1" w:styleId="VrstapredpisaZnak">
    <w:name w:val="Vrsta predpisa Znak"/>
    <w:link w:val="Vrstapredpisa"/>
    <w:uiPriority w:val="99"/>
    <w:locked/>
    <w:rsid w:val="00375CB8"/>
    <w:rPr>
      <w:rFonts w:ascii="Arial" w:hAnsi="Arial"/>
      <w:b/>
      <w:color w:val="000000"/>
      <w:spacing w:val="40"/>
      <w:sz w:val="22"/>
    </w:rPr>
  </w:style>
  <w:style w:type="paragraph" w:customStyle="1" w:styleId="Naslovpredpisa">
    <w:name w:val="Naslov_predpisa"/>
    <w:basedOn w:val="Navaden"/>
    <w:link w:val="NaslovpredpisaZnak"/>
    <w:uiPriority w:val="99"/>
    <w:rsid w:val="00375CB8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uiPriority w:val="99"/>
    <w:locked/>
    <w:rsid w:val="00375CB8"/>
    <w:rPr>
      <w:rFonts w:ascii="Arial" w:hAnsi="Arial"/>
      <w:b/>
      <w:sz w:val="22"/>
    </w:rPr>
  </w:style>
  <w:style w:type="paragraph" w:customStyle="1" w:styleId="Oddelek">
    <w:name w:val="Oddelek"/>
    <w:basedOn w:val="Navaden"/>
    <w:link w:val="OddelekZnak1"/>
    <w:uiPriority w:val="99"/>
    <w:rsid w:val="00375CB8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Cs w:val="20"/>
      <w:lang w:eastAsia="sl-SI"/>
    </w:rPr>
  </w:style>
  <w:style w:type="character" w:customStyle="1" w:styleId="OddelekZnak1">
    <w:name w:val="Oddelek Znak1"/>
    <w:link w:val="Oddelek"/>
    <w:uiPriority w:val="99"/>
    <w:locked/>
    <w:rsid w:val="00375CB8"/>
    <w:rPr>
      <w:rFonts w:ascii="Arial" w:hAnsi="Arial"/>
      <w:b/>
      <w:sz w:val="20"/>
      <w:szCs w:val="20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375CB8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0"/>
      <w:lang w:eastAsia="sl-SI"/>
    </w:rPr>
  </w:style>
  <w:style w:type="character" w:customStyle="1" w:styleId="AlineazaodstavkomZnak">
    <w:name w:val="Alinea za odstavkom Znak"/>
    <w:link w:val="Alineazaodstavkom"/>
    <w:uiPriority w:val="99"/>
    <w:locked/>
    <w:rsid w:val="00375CB8"/>
    <w:rPr>
      <w:rFonts w:ascii="Arial" w:hAnsi="Arial"/>
      <w:sz w:val="22"/>
    </w:rPr>
  </w:style>
  <w:style w:type="paragraph" w:customStyle="1" w:styleId="OddelekZnak">
    <w:name w:val="Oddelek Znak"/>
    <w:basedOn w:val="Navaden"/>
    <w:uiPriority w:val="99"/>
    <w:rsid w:val="00375CB8"/>
    <w:p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paragraph" w:customStyle="1" w:styleId="Poglavje">
    <w:name w:val="Poglavje"/>
    <w:basedOn w:val="Navaden"/>
    <w:uiPriority w:val="99"/>
    <w:rsid w:val="00F1170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9A504F"/>
    <w:rPr>
      <w:rFonts w:ascii="Arial" w:hAnsi="Arial"/>
      <w:sz w:val="20"/>
      <w:szCs w:val="20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9A504F"/>
    <w:pPr>
      <w:numPr>
        <w:numId w:val="6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tavekseznama1">
    <w:name w:val="Odstavek seznama1"/>
    <w:basedOn w:val="Navaden"/>
    <w:uiPriority w:val="99"/>
    <w:rsid w:val="00211BA1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uiPriority w:val="99"/>
    <w:rsid w:val="00211BA1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0"/>
      <w:lang w:eastAsia="sl-SI"/>
    </w:rPr>
  </w:style>
  <w:style w:type="character" w:customStyle="1" w:styleId="AlineazatokoZnak">
    <w:name w:val="Alinea za točko Znak"/>
    <w:link w:val="Alineazatoko"/>
    <w:uiPriority w:val="99"/>
    <w:locked/>
    <w:rsid w:val="00211BA1"/>
    <w:rPr>
      <w:rFonts w:ascii="Arial" w:hAnsi="Arial"/>
      <w:sz w:val="22"/>
    </w:rPr>
  </w:style>
  <w:style w:type="paragraph" w:customStyle="1" w:styleId="Odsek">
    <w:name w:val="Odsek"/>
    <w:basedOn w:val="Oddelek"/>
    <w:link w:val="OdsekZnak"/>
    <w:uiPriority w:val="99"/>
    <w:rsid w:val="00211BA1"/>
    <w:pPr>
      <w:tabs>
        <w:tab w:val="num" w:pos="720"/>
      </w:tabs>
      <w:ind w:left="720"/>
    </w:pPr>
    <w:rPr>
      <w:sz w:val="22"/>
    </w:rPr>
  </w:style>
  <w:style w:type="character" w:customStyle="1" w:styleId="OdsekZnak">
    <w:name w:val="Odsek Znak"/>
    <w:link w:val="Odsek"/>
    <w:uiPriority w:val="99"/>
    <w:locked/>
    <w:rsid w:val="00211BA1"/>
    <w:rPr>
      <w:rFonts w:ascii="Arial" w:hAnsi="Arial"/>
      <w:b/>
      <w:szCs w:val="20"/>
    </w:rPr>
  </w:style>
  <w:style w:type="paragraph" w:customStyle="1" w:styleId="esegmentt">
    <w:name w:val="esegment_t"/>
    <w:basedOn w:val="Navaden"/>
    <w:uiPriority w:val="99"/>
    <w:rsid w:val="00211BA1"/>
    <w:pPr>
      <w:spacing w:after="14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esegmentp1">
    <w:name w:val="esegment_p1"/>
    <w:basedOn w:val="Navaden"/>
    <w:uiPriority w:val="99"/>
    <w:rsid w:val="00211BA1"/>
    <w:pPr>
      <w:spacing w:after="140" w:line="240" w:lineRule="auto"/>
      <w:jc w:val="center"/>
    </w:pPr>
    <w:rPr>
      <w:rFonts w:ascii="Times New Roman" w:hAnsi="Times New Roman"/>
      <w:color w:val="333333"/>
      <w:sz w:val="12"/>
      <w:szCs w:val="12"/>
      <w:lang w:eastAsia="sl-SI"/>
    </w:rPr>
  </w:style>
  <w:style w:type="paragraph" w:customStyle="1" w:styleId="esegmenth4">
    <w:name w:val="esegment_h4"/>
    <w:basedOn w:val="Navaden"/>
    <w:uiPriority w:val="99"/>
    <w:rsid w:val="00211BA1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eastAsia="sl-SI"/>
    </w:rPr>
  </w:style>
  <w:style w:type="paragraph" w:customStyle="1" w:styleId="esegmentc1">
    <w:name w:val="esegment_c1"/>
    <w:basedOn w:val="Navaden"/>
    <w:uiPriority w:val="99"/>
    <w:rsid w:val="00211BA1"/>
    <w:pPr>
      <w:spacing w:after="140" w:line="240" w:lineRule="auto"/>
    </w:pPr>
    <w:rPr>
      <w:rFonts w:ascii="Times New Roman" w:hAnsi="Times New Roman"/>
      <w:color w:val="333333"/>
      <w:sz w:val="12"/>
      <w:szCs w:val="12"/>
      <w:lang w:eastAsia="sl-SI"/>
    </w:rPr>
  </w:style>
  <w:style w:type="paragraph" w:customStyle="1" w:styleId="len">
    <w:name w:val="Člen"/>
    <w:basedOn w:val="Navaden"/>
    <w:link w:val="lenZnak"/>
    <w:uiPriority w:val="99"/>
    <w:rsid w:val="00211BA1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lenZnak">
    <w:name w:val="Člen Znak"/>
    <w:link w:val="len"/>
    <w:uiPriority w:val="99"/>
    <w:locked/>
    <w:rsid w:val="00211BA1"/>
    <w:rPr>
      <w:rFonts w:ascii="Arial" w:hAnsi="Arial"/>
      <w:b/>
      <w:sz w:val="22"/>
    </w:rPr>
  </w:style>
  <w:style w:type="paragraph" w:customStyle="1" w:styleId="Odstavek">
    <w:name w:val="Odstavek"/>
    <w:basedOn w:val="Navaden"/>
    <w:link w:val="OdstavekZnak"/>
    <w:uiPriority w:val="99"/>
    <w:rsid w:val="00211BA1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211BA1"/>
    <w:rPr>
      <w:rFonts w:ascii="Arial" w:hAnsi="Arial"/>
      <w:sz w:val="22"/>
    </w:rPr>
  </w:style>
  <w:style w:type="paragraph" w:customStyle="1" w:styleId="Alineazatevilnotoko">
    <w:name w:val="Alinea za številčno točko"/>
    <w:basedOn w:val="Alineazaodstavkom"/>
    <w:link w:val="AlineazatevilnotokoZnak"/>
    <w:uiPriority w:val="99"/>
    <w:rsid w:val="00211BA1"/>
    <w:pPr>
      <w:tabs>
        <w:tab w:val="clear" w:pos="360"/>
        <w:tab w:val="num" w:pos="397"/>
        <w:tab w:val="left" w:pos="540"/>
        <w:tab w:val="left" w:pos="900"/>
      </w:tabs>
      <w:overflowPunct/>
      <w:autoSpaceDE/>
      <w:autoSpaceDN/>
      <w:adjustRightInd/>
      <w:spacing w:line="240" w:lineRule="auto"/>
      <w:ind w:left="567" w:hanging="170"/>
      <w:textAlignment w:val="auto"/>
    </w:pPr>
  </w:style>
  <w:style w:type="paragraph" w:customStyle="1" w:styleId="tevilnatoka">
    <w:name w:val="Številčna točka"/>
    <w:basedOn w:val="Navaden"/>
    <w:link w:val="tevilnatokaZnak"/>
    <w:uiPriority w:val="99"/>
    <w:rsid w:val="00211BA1"/>
    <w:pPr>
      <w:numPr>
        <w:numId w:val="7"/>
      </w:numPr>
      <w:tabs>
        <w:tab w:val="left" w:pos="540"/>
        <w:tab w:val="left" w:pos="900"/>
      </w:tabs>
      <w:spacing w:line="240" w:lineRule="auto"/>
      <w:jc w:val="both"/>
    </w:pPr>
    <w:rPr>
      <w:szCs w:val="20"/>
      <w:lang w:eastAsia="sl-SI"/>
    </w:rPr>
  </w:style>
  <w:style w:type="character" w:customStyle="1" w:styleId="AlineazatevilnotokoZnak">
    <w:name w:val="Alinea za številčno točko Znak"/>
    <w:link w:val="Alineazatevilnotoko"/>
    <w:uiPriority w:val="99"/>
    <w:locked/>
    <w:rsid w:val="00211BA1"/>
    <w:rPr>
      <w:rFonts w:ascii="Arial" w:hAnsi="Arial"/>
      <w:sz w:val="22"/>
    </w:rPr>
  </w:style>
  <w:style w:type="character" w:customStyle="1" w:styleId="tevilnatokaZnak">
    <w:name w:val="Številčna točka Znak"/>
    <w:link w:val="tevilnatoka"/>
    <w:uiPriority w:val="99"/>
    <w:locked/>
    <w:rsid w:val="00211BA1"/>
    <w:rPr>
      <w:rFonts w:ascii="Arial" w:hAnsi="Arial"/>
      <w:sz w:val="20"/>
      <w:szCs w:val="20"/>
    </w:rPr>
  </w:style>
  <w:style w:type="paragraph" w:customStyle="1" w:styleId="lennaslov">
    <w:name w:val="Člen_naslov"/>
    <w:basedOn w:val="len"/>
    <w:uiPriority w:val="99"/>
    <w:rsid w:val="00211BA1"/>
    <w:pPr>
      <w:spacing w:before="0"/>
    </w:pPr>
  </w:style>
  <w:style w:type="paragraph" w:styleId="Besedilooblaka">
    <w:name w:val="Balloon Text"/>
    <w:basedOn w:val="Navaden"/>
    <w:link w:val="BesedilooblakaZnak"/>
    <w:uiPriority w:val="99"/>
    <w:rsid w:val="00211BA1"/>
    <w:pPr>
      <w:suppressAutoHyphens/>
      <w:spacing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211BA1"/>
    <w:rPr>
      <w:rFonts w:ascii="Tahoma" w:hAnsi="Tahoma"/>
      <w:sz w:val="16"/>
      <w:lang w:val="x-none" w:eastAsia="ar-SA" w:bidi="ar-SA"/>
    </w:rPr>
  </w:style>
  <w:style w:type="character" w:styleId="Pripombasklic">
    <w:name w:val="annotation reference"/>
    <w:basedOn w:val="Privzetapisavaodstavka"/>
    <w:uiPriority w:val="99"/>
    <w:rsid w:val="00211BA1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211BA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211BA1"/>
    <w:rPr>
      <w:lang w:val="x-none" w:eastAsia="ar-SA" w:bidi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11BA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211BA1"/>
    <w:rPr>
      <w:b/>
      <w:lang w:val="x-none" w:eastAsia="ar-SA" w:bidi="ar-SA"/>
    </w:rPr>
  </w:style>
  <w:style w:type="paragraph" w:customStyle="1" w:styleId="esegmenth41">
    <w:name w:val="esegment_h41"/>
    <w:basedOn w:val="Navaden"/>
    <w:uiPriority w:val="99"/>
    <w:rsid w:val="00211BA1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customStyle="1" w:styleId="esegmentp11">
    <w:name w:val="esegment_p11"/>
    <w:basedOn w:val="Navaden"/>
    <w:uiPriority w:val="99"/>
    <w:rsid w:val="00211BA1"/>
    <w:pPr>
      <w:spacing w:after="210" w:line="240" w:lineRule="auto"/>
      <w:jc w:val="center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st1">
    <w:name w:val="st1"/>
    <w:uiPriority w:val="99"/>
    <w:rsid w:val="00211BA1"/>
  </w:style>
  <w:style w:type="paragraph" w:styleId="HTML-oblikovano">
    <w:name w:val="HTML Preformatted"/>
    <w:basedOn w:val="Navaden"/>
    <w:link w:val="HTML-oblikovanoZnak"/>
    <w:uiPriority w:val="99"/>
    <w:rsid w:val="00211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uiPriority w:val="99"/>
    <w:locked/>
    <w:rsid w:val="00211BA1"/>
    <w:rPr>
      <w:rFonts w:ascii="Courier New" w:hAnsi="Courier New"/>
      <w:color w:val="000000"/>
      <w:sz w:val="18"/>
      <w:lang w:val="en-GB" w:eastAsia="en-US"/>
    </w:rPr>
  </w:style>
  <w:style w:type="paragraph" w:styleId="Seznam">
    <w:name w:val="List"/>
    <w:basedOn w:val="Telobesedila"/>
    <w:uiPriority w:val="99"/>
    <w:rsid w:val="00211BA1"/>
    <w:p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line="259" w:lineRule="auto"/>
      <w:ind w:left="284" w:hanging="284"/>
    </w:pPr>
    <w:rPr>
      <w:rFonts w:ascii="Frutiger" w:hAnsi="Frutiger"/>
      <w:b w:val="0"/>
      <w:w w:val="90"/>
    </w:rPr>
  </w:style>
  <w:style w:type="character" w:customStyle="1" w:styleId="ZnakZnak3">
    <w:name w:val="Znak Znak3"/>
    <w:uiPriority w:val="99"/>
    <w:rsid w:val="00211BA1"/>
    <w:rPr>
      <w:sz w:val="16"/>
      <w:lang w:val="en-US" w:eastAsia="en-US"/>
    </w:rPr>
  </w:style>
  <w:style w:type="paragraph" w:customStyle="1" w:styleId="NeotevilenodstavekZnakZnakZnak">
    <w:name w:val="Neoštevilčen odstavek Znak Znak Znak"/>
    <w:basedOn w:val="Navaden"/>
    <w:uiPriority w:val="99"/>
    <w:rsid w:val="00211BA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paragraph" w:customStyle="1" w:styleId="Odstavekseznama2">
    <w:name w:val="Odstavek seznama2"/>
    <w:basedOn w:val="Navaden"/>
    <w:uiPriority w:val="99"/>
    <w:rsid w:val="00211BA1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Pa3">
    <w:name w:val="Pa3"/>
    <w:basedOn w:val="Navaden"/>
    <w:next w:val="Navaden"/>
    <w:uiPriority w:val="99"/>
    <w:rsid w:val="00211BA1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211BA1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locked/>
    <w:rsid w:val="00211BA1"/>
    <w:rPr>
      <w:lang w:val="x-none" w:eastAsia="en-US"/>
    </w:rPr>
  </w:style>
  <w:style w:type="character" w:styleId="Sprotnaopomba-sklic">
    <w:name w:val="footnote reference"/>
    <w:basedOn w:val="Privzetapisavaodstavka"/>
    <w:uiPriority w:val="99"/>
    <w:rsid w:val="00211BA1"/>
    <w:rPr>
      <w:rFonts w:cs="Times New Roman"/>
      <w:vertAlign w:val="superscript"/>
    </w:rPr>
  </w:style>
  <w:style w:type="paragraph" w:styleId="Telobesedila3">
    <w:name w:val="Body Text 3"/>
    <w:basedOn w:val="Navaden"/>
    <w:link w:val="Telobesedila3Znak"/>
    <w:uiPriority w:val="99"/>
    <w:rsid w:val="00211BA1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211BA1"/>
    <w:rPr>
      <w:sz w:val="16"/>
      <w:lang w:val="x-none" w:eastAsia="ar-SA" w:bidi="ar-SA"/>
    </w:rPr>
  </w:style>
  <w:style w:type="character" w:styleId="tevilkastrani">
    <w:name w:val="page number"/>
    <w:basedOn w:val="Privzetapisavaodstavka"/>
    <w:uiPriority w:val="99"/>
    <w:rsid w:val="00211BA1"/>
    <w:rPr>
      <w:rFonts w:cs="Times New Roman"/>
    </w:rPr>
  </w:style>
  <w:style w:type="character" w:customStyle="1" w:styleId="ZnakZnak31">
    <w:name w:val="Znak Znak31"/>
    <w:uiPriority w:val="99"/>
    <w:rsid w:val="00736F5D"/>
    <w:rPr>
      <w:sz w:val="16"/>
      <w:lang w:val="en-US" w:eastAsia="en-US"/>
    </w:rPr>
  </w:style>
  <w:style w:type="paragraph" w:customStyle="1" w:styleId="ListParagraph1">
    <w:name w:val="List Paragraph1"/>
    <w:basedOn w:val="Navaden"/>
    <w:uiPriority w:val="99"/>
    <w:rsid w:val="00736F5D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TelobesedilaZnak1">
    <w:name w:val="Telo besedila Znak1"/>
    <w:uiPriority w:val="99"/>
    <w:semiHidden/>
    <w:rsid w:val="00CD6C94"/>
    <w:rPr>
      <w:rFonts w:ascii="Arial" w:hAnsi="Arial"/>
      <w:sz w:val="24"/>
      <w:lang w:val="x-none" w:eastAsia="en-US"/>
    </w:rPr>
  </w:style>
  <w:style w:type="paragraph" w:styleId="Telobesedila-zamik">
    <w:name w:val="Body Text Indent"/>
    <w:basedOn w:val="Navaden"/>
    <w:link w:val="Telobesedila-zamikZnak"/>
    <w:uiPriority w:val="99"/>
    <w:semiHidden/>
    <w:rsid w:val="00F6183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F61835"/>
    <w:rPr>
      <w:rFonts w:ascii="Arial" w:hAnsi="Arial"/>
      <w:sz w:val="24"/>
      <w:lang w:val="x-none" w:eastAsia="en-US"/>
    </w:rPr>
  </w:style>
  <w:style w:type="character" w:customStyle="1" w:styleId="ZnakZnak">
    <w:name w:val="Znak Znak"/>
    <w:uiPriority w:val="99"/>
    <w:rsid w:val="0094013B"/>
    <w:rPr>
      <w:sz w:val="24"/>
      <w:lang w:val="x-none" w:eastAsia="ar-SA" w:bidi="ar-SA"/>
    </w:rPr>
  </w:style>
  <w:style w:type="paragraph" w:customStyle="1" w:styleId="BodyText24">
    <w:name w:val="Body Text 24"/>
    <w:basedOn w:val="Navaden"/>
    <w:rsid w:val="0094013B"/>
    <w:pPr>
      <w:widowControl w:val="0"/>
      <w:tabs>
        <w:tab w:val="left" w:pos="720"/>
        <w:tab w:val="right" w:pos="6451"/>
      </w:tabs>
      <w:suppressAutoHyphens/>
      <w:overflowPunct w:val="0"/>
      <w:autoSpaceDE w:val="0"/>
      <w:spacing w:line="240" w:lineRule="auto"/>
      <w:textAlignment w:val="baseline"/>
    </w:pPr>
    <w:rPr>
      <w:rFonts w:ascii="Times New Roman" w:hAnsi="Times New Roman"/>
      <w:sz w:val="22"/>
    </w:rPr>
  </w:style>
  <w:style w:type="paragraph" w:customStyle="1" w:styleId="BodyText28">
    <w:name w:val="Body Text 28"/>
    <w:basedOn w:val="Navaden"/>
    <w:uiPriority w:val="99"/>
    <w:rsid w:val="0094013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rsid w:val="0094013B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94013B"/>
    <w:rPr>
      <w:sz w:val="24"/>
      <w:lang w:val="x-none" w:eastAsia="en-US"/>
    </w:rPr>
  </w:style>
  <w:style w:type="paragraph" w:customStyle="1" w:styleId="BodyText21">
    <w:name w:val="Body Text 21"/>
    <w:basedOn w:val="Navaden"/>
    <w:uiPriority w:val="99"/>
    <w:rsid w:val="0094013B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szCs w:val="20"/>
      <w:lang w:eastAsia="sl-SI"/>
    </w:rPr>
  </w:style>
  <w:style w:type="character" w:customStyle="1" w:styleId="postbody1">
    <w:name w:val="postbody1"/>
    <w:uiPriority w:val="99"/>
    <w:rsid w:val="0094013B"/>
    <w:rPr>
      <w:sz w:val="18"/>
    </w:rPr>
  </w:style>
  <w:style w:type="paragraph" w:customStyle="1" w:styleId="BodyText32">
    <w:name w:val="Body Text 32"/>
    <w:basedOn w:val="Navaden"/>
    <w:uiPriority w:val="99"/>
    <w:rsid w:val="0094013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ahoma" w:hAnsi="Tahoma"/>
      <w:sz w:val="22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uiPriority w:val="99"/>
    <w:semiHidden/>
    <w:rsid w:val="0094013B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94013B"/>
    <w:rPr>
      <w:sz w:val="24"/>
      <w:lang w:val="x-none" w:eastAsia="en-US"/>
    </w:rPr>
  </w:style>
  <w:style w:type="character" w:customStyle="1" w:styleId="WW8Num2z0">
    <w:name w:val="WW8Num2z0"/>
    <w:uiPriority w:val="99"/>
    <w:rsid w:val="009401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4013B"/>
  </w:style>
  <w:style w:type="character" w:customStyle="1" w:styleId="WW8Num3z0">
    <w:name w:val="WW8Num3z0"/>
    <w:uiPriority w:val="99"/>
    <w:rsid w:val="0094013B"/>
    <w:rPr>
      <w:rFonts w:ascii="Symbol" w:hAnsi="Symbol"/>
    </w:rPr>
  </w:style>
  <w:style w:type="character" w:customStyle="1" w:styleId="WW8Num4z0">
    <w:name w:val="WW8Num4z0"/>
    <w:uiPriority w:val="99"/>
    <w:rsid w:val="0094013B"/>
    <w:rPr>
      <w:rFonts w:ascii="Symbol" w:hAnsi="Symbol"/>
    </w:rPr>
  </w:style>
  <w:style w:type="character" w:customStyle="1" w:styleId="WW8Num5z0">
    <w:name w:val="WW8Num5z0"/>
    <w:uiPriority w:val="99"/>
    <w:rsid w:val="0094013B"/>
    <w:rPr>
      <w:rFonts w:ascii="Symbol" w:hAnsi="Symbol"/>
    </w:rPr>
  </w:style>
  <w:style w:type="character" w:customStyle="1" w:styleId="WW8Num5z1">
    <w:name w:val="WW8Num5z1"/>
    <w:uiPriority w:val="99"/>
    <w:rsid w:val="0094013B"/>
    <w:rPr>
      <w:rFonts w:ascii="Courier New" w:hAnsi="Courier New"/>
    </w:rPr>
  </w:style>
  <w:style w:type="character" w:customStyle="1" w:styleId="WW8Num5z2">
    <w:name w:val="WW8Num5z2"/>
    <w:uiPriority w:val="99"/>
    <w:rsid w:val="0094013B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94013B"/>
  </w:style>
  <w:style w:type="character" w:customStyle="1" w:styleId="WW-Absatz-Standardschriftart1">
    <w:name w:val="WW-Absatz-Standardschriftart1"/>
    <w:uiPriority w:val="99"/>
    <w:rsid w:val="0094013B"/>
  </w:style>
  <w:style w:type="character" w:customStyle="1" w:styleId="WW-Absatz-Standardschriftart11">
    <w:name w:val="WW-Absatz-Standardschriftart11"/>
    <w:uiPriority w:val="99"/>
    <w:rsid w:val="0094013B"/>
  </w:style>
  <w:style w:type="character" w:customStyle="1" w:styleId="WW-Absatz-Standardschriftart111">
    <w:name w:val="WW-Absatz-Standardschriftart111"/>
    <w:uiPriority w:val="99"/>
    <w:rsid w:val="0094013B"/>
  </w:style>
  <w:style w:type="character" w:customStyle="1" w:styleId="WW-Absatz-Standardschriftart1111">
    <w:name w:val="WW-Absatz-Standardschriftart1111"/>
    <w:uiPriority w:val="99"/>
    <w:rsid w:val="0094013B"/>
  </w:style>
  <w:style w:type="character" w:customStyle="1" w:styleId="WW8Num49z0">
    <w:name w:val="WW8Num49z0"/>
    <w:uiPriority w:val="99"/>
    <w:rsid w:val="0094013B"/>
    <w:rPr>
      <w:rFonts w:ascii="Symbol" w:hAnsi="Symbol"/>
    </w:rPr>
  </w:style>
  <w:style w:type="character" w:customStyle="1" w:styleId="WW8Num49z1">
    <w:name w:val="WW8Num49z1"/>
    <w:uiPriority w:val="99"/>
    <w:rsid w:val="0094013B"/>
    <w:rPr>
      <w:rFonts w:ascii="Courier New" w:hAnsi="Courier New"/>
    </w:rPr>
  </w:style>
  <w:style w:type="character" w:customStyle="1" w:styleId="WW8Num49z2">
    <w:name w:val="WW8Num49z2"/>
    <w:uiPriority w:val="99"/>
    <w:rsid w:val="0094013B"/>
    <w:rPr>
      <w:rFonts w:ascii="Wingdings" w:hAnsi="Wingdings"/>
    </w:rPr>
  </w:style>
  <w:style w:type="character" w:customStyle="1" w:styleId="WW8Num14z0">
    <w:name w:val="WW8Num14z0"/>
    <w:uiPriority w:val="99"/>
    <w:rsid w:val="0094013B"/>
    <w:rPr>
      <w:rFonts w:ascii="Symbol" w:hAnsi="Symbol"/>
    </w:rPr>
  </w:style>
  <w:style w:type="character" w:customStyle="1" w:styleId="WW8Num14z1">
    <w:name w:val="WW8Num14z1"/>
    <w:uiPriority w:val="99"/>
    <w:rsid w:val="0094013B"/>
    <w:rPr>
      <w:rFonts w:ascii="Courier New" w:hAnsi="Courier New"/>
    </w:rPr>
  </w:style>
  <w:style w:type="character" w:customStyle="1" w:styleId="WW8Num14z2">
    <w:name w:val="WW8Num14z2"/>
    <w:uiPriority w:val="99"/>
    <w:rsid w:val="0094013B"/>
    <w:rPr>
      <w:rFonts w:ascii="Wingdings" w:hAnsi="Wingdings"/>
    </w:rPr>
  </w:style>
  <w:style w:type="character" w:customStyle="1" w:styleId="WW8Num47z0">
    <w:name w:val="WW8Num47z0"/>
    <w:uiPriority w:val="99"/>
    <w:rsid w:val="0094013B"/>
    <w:rPr>
      <w:rFonts w:ascii="Symbol" w:hAnsi="Symbol"/>
    </w:rPr>
  </w:style>
  <w:style w:type="character" w:customStyle="1" w:styleId="WW8Num47z1">
    <w:name w:val="WW8Num47z1"/>
    <w:uiPriority w:val="99"/>
    <w:rsid w:val="0094013B"/>
    <w:rPr>
      <w:rFonts w:ascii="Courier New" w:hAnsi="Courier New"/>
    </w:rPr>
  </w:style>
  <w:style w:type="character" w:customStyle="1" w:styleId="WW8Num47z2">
    <w:name w:val="WW8Num47z2"/>
    <w:uiPriority w:val="99"/>
    <w:rsid w:val="0094013B"/>
    <w:rPr>
      <w:rFonts w:ascii="Wingdings" w:hAnsi="Wingdings"/>
    </w:rPr>
  </w:style>
  <w:style w:type="paragraph" w:customStyle="1" w:styleId="Heading">
    <w:name w:val="Heading"/>
    <w:basedOn w:val="Navaden"/>
    <w:next w:val="Telobesedila"/>
    <w:uiPriority w:val="99"/>
    <w:rsid w:val="0094013B"/>
    <w:pPr>
      <w:keepNext/>
      <w:widowControl w:val="0"/>
      <w:suppressAutoHyphens/>
      <w:spacing w:before="240" w:after="120" w:line="240" w:lineRule="auto"/>
    </w:pPr>
    <w:rPr>
      <w:rFonts w:cs="Arial"/>
      <w:sz w:val="28"/>
      <w:szCs w:val="28"/>
    </w:rPr>
  </w:style>
  <w:style w:type="paragraph" w:customStyle="1" w:styleId="Index">
    <w:name w:val="Index"/>
    <w:basedOn w:val="Navaden"/>
    <w:uiPriority w:val="99"/>
    <w:rsid w:val="0094013B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BodyText25">
    <w:name w:val="Body Text 25"/>
    <w:basedOn w:val="Navaden"/>
    <w:uiPriority w:val="99"/>
    <w:rsid w:val="0094013B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Times New Roman" w:hAnsi="Times New Roman"/>
      <w:sz w:val="22"/>
    </w:rPr>
  </w:style>
  <w:style w:type="paragraph" w:customStyle="1" w:styleId="WW-BodyText2">
    <w:name w:val="WW-Body Text 2"/>
    <w:basedOn w:val="Navaden"/>
    <w:uiPriority w:val="99"/>
    <w:rsid w:val="0094013B"/>
    <w:pPr>
      <w:widowControl w:val="0"/>
      <w:suppressAutoHyphens/>
      <w:overflowPunct w:val="0"/>
      <w:autoSpaceDE w:val="0"/>
      <w:spacing w:line="240" w:lineRule="auto"/>
      <w:textAlignment w:val="baseline"/>
    </w:pPr>
    <w:rPr>
      <w:sz w:val="24"/>
      <w:szCs w:val="20"/>
    </w:rPr>
  </w:style>
  <w:style w:type="paragraph" w:customStyle="1" w:styleId="TableContents">
    <w:name w:val="Table Contents"/>
    <w:basedOn w:val="Navaden"/>
    <w:uiPriority w:val="99"/>
    <w:rsid w:val="0094013B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TableHeading">
    <w:name w:val="Table Heading"/>
    <w:basedOn w:val="TableContents"/>
    <w:uiPriority w:val="99"/>
    <w:rsid w:val="0094013B"/>
    <w:pPr>
      <w:jc w:val="center"/>
    </w:pPr>
    <w:rPr>
      <w:b/>
      <w:bCs/>
    </w:rPr>
  </w:style>
  <w:style w:type="paragraph" w:customStyle="1" w:styleId="Framecontents">
    <w:name w:val="Frame contents"/>
    <w:basedOn w:val="Telobesedila"/>
    <w:uiPriority w:val="99"/>
    <w:rsid w:val="0094013B"/>
    <w:pPr>
      <w:widowControl w:val="0"/>
      <w:tabs>
        <w:tab w:val="clear" w:pos="284"/>
      </w:tabs>
      <w:suppressAutoHyphens/>
      <w:spacing w:after="120"/>
      <w:jc w:val="left"/>
    </w:pPr>
    <w:rPr>
      <w:b w:val="0"/>
      <w:sz w:val="24"/>
      <w:szCs w:val="24"/>
    </w:rPr>
  </w:style>
  <w:style w:type="character" w:styleId="Krepko">
    <w:name w:val="Strong"/>
    <w:basedOn w:val="Privzetapisavaodstavka"/>
    <w:uiPriority w:val="99"/>
    <w:qFormat/>
    <w:locked/>
    <w:rsid w:val="0094013B"/>
    <w:rPr>
      <w:rFonts w:cs="Times New Roman"/>
      <w:b/>
    </w:rPr>
  </w:style>
  <w:style w:type="paragraph" w:customStyle="1" w:styleId="Slog1">
    <w:name w:val="Slog1"/>
    <w:basedOn w:val="Naslov1"/>
    <w:uiPriority w:val="99"/>
    <w:rsid w:val="0094013B"/>
    <w:pPr>
      <w:widowControl w:val="0"/>
      <w:suppressAutoHyphens/>
      <w:spacing w:before="0" w:after="0" w:line="240" w:lineRule="auto"/>
      <w:ind w:left="1068" w:hanging="360"/>
    </w:pPr>
    <w:rPr>
      <w:rFonts w:ascii="Times New Roman" w:hAnsi="Times New Roman"/>
      <w:b w:val="0"/>
      <w:i/>
      <w:kern w:val="0"/>
      <w:sz w:val="22"/>
      <w:szCs w:val="22"/>
      <w:u w:val="single"/>
    </w:rPr>
  </w:style>
  <w:style w:type="paragraph" w:customStyle="1" w:styleId="Natevanje2">
    <w:name w:val="Naštevanje2"/>
    <w:basedOn w:val="Navaden"/>
    <w:uiPriority w:val="99"/>
    <w:rsid w:val="0094013B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</w:rPr>
  </w:style>
  <w:style w:type="paragraph" w:customStyle="1" w:styleId="Zamik1">
    <w:name w:val="Zamik1"/>
    <w:basedOn w:val="Zamik2"/>
    <w:uiPriority w:val="99"/>
    <w:rsid w:val="0094013B"/>
    <w:pPr>
      <w:numPr>
        <w:numId w:val="0"/>
      </w:numPr>
      <w:tabs>
        <w:tab w:val="num" w:pos="397"/>
        <w:tab w:val="num" w:pos="720"/>
        <w:tab w:val="num" w:pos="928"/>
      </w:tabs>
      <w:ind w:left="284" w:hanging="360"/>
    </w:pPr>
  </w:style>
  <w:style w:type="paragraph" w:customStyle="1" w:styleId="Zamik2">
    <w:name w:val="Zamik2"/>
    <w:basedOn w:val="Navaden"/>
    <w:uiPriority w:val="99"/>
    <w:rsid w:val="0094013B"/>
    <w:pPr>
      <w:numPr>
        <w:numId w:val="11"/>
      </w:numPr>
      <w:tabs>
        <w:tab w:val="clear" w:pos="360"/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</w:rPr>
  </w:style>
  <w:style w:type="paragraph" w:customStyle="1" w:styleId="Natevanje1">
    <w:name w:val="Naštevanje1"/>
    <w:basedOn w:val="Navaden"/>
    <w:uiPriority w:val="99"/>
    <w:rsid w:val="0094013B"/>
    <w:pPr>
      <w:spacing w:line="240" w:lineRule="auto"/>
      <w:ind w:left="454" w:hanging="454"/>
    </w:pPr>
    <w:rPr>
      <w:rFonts w:ascii="Times New Roman" w:hAnsi="Times New Roman"/>
      <w:sz w:val="24"/>
      <w:szCs w:val="20"/>
    </w:rPr>
  </w:style>
  <w:style w:type="paragraph" w:customStyle="1" w:styleId="Zamik3">
    <w:name w:val="Zamik3"/>
    <w:basedOn w:val="Zamik2"/>
    <w:uiPriority w:val="99"/>
    <w:rsid w:val="0094013B"/>
    <w:pPr>
      <w:ind w:left="1135"/>
    </w:pPr>
  </w:style>
  <w:style w:type="paragraph" w:customStyle="1" w:styleId="Zamik4">
    <w:name w:val="Zamik4"/>
    <w:basedOn w:val="Zamik2"/>
    <w:uiPriority w:val="99"/>
    <w:rsid w:val="0094013B"/>
    <w:pPr>
      <w:tabs>
        <w:tab w:val="clear" w:pos="3969"/>
        <w:tab w:val="clear" w:pos="5103"/>
      </w:tabs>
      <w:ind w:left="454" w:hanging="454"/>
      <w:jc w:val="both"/>
    </w:pPr>
  </w:style>
  <w:style w:type="paragraph" w:customStyle="1" w:styleId="Natevanje123">
    <w:name w:val="Naštevanje 1. 2. 3."/>
    <w:basedOn w:val="Navaden"/>
    <w:uiPriority w:val="99"/>
    <w:rsid w:val="0094013B"/>
    <w:pPr>
      <w:tabs>
        <w:tab w:val="left" w:pos="567"/>
      </w:tabs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p">
    <w:name w:val="p"/>
    <w:basedOn w:val="Navaden"/>
    <w:uiPriority w:val="99"/>
    <w:rsid w:val="0094013B"/>
    <w:pPr>
      <w:spacing w:before="60" w:after="15" w:line="240" w:lineRule="auto"/>
      <w:ind w:left="15" w:right="15" w:firstLine="240"/>
      <w:jc w:val="both"/>
    </w:pPr>
    <w:rPr>
      <w:color w:val="222222"/>
      <w:sz w:val="22"/>
      <w:szCs w:val="22"/>
      <w:lang w:eastAsia="sl-SI"/>
    </w:rPr>
  </w:style>
  <w:style w:type="paragraph" w:customStyle="1" w:styleId="odstbrezpresledka">
    <w:name w:val="odst. brez presledka"/>
    <w:uiPriority w:val="99"/>
    <w:rsid w:val="0094013B"/>
    <w:pPr>
      <w:widowControl w:val="0"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SL Dutch" w:hAnsi="SL Dutch"/>
      <w:sz w:val="24"/>
      <w:szCs w:val="20"/>
    </w:rPr>
  </w:style>
  <w:style w:type="paragraph" w:customStyle="1" w:styleId="Preformatted">
    <w:name w:val="Preformatted"/>
    <w:basedOn w:val="Navaden"/>
    <w:uiPriority w:val="99"/>
    <w:rsid w:val="0094013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 w:cs="Courier New"/>
      <w:szCs w:val="20"/>
      <w:lang w:eastAsia="sl-SI"/>
    </w:rPr>
  </w:style>
  <w:style w:type="character" w:customStyle="1" w:styleId="a131">
    <w:name w:val="a131"/>
    <w:uiPriority w:val="99"/>
    <w:rsid w:val="0094013B"/>
    <w:rPr>
      <w:rFonts w:ascii="Verdana" w:hAnsi="Verdana"/>
      <w:color w:val="000000"/>
      <w:sz w:val="20"/>
    </w:rPr>
  </w:style>
  <w:style w:type="paragraph" w:styleId="Telobesedila-zamik3">
    <w:name w:val="Body Text Indent 3"/>
    <w:basedOn w:val="Navaden"/>
    <w:link w:val="Telobesedila-zamik3Znak"/>
    <w:uiPriority w:val="99"/>
    <w:semiHidden/>
    <w:rsid w:val="0094013B"/>
    <w:pPr>
      <w:spacing w:line="240" w:lineRule="auto"/>
      <w:ind w:left="540"/>
      <w:jc w:val="both"/>
    </w:pPr>
    <w:rPr>
      <w:sz w:val="24"/>
      <w:szCs w:val="22"/>
      <w:lang w:val="de-D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locked/>
    <w:rsid w:val="0094013B"/>
    <w:rPr>
      <w:rFonts w:ascii="Arial" w:hAnsi="Arial"/>
      <w:sz w:val="22"/>
      <w:lang w:val="de-DE" w:eastAsia="en-US"/>
    </w:rPr>
  </w:style>
  <w:style w:type="paragraph" w:customStyle="1" w:styleId="Oznac">
    <w:name w:val="Oznac"/>
    <w:basedOn w:val="Navaden"/>
    <w:uiPriority w:val="99"/>
    <w:rsid w:val="0094013B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24"/>
      <w:lang w:eastAsia="sl-SI"/>
    </w:rPr>
  </w:style>
  <w:style w:type="paragraph" w:customStyle="1" w:styleId="BodyText31">
    <w:name w:val="Body Text 31"/>
    <w:basedOn w:val="Navaden"/>
    <w:uiPriority w:val="99"/>
    <w:rsid w:val="0094013B"/>
    <w:pPr>
      <w:widowControl w:val="0"/>
      <w:numPr>
        <w:numId w:val="4"/>
      </w:numPr>
      <w:tabs>
        <w:tab w:val="num" w:pos="397"/>
        <w:tab w:val="num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2"/>
      <w:szCs w:val="22"/>
      <w:lang w:eastAsia="sl-SI"/>
    </w:rPr>
  </w:style>
  <w:style w:type="paragraph" w:customStyle="1" w:styleId="Pika">
    <w:name w:val="Pika"/>
    <w:basedOn w:val="Navaden"/>
    <w:uiPriority w:val="99"/>
    <w:rsid w:val="0094013B"/>
    <w:pPr>
      <w:tabs>
        <w:tab w:val="left" w:pos="360"/>
      </w:tabs>
      <w:spacing w:line="240" w:lineRule="auto"/>
      <w:ind w:left="360" w:hanging="360"/>
    </w:pPr>
    <w:rPr>
      <w:rFonts w:cs="Arial"/>
      <w:sz w:val="22"/>
      <w:szCs w:val="22"/>
      <w:lang w:eastAsia="sl-SI"/>
    </w:rPr>
  </w:style>
  <w:style w:type="paragraph" w:customStyle="1" w:styleId="BodyText22">
    <w:name w:val="Body Text 22"/>
    <w:basedOn w:val="Navaden"/>
    <w:uiPriority w:val="99"/>
    <w:rsid w:val="0094013B"/>
    <w:pPr>
      <w:widowControl w:val="0"/>
      <w:numPr>
        <w:numId w:val="8"/>
      </w:numPr>
      <w:tabs>
        <w:tab w:val="left" w:pos="720"/>
        <w:tab w:val="right" w:pos="64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2"/>
      <w:lang w:eastAsia="sl-SI"/>
    </w:rPr>
  </w:style>
  <w:style w:type="paragraph" w:customStyle="1" w:styleId="H2">
    <w:name w:val="H2"/>
    <w:basedOn w:val="Navaden"/>
    <w:next w:val="Navaden"/>
    <w:uiPriority w:val="99"/>
    <w:rsid w:val="0094013B"/>
    <w:pPr>
      <w:keepNext/>
      <w:widowControl w:val="0"/>
      <w:numPr>
        <w:numId w:val="12"/>
      </w:numPr>
      <w:tabs>
        <w:tab w:val="clear" w:pos="360"/>
      </w:tabs>
      <w:overflowPunct w:val="0"/>
      <w:autoSpaceDE w:val="0"/>
      <w:autoSpaceDN w:val="0"/>
      <w:adjustRightInd w:val="0"/>
      <w:spacing w:before="100" w:after="100" w:line="240" w:lineRule="auto"/>
      <w:ind w:left="0" w:firstLine="0"/>
      <w:textAlignment w:val="baseline"/>
    </w:pPr>
    <w:rPr>
      <w:rFonts w:ascii="Times New Roman" w:hAnsi="Times New Roman"/>
      <w:b/>
      <w:bCs/>
      <w:sz w:val="36"/>
      <w:szCs w:val="36"/>
      <w:lang w:eastAsia="sl-SI"/>
    </w:rPr>
  </w:style>
  <w:style w:type="paragraph" w:customStyle="1" w:styleId="pika0">
    <w:name w:val="pika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ostevilcba">
    <w:name w:val="ostevilcba"/>
    <w:basedOn w:val="Navaden"/>
    <w:uiPriority w:val="99"/>
    <w:rsid w:val="0094013B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24"/>
    </w:rPr>
  </w:style>
  <w:style w:type="paragraph" w:customStyle="1" w:styleId="bodytext240">
    <w:name w:val="bodytext24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Blokbesedila">
    <w:name w:val="Block Text"/>
    <w:basedOn w:val="Navaden"/>
    <w:uiPriority w:val="99"/>
    <w:semiHidden/>
    <w:rsid w:val="0094013B"/>
    <w:pPr>
      <w:keepNext/>
      <w:keepLines/>
      <w:autoSpaceDE w:val="0"/>
      <w:autoSpaceDN w:val="0"/>
      <w:adjustRightInd w:val="0"/>
      <w:spacing w:line="240" w:lineRule="atLeast"/>
      <w:ind w:left="15" w:right="71"/>
      <w:jc w:val="both"/>
    </w:pPr>
    <w:rPr>
      <w:rFonts w:ascii="Times New Roman" w:hAnsi="Times New Roman"/>
      <w:sz w:val="22"/>
      <w:szCs w:val="22"/>
      <w:lang w:eastAsia="sl-SI"/>
    </w:rPr>
  </w:style>
  <w:style w:type="paragraph" w:customStyle="1" w:styleId="navadno">
    <w:name w:val="navadno"/>
    <w:basedOn w:val="Telobesedila"/>
    <w:uiPriority w:val="99"/>
    <w:rsid w:val="0094013B"/>
    <w:pPr>
      <w:tabs>
        <w:tab w:val="clear" w:pos="284"/>
      </w:tabs>
      <w:spacing w:line="288" w:lineRule="auto"/>
    </w:pPr>
    <w:rPr>
      <w:b w:val="0"/>
      <w:szCs w:val="22"/>
      <w:lang w:eastAsia="en-US"/>
    </w:rPr>
  </w:style>
  <w:style w:type="paragraph" w:styleId="Oznaenseznam">
    <w:name w:val="List Bullet"/>
    <w:basedOn w:val="Navaden"/>
    <w:autoRedefine/>
    <w:uiPriority w:val="99"/>
    <w:semiHidden/>
    <w:rsid w:val="0094013B"/>
    <w:pPr>
      <w:tabs>
        <w:tab w:val="num" w:pos="425"/>
        <w:tab w:val="num" w:pos="900"/>
      </w:tabs>
      <w:spacing w:line="240" w:lineRule="auto"/>
      <w:ind w:left="360" w:hanging="425"/>
      <w:jc w:val="both"/>
    </w:pPr>
    <w:rPr>
      <w:rFonts w:cs="Arial"/>
      <w:sz w:val="22"/>
      <w:szCs w:val="22"/>
      <w:lang w:eastAsia="sl-SI"/>
    </w:rPr>
  </w:style>
  <w:style w:type="paragraph" w:styleId="Naslov">
    <w:name w:val="Title"/>
    <w:basedOn w:val="Naslov1"/>
    <w:link w:val="NaslovZnak"/>
    <w:uiPriority w:val="99"/>
    <w:qFormat/>
    <w:locked/>
    <w:rsid w:val="0094013B"/>
    <w:pPr>
      <w:spacing w:line="240" w:lineRule="auto"/>
      <w:jc w:val="center"/>
      <w:outlineLvl w:val="9"/>
    </w:pPr>
    <w:rPr>
      <w:rFonts w:ascii="Times New Roman" w:hAnsi="Times New Roman"/>
      <w:b w:val="0"/>
      <w:i/>
      <w:kern w:val="28"/>
      <w:szCs w:val="28"/>
      <w:u w:val="single"/>
      <w:lang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4013B"/>
    <w:rPr>
      <w:i/>
      <w:kern w:val="28"/>
      <w:sz w:val="28"/>
      <w:u w:val="single"/>
      <w:lang w:val="x-none" w:eastAsia="en-US"/>
    </w:rPr>
  </w:style>
  <w:style w:type="paragraph" w:customStyle="1" w:styleId="BodyText26">
    <w:name w:val="Body Text 26"/>
    <w:basedOn w:val="Navaden"/>
    <w:uiPriority w:val="99"/>
    <w:rsid w:val="0094013B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vilkastraniDa44GyXc">
    <w:name w:val="Številka straniDa4&amp;4&amp;/â„/Gyú/Xc"/>
    <w:uiPriority w:val="99"/>
    <w:rsid w:val="0094013B"/>
    <w:rPr>
      <w:sz w:val="20"/>
    </w:rPr>
  </w:style>
  <w:style w:type="paragraph" w:customStyle="1" w:styleId="BodyText27">
    <w:name w:val="Body Text 27"/>
    <w:basedOn w:val="Navaden"/>
    <w:uiPriority w:val="99"/>
    <w:rsid w:val="0094013B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bCs/>
      <w:sz w:val="32"/>
      <w:szCs w:val="32"/>
      <w:lang w:eastAsia="sl-SI"/>
    </w:rPr>
  </w:style>
  <w:style w:type="character" w:customStyle="1" w:styleId="Hyperlink1">
    <w:name w:val="Hyperlink1"/>
    <w:uiPriority w:val="99"/>
    <w:rsid w:val="0094013B"/>
    <w:rPr>
      <w:color w:val="0000FF"/>
      <w:sz w:val="20"/>
      <w:u w:val="single"/>
    </w:rPr>
  </w:style>
  <w:style w:type="paragraph" w:customStyle="1" w:styleId="BodyText23">
    <w:name w:val="Body Text 23"/>
    <w:basedOn w:val="Navaden"/>
    <w:uiPriority w:val="99"/>
    <w:rsid w:val="0094013B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  <w:lang w:eastAsia="sl-SI"/>
    </w:rPr>
  </w:style>
  <w:style w:type="paragraph" w:customStyle="1" w:styleId="BlockQuotation1">
    <w:name w:val="Block Quotation1"/>
    <w:basedOn w:val="Navaden"/>
    <w:uiPriority w:val="99"/>
    <w:rsid w:val="0094013B"/>
    <w:pPr>
      <w:widowControl w:val="0"/>
      <w:overflowPunct w:val="0"/>
      <w:autoSpaceDE w:val="0"/>
      <w:autoSpaceDN w:val="0"/>
      <w:adjustRightInd w:val="0"/>
      <w:spacing w:line="240" w:lineRule="atLeast"/>
      <w:ind w:left="743" w:right="311" w:hanging="34"/>
      <w:jc w:val="both"/>
      <w:textAlignment w:val="baseline"/>
    </w:pPr>
    <w:rPr>
      <w:rFonts w:ascii="Times New Roman" w:hAnsi="Times New Roman"/>
      <w:i/>
      <w:iCs/>
      <w:color w:val="000000"/>
      <w:sz w:val="24"/>
      <w:lang w:eastAsia="sl-SI"/>
    </w:rPr>
  </w:style>
  <w:style w:type="paragraph" w:customStyle="1" w:styleId="xl27">
    <w:name w:val="xl27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right"/>
      <w:textAlignment w:val="top"/>
    </w:pPr>
    <w:rPr>
      <w:rFonts w:eastAsia="Arial Unicode MS" w:cs="Arial"/>
      <w:sz w:val="16"/>
      <w:szCs w:val="16"/>
      <w:lang w:val="en-GB" w:eastAsia="sl-SI"/>
    </w:rPr>
  </w:style>
  <w:style w:type="paragraph" w:customStyle="1" w:styleId="font5">
    <w:name w:val="font5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sl-SI"/>
    </w:rPr>
  </w:style>
  <w:style w:type="paragraph" w:customStyle="1" w:styleId="xl24">
    <w:name w:val="xl24"/>
    <w:basedOn w:val="Navaden"/>
    <w:uiPriority w:val="99"/>
    <w:rsid w:val="00940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25">
    <w:name w:val="xl25"/>
    <w:basedOn w:val="Navaden"/>
    <w:uiPriority w:val="99"/>
    <w:rsid w:val="00940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26">
    <w:name w:val="xl26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28">
    <w:name w:val="xl28"/>
    <w:basedOn w:val="Navaden"/>
    <w:uiPriority w:val="99"/>
    <w:rsid w:val="00940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29">
    <w:name w:val="xl29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0">
    <w:name w:val="xl30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31">
    <w:name w:val="xl31"/>
    <w:basedOn w:val="Navaden"/>
    <w:uiPriority w:val="99"/>
    <w:rsid w:val="0094013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2">
    <w:name w:val="xl32"/>
    <w:basedOn w:val="Navaden"/>
    <w:uiPriority w:val="99"/>
    <w:rsid w:val="009401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3">
    <w:name w:val="xl33"/>
    <w:basedOn w:val="Navaden"/>
    <w:uiPriority w:val="99"/>
    <w:rsid w:val="0094013B"/>
    <w:pP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4">
    <w:name w:val="xl34"/>
    <w:basedOn w:val="Navaden"/>
    <w:uiPriority w:val="99"/>
    <w:rsid w:val="0094013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5">
    <w:name w:val="xl35"/>
    <w:basedOn w:val="Navaden"/>
    <w:uiPriority w:val="99"/>
    <w:rsid w:val="0094013B"/>
    <w:pP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6">
    <w:name w:val="xl36"/>
    <w:basedOn w:val="Navaden"/>
    <w:uiPriority w:val="99"/>
    <w:rsid w:val="0094013B"/>
    <w:pP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7">
    <w:name w:val="xl37"/>
    <w:basedOn w:val="Navaden"/>
    <w:uiPriority w:val="99"/>
    <w:rsid w:val="0094013B"/>
    <w:pP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38">
    <w:name w:val="xl38"/>
    <w:basedOn w:val="Navaden"/>
    <w:uiPriority w:val="99"/>
    <w:rsid w:val="0094013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39">
    <w:name w:val="xl39"/>
    <w:basedOn w:val="Navaden"/>
    <w:uiPriority w:val="99"/>
    <w:rsid w:val="0094013B"/>
    <w:pP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40">
    <w:name w:val="xl40"/>
    <w:basedOn w:val="Navaden"/>
    <w:uiPriority w:val="99"/>
    <w:rsid w:val="009401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41">
    <w:name w:val="xl41"/>
    <w:basedOn w:val="Navaden"/>
    <w:uiPriority w:val="99"/>
    <w:rsid w:val="0094013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42">
    <w:name w:val="xl42"/>
    <w:basedOn w:val="Navaden"/>
    <w:uiPriority w:val="99"/>
    <w:rsid w:val="0094013B"/>
    <w:pPr>
      <w:pBdr>
        <w:right w:val="single" w:sz="4" w:space="0" w:color="auto"/>
      </w:pBdr>
      <w:spacing w:before="100" w:beforeAutospacing="1" w:after="100" w:afterAutospacing="1" w:line="240" w:lineRule="auto"/>
      <w:ind w:firstLineChars="700" w:firstLine="700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43">
    <w:name w:val="xl43"/>
    <w:basedOn w:val="Navaden"/>
    <w:uiPriority w:val="99"/>
    <w:rsid w:val="009401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44">
    <w:name w:val="xl44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45">
    <w:name w:val="xl45"/>
    <w:basedOn w:val="Navaden"/>
    <w:uiPriority w:val="99"/>
    <w:rsid w:val="009401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46">
    <w:name w:val="xl46"/>
    <w:basedOn w:val="Navaden"/>
    <w:uiPriority w:val="99"/>
    <w:rsid w:val="00940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47">
    <w:name w:val="xl47"/>
    <w:basedOn w:val="Navaden"/>
    <w:uiPriority w:val="99"/>
    <w:rsid w:val="00940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48">
    <w:name w:val="xl48"/>
    <w:basedOn w:val="Navaden"/>
    <w:uiPriority w:val="99"/>
    <w:rsid w:val="0094013B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49">
    <w:name w:val="xl49"/>
    <w:basedOn w:val="Navaden"/>
    <w:uiPriority w:val="99"/>
    <w:rsid w:val="0094013B"/>
    <w:pPr>
      <w:spacing w:before="100" w:beforeAutospacing="1" w:after="100" w:afterAutospacing="1" w:line="240" w:lineRule="auto"/>
      <w:jc w:val="right"/>
    </w:pPr>
    <w:rPr>
      <w:rFonts w:eastAsia="Arial Unicode MS" w:cs="Arial"/>
      <w:sz w:val="16"/>
      <w:szCs w:val="16"/>
      <w:lang w:eastAsia="sl-SI"/>
    </w:rPr>
  </w:style>
  <w:style w:type="paragraph" w:customStyle="1" w:styleId="xl50">
    <w:name w:val="xl50"/>
    <w:basedOn w:val="Navaden"/>
    <w:uiPriority w:val="99"/>
    <w:rsid w:val="00940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1">
    <w:name w:val="xl51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2">
    <w:name w:val="xl52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3">
    <w:name w:val="xl53"/>
    <w:basedOn w:val="Navaden"/>
    <w:uiPriority w:val="99"/>
    <w:rsid w:val="0094013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4">
    <w:name w:val="xl54"/>
    <w:basedOn w:val="Navaden"/>
    <w:uiPriority w:val="99"/>
    <w:rsid w:val="009401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5">
    <w:name w:val="xl55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6">
    <w:name w:val="xl56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57">
    <w:name w:val="xl57"/>
    <w:basedOn w:val="Navaden"/>
    <w:uiPriority w:val="99"/>
    <w:rsid w:val="0094013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58">
    <w:name w:val="xl58"/>
    <w:basedOn w:val="Navaden"/>
    <w:uiPriority w:val="99"/>
    <w:rsid w:val="009401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59">
    <w:name w:val="xl59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60">
    <w:name w:val="xl60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i/>
      <w:iCs/>
      <w:sz w:val="16"/>
      <w:szCs w:val="16"/>
      <w:lang w:eastAsia="sl-SI"/>
    </w:rPr>
  </w:style>
  <w:style w:type="paragraph" w:customStyle="1" w:styleId="xl61">
    <w:name w:val="xl61"/>
    <w:basedOn w:val="Navaden"/>
    <w:uiPriority w:val="99"/>
    <w:rsid w:val="00940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62">
    <w:name w:val="xl62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63">
    <w:name w:val="xl63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64">
    <w:name w:val="xl64"/>
    <w:basedOn w:val="Navaden"/>
    <w:uiPriority w:val="99"/>
    <w:rsid w:val="0094013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65">
    <w:name w:val="xl6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66">
    <w:name w:val="xl66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67">
    <w:name w:val="xl67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68">
    <w:name w:val="xl68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69">
    <w:name w:val="xl69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70">
    <w:name w:val="xl70"/>
    <w:basedOn w:val="Navaden"/>
    <w:uiPriority w:val="99"/>
    <w:rsid w:val="0094013B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71">
    <w:name w:val="xl71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72">
    <w:name w:val="xl72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73">
    <w:name w:val="xl73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74">
    <w:name w:val="xl74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75">
    <w:name w:val="xl7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76">
    <w:name w:val="xl76"/>
    <w:basedOn w:val="Navaden"/>
    <w:uiPriority w:val="99"/>
    <w:rsid w:val="0094013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77">
    <w:name w:val="xl77"/>
    <w:basedOn w:val="Navaden"/>
    <w:uiPriority w:val="99"/>
    <w:rsid w:val="00940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78">
    <w:name w:val="xl78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79">
    <w:name w:val="xl79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80">
    <w:name w:val="xl80"/>
    <w:basedOn w:val="Navaden"/>
    <w:uiPriority w:val="99"/>
    <w:rsid w:val="0094013B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81">
    <w:name w:val="xl81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82">
    <w:name w:val="xl82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83">
    <w:name w:val="xl83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84">
    <w:name w:val="xl84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85">
    <w:name w:val="xl85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87">
    <w:name w:val="xl87"/>
    <w:basedOn w:val="Navaden"/>
    <w:uiPriority w:val="99"/>
    <w:rsid w:val="0094013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88">
    <w:name w:val="xl88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89">
    <w:name w:val="xl89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90">
    <w:name w:val="xl90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91">
    <w:name w:val="xl91"/>
    <w:basedOn w:val="Navaden"/>
    <w:uiPriority w:val="99"/>
    <w:rsid w:val="00940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2">
    <w:name w:val="xl92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3">
    <w:name w:val="xl93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4">
    <w:name w:val="xl94"/>
    <w:basedOn w:val="Navaden"/>
    <w:uiPriority w:val="99"/>
    <w:rsid w:val="0094013B"/>
    <w:pPr>
      <w:pBdr>
        <w:left w:val="single" w:sz="4" w:space="31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Chars="700" w:firstLine="700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5">
    <w:name w:val="xl95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eastAsia="Arial Unicode MS" w:cs="Arial"/>
      <w:sz w:val="16"/>
      <w:szCs w:val="16"/>
      <w:lang w:eastAsia="sl-SI"/>
    </w:rPr>
  </w:style>
  <w:style w:type="paragraph" w:customStyle="1" w:styleId="xl96">
    <w:name w:val="xl96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7">
    <w:name w:val="xl97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8">
    <w:name w:val="xl98"/>
    <w:basedOn w:val="Navaden"/>
    <w:uiPriority w:val="99"/>
    <w:rsid w:val="0094013B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99">
    <w:name w:val="xl99"/>
    <w:basedOn w:val="Navaden"/>
    <w:uiPriority w:val="99"/>
    <w:rsid w:val="0094013B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sz w:val="16"/>
      <w:szCs w:val="16"/>
      <w:lang w:eastAsia="sl-SI"/>
    </w:rPr>
  </w:style>
  <w:style w:type="paragraph" w:customStyle="1" w:styleId="xl100">
    <w:name w:val="xl100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101">
    <w:name w:val="xl101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eastAsia="Arial Unicode MS" w:cs="Arial"/>
      <w:b/>
      <w:bCs/>
      <w:sz w:val="16"/>
      <w:szCs w:val="16"/>
      <w:lang w:eastAsia="sl-SI"/>
    </w:rPr>
  </w:style>
  <w:style w:type="paragraph" w:customStyle="1" w:styleId="xl102">
    <w:name w:val="xl102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font6">
    <w:name w:val="font6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val="en-GB"/>
    </w:rPr>
  </w:style>
  <w:style w:type="paragraph" w:customStyle="1" w:styleId="font7">
    <w:name w:val="font7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navaden1">
    <w:name w:val="navaden1"/>
    <w:basedOn w:val="Navaden"/>
    <w:uiPriority w:val="99"/>
    <w:rsid w:val="009401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customStyle="1" w:styleId="xl103">
    <w:name w:val="xl103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04">
    <w:name w:val="xl104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05">
    <w:name w:val="xl10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06">
    <w:name w:val="xl106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07">
    <w:name w:val="xl107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08">
    <w:name w:val="xl108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09">
    <w:name w:val="xl109"/>
    <w:basedOn w:val="Navaden"/>
    <w:uiPriority w:val="99"/>
    <w:rsid w:val="0094013B"/>
    <w:pP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10">
    <w:name w:val="xl110"/>
    <w:basedOn w:val="Navaden"/>
    <w:uiPriority w:val="99"/>
    <w:rsid w:val="0094013B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11">
    <w:name w:val="xl111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12">
    <w:name w:val="xl112"/>
    <w:basedOn w:val="Navaden"/>
    <w:uiPriority w:val="99"/>
    <w:rsid w:val="0094013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13">
    <w:name w:val="xl113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14">
    <w:name w:val="xl114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eastAsia="Arial Unicode MS" w:cs="Arial"/>
      <w:sz w:val="16"/>
      <w:szCs w:val="16"/>
      <w:lang w:val="en-GB"/>
    </w:rPr>
  </w:style>
  <w:style w:type="paragraph" w:customStyle="1" w:styleId="xl115">
    <w:name w:val="xl11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sz w:val="16"/>
      <w:szCs w:val="16"/>
      <w:lang w:val="en-GB"/>
    </w:rPr>
  </w:style>
  <w:style w:type="paragraph" w:customStyle="1" w:styleId="xl116">
    <w:name w:val="xl116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sz w:val="16"/>
      <w:szCs w:val="16"/>
      <w:lang w:val="en-GB"/>
    </w:rPr>
  </w:style>
  <w:style w:type="paragraph" w:customStyle="1" w:styleId="xl117">
    <w:name w:val="xl117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val="en-GB"/>
    </w:rPr>
  </w:style>
  <w:style w:type="paragraph" w:customStyle="1" w:styleId="xl118">
    <w:name w:val="xl118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19">
    <w:name w:val="xl119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0">
    <w:name w:val="xl120"/>
    <w:basedOn w:val="Navaden"/>
    <w:uiPriority w:val="99"/>
    <w:rsid w:val="009401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1">
    <w:name w:val="xl121"/>
    <w:basedOn w:val="Navaden"/>
    <w:uiPriority w:val="99"/>
    <w:rsid w:val="009401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2">
    <w:name w:val="xl122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3">
    <w:name w:val="xl123"/>
    <w:basedOn w:val="Navaden"/>
    <w:uiPriority w:val="99"/>
    <w:rsid w:val="00940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4">
    <w:name w:val="xl124"/>
    <w:basedOn w:val="Navaden"/>
    <w:uiPriority w:val="99"/>
    <w:rsid w:val="00940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5">
    <w:name w:val="xl125"/>
    <w:basedOn w:val="Navaden"/>
    <w:uiPriority w:val="99"/>
    <w:rsid w:val="0094013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6">
    <w:name w:val="xl126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27">
    <w:name w:val="xl127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28">
    <w:name w:val="xl128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29">
    <w:name w:val="xl129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0">
    <w:name w:val="xl130"/>
    <w:basedOn w:val="Navaden"/>
    <w:uiPriority w:val="99"/>
    <w:rsid w:val="0094013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1">
    <w:name w:val="xl131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2">
    <w:name w:val="xl132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3">
    <w:name w:val="xl133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4">
    <w:name w:val="xl134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35">
    <w:name w:val="xl135"/>
    <w:basedOn w:val="Navaden"/>
    <w:uiPriority w:val="99"/>
    <w:rsid w:val="00940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6">
    <w:name w:val="xl136"/>
    <w:basedOn w:val="Navaden"/>
    <w:uiPriority w:val="99"/>
    <w:rsid w:val="009401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7">
    <w:name w:val="xl137"/>
    <w:basedOn w:val="Navaden"/>
    <w:uiPriority w:val="99"/>
    <w:rsid w:val="0094013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38">
    <w:name w:val="xl138"/>
    <w:basedOn w:val="Navaden"/>
    <w:uiPriority w:val="99"/>
    <w:rsid w:val="00940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39">
    <w:name w:val="xl139"/>
    <w:basedOn w:val="Navaden"/>
    <w:uiPriority w:val="99"/>
    <w:rsid w:val="00940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40">
    <w:name w:val="xl140"/>
    <w:basedOn w:val="Navaden"/>
    <w:uiPriority w:val="99"/>
    <w:rsid w:val="0094013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41">
    <w:name w:val="xl141"/>
    <w:basedOn w:val="Navaden"/>
    <w:uiPriority w:val="99"/>
    <w:rsid w:val="0094013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42">
    <w:name w:val="xl142"/>
    <w:basedOn w:val="Navaden"/>
    <w:uiPriority w:val="99"/>
    <w:rsid w:val="0094013B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43">
    <w:name w:val="xl143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44">
    <w:name w:val="xl144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45">
    <w:name w:val="xl145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46">
    <w:name w:val="xl146"/>
    <w:basedOn w:val="Navaden"/>
    <w:uiPriority w:val="99"/>
    <w:rsid w:val="009401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47">
    <w:name w:val="xl147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48">
    <w:name w:val="xl148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49">
    <w:name w:val="xl149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0">
    <w:name w:val="xl150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1">
    <w:name w:val="xl151"/>
    <w:basedOn w:val="Navaden"/>
    <w:uiPriority w:val="99"/>
    <w:rsid w:val="0094013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2">
    <w:name w:val="xl152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53">
    <w:name w:val="xl153"/>
    <w:basedOn w:val="Navaden"/>
    <w:uiPriority w:val="99"/>
    <w:rsid w:val="009401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54">
    <w:name w:val="xl154"/>
    <w:basedOn w:val="Navaden"/>
    <w:uiPriority w:val="99"/>
    <w:rsid w:val="0094013B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5">
    <w:name w:val="xl155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6">
    <w:name w:val="xl156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7">
    <w:name w:val="xl157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8">
    <w:name w:val="xl158"/>
    <w:basedOn w:val="Navaden"/>
    <w:uiPriority w:val="99"/>
    <w:rsid w:val="00940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59">
    <w:name w:val="xl159"/>
    <w:basedOn w:val="Navaden"/>
    <w:uiPriority w:val="99"/>
    <w:rsid w:val="0094013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0">
    <w:name w:val="xl160"/>
    <w:basedOn w:val="Navaden"/>
    <w:uiPriority w:val="99"/>
    <w:rsid w:val="0094013B"/>
    <w:pPr>
      <w:pBdr>
        <w:top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1">
    <w:name w:val="xl161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2">
    <w:name w:val="xl162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3">
    <w:name w:val="xl163"/>
    <w:basedOn w:val="Navaden"/>
    <w:uiPriority w:val="99"/>
    <w:rsid w:val="0094013B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4">
    <w:name w:val="xl164"/>
    <w:basedOn w:val="Navaden"/>
    <w:uiPriority w:val="99"/>
    <w:rsid w:val="0094013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5">
    <w:name w:val="xl165"/>
    <w:basedOn w:val="Navaden"/>
    <w:uiPriority w:val="99"/>
    <w:rsid w:val="00940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6">
    <w:name w:val="xl166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7">
    <w:name w:val="xl167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8">
    <w:name w:val="xl168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69">
    <w:name w:val="xl169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0">
    <w:name w:val="xl170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1">
    <w:name w:val="xl171"/>
    <w:basedOn w:val="Navaden"/>
    <w:uiPriority w:val="99"/>
    <w:rsid w:val="0094013B"/>
    <w:pPr>
      <w:pBdr>
        <w:top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2">
    <w:name w:val="xl172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3">
    <w:name w:val="xl173"/>
    <w:basedOn w:val="Navaden"/>
    <w:uiPriority w:val="99"/>
    <w:rsid w:val="0094013B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4">
    <w:name w:val="xl174"/>
    <w:basedOn w:val="Navaden"/>
    <w:uiPriority w:val="99"/>
    <w:rsid w:val="009401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5">
    <w:name w:val="xl175"/>
    <w:basedOn w:val="Navaden"/>
    <w:uiPriority w:val="99"/>
    <w:rsid w:val="009401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6">
    <w:name w:val="xl176"/>
    <w:basedOn w:val="Navaden"/>
    <w:uiPriority w:val="99"/>
    <w:rsid w:val="009401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7">
    <w:name w:val="xl177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8">
    <w:name w:val="xl178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79">
    <w:name w:val="xl179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80">
    <w:name w:val="xl180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81">
    <w:name w:val="xl181"/>
    <w:basedOn w:val="Navaden"/>
    <w:uiPriority w:val="99"/>
    <w:rsid w:val="0094013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82">
    <w:name w:val="xl182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83">
    <w:name w:val="xl183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84">
    <w:name w:val="xl184"/>
    <w:basedOn w:val="Navaden"/>
    <w:uiPriority w:val="99"/>
    <w:rsid w:val="009401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85">
    <w:name w:val="xl185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86">
    <w:name w:val="xl186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187">
    <w:name w:val="xl187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88">
    <w:name w:val="xl188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89">
    <w:name w:val="xl189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0">
    <w:name w:val="xl190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1">
    <w:name w:val="xl191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2">
    <w:name w:val="xl192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3">
    <w:name w:val="xl193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4">
    <w:name w:val="xl194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5">
    <w:name w:val="xl195"/>
    <w:basedOn w:val="Navaden"/>
    <w:uiPriority w:val="99"/>
    <w:rsid w:val="009401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6">
    <w:name w:val="xl196"/>
    <w:basedOn w:val="Navaden"/>
    <w:uiPriority w:val="99"/>
    <w:rsid w:val="009401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7">
    <w:name w:val="xl197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8">
    <w:name w:val="xl198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199">
    <w:name w:val="xl199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0">
    <w:name w:val="xl200"/>
    <w:basedOn w:val="Navaden"/>
    <w:uiPriority w:val="99"/>
    <w:rsid w:val="00940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1">
    <w:name w:val="xl201"/>
    <w:basedOn w:val="Navaden"/>
    <w:uiPriority w:val="99"/>
    <w:rsid w:val="00940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2">
    <w:name w:val="xl202"/>
    <w:basedOn w:val="Navaden"/>
    <w:uiPriority w:val="99"/>
    <w:rsid w:val="009401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03">
    <w:name w:val="xl203"/>
    <w:basedOn w:val="Navaden"/>
    <w:uiPriority w:val="99"/>
    <w:rsid w:val="00940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4">
    <w:name w:val="xl204"/>
    <w:basedOn w:val="Navaden"/>
    <w:uiPriority w:val="99"/>
    <w:rsid w:val="009401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5">
    <w:name w:val="xl205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6">
    <w:name w:val="xl206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07">
    <w:name w:val="xl207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08">
    <w:name w:val="xl208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09">
    <w:name w:val="xl209"/>
    <w:basedOn w:val="Navaden"/>
    <w:uiPriority w:val="99"/>
    <w:rsid w:val="0094013B"/>
    <w:pPr>
      <w:pBdr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10">
    <w:name w:val="xl210"/>
    <w:basedOn w:val="Navaden"/>
    <w:uiPriority w:val="99"/>
    <w:rsid w:val="0094013B"/>
    <w:pPr>
      <w:pBdr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11">
    <w:name w:val="xl211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12">
    <w:name w:val="xl212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13">
    <w:name w:val="xl213"/>
    <w:basedOn w:val="Navaden"/>
    <w:uiPriority w:val="99"/>
    <w:rsid w:val="0094013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14">
    <w:name w:val="xl214"/>
    <w:basedOn w:val="Navaden"/>
    <w:uiPriority w:val="99"/>
    <w:rsid w:val="0094013B"/>
    <w:pPr>
      <w:pBdr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15">
    <w:name w:val="xl215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16">
    <w:name w:val="xl216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17">
    <w:name w:val="xl217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18">
    <w:name w:val="xl218"/>
    <w:basedOn w:val="Navaden"/>
    <w:uiPriority w:val="99"/>
    <w:rsid w:val="0094013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sz w:val="16"/>
      <w:szCs w:val="16"/>
      <w:lang w:val="en-GB"/>
    </w:rPr>
  </w:style>
  <w:style w:type="paragraph" w:customStyle="1" w:styleId="xl219">
    <w:name w:val="xl219"/>
    <w:basedOn w:val="Navaden"/>
    <w:uiPriority w:val="99"/>
    <w:rsid w:val="0094013B"/>
    <w:pPr>
      <w:pBdr>
        <w:top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20">
    <w:name w:val="xl220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21">
    <w:name w:val="xl221"/>
    <w:basedOn w:val="Navaden"/>
    <w:uiPriority w:val="99"/>
    <w:rsid w:val="0094013B"/>
    <w:pPr>
      <w:pBdr>
        <w:top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22">
    <w:name w:val="xl222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bulet1">
    <w:name w:val="bulet1"/>
    <w:basedOn w:val="Navaden"/>
    <w:uiPriority w:val="99"/>
    <w:rsid w:val="0094013B"/>
    <w:pPr>
      <w:numPr>
        <w:ilvl w:val="1"/>
        <w:numId w:val="1"/>
      </w:numPr>
      <w:tabs>
        <w:tab w:val="clear" w:pos="360"/>
        <w:tab w:val="num" w:pos="1080"/>
        <w:tab w:val="num" w:pos="1440"/>
      </w:tabs>
      <w:spacing w:line="240" w:lineRule="auto"/>
      <w:ind w:left="1080"/>
    </w:pPr>
    <w:rPr>
      <w:rFonts w:ascii="Times New Roman" w:hAnsi="Times New Roman"/>
      <w:sz w:val="24"/>
      <w:lang w:eastAsia="sl-SI"/>
    </w:rPr>
  </w:style>
  <w:style w:type="paragraph" w:customStyle="1" w:styleId="BodyTextIndent1">
    <w:name w:val="Body Text Indent1"/>
    <w:basedOn w:val="Navaden"/>
    <w:uiPriority w:val="99"/>
    <w:rsid w:val="0094013B"/>
    <w:pPr>
      <w:spacing w:after="120" w:line="240" w:lineRule="auto"/>
      <w:ind w:left="283"/>
    </w:pPr>
    <w:rPr>
      <w:rFonts w:ascii="Times New Roman" w:hAnsi="Times New Roman"/>
      <w:sz w:val="24"/>
      <w:lang w:eastAsia="sl-SI"/>
    </w:rPr>
  </w:style>
  <w:style w:type="character" w:customStyle="1" w:styleId="WW8Num3z1">
    <w:name w:val="WW8Num3z1"/>
    <w:uiPriority w:val="99"/>
    <w:rsid w:val="0094013B"/>
    <w:rPr>
      <w:rFonts w:ascii="Courier New" w:hAnsi="Courier New"/>
    </w:rPr>
  </w:style>
  <w:style w:type="character" w:customStyle="1" w:styleId="WW8Num3z2">
    <w:name w:val="WW8Num3z2"/>
    <w:uiPriority w:val="99"/>
    <w:rsid w:val="0094013B"/>
    <w:rPr>
      <w:rFonts w:ascii="Wingdings" w:hAnsi="Wingdings"/>
    </w:rPr>
  </w:style>
  <w:style w:type="character" w:customStyle="1" w:styleId="WW8Num4z1">
    <w:name w:val="WW8Num4z1"/>
    <w:uiPriority w:val="99"/>
    <w:rsid w:val="0094013B"/>
    <w:rPr>
      <w:rFonts w:ascii="Courier New" w:hAnsi="Courier New"/>
    </w:rPr>
  </w:style>
  <w:style w:type="character" w:customStyle="1" w:styleId="WW8Num4z2">
    <w:name w:val="WW8Num4z2"/>
    <w:uiPriority w:val="99"/>
    <w:rsid w:val="0094013B"/>
    <w:rPr>
      <w:rFonts w:ascii="Wingdings" w:hAnsi="Wingdings"/>
    </w:rPr>
  </w:style>
  <w:style w:type="character" w:customStyle="1" w:styleId="WW8Num5z3">
    <w:name w:val="WW8Num5z3"/>
    <w:uiPriority w:val="99"/>
    <w:rsid w:val="0094013B"/>
    <w:rPr>
      <w:rFonts w:ascii="Symbol" w:hAnsi="Symbol"/>
    </w:rPr>
  </w:style>
  <w:style w:type="character" w:customStyle="1" w:styleId="WW8Num6z0">
    <w:name w:val="WW8Num6z0"/>
    <w:uiPriority w:val="99"/>
    <w:rsid w:val="0094013B"/>
    <w:rPr>
      <w:rFonts w:ascii="Symbol" w:hAnsi="Symbol"/>
    </w:rPr>
  </w:style>
  <w:style w:type="character" w:customStyle="1" w:styleId="WW8Num6z1">
    <w:name w:val="WW8Num6z1"/>
    <w:uiPriority w:val="99"/>
    <w:rsid w:val="0094013B"/>
    <w:rPr>
      <w:rFonts w:ascii="Courier New" w:hAnsi="Courier New"/>
    </w:rPr>
  </w:style>
  <w:style w:type="character" w:customStyle="1" w:styleId="WW8Num6z2">
    <w:name w:val="WW8Num6z2"/>
    <w:uiPriority w:val="99"/>
    <w:rsid w:val="0094013B"/>
    <w:rPr>
      <w:rFonts w:ascii="Wingdings" w:hAnsi="Wingdings"/>
    </w:rPr>
  </w:style>
  <w:style w:type="character" w:customStyle="1" w:styleId="WW8Num7z0">
    <w:name w:val="WW8Num7z0"/>
    <w:uiPriority w:val="99"/>
    <w:rsid w:val="0094013B"/>
    <w:rPr>
      <w:rFonts w:ascii="Symbol" w:hAnsi="Symbol"/>
    </w:rPr>
  </w:style>
  <w:style w:type="character" w:customStyle="1" w:styleId="WW8Num7z1">
    <w:name w:val="WW8Num7z1"/>
    <w:uiPriority w:val="99"/>
    <w:rsid w:val="0094013B"/>
    <w:rPr>
      <w:rFonts w:ascii="Courier New" w:hAnsi="Courier New"/>
    </w:rPr>
  </w:style>
  <w:style w:type="character" w:customStyle="1" w:styleId="WW8Num7z2">
    <w:name w:val="WW8Num7z2"/>
    <w:uiPriority w:val="99"/>
    <w:rsid w:val="0094013B"/>
    <w:rPr>
      <w:rFonts w:ascii="Wingdings" w:hAnsi="Wingdings"/>
    </w:rPr>
  </w:style>
  <w:style w:type="character" w:customStyle="1" w:styleId="WW8Num8z0">
    <w:name w:val="WW8Num8z0"/>
    <w:uiPriority w:val="99"/>
    <w:rsid w:val="0094013B"/>
    <w:rPr>
      <w:rFonts w:ascii="Symbol" w:hAnsi="Symbol"/>
    </w:rPr>
  </w:style>
  <w:style w:type="character" w:customStyle="1" w:styleId="WW8Num8z1">
    <w:name w:val="WW8Num8z1"/>
    <w:uiPriority w:val="99"/>
    <w:rsid w:val="0094013B"/>
    <w:rPr>
      <w:rFonts w:ascii="Courier New" w:hAnsi="Courier New"/>
    </w:rPr>
  </w:style>
  <w:style w:type="character" w:customStyle="1" w:styleId="WW8Num8z2">
    <w:name w:val="WW8Num8z2"/>
    <w:uiPriority w:val="99"/>
    <w:rsid w:val="0094013B"/>
    <w:rPr>
      <w:rFonts w:ascii="Wingdings" w:hAnsi="Wingdings"/>
    </w:rPr>
  </w:style>
  <w:style w:type="character" w:customStyle="1" w:styleId="WW8Num9z0">
    <w:name w:val="WW8Num9z0"/>
    <w:uiPriority w:val="99"/>
    <w:rsid w:val="0094013B"/>
    <w:rPr>
      <w:rFonts w:ascii="Symbol" w:hAnsi="Symbol"/>
    </w:rPr>
  </w:style>
  <w:style w:type="character" w:customStyle="1" w:styleId="WW8Num9z1">
    <w:name w:val="WW8Num9z1"/>
    <w:uiPriority w:val="99"/>
    <w:rsid w:val="0094013B"/>
    <w:rPr>
      <w:rFonts w:ascii="Courier New" w:hAnsi="Courier New"/>
    </w:rPr>
  </w:style>
  <w:style w:type="character" w:customStyle="1" w:styleId="WW8Num9z2">
    <w:name w:val="WW8Num9z2"/>
    <w:uiPriority w:val="99"/>
    <w:rsid w:val="0094013B"/>
    <w:rPr>
      <w:rFonts w:ascii="Wingdings" w:hAnsi="Wingdings"/>
    </w:rPr>
  </w:style>
  <w:style w:type="character" w:customStyle="1" w:styleId="WW8Num10z0">
    <w:name w:val="WW8Num10z0"/>
    <w:uiPriority w:val="99"/>
    <w:rsid w:val="0094013B"/>
    <w:rPr>
      <w:rFonts w:ascii="Symbol" w:hAnsi="Symbol"/>
    </w:rPr>
  </w:style>
  <w:style w:type="character" w:customStyle="1" w:styleId="WW8Num10z1">
    <w:name w:val="WW8Num10z1"/>
    <w:uiPriority w:val="99"/>
    <w:rsid w:val="0094013B"/>
    <w:rPr>
      <w:rFonts w:ascii="Courier New" w:hAnsi="Courier New"/>
    </w:rPr>
  </w:style>
  <w:style w:type="character" w:customStyle="1" w:styleId="WW8Num10z2">
    <w:name w:val="WW8Num10z2"/>
    <w:uiPriority w:val="99"/>
    <w:rsid w:val="0094013B"/>
    <w:rPr>
      <w:rFonts w:ascii="Wingdings" w:hAnsi="Wingdings"/>
    </w:rPr>
  </w:style>
  <w:style w:type="character" w:customStyle="1" w:styleId="WW8Num11z0">
    <w:name w:val="WW8Num11z0"/>
    <w:uiPriority w:val="99"/>
    <w:rsid w:val="0094013B"/>
    <w:rPr>
      <w:rFonts w:ascii="Symbol" w:hAnsi="Symbol"/>
    </w:rPr>
  </w:style>
  <w:style w:type="character" w:customStyle="1" w:styleId="WW8Num11z1">
    <w:name w:val="WW8Num11z1"/>
    <w:uiPriority w:val="99"/>
    <w:rsid w:val="0094013B"/>
    <w:rPr>
      <w:rFonts w:ascii="Courier New" w:hAnsi="Courier New"/>
    </w:rPr>
  </w:style>
  <w:style w:type="character" w:customStyle="1" w:styleId="WW8Num11z2">
    <w:name w:val="WW8Num11z2"/>
    <w:uiPriority w:val="99"/>
    <w:rsid w:val="0094013B"/>
    <w:rPr>
      <w:rFonts w:ascii="Wingdings" w:hAnsi="Wingdings"/>
    </w:rPr>
  </w:style>
  <w:style w:type="character" w:customStyle="1" w:styleId="WW8Num12z0">
    <w:name w:val="WW8Num12z0"/>
    <w:uiPriority w:val="99"/>
    <w:rsid w:val="0094013B"/>
    <w:rPr>
      <w:rFonts w:ascii="Symbol" w:hAnsi="Symbol"/>
    </w:rPr>
  </w:style>
  <w:style w:type="character" w:customStyle="1" w:styleId="WW8Num12z1">
    <w:name w:val="WW8Num12z1"/>
    <w:uiPriority w:val="99"/>
    <w:rsid w:val="0094013B"/>
    <w:rPr>
      <w:rFonts w:ascii="Courier New" w:hAnsi="Courier New"/>
    </w:rPr>
  </w:style>
  <w:style w:type="character" w:customStyle="1" w:styleId="WW8Num12z2">
    <w:name w:val="WW8Num12z2"/>
    <w:uiPriority w:val="99"/>
    <w:rsid w:val="0094013B"/>
    <w:rPr>
      <w:rFonts w:ascii="Wingdings" w:hAnsi="Wingdings"/>
    </w:rPr>
  </w:style>
  <w:style w:type="character" w:customStyle="1" w:styleId="WW8Num14z4">
    <w:name w:val="WW8Num14z4"/>
    <w:uiPriority w:val="99"/>
    <w:rsid w:val="0094013B"/>
    <w:rPr>
      <w:rFonts w:ascii="Courier New" w:hAnsi="Courier New"/>
    </w:rPr>
  </w:style>
  <w:style w:type="character" w:customStyle="1" w:styleId="WW8Num15z0">
    <w:name w:val="WW8Num15z0"/>
    <w:uiPriority w:val="99"/>
    <w:rsid w:val="0094013B"/>
    <w:rPr>
      <w:rFonts w:ascii="Symbol" w:hAnsi="Symbol"/>
    </w:rPr>
  </w:style>
  <w:style w:type="character" w:customStyle="1" w:styleId="WW8Num15z1">
    <w:name w:val="WW8Num15z1"/>
    <w:uiPriority w:val="99"/>
    <w:rsid w:val="0094013B"/>
    <w:rPr>
      <w:rFonts w:ascii="Courier New" w:hAnsi="Courier New"/>
    </w:rPr>
  </w:style>
  <w:style w:type="character" w:customStyle="1" w:styleId="WW8Num15z2">
    <w:name w:val="WW8Num15z2"/>
    <w:uiPriority w:val="99"/>
    <w:rsid w:val="0094013B"/>
    <w:rPr>
      <w:rFonts w:ascii="Wingdings" w:hAnsi="Wingdings"/>
    </w:rPr>
  </w:style>
  <w:style w:type="character" w:customStyle="1" w:styleId="WW8Num16z1">
    <w:name w:val="WW8Num16z1"/>
    <w:uiPriority w:val="99"/>
    <w:rsid w:val="0094013B"/>
    <w:rPr>
      <w:rFonts w:ascii="Courier New" w:hAnsi="Courier New"/>
    </w:rPr>
  </w:style>
  <w:style w:type="character" w:customStyle="1" w:styleId="WW8Num16z2">
    <w:name w:val="WW8Num16z2"/>
    <w:uiPriority w:val="99"/>
    <w:rsid w:val="0094013B"/>
    <w:rPr>
      <w:rFonts w:ascii="Wingdings" w:hAnsi="Wingdings"/>
    </w:rPr>
  </w:style>
  <w:style w:type="character" w:customStyle="1" w:styleId="WW8Num16z3">
    <w:name w:val="WW8Num16z3"/>
    <w:uiPriority w:val="99"/>
    <w:rsid w:val="0094013B"/>
    <w:rPr>
      <w:rFonts w:ascii="Symbol" w:hAnsi="Symbol"/>
    </w:rPr>
  </w:style>
  <w:style w:type="character" w:customStyle="1" w:styleId="WW8Num17z0">
    <w:name w:val="WW8Num17z0"/>
    <w:uiPriority w:val="99"/>
    <w:rsid w:val="0094013B"/>
    <w:rPr>
      <w:rFonts w:ascii="Symbol" w:hAnsi="Symbol"/>
    </w:rPr>
  </w:style>
  <w:style w:type="character" w:customStyle="1" w:styleId="WW8Num17z1">
    <w:name w:val="WW8Num17z1"/>
    <w:uiPriority w:val="99"/>
    <w:rsid w:val="0094013B"/>
    <w:rPr>
      <w:rFonts w:ascii="Courier New" w:hAnsi="Courier New"/>
    </w:rPr>
  </w:style>
  <w:style w:type="character" w:customStyle="1" w:styleId="WW8Num17z2">
    <w:name w:val="WW8Num17z2"/>
    <w:uiPriority w:val="99"/>
    <w:rsid w:val="0094013B"/>
    <w:rPr>
      <w:rFonts w:ascii="Wingdings" w:hAnsi="Wingdings"/>
    </w:rPr>
  </w:style>
  <w:style w:type="character" w:customStyle="1" w:styleId="WW8Num19z0">
    <w:name w:val="WW8Num19z0"/>
    <w:uiPriority w:val="99"/>
    <w:rsid w:val="0094013B"/>
    <w:rPr>
      <w:rFonts w:ascii="Symbol" w:hAnsi="Symbol"/>
    </w:rPr>
  </w:style>
  <w:style w:type="character" w:customStyle="1" w:styleId="WW8Num19z1">
    <w:name w:val="WW8Num19z1"/>
    <w:uiPriority w:val="99"/>
    <w:rsid w:val="0094013B"/>
    <w:rPr>
      <w:rFonts w:ascii="Courier New" w:hAnsi="Courier New"/>
    </w:rPr>
  </w:style>
  <w:style w:type="character" w:customStyle="1" w:styleId="WW8Num19z2">
    <w:name w:val="WW8Num19z2"/>
    <w:uiPriority w:val="99"/>
    <w:rsid w:val="0094013B"/>
    <w:rPr>
      <w:rFonts w:ascii="Wingdings" w:hAnsi="Wingdings"/>
    </w:rPr>
  </w:style>
  <w:style w:type="character" w:customStyle="1" w:styleId="WW8Num21z0">
    <w:name w:val="WW8Num21z0"/>
    <w:uiPriority w:val="99"/>
    <w:rsid w:val="0094013B"/>
    <w:rPr>
      <w:rFonts w:ascii="Symbol" w:hAnsi="Symbol"/>
      <w:sz w:val="16"/>
    </w:rPr>
  </w:style>
  <w:style w:type="character" w:customStyle="1" w:styleId="WW8Num21z1">
    <w:name w:val="WW8Num21z1"/>
    <w:uiPriority w:val="99"/>
    <w:rsid w:val="0094013B"/>
    <w:rPr>
      <w:rFonts w:ascii="Courier New" w:hAnsi="Courier New"/>
    </w:rPr>
  </w:style>
  <w:style w:type="character" w:customStyle="1" w:styleId="WW8Num21z2">
    <w:name w:val="WW8Num21z2"/>
    <w:uiPriority w:val="99"/>
    <w:rsid w:val="0094013B"/>
    <w:rPr>
      <w:rFonts w:ascii="Wingdings" w:hAnsi="Wingdings"/>
    </w:rPr>
  </w:style>
  <w:style w:type="character" w:customStyle="1" w:styleId="WW8Num21z3">
    <w:name w:val="WW8Num21z3"/>
    <w:uiPriority w:val="99"/>
    <w:rsid w:val="0094013B"/>
    <w:rPr>
      <w:rFonts w:ascii="Symbol" w:hAnsi="Symbol"/>
    </w:rPr>
  </w:style>
  <w:style w:type="character" w:customStyle="1" w:styleId="WW8Num22z0">
    <w:name w:val="WW8Num22z0"/>
    <w:uiPriority w:val="99"/>
    <w:rsid w:val="0094013B"/>
    <w:rPr>
      <w:rFonts w:ascii="Symbol" w:hAnsi="Symbol"/>
    </w:rPr>
  </w:style>
  <w:style w:type="character" w:customStyle="1" w:styleId="WW8Num22z1">
    <w:name w:val="WW8Num22z1"/>
    <w:uiPriority w:val="99"/>
    <w:rsid w:val="0094013B"/>
    <w:rPr>
      <w:rFonts w:ascii="Courier New" w:hAnsi="Courier New"/>
    </w:rPr>
  </w:style>
  <w:style w:type="character" w:customStyle="1" w:styleId="WW8Num22z2">
    <w:name w:val="WW8Num22z2"/>
    <w:uiPriority w:val="99"/>
    <w:rsid w:val="0094013B"/>
    <w:rPr>
      <w:rFonts w:ascii="Wingdings" w:hAnsi="Wingdings"/>
    </w:rPr>
  </w:style>
  <w:style w:type="character" w:customStyle="1" w:styleId="WW8Num23z0">
    <w:name w:val="WW8Num23z0"/>
    <w:uiPriority w:val="99"/>
    <w:rsid w:val="0094013B"/>
    <w:rPr>
      <w:rFonts w:ascii="Times New Roman" w:hAnsi="Times New Roman"/>
    </w:rPr>
  </w:style>
  <w:style w:type="character" w:customStyle="1" w:styleId="WW8Num23z1">
    <w:name w:val="WW8Num23z1"/>
    <w:uiPriority w:val="99"/>
    <w:rsid w:val="0094013B"/>
    <w:rPr>
      <w:rFonts w:ascii="Courier New" w:hAnsi="Courier New"/>
    </w:rPr>
  </w:style>
  <w:style w:type="character" w:customStyle="1" w:styleId="WW8Num23z2">
    <w:name w:val="WW8Num23z2"/>
    <w:uiPriority w:val="99"/>
    <w:rsid w:val="0094013B"/>
    <w:rPr>
      <w:rFonts w:ascii="Wingdings" w:hAnsi="Wingdings"/>
    </w:rPr>
  </w:style>
  <w:style w:type="character" w:customStyle="1" w:styleId="WW8Num23z3">
    <w:name w:val="WW8Num23z3"/>
    <w:uiPriority w:val="99"/>
    <w:rsid w:val="0094013B"/>
    <w:rPr>
      <w:rFonts w:ascii="Symbol" w:hAnsi="Symbol"/>
    </w:rPr>
  </w:style>
  <w:style w:type="character" w:customStyle="1" w:styleId="WW8Num24z0">
    <w:name w:val="WW8Num24z0"/>
    <w:uiPriority w:val="99"/>
    <w:rsid w:val="0094013B"/>
    <w:rPr>
      <w:rFonts w:ascii="Times New Roman" w:hAnsi="Times New Roman"/>
    </w:rPr>
  </w:style>
  <w:style w:type="character" w:customStyle="1" w:styleId="WW8Num24z1">
    <w:name w:val="WW8Num24z1"/>
    <w:uiPriority w:val="99"/>
    <w:rsid w:val="0094013B"/>
    <w:rPr>
      <w:rFonts w:ascii="Courier New" w:hAnsi="Courier New"/>
    </w:rPr>
  </w:style>
  <w:style w:type="character" w:customStyle="1" w:styleId="WW8Num24z2">
    <w:name w:val="WW8Num24z2"/>
    <w:uiPriority w:val="99"/>
    <w:rsid w:val="0094013B"/>
    <w:rPr>
      <w:rFonts w:ascii="Wingdings" w:hAnsi="Wingdings"/>
    </w:rPr>
  </w:style>
  <w:style w:type="character" w:customStyle="1" w:styleId="WW8Num24z3">
    <w:name w:val="WW8Num24z3"/>
    <w:uiPriority w:val="99"/>
    <w:rsid w:val="0094013B"/>
    <w:rPr>
      <w:rFonts w:ascii="Symbol" w:hAnsi="Symbol"/>
    </w:rPr>
  </w:style>
  <w:style w:type="character" w:customStyle="1" w:styleId="WW8Num25z0">
    <w:name w:val="WW8Num25z0"/>
    <w:uiPriority w:val="99"/>
    <w:rsid w:val="0094013B"/>
    <w:rPr>
      <w:rFonts w:ascii="Symbol" w:hAnsi="Symbol"/>
    </w:rPr>
  </w:style>
  <w:style w:type="character" w:customStyle="1" w:styleId="WW8Num25z1">
    <w:name w:val="WW8Num25z1"/>
    <w:uiPriority w:val="99"/>
    <w:rsid w:val="0094013B"/>
    <w:rPr>
      <w:rFonts w:ascii="Courier New" w:hAnsi="Courier New"/>
    </w:rPr>
  </w:style>
  <w:style w:type="character" w:customStyle="1" w:styleId="WW8Num25z2">
    <w:name w:val="WW8Num25z2"/>
    <w:uiPriority w:val="99"/>
    <w:rsid w:val="0094013B"/>
    <w:rPr>
      <w:rFonts w:ascii="Wingdings" w:hAnsi="Wingdings"/>
    </w:rPr>
  </w:style>
  <w:style w:type="character" w:customStyle="1" w:styleId="WW8Num26z0">
    <w:name w:val="WW8Num26z0"/>
    <w:uiPriority w:val="99"/>
    <w:rsid w:val="0094013B"/>
    <w:rPr>
      <w:rFonts w:ascii="Symbol" w:hAnsi="Symbol"/>
    </w:rPr>
  </w:style>
  <w:style w:type="character" w:customStyle="1" w:styleId="WW8Num26z1">
    <w:name w:val="WW8Num26z1"/>
    <w:uiPriority w:val="99"/>
    <w:rsid w:val="0094013B"/>
    <w:rPr>
      <w:rFonts w:ascii="Courier New" w:hAnsi="Courier New"/>
    </w:rPr>
  </w:style>
  <w:style w:type="character" w:customStyle="1" w:styleId="WW8Num26z2">
    <w:name w:val="WW8Num26z2"/>
    <w:uiPriority w:val="99"/>
    <w:rsid w:val="0094013B"/>
    <w:rPr>
      <w:rFonts w:ascii="Wingdings" w:hAnsi="Wingdings"/>
    </w:rPr>
  </w:style>
  <w:style w:type="character" w:customStyle="1" w:styleId="WW8Num27z0">
    <w:name w:val="WW8Num27z0"/>
    <w:uiPriority w:val="99"/>
    <w:rsid w:val="0094013B"/>
    <w:rPr>
      <w:rFonts w:ascii="Symbol" w:hAnsi="Symbol"/>
    </w:rPr>
  </w:style>
  <w:style w:type="character" w:customStyle="1" w:styleId="WW8Num27z1">
    <w:name w:val="WW8Num27z1"/>
    <w:uiPriority w:val="99"/>
    <w:rsid w:val="0094013B"/>
    <w:rPr>
      <w:rFonts w:ascii="Courier New" w:hAnsi="Courier New"/>
    </w:rPr>
  </w:style>
  <w:style w:type="character" w:customStyle="1" w:styleId="WW8Num27z2">
    <w:name w:val="WW8Num27z2"/>
    <w:uiPriority w:val="99"/>
    <w:rsid w:val="0094013B"/>
    <w:rPr>
      <w:rFonts w:ascii="Wingdings" w:hAnsi="Wingdings"/>
    </w:rPr>
  </w:style>
  <w:style w:type="character" w:customStyle="1" w:styleId="WW8Num28z0">
    <w:name w:val="WW8Num28z0"/>
    <w:uiPriority w:val="99"/>
    <w:rsid w:val="0094013B"/>
    <w:rPr>
      <w:rFonts w:ascii="Symbol" w:hAnsi="Symbol"/>
    </w:rPr>
  </w:style>
  <w:style w:type="character" w:customStyle="1" w:styleId="WW8Num28z1">
    <w:name w:val="WW8Num28z1"/>
    <w:uiPriority w:val="99"/>
    <w:rsid w:val="0094013B"/>
    <w:rPr>
      <w:rFonts w:ascii="Courier New" w:hAnsi="Courier New"/>
    </w:rPr>
  </w:style>
  <w:style w:type="character" w:customStyle="1" w:styleId="WW8Num28z2">
    <w:name w:val="WW8Num28z2"/>
    <w:uiPriority w:val="99"/>
    <w:rsid w:val="0094013B"/>
    <w:rPr>
      <w:rFonts w:ascii="Wingdings" w:hAnsi="Wingdings"/>
    </w:rPr>
  </w:style>
  <w:style w:type="character" w:customStyle="1" w:styleId="WW8Num29z0">
    <w:name w:val="WW8Num29z0"/>
    <w:uiPriority w:val="99"/>
    <w:rsid w:val="0094013B"/>
    <w:rPr>
      <w:rFonts w:ascii="Symbol" w:hAnsi="Symbol"/>
    </w:rPr>
  </w:style>
  <w:style w:type="character" w:customStyle="1" w:styleId="WW8Num29z1">
    <w:name w:val="WW8Num29z1"/>
    <w:uiPriority w:val="99"/>
    <w:rsid w:val="0094013B"/>
    <w:rPr>
      <w:rFonts w:ascii="Courier New" w:hAnsi="Courier New"/>
    </w:rPr>
  </w:style>
  <w:style w:type="character" w:customStyle="1" w:styleId="WW8Num29z2">
    <w:name w:val="WW8Num29z2"/>
    <w:uiPriority w:val="99"/>
    <w:rsid w:val="0094013B"/>
    <w:rPr>
      <w:rFonts w:ascii="Wingdings" w:hAnsi="Wingdings"/>
    </w:rPr>
  </w:style>
  <w:style w:type="character" w:customStyle="1" w:styleId="WW8Num30z0">
    <w:name w:val="WW8Num30z0"/>
    <w:uiPriority w:val="99"/>
    <w:rsid w:val="0094013B"/>
    <w:rPr>
      <w:rFonts w:ascii="Symbol" w:hAnsi="Symbol"/>
    </w:rPr>
  </w:style>
  <w:style w:type="character" w:customStyle="1" w:styleId="WW8Num30z1">
    <w:name w:val="WW8Num30z1"/>
    <w:uiPriority w:val="99"/>
    <w:rsid w:val="0094013B"/>
    <w:rPr>
      <w:rFonts w:ascii="Courier New" w:hAnsi="Courier New"/>
    </w:rPr>
  </w:style>
  <w:style w:type="character" w:customStyle="1" w:styleId="WW8Num30z2">
    <w:name w:val="WW8Num30z2"/>
    <w:uiPriority w:val="99"/>
    <w:rsid w:val="0094013B"/>
    <w:rPr>
      <w:rFonts w:ascii="Wingdings" w:hAnsi="Wingdings"/>
    </w:rPr>
  </w:style>
  <w:style w:type="character" w:customStyle="1" w:styleId="WW8Num31z0">
    <w:name w:val="WW8Num31z0"/>
    <w:uiPriority w:val="99"/>
    <w:rsid w:val="0094013B"/>
    <w:rPr>
      <w:rFonts w:ascii="Symbol" w:hAnsi="Symbol"/>
    </w:rPr>
  </w:style>
  <w:style w:type="character" w:customStyle="1" w:styleId="WW8Num31z1">
    <w:name w:val="WW8Num31z1"/>
    <w:uiPriority w:val="99"/>
    <w:rsid w:val="0094013B"/>
    <w:rPr>
      <w:rFonts w:ascii="Courier New" w:hAnsi="Courier New"/>
    </w:rPr>
  </w:style>
  <w:style w:type="character" w:customStyle="1" w:styleId="WW8Num31z2">
    <w:name w:val="WW8Num31z2"/>
    <w:uiPriority w:val="99"/>
    <w:rsid w:val="0094013B"/>
    <w:rPr>
      <w:rFonts w:ascii="Wingdings" w:hAnsi="Wingdings"/>
    </w:rPr>
  </w:style>
  <w:style w:type="character" w:customStyle="1" w:styleId="WW8Num32z0">
    <w:name w:val="WW8Num32z0"/>
    <w:uiPriority w:val="99"/>
    <w:rsid w:val="0094013B"/>
    <w:rPr>
      <w:rFonts w:ascii="Times New Roman" w:hAnsi="Times New Roman"/>
    </w:rPr>
  </w:style>
  <w:style w:type="character" w:customStyle="1" w:styleId="WW8Num32z1">
    <w:name w:val="WW8Num32z1"/>
    <w:uiPriority w:val="99"/>
    <w:rsid w:val="0094013B"/>
    <w:rPr>
      <w:rFonts w:ascii="Courier New" w:hAnsi="Courier New"/>
    </w:rPr>
  </w:style>
  <w:style w:type="character" w:customStyle="1" w:styleId="WW8Num32z2">
    <w:name w:val="WW8Num32z2"/>
    <w:uiPriority w:val="99"/>
    <w:rsid w:val="0094013B"/>
    <w:rPr>
      <w:rFonts w:ascii="Wingdings" w:hAnsi="Wingdings"/>
    </w:rPr>
  </w:style>
  <w:style w:type="character" w:customStyle="1" w:styleId="WW8Num32z3">
    <w:name w:val="WW8Num32z3"/>
    <w:uiPriority w:val="99"/>
    <w:rsid w:val="0094013B"/>
    <w:rPr>
      <w:rFonts w:ascii="Symbol" w:hAnsi="Symbol"/>
    </w:rPr>
  </w:style>
  <w:style w:type="character" w:customStyle="1" w:styleId="WW8Num33z0">
    <w:name w:val="WW8Num33z0"/>
    <w:uiPriority w:val="99"/>
    <w:rsid w:val="0094013B"/>
    <w:rPr>
      <w:rFonts w:ascii="Times New Roman" w:hAnsi="Times New Roman"/>
    </w:rPr>
  </w:style>
  <w:style w:type="character" w:customStyle="1" w:styleId="WW8Num34z0">
    <w:name w:val="WW8Num34z0"/>
    <w:uiPriority w:val="99"/>
    <w:rsid w:val="0094013B"/>
    <w:rPr>
      <w:rFonts w:ascii="Symbol" w:hAnsi="Symbol"/>
      <w:sz w:val="16"/>
    </w:rPr>
  </w:style>
  <w:style w:type="character" w:customStyle="1" w:styleId="WW8Num34z1">
    <w:name w:val="WW8Num34z1"/>
    <w:uiPriority w:val="99"/>
    <w:rsid w:val="0094013B"/>
    <w:rPr>
      <w:rFonts w:ascii="Times New Roman" w:hAnsi="Times New Roman"/>
      <w:sz w:val="16"/>
    </w:rPr>
  </w:style>
  <w:style w:type="character" w:customStyle="1" w:styleId="WW8Num34z2">
    <w:name w:val="WW8Num34z2"/>
    <w:uiPriority w:val="99"/>
    <w:rsid w:val="0094013B"/>
    <w:rPr>
      <w:rFonts w:ascii="Wingdings" w:hAnsi="Wingdings"/>
    </w:rPr>
  </w:style>
  <w:style w:type="character" w:customStyle="1" w:styleId="WW8Num34z3">
    <w:name w:val="WW8Num34z3"/>
    <w:uiPriority w:val="99"/>
    <w:rsid w:val="0094013B"/>
    <w:rPr>
      <w:rFonts w:ascii="Symbol" w:hAnsi="Symbol"/>
    </w:rPr>
  </w:style>
  <w:style w:type="character" w:customStyle="1" w:styleId="WW8Num34z4">
    <w:name w:val="WW8Num34z4"/>
    <w:uiPriority w:val="99"/>
    <w:rsid w:val="0094013B"/>
    <w:rPr>
      <w:rFonts w:ascii="Courier New" w:hAnsi="Courier New"/>
    </w:rPr>
  </w:style>
  <w:style w:type="character" w:customStyle="1" w:styleId="WW8Num35z0">
    <w:name w:val="WW8Num35z0"/>
    <w:uiPriority w:val="99"/>
    <w:rsid w:val="0094013B"/>
    <w:rPr>
      <w:rFonts w:ascii="Times New Roman" w:hAnsi="Times New Roman"/>
    </w:rPr>
  </w:style>
  <w:style w:type="character" w:customStyle="1" w:styleId="WW8Num35z1">
    <w:name w:val="WW8Num35z1"/>
    <w:uiPriority w:val="99"/>
    <w:rsid w:val="0094013B"/>
    <w:rPr>
      <w:rFonts w:ascii="Symbol" w:hAnsi="Symbol"/>
    </w:rPr>
  </w:style>
  <w:style w:type="character" w:customStyle="1" w:styleId="WW8Num36z0">
    <w:name w:val="WW8Num36z0"/>
    <w:uiPriority w:val="99"/>
    <w:rsid w:val="0094013B"/>
    <w:rPr>
      <w:rFonts w:ascii="Symbol" w:hAnsi="Symbol"/>
    </w:rPr>
  </w:style>
  <w:style w:type="character" w:customStyle="1" w:styleId="WW8Num36z1">
    <w:name w:val="WW8Num36z1"/>
    <w:uiPriority w:val="99"/>
    <w:rsid w:val="0094013B"/>
    <w:rPr>
      <w:rFonts w:ascii="Courier New" w:hAnsi="Courier New"/>
    </w:rPr>
  </w:style>
  <w:style w:type="character" w:customStyle="1" w:styleId="WW8Num36z2">
    <w:name w:val="WW8Num36z2"/>
    <w:uiPriority w:val="99"/>
    <w:rsid w:val="0094013B"/>
    <w:rPr>
      <w:rFonts w:ascii="Wingdings" w:hAnsi="Wingdings"/>
    </w:rPr>
  </w:style>
  <w:style w:type="character" w:customStyle="1" w:styleId="WW8Num37z0">
    <w:name w:val="WW8Num37z0"/>
    <w:uiPriority w:val="99"/>
    <w:rsid w:val="0094013B"/>
    <w:rPr>
      <w:rFonts w:ascii="Symbol" w:hAnsi="Symbol"/>
    </w:rPr>
  </w:style>
  <w:style w:type="character" w:customStyle="1" w:styleId="WW8Num37z1">
    <w:name w:val="WW8Num37z1"/>
    <w:uiPriority w:val="99"/>
    <w:rsid w:val="0094013B"/>
    <w:rPr>
      <w:rFonts w:ascii="Courier New" w:hAnsi="Courier New"/>
    </w:rPr>
  </w:style>
  <w:style w:type="character" w:customStyle="1" w:styleId="WW8Num37z2">
    <w:name w:val="WW8Num37z2"/>
    <w:uiPriority w:val="99"/>
    <w:rsid w:val="0094013B"/>
    <w:rPr>
      <w:rFonts w:ascii="Wingdings" w:hAnsi="Wingdings"/>
    </w:rPr>
  </w:style>
  <w:style w:type="character" w:customStyle="1" w:styleId="WW8Num38z0">
    <w:name w:val="WW8Num38z0"/>
    <w:uiPriority w:val="99"/>
    <w:rsid w:val="0094013B"/>
    <w:rPr>
      <w:rFonts w:ascii="Symbol" w:hAnsi="Symbol"/>
    </w:rPr>
  </w:style>
  <w:style w:type="character" w:customStyle="1" w:styleId="WW8Num38z1">
    <w:name w:val="WW8Num38z1"/>
    <w:uiPriority w:val="99"/>
    <w:rsid w:val="0094013B"/>
    <w:rPr>
      <w:rFonts w:ascii="Courier New" w:hAnsi="Courier New"/>
    </w:rPr>
  </w:style>
  <w:style w:type="character" w:customStyle="1" w:styleId="WW8Num38z2">
    <w:name w:val="WW8Num38z2"/>
    <w:uiPriority w:val="99"/>
    <w:rsid w:val="0094013B"/>
    <w:rPr>
      <w:rFonts w:ascii="Wingdings" w:hAnsi="Wingdings"/>
    </w:rPr>
  </w:style>
  <w:style w:type="character" w:customStyle="1" w:styleId="WW8Num40z0">
    <w:name w:val="WW8Num40z0"/>
    <w:uiPriority w:val="99"/>
    <w:rsid w:val="0094013B"/>
    <w:rPr>
      <w:rFonts w:ascii="Symbol" w:hAnsi="Symbol"/>
    </w:rPr>
  </w:style>
  <w:style w:type="character" w:customStyle="1" w:styleId="WW8Num40z1">
    <w:name w:val="WW8Num40z1"/>
    <w:uiPriority w:val="99"/>
    <w:rsid w:val="0094013B"/>
    <w:rPr>
      <w:rFonts w:ascii="Courier New" w:hAnsi="Courier New"/>
    </w:rPr>
  </w:style>
  <w:style w:type="character" w:customStyle="1" w:styleId="WW8Num40z2">
    <w:name w:val="WW8Num40z2"/>
    <w:uiPriority w:val="99"/>
    <w:rsid w:val="0094013B"/>
    <w:rPr>
      <w:rFonts w:ascii="Wingdings" w:hAnsi="Wingdings"/>
    </w:rPr>
  </w:style>
  <w:style w:type="character" w:customStyle="1" w:styleId="Privzetapisavaodstavka1">
    <w:name w:val="Privzeta pisava odstavka1"/>
    <w:uiPriority w:val="99"/>
    <w:rsid w:val="0094013B"/>
  </w:style>
  <w:style w:type="character" w:customStyle="1" w:styleId="WW-Privzetapisavaodstavka">
    <w:name w:val="WW-Privzeta pisava odstavka"/>
    <w:uiPriority w:val="99"/>
    <w:rsid w:val="0094013B"/>
  </w:style>
  <w:style w:type="character" w:customStyle="1" w:styleId="Znakisprotnihopomb">
    <w:name w:val="Znaki sprotnih opomb"/>
    <w:uiPriority w:val="99"/>
    <w:rsid w:val="0094013B"/>
    <w:rPr>
      <w:vertAlign w:val="superscript"/>
    </w:rPr>
  </w:style>
  <w:style w:type="paragraph" w:customStyle="1" w:styleId="Naslov10">
    <w:name w:val="Naslov1"/>
    <w:basedOn w:val="Navaden"/>
    <w:next w:val="Telobesedila"/>
    <w:uiPriority w:val="99"/>
    <w:rsid w:val="0094013B"/>
    <w:pPr>
      <w:keepNext/>
      <w:widowControl w:val="0"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Napis1">
    <w:name w:val="Napis1"/>
    <w:basedOn w:val="Navaden"/>
    <w:uiPriority w:val="99"/>
    <w:rsid w:val="0094013B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lang w:eastAsia="ar-SA"/>
    </w:rPr>
  </w:style>
  <w:style w:type="paragraph" w:customStyle="1" w:styleId="Kazalo">
    <w:name w:val="Kazalo"/>
    <w:basedOn w:val="Navaden"/>
    <w:uiPriority w:val="99"/>
    <w:rsid w:val="0094013B"/>
    <w:pPr>
      <w:widowControl w:val="0"/>
      <w:suppressLineNumbers/>
      <w:suppressAutoHyphens/>
      <w:spacing w:line="240" w:lineRule="auto"/>
    </w:pPr>
    <w:rPr>
      <w:rFonts w:ascii="Times New Roman" w:hAnsi="Times New Roman" w:cs="Tahoma"/>
      <w:sz w:val="24"/>
      <w:lang w:eastAsia="ar-SA"/>
    </w:rPr>
  </w:style>
  <w:style w:type="paragraph" w:customStyle="1" w:styleId="WW-Napis">
    <w:name w:val="WW-Napis"/>
    <w:basedOn w:val="Navaden"/>
    <w:uiPriority w:val="99"/>
    <w:rsid w:val="0094013B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lang w:eastAsia="ar-SA"/>
    </w:rPr>
  </w:style>
  <w:style w:type="paragraph" w:customStyle="1" w:styleId="WW-Telobesedila2">
    <w:name w:val="WW-Telo besedila 2"/>
    <w:basedOn w:val="Navaden"/>
    <w:uiPriority w:val="99"/>
    <w:rsid w:val="0094013B"/>
    <w:pPr>
      <w:widowControl w:val="0"/>
      <w:suppressAutoHyphens/>
      <w:spacing w:line="240" w:lineRule="auto"/>
      <w:ind w:right="-1181"/>
    </w:pPr>
    <w:rPr>
      <w:rFonts w:ascii="Times New Roman" w:hAnsi="Times New Roman"/>
      <w:sz w:val="24"/>
      <w:lang w:eastAsia="ar-SA"/>
    </w:rPr>
  </w:style>
  <w:style w:type="paragraph" w:customStyle="1" w:styleId="Telobesedila31">
    <w:name w:val="Telo besedila 31"/>
    <w:basedOn w:val="Navaden"/>
    <w:uiPriority w:val="99"/>
    <w:rsid w:val="0094013B"/>
    <w:pPr>
      <w:widowControl w:val="0"/>
      <w:suppressAutoHyphens/>
      <w:spacing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paragraph" w:customStyle="1" w:styleId="Telobesedila-zamik21">
    <w:name w:val="Telo besedila - zamik 21"/>
    <w:basedOn w:val="Navaden"/>
    <w:uiPriority w:val="99"/>
    <w:rsid w:val="0094013B"/>
    <w:pPr>
      <w:spacing w:line="240" w:lineRule="auto"/>
      <w:ind w:left="360"/>
      <w:jc w:val="both"/>
    </w:pPr>
    <w:rPr>
      <w:sz w:val="24"/>
      <w:szCs w:val="22"/>
      <w:lang w:eastAsia="ar-SA"/>
    </w:rPr>
  </w:style>
  <w:style w:type="paragraph" w:customStyle="1" w:styleId="Telobesedila-zamik31">
    <w:name w:val="Telo besedila - zamik 31"/>
    <w:basedOn w:val="Navaden"/>
    <w:uiPriority w:val="99"/>
    <w:rsid w:val="0094013B"/>
    <w:pPr>
      <w:spacing w:line="240" w:lineRule="auto"/>
      <w:ind w:left="540"/>
      <w:jc w:val="both"/>
    </w:pPr>
    <w:rPr>
      <w:sz w:val="24"/>
      <w:szCs w:val="22"/>
      <w:lang w:val="de-DE" w:eastAsia="ar-SA"/>
    </w:rPr>
  </w:style>
  <w:style w:type="paragraph" w:customStyle="1" w:styleId="Blokbesedila1">
    <w:name w:val="Blok besedila1"/>
    <w:basedOn w:val="Navaden"/>
    <w:uiPriority w:val="99"/>
    <w:rsid w:val="0094013B"/>
    <w:pPr>
      <w:keepNext/>
      <w:keepLines/>
      <w:autoSpaceDE w:val="0"/>
      <w:spacing w:line="240" w:lineRule="atLeast"/>
      <w:ind w:left="15" w:right="71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Oznaenseznam1">
    <w:name w:val="Označen seznam1"/>
    <w:basedOn w:val="Navaden"/>
    <w:uiPriority w:val="99"/>
    <w:rsid w:val="0094013B"/>
    <w:pPr>
      <w:tabs>
        <w:tab w:val="num" w:pos="425"/>
        <w:tab w:val="left" w:pos="1260"/>
      </w:tabs>
      <w:spacing w:line="240" w:lineRule="auto"/>
      <w:ind w:left="720" w:hanging="425"/>
      <w:jc w:val="both"/>
    </w:pPr>
    <w:rPr>
      <w:rFonts w:cs="Arial"/>
      <w:sz w:val="22"/>
      <w:szCs w:val="22"/>
      <w:lang w:eastAsia="ar-SA"/>
    </w:rPr>
  </w:style>
  <w:style w:type="paragraph" w:styleId="Podnaslov">
    <w:name w:val="Subtitle"/>
    <w:basedOn w:val="Naslov10"/>
    <w:next w:val="Telobesedila"/>
    <w:link w:val="PodnaslovZnak"/>
    <w:uiPriority w:val="99"/>
    <w:qFormat/>
    <w:locked/>
    <w:rsid w:val="0094013B"/>
    <w:pPr>
      <w:jc w:val="center"/>
    </w:pPr>
    <w:rPr>
      <w:i/>
      <w:iCs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94013B"/>
    <w:rPr>
      <w:rFonts w:ascii="Arial" w:eastAsia="MS Mincho" w:hAnsi="Arial"/>
      <w:i/>
      <w:sz w:val="28"/>
      <w:lang w:val="x-none" w:eastAsia="ar-SA" w:bidi="ar-SA"/>
    </w:rPr>
  </w:style>
  <w:style w:type="paragraph" w:customStyle="1" w:styleId="Vsebinatabele">
    <w:name w:val="Vsebina tabele"/>
    <w:basedOn w:val="Navaden"/>
    <w:uiPriority w:val="99"/>
    <w:rsid w:val="0094013B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  <w:lang w:eastAsia="ar-SA"/>
    </w:rPr>
  </w:style>
  <w:style w:type="paragraph" w:customStyle="1" w:styleId="Naslovtabele">
    <w:name w:val="Naslov tabele"/>
    <w:basedOn w:val="Vsebinatabele"/>
    <w:uiPriority w:val="99"/>
    <w:rsid w:val="0094013B"/>
    <w:pPr>
      <w:jc w:val="center"/>
    </w:pPr>
    <w:rPr>
      <w:b/>
      <w:bCs/>
    </w:rPr>
  </w:style>
  <w:style w:type="paragraph" w:customStyle="1" w:styleId="PlainText1">
    <w:name w:val="Plain Text1"/>
    <w:basedOn w:val="Navaden"/>
    <w:uiPriority w:val="99"/>
    <w:rsid w:val="0094013B"/>
    <w:pPr>
      <w:tabs>
        <w:tab w:val="left" w:pos="-81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 New" w:hAnsi="Courier New"/>
      <w:sz w:val="22"/>
      <w:szCs w:val="20"/>
      <w:lang w:eastAsia="sl-SI"/>
    </w:rPr>
  </w:style>
  <w:style w:type="paragraph" w:customStyle="1" w:styleId="xl223">
    <w:name w:val="xl223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24">
    <w:name w:val="xl224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25">
    <w:name w:val="xl22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26">
    <w:name w:val="xl226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hAnsi="Arial Narrow"/>
      <w:color w:val="FF0000"/>
      <w:sz w:val="24"/>
      <w:lang w:eastAsia="sl-SI"/>
    </w:rPr>
  </w:style>
  <w:style w:type="paragraph" w:customStyle="1" w:styleId="xl227">
    <w:name w:val="xl227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28">
    <w:name w:val="xl228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29">
    <w:name w:val="xl229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sz w:val="24"/>
      <w:lang w:eastAsia="sl-SI"/>
    </w:rPr>
  </w:style>
  <w:style w:type="paragraph" w:customStyle="1" w:styleId="xl230">
    <w:name w:val="xl230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31">
    <w:name w:val="xl231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32">
    <w:name w:val="xl232"/>
    <w:basedOn w:val="Navaden"/>
    <w:uiPriority w:val="99"/>
    <w:rsid w:val="009401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hAnsi="Arial Narrow"/>
      <w:color w:val="FF0000"/>
      <w:sz w:val="24"/>
      <w:lang w:eastAsia="sl-SI"/>
    </w:rPr>
  </w:style>
  <w:style w:type="paragraph" w:customStyle="1" w:styleId="xl233">
    <w:name w:val="xl233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hAnsi="Arial Narrow"/>
      <w:color w:val="FF0000"/>
      <w:sz w:val="24"/>
      <w:lang w:eastAsia="sl-SI"/>
    </w:rPr>
  </w:style>
  <w:style w:type="paragraph" w:customStyle="1" w:styleId="xl234">
    <w:name w:val="xl234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35">
    <w:name w:val="xl235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36">
    <w:name w:val="xl236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37">
    <w:name w:val="xl237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hAnsi="Arial Narrow"/>
      <w:color w:val="FF0000"/>
      <w:sz w:val="24"/>
      <w:lang w:eastAsia="sl-SI"/>
    </w:rPr>
  </w:style>
  <w:style w:type="paragraph" w:customStyle="1" w:styleId="xl238">
    <w:name w:val="xl238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color w:val="000000"/>
      <w:sz w:val="24"/>
      <w:lang w:eastAsia="sl-SI"/>
    </w:rPr>
  </w:style>
  <w:style w:type="paragraph" w:customStyle="1" w:styleId="xl239">
    <w:name w:val="xl239"/>
    <w:basedOn w:val="Navaden"/>
    <w:uiPriority w:val="99"/>
    <w:rsid w:val="00940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hAnsi="Arial Narrow"/>
      <w:sz w:val="24"/>
      <w:lang w:eastAsia="sl-SI"/>
    </w:rPr>
  </w:style>
  <w:style w:type="paragraph" w:customStyle="1" w:styleId="xl240">
    <w:name w:val="xl240"/>
    <w:basedOn w:val="Navaden"/>
    <w:uiPriority w:val="99"/>
    <w:rsid w:val="0094013B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color w:val="FF0000"/>
      <w:sz w:val="18"/>
      <w:szCs w:val="18"/>
      <w:u w:val="single"/>
      <w:lang w:eastAsia="sl-SI"/>
    </w:rPr>
  </w:style>
  <w:style w:type="paragraph" w:customStyle="1" w:styleId="xl241">
    <w:name w:val="xl241"/>
    <w:basedOn w:val="Navaden"/>
    <w:uiPriority w:val="99"/>
    <w:rsid w:val="0094013B"/>
    <w:pP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color w:val="FF0000"/>
      <w:sz w:val="18"/>
      <w:szCs w:val="18"/>
      <w:lang w:eastAsia="sl-SI"/>
    </w:rPr>
  </w:style>
  <w:style w:type="paragraph" w:customStyle="1" w:styleId="xl242">
    <w:name w:val="xl242"/>
    <w:basedOn w:val="Navaden"/>
    <w:uiPriority w:val="99"/>
    <w:rsid w:val="0094013B"/>
    <w:pP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cs="Arial"/>
      <w:color w:val="FF0000"/>
      <w:sz w:val="18"/>
      <w:szCs w:val="18"/>
      <w:lang w:eastAsia="sl-SI"/>
    </w:rPr>
  </w:style>
  <w:style w:type="paragraph" w:customStyle="1" w:styleId="xl243">
    <w:name w:val="xl243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44">
    <w:name w:val="xl244"/>
    <w:basedOn w:val="Navaden"/>
    <w:uiPriority w:val="99"/>
    <w:rsid w:val="009401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45">
    <w:name w:val="xl24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hAnsi="Arial Narrow"/>
      <w:color w:val="FF0000"/>
      <w:sz w:val="24"/>
      <w:lang w:eastAsia="sl-SI"/>
    </w:rPr>
  </w:style>
  <w:style w:type="paragraph" w:customStyle="1" w:styleId="xl246">
    <w:name w:val="xl246"/>
    <w:basedOn w:val="Navaden"/>
    <w:uiPriority w:val="99"/>
    <w:rsid w:val="00940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47">
    <w:name w:val="xl247"/>
    <w:basedOn w:val="Navaden"/>
    <w:uiPriority w:val="99"/>
    <w:rsid w:val="00940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48">
    <w:name w:val="xl248"/>
    <w:basedOn w:val="Navaden"/>
    <w:uiPriority w:val="99"/>
    <w:rsid w:val="00940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49">
    <w:name w:val="xl249"/>
    <w:basedOn w:val="Navaden"/>
    <w:uiPriority w:val="99"/>
    <w:rsid w:val="00940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0">
    <w:name w:val="xl250"/>
    <w:basedOn w:val="Navaden"/>
    <w:uiPriority w:val="99"/>
    <w:rsid w:val="00940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1">
    <w:name w:val="xl251"/>
    <w:basedOn w:val="Navaden"/>
    <w:uiPriority w:val="99"/>
    <w:rsid w:val="00940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2">
    <w:name w:val="xl252"/>
    <w:basedOn w:val="Navaden"/>
    <w:uiPriority w:val="99"/>
    <w:rsid w:val="009401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3">
    <w:name w:val="xl253"/>
    <w:basedOn w:val="Navaden"/>
    <w:uiPriority w:val="99"/>
    <w:rsid w:val="009401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4">
    <w:name w:val="xl254"/>
    <w:basedOn w:val="Navaden"/>
    <w:uiPriority w:val="99"/>
    <w:rsid w:val="00940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hAnsi="Arial Narrow"/>
      <w:color w:val="000000"/>
      <w:sz w:val="24"/>
      <w:lang w:eastAsia="sl-SI"/>
    </w:rPr>
  </w:style>
  <w:style w:type="paragraph" w:customStyle="1" w:styleId="xl255">
    <w:name w:val="xl255"/>
    <w:basedOn w:val="Navaden"/>
    <w:uiPriority w:val="99"/>
    <w:rsid w:val="00940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6">
    <w:name w:val="xl256"/>
    <w:basedOn w:val="Navaden"/>
    <w:uiPriority w:val="99"/>
    <w:rsid w:val="00940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lang w:eastAsia="sl-SI"/>
    </w:rPr>
  </w:style>
  <w:style w:type="paragraph" w:customStyle="1" w:styleId="xl257">
    <w:name w:val="xl257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Narrow" w:hAnsi="Arial Narrow"/>
      <w:b/>
      <w:bCs/>
      <w:sz w:val="24"/>
      <w:lang w:eastAsia="sl-SI"/>
    </w:rPr>
  </w:style>
  <w:style w:type="paragraph" w:customStyle="1" w:styleId="xl258">
    <w:name w:val="xl258"/>
    <w:basedOn w:val="Navaden"/>
    <w:uiPriority w:val="99"/>
    <w:rsid w:val="0094013B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Narrow" w:hAnsi="Arial Narrow"/>
      <w:sz w:val="24"/>
      <w:lang w:eastAsia="sl-SI"/>
    </w:rPr>
  </w:style>
  <w:style w:type="paragraph" w:customStyle="1" w:styleId="xl259">
    <w:name w:val="xl259"/>
    <w:basedOn w:val="Navaden"/>
    <w:uiPriority w:val="99"/>
    <w:rsid w:val="009401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Narrow" w:hAnsi="Arial Narrow"/>
      <w:b/>
      <w:bCs/>
      <w:sz w:val="24"/>
      <w:lang w:eastAsia="sl-SI"/>
    </w:rPr>
  </w:style>
  <w:style w:type="paragraph" w:customStyle="1" w:styleId="xl260">
    <w:name w:val="xl260"/>
    <w:basedOn w:val="Navaden"/>
    <w:uiPriority w:val="99"/>
    <w:rsid w:val="0094013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Arial Narrow" w:hAnsi="Arial Narrow"/>
      <w:sz w:val="24"/>
      <w:lang w:eastAsia="sl-SI"/>
    </w:rPr>
  </w:style>
  <w:style w:type="paragraph" w:customStyle="1" w:styleId="xl261">
    <w:name w:val="xl261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Arial Narrow" w:hAnsi="Arial Narrow"/>
      <w:sz w:val="24"/>
      <w:lang w:eastAsia="sl-SI"/>
    </w:rPr>
  </w:style>
  <w:style w:type="paragraph" w:customStyle="1" w:styleId="xl262">
    <w:name w:val="xl262"/>
    <w:basedOn w:val="Navaden"/>
    <w:uiPriority w:val="99"/>
    <w:rsid w:val="009401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Narrow" w:hAnsi="Arial Narrow"/>
      <w:sz w:val="24"/>
      <w:lang w:eastAsia="sl-SI"/>
    </w:rPr>
  </w:style>
  <w:style w:type="paragraph" w:customStyle="1" w:styleId="xl263">
    <w:name w:val="xl263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hAnsi="Arial Narrow"/>
      <w:sz w:val="24"/>
      <w:lang w:eastAsia="sl-SI"/>
    </w:rPr>
  </w:style>
  <w:style w:type="paragraph" w:customStyle="1" w:styleId="xl264">
    <w:name w:val="xl264"/>
    <w:basedOn w:val="Navaden"/>
    <w:uiPriority w:val="99"/>
    <w:rsid w:val="009401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Narrow" w:hAnsi="Arial Narrow"/>
      <w:b/>
      <w:bCs/>
      <w:sz w:val="24"/>
      <w:lang w:eastAsia="sl-SI"/>
    </w:rPr>
  </w:style>
  <w:style w:type="paragraph" w:customStyle="1" w:styleId="xl265">
    <w:name w:val="xl265"/>
    <w:basedOn w:val="Navaden"/>
    <w:uiPriority w:val="99"/>
    <w:rsid w:val="009401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Narrow" w:hAnsi="Arial Narrow"/>
      <w:b/>
      <w:bCs/>
      <w:sz w:val="24"/>
      <w:lang w:eastAsia="sl-SI"/>
    </w:rPr>
  </w:style>
  <w:style w:type="character" w:customStyle="1" w:styleId="StyleArial">
    <w:name w:val="Style Arial"/>
    <w:uiPriority w:val="99"/>
    <w:rsid w:val="0094013B"/>
    <w:rPr>
      <w:rFonts w:ascii="Arial" w:hAnsi="Arial"/>
      <w:sz w:val="22"/>
    </w:rPr>
  </w:style>
  <w:style w:type="paragraph" w:customStyle="1" w:styleId="0tekst">
    <w:name w:val="0tekst"/>
    <w:uiPriority w:val="99"/>
    <w:rsid w:val="0094013B"/>
    <w:pPr>
      <w:widowControl w:val="0"/>
      <w:overflowPunct w:val="0"/>
      <w:autoSpaceDE w:val="0"/>
      <w:autoSpaceDN w:val="0"/>
      <w:adjustRightInd w:val="0"/>
      <w:spacing w:line="200" w:lineRule="atLeast"/>
      <w:ind w:firstLine="397"/>
      <w:jc w:val="both"/>
      <w:textAlignment w:val="baseline"/>
    </w:pPr>
    <w:rPr>
      <w:rFonts w:ascii="NimbusSanDEE" w:hAnsi="NimbusSanDEE"/>
      <w:color w:val="000000"/>
      <w:sz w:val="19"/>
      <w:szCs w:val="20"/>
    </w:rPr>
  </w:style>
  <w:style w:type="paragraph" w:customStyle="1" w:styleId="BodyTextIndent21">
    <w:name w:val="Body Text Indent 21"/>
    <w:basedOn w:val="Navaden"/>
    <w:uiPriority w:val="99"/>
    <w:rsid w:val="0094013B"/>
    <w:pPr>
      <w:widowControl w:val="0"/>
      <w:shd w:val="clear" w:color="000000" w:fill="auto"/>
      <w:overflowPunct w:val="0"/>
      <w:autoSpaceDE w:val="0"/>
      <w:autoSpaceDN w:val="0"/>
      <w:adjustRightInd w:val="0"/>
      <w:spacing w:line="240" w:lineRule="auto"/>
      <w:ind w:left="2410"/>
      <w:textAlignment w:val="baseline"/>
    </w:pPr>
    <w:rPr>
      <w:szCs w:val="20"/>
      <w:lang w:eastAsia="sl-SI"/>
    </w:rPr>
  </w:style>
  <w:style w:type="paragraph" w:customStyle="1" w:styleId="ListParagraph2">
    <w:name w:val="List Paragraph2"/>
    <w:basedOn w:val="Navaden"/>
    <w:uiPriority w:val="99"/>
    <w:rsid w:val="0094013B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character" w:customStyle="1" w:styleId="APEK-3ZnakZnak">
    <w:name w:val="APEK-3 Znak Znak"/>
    <w:uiPriority w:val="99"/>
    <w:rsid w:val="0094013B"/>
    <w:rPr>
      <w:rFonts w:ascii="Arial" w:hAnsi="Arial"/>
      <w:b/>
      <w:sz w:val="26"/>
      <w:lang w:val="sl-SI" w:eastAsia="en-US"/>
    </w:rPr>
  </w:style>
  <w:style w:type="paragraph" w:customStyle="1" w:styleId="Nastevanje">
    <w:name w:val="Nastevanje"/>
    <w:basedOn w:val="Navaden"/>
    <w:uiPriority w:val="99"/>
    <w:rsid w:val="0094013B"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left="720" w:hanging="360"/>
      <w:textAlignment w:val="baseline"/>
    </w:pPr>
    <w:rPr>
      <w:sz w:val="22"/>
      <w:szCs w:val="20"/>
      <w:lang w:eastAsia="sl-SI"/>
    </w:rPr>
  </w:style>
  <w:style w:type="paragraph" w:customStyle="1" w:styleId="HTMLPreformatted1">
    <w:name w:val="HTML Preformatted1"/>
    <w:basedOn w:val="Navaden"/>
    <w:uiPriority w:val="99"/>
    <w:rsid w:val="009401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sz w:val="24"/>
      <w:szCs w:val="20"/>
      <w:lang w:eastAsia="sl-SI"/>
    </w:rPr>
  </w:style>
  <w:style w:type="paragraph" w:customStyle="1" w:styleId="BodyText29">
    <w:name w:val="Body Text 29"/>
    <w:basedOn w:val="Navaden"/>
    <w:uiPriority w:val="99"/>
    <w:rsid w:val="0094013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20"/>
      <w:lang w:eastAsia="sl-SI"/>
    </w:rPr>
  </w:style>
  <w:style w:type="character" w:customStyle="1" w:styleId="ZnakZnak2">
    <w:name w:val="Znak Znak2"/>
    <w:uiPriority w:val="99"/>
    <w:rsid w:val="0094013B"/>
    <w:rPr>
      <w:sz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99"/>
    <w:semiHidden/>
    <w:rsid w:val="0094013B"/>
    <w:pPr>
      <w:spacing w:line="240" w:lineRule="auto"/>
    </w:pPr>
    <w:rPr>
      <w:rFonts w:cs="Arial"/>
      <w:sz w:val="22"/>
      <w:szCs w:val="20"/>
    </w:rPr>
  </w:style>
  <w:style w:type="paragraph" w:customStyle="1" w:styleId="BodyTextIndent2">
    <w:name w:val="Body Text Indent2"/>
    <w:basedOn w:val="Navaden"/>
    <w:uiPriority w:val="99"/>
    <w:rsid w:val="0094013B"/>
    <w:pPr>
      <w:spacing w:after="120" w:line="240" w:lineRule="auto"/>
      <w:ind w:left="283"/>
    </w:pPr>
    <w:rPr>
      <w:rFonts w:ascii="Times New Roman" w:hAnsi="Times New Roman"/>
      <w:sz w:val="24"/>
      <w:lang w:eastAsia="sl-SI"/>
    </w:rPr>
  </w:style>
  <w:style w:type="paragraph" w:customStyle="1" w:styleId="PlainText2">
    <w:name w:val="Plain Text2"/>
    <w:basedOn w:val="Navaden"/>
    <w:uiPriority w:val="99"/>
    <w:rsid w:val="0094013B"/>
    <w:pPr>
      <w:tabs>
        <w:tab w:val="left" w:pos="-81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 New" w:hAnsi="Courier New"/>
      <w:sz w:val="22"/>
      <w:szCs w:val="20"/>
      <w:lang w:val="en-US" w:eastAsia="sl-SI"/>
    </w:rPr>
  </w:style>
  <w:style w:type="paragraph" w:customStyle="1" w:styleId="BodyTextIndent22">
    <w:name w:val="Body Text Indent 22"/>
    <w:basedOn w:val="Navaden"/>
    <w:uiPriority w:val="99"/>
    <w:rsid w:val="0094013B"/>
    <w:pPr>
      <w:widowControl w:val="0"/>
      <w:shd w:val="clear" w:color="000000" w:fill="auto"/>
      <w:overflowPunct w:val="0"/>
      <w:autoSpaceDE w:val="0"/>
      <w:autoSpaceDN w:val="0"/>
      <w:adjustRightInd w:val="0"/>
      <w:spacing w:line="240" w:lineRule="auto"/>
      <w:ind w:left="2410"/>
      <w:textAlignment w:val="baseline"/>
    </w:pPr>
    <w:rPr>
      <w:szCs w:val="20"/>
      <w:lang w:eastAsia="sl-SI"/>
    </w:rPr>
  </w:style>
  <w:style w:type="character" w:customStyle="1" w:styleId="NASLOVZnakZnak">
    <w:name w:val="NASLOV Znak Znak"/>
    <w:uiPriority w:val="99"/>
    <w:rsid w:val="0002517F"/>
    <w:rPr>
      <w:rFonts w:ascii="Arial" w:hAnsi="Arial"/>
      <w:color w:val="000000"/>
      <w:kern w:val="32"/>
      <w:lang w:val="x-none" w:eastAsia="sl-SI"/>
    </w:rPr>
  </w:style>
  <w:style w:type="paragraph" w:customStyle="1" w:styleId="Brezrazmikov1">
    <w:name w:val="Brez razmikov1"/>
    <w:rsid w:val="00D7602D"/>
    <w:pPr>
      <w:suppressAutoHyphens/>
    </w:pPr>
    <w:rPr>
      <w:rFonts w:ascii="Calibri" w:hAnsi="Calibri" w:cs="Calibri"/>
      <w:lang w:eastAsia="zh-CN"/>
    </w:rPr>
  </w:style>
  <w:style w:type="paragraph" w:customStyle="1" w:styleId="Bulet">
    <w:name w:val="Bulet"/>
    <w:basedOn w:val="Odstavekseznama"/>
    <w:link w:val="BuletChar"/>
    <w:uiPriority w:val="99"/>
    <w:rsid w:val="00D7602D"/>
    <w:pPr>
      <w:numPr>
        <w:numId w:val="14"/>
      </w:numPr>
      <w:spacing w:after="60" w:line="276" w:lineRule="auto"/>
      <w:ind w:left="714" w:hanging="357"/>
      <w:contextualSpacing w:val="0"/>
    </w:pPr>
    <w:rPr>
      <w:color w:val="000000"/>
      <w:sz w:val="22"/>
      <w:lang w:eastAsia="sl-SI"/>
    </w:rPr>
  </w:style>
  <w:style w:type="character" w:customStyle="1" w:styleId="BuletChar">
    <w:name w:val="Bulet Char"/>
    <w:link w:val="Bulet"/>
    <w:uiPriority w:val="99"/>
    <w:locked/>
    <w:rsid w:val="00D7602D"/>
    <w:rPr>
      <w:rFonts w:ascii="Arial" w:hAnsi="Arial"/>
      <w:color w:val="000000"/>
      <w:szCs w:val="24"/>
    </w:rPr>
  </w:style>
  <w:style w:type="paragraph" w:styleId="Brezrazmikov">
    <w:name w:val="No Spacing"/>
    <w:uiPriority w:val="1"/>
    <w:qFormat/>
    <w:rsid w:val="00C464D8"/>
    <w:rPr>
      <w:rFonts w:ascii="Arial" w:hAnsi="Arial"/>
      <w:sz w:val="20"/>
      <w:szCs w:val="24"/>
      <w:lang w:eastAsia="en-US"/>
    </w:rPr>
  </w:style>
  <w:style w:type="character" w:customStyle="1" w:styleId="datalabel1">
    <w:name w:val="datalabel1"/>
    <w:basedOn w:val="Privzetapisavaodstavka"/>
    <w:rsid w:val="00C464D8"/>
  </w:style>
  <w:style w:type="character" w:customStyle="1" w:styleId="tlid-translation">
    <w:name w:val="tlid-translation"/>
    <w:basedOn w:val="Privzetapisavaodstavka"/>
    <w:rsid w:val="00C464D8"/>
  </w:style>
  <w:style w:type="paragraph" w:customStyle="1" w:styleId="bodytext">
    <w:name w:val="bodytext"/>
    <w:basedOn w:val="Navaden"/>
    <w:rsid w:val="00C464D8"/>
    <w:pPr>
      <w:spacing w:line="240" w:lineRule="auto"/>
    </w:pPr>
    <w:rPr>
      <w:rFonts w:cs="Arial"/>
      <w:color w:val="333333"/>
      <w:sz w:val="22"/>
      <w:szCs w:val="22"/>
    </w:rPr>
  </w:style>
  <w:style w:type="character" w:customStyle="1" w:styleId="datalabel">
    <w:name w:val="datalabel"/>
    <w:basedOn w:val="Privzetapisavaodstavka"/>
    <w:rsid w:val="00887476"/>
  </w:style>
  <w:style w:type="paragraph" w:customStyle="1" w:styleId="odstavek0">
    <w:name w:val="odstavek"/>
    <w:basedOn w:val="Navaden"/>
    <w:rsid w:val="0088747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MAIN CONTENT Znak"/>
    <w:link w:val="Odstavekseznama"/>
    <w:uiPriority w:val="34"/>
    <w:qFormat/>
    <w:locked/>
    <w:rsid w:val="00887476"/>
    <w:rPr>
      <w:rFonts w:ascii="Arial" w:hAnsi="Arial"/>
      <w:sz w:val="20"/>
      <w:szCs w:val="24"/>
      <w:lang w:eastAsia="en-US"/>
    </w:rPr>
  </w:style>
  <w:style w:type="paragraph" w:customStyle="1" w:styleId="Pravnapodlaga">
    <w:name w:val="Pravna podlaga"/>
    <w:basedOn w:val="Odstavek"/>
    <w:link w:val="PravnapodlagaZnak"/>
    <w:qFormat/>
    <w:rsid w:val="00887476"/>
    <w:pPr>
      <w:spacing w:before="480"/>
    </w:pPr>
    <w:rPr>
      <w:rFonts w:cs="Arial"/>
      <w:szCs w:val="22"/>
    </w:rPr>
  </w:style>
  <w:style w:type="character" w:customStyle="1" w:styleId="PravnapodlagaZnak">
    <w:name w:val="Pravna podlaga Znak"/>
    <w:basedOn w:val="OdstavekZnak"/>
    <w:link w:val="Pravnapodlaga"/>
    <w:rsid w:val="0088747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2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gs@gov.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ic\Documents\M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6E2A4B0BFB14FAF304F378C9A69B5" ma:contentTypeVersion="9" ma:contentTypeDescription="Create a new document." ma:contentTypeScope="" ma:versionID="ba5db6bfbec16c58d78f59bbec0f8d00">
  <xsd:schema xmlns:xsd="http://www.w3.org/2001/XMLSchema" xmlns:xs="http://www.w3.org/2001/XMLSchema" xmlns:p="http://schemas.microsoft.com/office/2006/metadata/properties" xmlns:ns3="ceced6e3-e3cc-4af3-97c1-6ded0cf468de" targetNamespace="http://schemas.microsoft.com/office/2006/metadata/properties" ma:root="true" ma:fieldsID="4e99f0bd509e926ea5fba1aef5bba2c1" ns3:_="">
    <xsd:import namespace="ceced6e3-e3cc-4af3-97c1-6ded0cf46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ed6e3-e3cc-4af3-97c1-6ded0cf46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320E2-3225-4C11-ADED-C9BA9525D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457F5-462A-440E-A858-303ACF7CB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E15DB-22F2-4B92-B207-0101EFBE1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BE401-8CFA-4F91-9BE9-A40F763F7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ed6e3-e3cc-4af3-97c1-6ded0cf46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</Template>
  <TotalTime>7</TotalTime>
  <Pages>6</Pages>
  <Words>1427</Words>
  <Characters>9477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Meta Majes-Skufca</dc:creator>
  <cp:lastModifiedBy>Katja Goričar</cp:lastModifiedBy>
  <cp:revision>3</cp:revision>
  <cp:lastPrinted>2024-02-20T06:50:00Z</cp:lastPrinted>
  <dcterms:created xsi:type="dcterms:W3CDTF">2025-02-17T09:30:00Z</dcterms:created>
  <dcterms:modified xsi:type="dcterms:W3CDTF">2025-02-17T09:36:00Z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0x010100B366E2A4B0BFB14FAF304F378C9A69B5</vt:lpwstr>
  </property>
</Properties>
</file>